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077C3E0B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2A02F198" w14:textId="7576E85C" w:rsidR="00423F28" w:rsidRDefault="005E760A">
            <w:r>
              <w:rPr>
                <w:noProof/>
              </w:rPr>
              <w:drawing>
                <wp:inline distT="0" distB="0" distL="0" distR="0" wp14:anchorId="2B5D4482" wp14:editId="6F283B46">
                  <wp:extent cx="4572000" cy="2571750"/>
                  <wp:effectExtent l="0" t="0" r="0" b="0"/>
                  <wp:docPr id="4609725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B17A7" w14:textId="75A68B8D" w:rsidR="003A4A4A" w:rsidRPr="009E44C4" w:rsidRDefault="00000000" w:rsidP="003A4A4A">
            <w:pPr>
              <w:pStyle w:val="Subtitle"/>
              <w:rPr>
                <w:color w:val="0070C0"/>
                <w:sz w:val="72"/>
                <w:szCs w:val="72"/>
              </w:rPr>
            </w:pPr>
            <w:sdt>
              <w:sdtPr>
                <w:rPr>
                  <w:color w:val="0070C0"/>
                  <w:sz w:val="72"/>
                  <w:szCs w:val="72"/>
                </w:rPr>
                <w:alias w:val="Enter event date:"/>
                <w:tag w:val="Enter event date:"/>
                <w:id w:val="1308741240"/>
                <w:placeholder>
                  <w:docPart w:val="2514D042518E49A8AFECFFDBA8D57E0F"/>
                </w:placeholder>
                <w15:appearance w15:val="hidden"/>
                <w:text/>
              </w:sdtPr>
              <w:sdtContent>
                <w:r w:rsidR="003D672C" w:rsidRPr="009E44C4">
                  <w:rPr>
                    <w:color w:val="0070C0"/>
                    <w:sz w:val="72"/>
                    <w:szCs w:val="72"/>
                  </w:rPr>
                  <w:t>Curtin Uni/</w:t>
                </w:r>
                <w:r w:rsidR="00AB3384" w:rsidRPr="009E44C4">
                  <w:rPr>
                    <w:color w:val="0070C0"/>
                    <w:sz w:val="72"/>
                    <w:szCs w:val="72"/>
                  </w:rPr>
                  <w:t>Mazenod</w:t>
                </w:r>
              </w:sdtContent>
            </w:sdt>
          </w:p>
          <w:sdt>
            <w:sdtPr>
              <w:rPr>
                <w:color w:val="0070C0"/>
                <w:sz w:val="72"/>
                <w:szCs w:val="72"/>
              </w:rPr>
              <w:alias w:val="Enter event title:"/>
              <w:tag w:val="Enter event title:"/>
              <w:id w:val="16356312"/>
              <w:placeholder>
                <w:docPart w:val="D5A728523D1048129B7C8822B4179544"/>
              </w:placeholder>
              <w15:appearance w15:val="hidden"/>
              <w:text/>
            </w:sdtPr>
            <w:sdtContent>
              <w:p w14:paraId="34C74DCA" w14:textId="1999EBA0" w:rsidR="003A4A4A" w:rsidRPr="009E44C4" w:rsidRDefault="00AB3384" w:rsidP="003A4A4A">
                <w:pPr>
                  <w:pStyle w:val="Title"/>
                  <w:rPr>
                    <w:color w:val="0070C0"/>
                    <w:sz w:val="72"/>
                    <w:szCs w:val="72"/>
                  </w:rPr>
                </w:pPr>
                <w:r w:rsidRPr="009E44C4">
                  <w:rPr>
                    <w:color w:val="0070C0"/>
                    <w:sz w:val="72"/>
                    <w:szCs w:val="72"/>
                  </w:rPr>
                  <w:t>Hockey Club</w:t>
                </w:r>
              </w:p>
            </w:sdtContent>
          </w:sdt>
          <w:p w14:paraId="5D001C57" w14:textId="6A473938" w:rsidR="003A4A4A" w:rsidRPr="005C32A1" w:rsidRDefault="00FD35D0" w:rsidP="003A4A4A">
            <w:pPr>
              <w:pStyle w:val="Heading1"/>
              <w:rPr>
                <w:color w:val="0070C0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1E6DDB" wp14:editId="31E31F73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1966278</wp:posOffset>
                      </wp:positionV>
                      <wp:extent cx="4757738" cy="3605212"/>
                      <wp:effectExtent l="0" t="0" r="508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7738" cy="36052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DF356" w14:textId="77777777" w:rsidR="00F21BDC" w:rsidRPr="005C1AA6" w:rsidRDefault="00E04D29" w:rsidP="00F21BDC">
                                  <w:pPr>
                                    <w:spacing w:after="0"/>
                                    <w:jc w:val="center"/>
                                    <w:rPr>
                                      <w:rFonts w:ascii="Arial Rounded MT Bold" w:hAnsi="Arial Rounded MT Bold"/>
                                      <w:color w:val="0070C0"/>
                                      <w:sz w:val="36"/>
                                      <w:szCs w:val="36"/>
                                      <w:lang w:val="en-AU"/>
                                    </w:rPr>
                                  </w:pPr>
                                  <w:r w:rsidRPr="005C1AA6">
                                    <w:rPr>
                                      <w:rFonts w:ascii="Arial Rounded MT Bold" w:hAnsi="Arial Rounded MT Bold"/>
                                      <w:color w:val="0070C0"/>
                                      <w:sz w:val="36"/>
                                      <w:szCs w:val="36"/>
                                      <w:lang w:val="en-AU"/>
                                    </w:rPr>
                                    <w:t>2025 Hockey Season</w:t>
                                  </w:r>
                                  <w:r w:rsidR="003B450D" w:rsidRPr="005C1AA6">
                                    <w:rPr>
                                      <w:rFonts w:ascii="Arial Rounded MT Bold" w:hAnsi="Arial Rounded MT Bold"/>
                                      <w:color w:val="0070C0"/>
                                      <w:sz w:val="36"/>
                                      <w:szCs w:val="36"/>
                                      <w:lang w:val="en-AU"/>
                                    </w:rPr>
                                    <w:t xml:space="preserve"> </w:t>
                                  </w:r>
                                </w:p>
                                <w:p w14:paraId="2D83C3F9" w14:textId="3E3A16EA" w:rsidR="00FD35D0" w:rsidRPr="00FD35D0" w:rsidRDefault="00DE5DA8" w:rsidP="00BB5E63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70C0"/>
                                      <w:sz w:val="28"/>
                                      <w:szCs w:val="28"/>
                                      <w:lang w:val="en-AU"/>
                                    </w:rPr>
                                  </w:pPr>
                                  <w:r w:rsidRPr="00FD35D0">
                                    <w:rPr>
                                      <w:rFonts w:ascii="Arial Rounded MT Bold" w:hAnsi="Arial Rounded MT Bold"/>
                                      <w:color w:val="0070C0"/>
                                      <w:sz w:val="28"/>
                                      <w:szCs w:val="28"/>
                                      <w:lang w:val="en-AU"/>
                                    </w:rPr>
                                    <w:t xml:space="preserve">Welcome to the club! We’re excited to welcome both experienced athletes and brand-new players to our hockey family. </w:t>
                                  </w:r>
                                </w:p>
                                <w:p w14:paraId="6EB553CE" w14:textId="77777777" w:rsidR="00FD35D0" w:rsidRPr="00DB2909" w:rsidRDefault="00BB5E63" w:rsidP="00FD35D0">
                                  <w:pPr>
                                    <w:spacing w:after="0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lang w:val="en-AU"/>
                                    </w:rPr>
                                  </w:pPr>
                                  <w:r w:rsidRPr="00DB2909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lang w:val="en-AU"/>
                                    </w:rPr>
                                    <w:t>Why Play Hockey with Us?</w:t>
                                  </w:r>
                                </w:p>
                                <w:p w14:paraId="7916FA91" w14:textId="77777777" w:rsidR="00BB5E63" w:rsidRDefault="00BB5E63" w:rsidP="00FD35D0">
                                  <w:pPr>
                                    <w:spacing w:after="0"/>
                                    <w:jc w:val="center"/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</w:pPr>
                                  <w:r w:rsidRPr="00396609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lang w:val="en-AU"/>
                                    </w:rPr>
                                    <w:t>Expert Coaching:</w:t>
                                  </w:r>
                                  <w:r w:rsidRPr="00FD35D0"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  <w:t xml:space="preserve"> Our coaches help players of all levels improve their skills.</w:t>
                                  </w:r>
                                </w:p>
                                <w:p w14:paraId="22801B2B" w14:textId="17F323DB" w:rsidR="0078133C" w:rsidRPr="00FD35D0" w:rsidRDefault="0078133C" w:rsidP="00FD35D0">
                                  <w:pPr>
                                    <w:spacing w:after="0"/>
                                    <w:jc w:val="center"/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</w:pPr>
                                  <w:r w:rsidRPr="00396609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lang w:val="en-AU"/>
                                    </w:rPr>
                                    <w:t>Community and Fun:</w:t>
                                  </w:r>
                                  <w:r w:rsidRPr="00FD35D0"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  <w:t xml:space="preserve"> Beyond skill development, our club fosters a supportive and social environment that makes playing hockey a fun, exciting, and enjoyable experience</w:t>
                                  </w:r>
                                  <w:r w:rsidR="006D694B"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  <w:t xml:space="preserve"> for our boys.</w:t>
                                  </w:r>
                                </w:p>
                                <w:p w14:paraId="019794D3" w14:textId="77777777" w:rsidR="00BB5E63" w:rsidRPr="00FD35D0" w:rsidRDefault="00BB5E63" w:rsidP="00FD35D0">
                                  <w:pPr>
                                    <w:spacing w:after="0"/>
                                    <w:jc w:val="center"/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</w:pPr>
                                  <w:r w:rsidRPr="00396609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lang w:val="en-AU"/>
                                    </w:rPr>
                                    <w:t>Winning Tradition</w:t>
                                  </w:r>
                                  <w:r w:rsidRPr="00396609">
                                    <w:rPr>
                                      <w:rFonts w:ascii="Arial Rounded MT Bold" w:hAnsi="Arial Rounded MT Bold"/>
                                      <w:i/>
                                      <w:iCs/>
                                      <w:color w:val="0070C0"/>
                                      <w:lang w:val="en-AU"/>
                                    </w:rPr>
                                    <w:t>:</w:t>
                                  </w:r>
                                  <w:r w:rsidRPr="00FD35D0"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  <w:t xml:space="preserve"> In 2024, our 11/12s and 7/8s teams won Premiership flags. Join us for another exciting season!</w:t>
                                  </w:r>
                                </w:p>
                                <w:p w14:paraId="6D9D6ECE" w14:textId="77777777" w:rsidR="00DB2909" w:rsidRPr="00FD35D0" w:rsidRDefault="00DB2909" w:rsidP="00DB2909">
                                  <w:pPr>
                                    <w:spacing w:after="0"/>
                                    <w:jc w:val="center"/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</w:pPr>
                                  <w:r w:rsidRPr="00396609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lang w:val="en-AU"/>
                                    </w:rPr>
                                    <w:t>Top Facilities:</w:t>
                                  </w:r>
                                  <w:r w:rsidRPr="00FD35D0"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  <w:t xml:space="preserve"> Train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  <w:t>at a premier facility.</w:t>
                                  </w:r>
                                </w:p>
                                <w:p w14:paraId="539DF3C3" w14:textId="77777777" w:rsidR="00DB2909" w:rsidRDefault="00DB2909" w:rsidP="00BB5E63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</w:pPr>
                                </w:p>
                                <w:p w14:paraId="72997057" w14:textId="77777777" w:rsidR="007374F2" w:rsidRPr="007374F2" w:rsidRDefault="007374F2" w:rsidP="0045779E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70C0"/>
                                      <w:lang w:val="en-AU"/>
                                    </w:rPr>
                                  </w:pPr>
                                </w:p>
                                <w:p w14:paraId="42FA2B85" w14:textId="77777777" w:rsidR="00E30247" w:rsidRPr="00E30247" w:rsidRDefault="00E30247" w:rsidP="004577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E6D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13.5pt;margin-top:154.85pt;width:374.65pt;height:28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" fillcolor="white [3201]" stroked="f" strokeweight=".5pt">
                      <v:textbox>
                        <w:txbxContent>
                          <w:p w14:paraId="558DF356" w14:textId="77777777" w:rsidR="00F21BDC" w:rsidRPr="005C1AA6" w:rsidRDefault="00E04D29" w:rsidP="00F21BDC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5C1AA6">
                              <w:rPr>
                                <w:rFonts w:ascii="Arial Rounded MT Bold" w:hAnsi="Arial Rounded MT Bold"/>
                                <w:color w:val="0070C0"/>
                                <w:sz w:val="36"/>
                                <w:szCs w:val="36"/>
                                <w:lang w:val="en-AU"/>
                              </w:rPr>
                              <w:t>2025 Hockey Season</w:t>
                            </w:r>
                            <w:r w:rsidR="003B450D" w:rsidRPr="005C1AA6">
                              <w:rPr>
                                <w:rFonts w:ascii="Arial Rounded MT Bold" w:hAnsi="Arial Rounded MT Bold"/>
                                <w:color w:val="0070C0"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</w:p>
                          <w:p w14:paraId="2D83C3F9" w14:textId="3E3A16EA" w:rsidR="00FD35D0" w:rsidRPr="00FD35D0" w:rsidRDefault="00DE5DA8" w:rsidP="00BB5E63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FD35D0">
                              <w:rPr>
                                <w:rFonts w:ascii="Arial Rounded MT Bold" w:hAnsi="Arial Rounded MT Bold"/>
                                <w:color w:val="0070C0"/>
                                <w:sz w:val="28"/>
                                <w:szCs w:val="28"/>
                                <w:lang w:val="en-AU"/>
                              </w:rPr>
                              <w:t xml:space="preserve">Welcome to the club! We’re excited to welcome both experienced athletes and brand-new players to our hockey family. </w:t>
                            </w:r>
                          </w:p>
                          <w:p w14:paraId="6EB553CE" w14:textId="77777777" w:rsidR="00FD35D0" w:rsidRPr="00DB2909" w:rsidRDefault="00BB5E63" w:rsidP="00FD35D0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lang w:val="en-AU"/>
                              </w:rPr>
                            </w:pPr>
                            <w:r w:rsidRPr="00DB2909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lang w:val="en-AU"/>
                              </w:rPr>
                              <w:t>Why Play Hockey with Us?</w:t>
                            </w:r>
                          </w:p>
                          <w:p w14:paraId="7916FA91" w14:textId="77777777" w:rsidR="00BB5E63" w:rsidRDefault="00BB5E63" w:rsidP="00FD35D0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</w:pPr>
                            <w:r w:rsidRPr="00396609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color w:val="0070C0"/>
                                <w:lang w:val="en-AU"/>
                              </w:rPr>
                              <w:t>Expert Coaching:</w:t>
                            </w:r>
                            <w:r w:rsidRPr="00FD35D0"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  <w:t xml:space="preserve"> Our coaches help players of all levels improve their skills.</w:t>
                            </w:r>
                          </w:p>
                          <w:p w14:paraId="22801B2B" w14:textId="17F323DB" w:rsidR="0078133C" w:rsidRPr="00FD35D0" w:rsidRDefault="0078133C" w:rsidP="00FD35D0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</w:pPr>
                            <w:r w:rsidRPr="00396609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color w:val="0070C0"/>
                                <w:lang w:val="en-AU"/>
                              </w:rPr>
                              <w:t>Community and Fun:</w:t>
                            </w:r>
                            <w:r w:rsidRPr="00FD35D0"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  <w:t xml:space="preserve"> Beyond skill development, our club fosters a supportive and social environment that makes playing hockey a fun, exciting, and enjoyable experience</w:t>
                            </w:r>
                            <w:r w:rsidR="006D694B"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  <w:t xml:space="preserve"> for our boys.</w:t>
                            </w:r>
                          </w:p>
                          <w:p w14:paraId="019794D3" w14:textId="77777777" w:rsidR="00BB5E63" w:rsidRPr="00FD35D0" w:rsidRDefault="00BB5E63" w:rsidP="00FD35D0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</w:pPr>
                            <w:r w:rsidRPr="00396609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color w:val="0070C0"/>
                                <w:lang w:val="en-AU"/>
                              </w:rPr>
                              <w:t>Winning Tradition</w:t>
                            </w:r>
                            <w:r w:rsidRPr="00396609">
                              <w:rPr>
                                <w:rFonts w:ascii="Arial Rounded MT Bold" w:hAnsi="Arial Rounded MT Bold"/>
                                <w:i/>
                                <w:iCs/>
                                <w:color w:val="0070C0"/>
                                <w:lang w:val="en-AU"/>
                              </w:rPr>
                              <w:t>:</w:t>
                            </w:r>
                            <w:r w:rsidRPr="00FD35D0"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  <w:t xml:space="preserve"> In 2024, our 11/12s and 7/8s teams won Premiership flags. Join us for another exciting season!</w:t>
                            </w:r>
                          </w:p>
                          <w:p w14:paraId="6D9D6ECE" w14:textId="77777777" w:rsidR="00DB2909" w:rsidRPr="00FD35D0" w:rsidRDefault="00DB2909" w:rsidP="00DB2909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</w:pPr>
                            <w:r w:rsidRPr="00396609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color w:val="0070C0"/>
                                <w:lang w:val="en-AU"/>
                              </w:rPr>
                              <w:t>Top Facilities:</w:t>
                            </w:r>
                            <w:r w:rsidRPr="00FD35D0"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  <w:t xml:space="preserve"> Train </w:t>
                            </w:r>
                            <w:r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  <w:t>at a premier facility.</w:t>
                            </w:r>
                          </w:p>
                          <w:p w14:paraId="539DF3C3" w14:textId="77777777" w:rsidR="00DB2909" w:rsidRDefault="00DB2909" w:rsidP="00BB5E63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</w:pPr>
                          </w:p>
                          <w:p w14:paraId="72997057" w14:textId="77777777" w:rsidR="007374F2" w:rsidRPr="007374F2" w:rsidRDefault="007374F2" w:rsidP="0045779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lang w:val="en-AU"/>
                              </w:rPr>
                            </w:pPr>
                          </w:p>
                          <w:p w14:paraId="42FA2B85" w14:textId="77777777" w:rsidR="00E30247" w:rsidRPr="00E30247" w:rsidRDefault="00E30247" w:rsidP="0045779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9D1" w:rsidRPr="00F14F9E">
              <w:rPr>
                <w:noProof/>
                <w:color w:val="002060"/>
              </w:rPr>
              <w:drawing>
                <wp:inline distT="0" distB="0" distL="0" distR="0" wp14:anchorId="6C753177" wp14:editId="74F3820A">
                  <wp:extent cx="1638300" cy="1690687"/>
                  <wp:effectExtent l="0" t="0" r="0" b="5080"/>
                  <wp:docPr id="4" name="Picture 2" descr="Mazenod College Hockey Club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Mazenod College Hockey Club Logo"/>
                          <pic:cNvPicPr/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687" cy="172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44C4">
              <w:rPr>
                <w:color w:val="0070C0"/>
                <w:sz w:val="44"/>
                <w:szCs w:val="44"/>
              </w:rPr>
              <w:t xml:space="preserve"> </w:t>
            </w:r>
            <w:r w:rsidR="00B45632">
              <w:rPr>
                <w:color w:val="0070C0"/>
                <w:sz w:val="44"/>
                <w:szCs w:val="44"/>
              </w:rPr>
              <w:t xml:space="preserve">         </w:t>
            </w:r>
            <w:r w:rsidR="009E44C4">
              <w:rPr>
                <w:color w:val="0070C0"/>
                <w:sz w:val="44"/>
                <w:szCs w:val="44"/>
              </w:rPr>
              <w:t xml:space="preserve"> </w:t>
            </w:r>
            <w:r w:rsidR="004F2070" w:rsidRPr="004F2070">
              <w:rPr>
                <w:color w:val="0070C0"/>
                <w:sz w:val="44"/>
                <w:szCs w:val="44"/>
              </w:rPr>
              <w:drawing>
                <wp:inline distT="0" distB="0" distL="0" distR="0" wp14:anchorId="324DB46C" wp14:editId="1F9B2D6F">
                  <wp:extent cx="1743075" cy="1660854"/>
                  <wp:effectExtent l="0" t="0" r="0" b="0"/>
                  <wp:docPr id="11541439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4398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802" cy="167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1669D" w14:textId="15DD6A64" w:rsidR="003A4A4A" w:rsidRDefault="005C32A1" w:rsidP="00AB3384">
            <w:pPr>
              <w:jc w:val="center"/>
            </w:pPr>
            <w:r>
              <w:rPr>
                <w:rFonts w:ascii="Arial Rounded MT Bold" w:hAnsi="Arial Rounded MT Bold"/>
                <w:noProof/>
                <w:color w:val="002060"/>
                <w:sz w:val="36"/>
                <w:szCs w:val="36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3C94E" wp14:editId="149FD323">
                      <wp:simplePos x="0" y="0"/>
                      <wp:positionH relativeFrom="column">
                        <wp:posOffset>-14287</wp:posOffset>
                      </wp:positionH>
                      <wp:positionV relativeFrom="paragraph">
                        <wp:posOffset>224155</wp:posOffset>
                      </wp:positionV>
                      <wp:extent cx="2118995" cy="2180908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8995" cy="21809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C47363" w14:textId="23B619F3" w:rsidR="00AB3384" w:rsidRDefault="00AB33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3C94E" id="Text Box 5" o:spid="_x0000_s1027" type="#_x0000_t202" style="position:absolute;left:0;text-align:left;margin-left:-1.1pt;margin-top:17.65pt;width:166.8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" fillcolor="white [3201]" stroked="f" strokeweight=".5pt">
                      <v:textbox>
                        <w:txbxContent>
                          <w:p w14:paraId="43C47363" w14:textId="23B619F3" w:rsidR="00AB3384" w:rsidRDefault="00AB338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12B18" wp14:editId="512B30E7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109856</wp:posOffset>
                      </wp:positionV>
                      <wp:extent cx="2156460" cy="24955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6460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C2331" w14:textId="68BE3A6D" w:rsidR="00AB3384" w:rsidRPr="005C32A1" w:rsidRDefault="00AB3384" w:rsidP="00AB3384">
                                  <w:pPr>
                                    <w:rPr>
                                      <w:rFonts w:ascii="Arial Rounded MT Bold" w:hAnsi="Arial Rounded MT Bold"/>
                                      <w:color w:val="0070C0"/>
                                      <w:sz w:val="36"/>
                                      <w:szCs w:val="36"/>
                                      <w:lang w:val="en-AU"/>
                                    </w:rPr>
                                  </w:pPr>
                                </w:p>
                                <w:p w14:paraId="66AE0CC9" w14:textId="77777777" w:rsidR="00AB3384" w:rsidRPr="00AB3384" w:rsidRDefault="00AB3384">
                                  <w:pPr>
                                    <w:rPr>
                                      <w:lang w:val="en-A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12B18" id="Text Box 6" o:spid="_x0000_s1028" type="#_x0000_t202" style="position:absolute;left:0;text-align:left;margin-left:171pt;margin-top:8.65pt;width:169.8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" fillcolor="white [3201]" stroked="f" strokeweight=".5pt">
                      <v:textbox>
                        <w:txbxContent>
                          <w:p w14:paraId="5F2C2331" w14:textId="68BE3A6D" w:rsidR="00AB3384" w:rsidRPr="005C32A1" w:rsidRDefault="00AB3384" w:rsidP="00AB3384">
                            <w:pPr>
                              <w:rPr>
                                <w:rFonts w:ascii="Arial Rounded MT Bold" w:hAnsi="Arial Rounded MT Bold"/>
                                <w:color w:val="0070C0"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  <w:p w14:paraId="66AE0CC9" w14:textId="77777777" w:rsidR="00AB3384" w:rsidRPr="00AB3384" w:rsidRDefault="00AB3384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5804E509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127A77DE" w14:textId="0F00574C" w:rsidR="00236FEA" w:rsidRPr="007469F0" w:rsidRDefault="00D96CBB" w:rsidP="00D96CBB">
                  <w:pPr>
                    <w:pStyle w:val="Heading2"/>
                    <w:rPr>
                      <w:rFonts w:ascii="Arial Rounded MT Bold" w:hAnsi="Arial Rounded MT Bold"/>
                      <w:sz w:val="22"/>
                      <w:szCs w:val="22"/>
                    </w:rPr>
                  </w:pPr>
                  <w:sdt>
                    <w:sdtPr>
                      <w:rPr>
                        <w:rFonts w:ascii="Arial Rounded MT Bold" w:eastAsiaTheme="minorHAnsi" w:hAnsi="Arial Rounded MT Bold" w:cstheme="minorBidi"/>
                        <w:sz w:val="22"/>
                        <w:szCs w:val="22"/>
                        <w:lang w:val="en-AU" w:eastAsia="en-US"/>
                      </w:rPr>
                      <w:alias w:val="Enter Heading 2:"/>
                      <w:tag w:val="Enter Heading 2:"/>
                      <w:id w:val="2068918032"/>
                      <w:placeholder>
                        <w:docPart w:val="CC730072721C478BA281F73C1A9FEA8A"/>
                      </w:placeholder>
                      <w15:appearance w15:val="hidden"/>
                      <w:text/>
                    </w:sdtPr>
                    <w:sdtContent>
                      <w:r w:rsidRPr="007469F0">
                        <w:rPr>
                          <w:rFonts w:ascii="Arial Rounded MT Bold" w:eastAsiaTheme="minorHAnsi" w:hAnsi="Arial Rounded MT Bold" w:cstheme="minorBidi"/>
                          <w:sz w:val="22"/>
                          <w:szCs w:val="22"/>
                          <w:lang w:val="en-AU" w:eastAsia="en-US"/>
                        </w:rPr>
                        <w:t>About Us:</w:t>
                      </w:r>
                      <w:r w:rsidR="00792C9A">
                        <w:rPr>
                          <w:rFonts w:ascii="Arial Rounded MT Bold" w:eastAsiaTheme="minorHAnsi" w:hAnsi="Arial Rounded MT Bold" w:cstheme="minorBidi"/>
                          <w:sz w:val="22"/>
                          <w:szCs w:val="22"/>
                          <w:lang w:val="en-AU" w:eastAsia="en-US"/>
                        </w:rPr>
                        <w:t xml:space="preserve"> </w:t>
                      </w:r>
                      <w:r w:rsidRPr="007469F0">
                        <w:rPr>
                          <w:rFonts w:ascii="Arial Rounded MT Bold" w:eastAsiaTheme="minorHAnsi" w:hAnsi="Arial Rounded MT Bold" w:cstheme="minorBidi"/>
                          <w:sz w:val="22"/>
                          <w:szCs w:val="22"/>
                          <w:lang w:val="en-AU" w:eastAsia="en-US"/>
                        </w:rPr>
                        <w:t>We are proud to be affiliated with Curtin University Hockey Club (CUHC), giving players access to top-notch facilities, dedicated coaches, and a supportive community. Our club caters to players of all levels, so whether you’re stepping on the field for the first time or bringing years of experience, you’ll find a place here.</w:t>
                      </w:r>
                    </w:sdtContent>
                  </w:sdt>
                </w:p>
                <w:sdt>
                  <w:sdtPr>
                    <w:rPr>
                      <w:rFonts w:ascii="Arial Rounded MT Bold" w:hAnsi="Arial Rounded MT Bold"/>
                      <w:szCs w:val="22"/>
                    </w:rPr>
                    <w:alias w:val="Dividing line graphic:"/>
                    <w:tag w:val="Dividing line graphic:"/>
                    <w:id w:val="-279119489"/>
                    <w:placeholder>
                      <w:docPart w:val="4D33B1DA3A9145B4A11D1CBF0E983E9B"/>
                    </w:placeholder>
                    <w:temporary/>
                    <w:showingPlcHdr/>
                    <w15:appearance w15:val="hidden"/>
                  </w:sdtPr>
                  <w:sdtContent>
                    <w:p w14:paraId="7F554986" w14:textId="77777777" w:rsidR="00236FEA" w:rsidRPr="007469F0" w:rsidRDefault="00236FEA" w:rsidP="00236FEA">
                      <w:pPr>
                        <w:pStyle w:val="Line"/>
                        <w:rPr>
                          <w:rFonts w:ascii="Arial Rounded MT Bold" w:hAnsi="Arial Rounded MT Bold"/>
                          <w:szCs w:val="22"/>
                        </w:rPr>
                      </w:pPr>
                      <w:r w:rsidRPr="007469F0">
                        <w:rPr>
                          <w:rFonts w:ascii="Arial Rounded MT Bold" w:hAnsi="Arial Rounded MT Bold"/>
                          <w:szCs w:val="22"/>
                        </w:rPr>
                        <w:t>____</w:t>
                      </w:r>
                    </w:p>
                  </w:sdtContent>
                </w:sdt>
                <w:p w14:paraId="05F29DA2" w14:textId="1BB84434" w:rsidR="00236FEA" w:rsidRPr="007469F0" w:rsidRDefault="00845463" w:rsidP="00D96CBB">
                  <w:pPr>
                    <w:pStyle w:val="Heading2"/>
                    <w:rPr>
                      <w:rFonts w:ascii="Arial Rounded MT Bold" w:hAnsi="Arial Rounded MT Bold"/>
                      <w:sz w:val="22"/>
                      <w:szCs w:val="22"/>
                    </w:rPr>
                  </w:pPr>
                  <w:r w:rsidRPr="007469F0">
                    <w:rPr>
                      <w:rFonts w:ascii="Arial Rounded MT Bold" w:eastAsiaTheme="minorHAnsi" w:hAnsi="Arial Rounded MT Bold" w:cstheme="minorBidi"/>
                      <w:sz w:val="22"/>
                      <w:szCs w:val="22"/>
                      <w:lang w:val="en-AU" w:eastAsia="en-US"/>
                    </w:rPr>
                    <w:t>The Hockey WA Competition is during Term 2 and Term 3.</w:t>
                  </w:r>
                  <w:r w:rsidRPr="007469F0">
                    <w:rPr>
                      <w:rFonts w:ascii="Arial Rounded MT Bold" w:eastAsiaTheme="minorHAnsi" w:hAnsi="Arial Rounded MT Bold" w:cstheme="minorBidi"/>
                      <w:sz w:val="22"/>
                      <w:szCs w:val="22"/>
                      <w:lang w:val="en-AU" w:eastAsia="en-US"/>
                    </w:rPr>
                    <w:t xml:space="preserve"> </w:t>
                  </w:r>
                  <w:sdt>
                    <w:sdtPr>
                      <w:rPr>
                        <w:rFonts w:ascii="Arial Rounded MT Bold" w:eastAsiaTheme="minorHAnsi" w:hAnsi="Arial Rounded MT Bold" w:cstheme="minorBidi"/>
                        <w:sz w:val="22"/>
                        <w:szCs w:val="22"/>
                        <w:lang w:val="en-AU" w:eastAsia="en-US"/>
                      </w:rPr>
                      <w:alias w:val="Enter Heading 2:"/>
                      <w:tag w:val="Enter Heading 2:"/>
                      <w:id w:val="-619531705"/>
                      <w:placeholder>
                        <w:docPart w:val="5B049B238D7A4B3BA55FB7857AE694E6"/>
                      </w:placeholder>
                      <w15:appearance w15:val="hidden"/>
                      <w:text/>
                    </w:sdtPr>
                    <w:sdtContent>
                      <w:r>
                        <w:rPr>
                          <w:rFonts w:ascii="Arial Rounded MT Bold" w:eastAsiaTheme="minorHAnsi" w:hAnsi="Arial Rounded MT Bold" w:cstheme="minorBidi"/>
                          <w:sz w:val="22"/>
                          <w:szCs w:val="22"/>
                          <w:lang w:val="en-AU" w:eastAsia="en-US"/>
                        </w:rPr>
                        <w:t xml:space="preserve">                   </w:t>
                      </w:r>
                      <w:r w:rsidR="00C92177" w:rsidRPr="007469F0">
                        <w:rPr>
                          <w:rFonts w:ascii="Arial Rounded MT Bold" w:eastAsiaTheme="minorHAnsi" w:hAnsi="Arial Rounded MT Bold" w:cstheme="minorBidi"/>
                          <w:sz w:val="22"/>
                          <w:szCs w:val="22"/>
                          <w:lang w:val="en-AU" w:eastAsia="en-US"/>
                        </w:rPr>
                        <w:t xml:space="preserve">Year group fixtures:                        7/8 Saturday mornings                       9/10 Sunday Mornings       11/12 Friday evenings                 </w:t>
                      </w:r>
                    </w:sdtContent>
                  </w:sdt>
                </w:p>
                <w:sdt>
                  <w:sdtPr>
                    <w:rPr>
                      <w:rFonts w:ascii="Arial Rounded MT Bold" w:hAnsi="Arial Rounded MT Bold"/>
                      <w:szCs w:val="22"/>
                    </w:rPr>
                    <w:alias w:val="Dividing line graphic:"/>
                    <w:tag w:val="Dividing line graphic:"/>
                    <w:id w:val="576019419"/>
                    <w:placeholder>
                      <w:docPart w:val="B93BD52B73114CE39C39C695CE32D1D7"/>
                    </w:placeholder>
                    <w:temporary/>
                    <w:showingPlcHdr/>
                    <w15:appearance w15:val="hidden"/>
                  </w:sdtPr>
                  <w:sdtContent>
                    <w:p w14:paraId="4795FE62" w14:textId="77777777" w:rsidR="00236FEA" w:rsidRPr="007469F0" w:rsidRDefault="00236FEA" w:rsidP="00236FEA">
                      <w:pPr>
                        <w:pStyle w:val="Line"/>
                        <w:rPr>
                          <w:rFonts w:ascii="Arial Rounded MT Bold" w:hAnsi="Arial Rounded MT Bold"/>
                          <w:szCs w:val="22"/>
                        </w:rPr>
                      </w:pPr>
                      <w:r w:rsidRPr="007469F0">
                        <w:rPr>
                          <w:rFonts w:ascii="Arial Rounded MT Bold" w:hAnsi="Arial Rounded MT Bold"/>
                          <w:szCs w:val="22"/>
                        </w:rPr>
                        <w:t>____</w:t>
                      </w:r>
                    </w:p>
                  </w:sdtContent>
                </w:sdt>
                <w:p w14:paraId="604CC7B9" w14:textId="6736DFB1" w:rsidR="00236FEA" w:rsidRPr="004903C9" w:rsidRDefault="00000000" w:rsidP="00276783">
                  <w:pPr>
                    <w:pStyle w:val="Heading2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sdt>
                    <w:sdtPr>
                      <w:rPr>
                        <w:rFonts w:ascii="Arial Rounded MT Bold" w:hAnsi="Arial Rounded MT Bold"/>
                        <w:sz w:val="22"/>
                        <w:szCs w:val="22"/>
                      </w:rPr>
                      <w:alias w:val="Enter Heading 2:"/>
                      <w:tag w:val="Enter Heading 2:"/>
                      <w:id w:val="-273402092"/>
                      <w:placeholder>
                        <w:docPart w:val="A6E66D54C9234ADAAFFEAD7F7C8CF403"/>
                      </w:placeholder>
                      <w15:appearance w15:val="hidden"/>
                      <w:text/>
                    </w:sdtPr>
                    <w:sdtContent>
                      <w:r w:rsidR="004903C9" w:rsidRPr="007469F0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Training                                This will commence in the latter half of Term 1 and then throughout Terms 2 and 3. Training is held a</w:t>
                      </w:r>
                      <w:r w:rsidR="007469F0" w:rsidRPr="007469F0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t</w:t>
                      </w:r>
                      <w:r w:rsidR="004903C9" w:rsidRPr="007469F0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 xml:space="preserve"> </w:t>
                      </w:r>
                      <w:r w:rsidR="000D0ED5" w:rsidRPr="007469F0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Perth Hockey Sta</w:t>
                      </w:r>
                      <w:r w:rsidR="005A4A41" w:rsidRPr="007469F0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dium</w:t>
                      </w:r>
                      <w:r w:rsidR="004903C9" w:rsidRPr="007469F0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.</w:t>
                      </w:r>
                    </w:sdtContent>
                  </w:sdt>
                </w:p>
                <w:p w14:paraId="3A6F39B0" w14:textId="62C11355" w:rsidR="00524B79" w:rsidRPr="00524B79" w:rsidRDefault="00524B79" w:rsidP="005A4A41">
                  <w:pPr>
                    <w:spacing w:after="0"/>
                    <w:jc w:val="center"/>
                  </w:pPr>
                </w:p>
              </w:tc>
            </w:tr>
            <w:tr w:rsidR="00236FEA" w14:paraId="3C915CBA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5460B299" w14:textId="4FAF72E4" w:rsidR="00276783" w:rsidRPr="004B730F" w:rsidRDefault="00524B79" w:rsidP="00276783">
                  <w:pPr>
                    <w:spacing w:after="0"/>
                    <w:jc w:val="center"/>
                    <w:rPr>
                      <w:rFonts w:ascii="Arial Rounded MT Bold" w:hAnsi="Arial Rounded MT Bold"/>
                      <w:color w:val="FFFFFF" w:themeColor="background1"/>
                      <w:lang w:val="en-AU"/>
                    </w:rPr>
                  </w:pPr>
                  <w:proofErr w:type="spellStart"/>
                  <w:r w:rsidRPr="004B730F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  <w:lang w:val="en-AU"/>
                    </w:rPr>
                    <w:t>Mazenod</w:t>
                  </w:r>
                  <w:proofErr w:type="spellEnd"/>
                  <w:r w:rsidRPr="004B730F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  <w:lang w:val="en-AU"/>
                    </w:rPr>
                    <w:t xml:space="preserve"> College Hockey Club Facebook Group</w:t>
                  </w:r>
                </w:p>
                <w:p w14:paraId="67297599" w14:textId="0A665145" w:rsidR="00236FEA" w:rsidRDefault="004B730F" w:rsidP="004B730F">
                  <w:pPr>
                    <w:spacing w:after="0"/>
                    <w:jc w:val="center"/>
                  </w:pPr>
                  <w:r w:rsidRPr="004B730F">
                    <w:rPr>
                      <w:rFonts w:ascii="Arial Rounded MT Bold" w:hAnsi="Arial Rounded MT Bold"/>
                      <w:color w:val="FFFFFF" w:themeColor="background1"/>
                      <w:lang w:val="en-AU"/>
                    </w:rPr>
                    <w:t>Please join our private group</w:t>
                  </w:r>
                  <w:r w:rsidR="00524B79" w:rsidRPr="004B730F">
                    <w:rPr>
                      <w:rFonts w:ascii="Arial Rounded MT Bold" w:hAnsi="Arial Rounded MT Bold"/>
                      <w:color w:val="FFFFFF" w:themeColor="background1"/>
                      <w:lang w:val="en-AU"/>
                    </w:rPr>
                    <w:t xml:space="preserve"> for members only</w:t>
                  </w:r>
                  <w:r w:rsidRPr="004B730F">
                    <w:rPr>
                      <w:rFonts w:ascii="Arial Rounded MT Bold" w:hAnsi="Arial Rounded MT Bold"/>
                      <w:color w:val="FFFFFF" w:themeColor="background1"/>
                      <w:lang w:val="en-AU"/>
                    </w:rPr>
                    <w:t xml:space="preserve">, </w:t>
                  </w:r>
                  <w:r w:rsidR="00524B79" w:rsidRPr="004B730F">
                    <w:rPr>
                      <w:rFonts w:ascii="Arial Rounded MT Bold" w:hAnsi="Arial Rounded MT Bold"/>
                      <w:color w:val="FFFFFF" w:themeColor="background1"/>
                      <w:lang w:val="en-AU"/>
                    </w:rPr>
                    <w:t>with the aim to provide you with the most up to date information.</w:t>
                  </w:r>
                  <w:r w:rsidR="00524B79" w:rsidRPr="00524B79">
                    <w:rPr>
                      <w:rFonts w:ascii="Arial Rounded MT Bold" w:hAnsi="Arial Rounded MT Bold"/>
                      <w:color w:val="FFFFFF" w:themeColor="background1"/>
                      <w:sz w:val="20"/>
                      <w:szCs w:val="20"/>
                      <w:lang w:val="en-AU"/>
                    </w:rPr>
                    <w:t xml:space="preserve"> </w:t>
                  </w:r>
                </w:p>
              </w:tc>
            </w:tr>
          </w:tbl>
          <w:p w14:paraId="2F9F25DC" w14:textId="77777777" w:rsidR="00423F28" w:rsidRDefault="00423F28" w:rsidP="00236FEA"/>
        </w:tc>
      </w:tr>
    </w:tbl>
    <w:p w14:paraId="4464ECA9" w14:textId="1BE32B1A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259B" w14:textId="77777777" w:rsidR="00792144" w:rsidRDefault="00792144" w:rsidP="00AB6948">
      <w:pPr>
        <w:spacing w:after="0" w:line="240" w:lineRule="auto"/>
      </w:pPr>
      <w:r>
        <w:separator/>
      </w:r>
    </w:p>
  </w:endnote>
  <w:endnote w:type="continuationSeparator" w:id="0">
    <w:p w14:paraId="0516D8AD" w14:textId="77777777" w:rsidR="00792144" w:rsidRDefault="00792144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721D6" w14:textId="77777777" w:rsidR="00792144" w:rsidRDefault="00792144" w:rsidP="00AB6948">
      <w:pPr>
        <w:spacing w:after="0" w:line="240" w:lineRule="auto"/>
      </w:pPr>
      <w:r>
        <w:separator/>
      </w:r>
    </w:p>
  </w:footnote>
  <w:footnote w:type="continuationSeparator" w:id="0">
    <w:p w14:paraId="07110947" w14:textId="77777777" w:rsidR="00792144" w:rsidRDefault="00792144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4403449">
    <w:abstractNumId w:val="9"/>
  </w:num>
  <w:num w:numId="2" w16cid:durableId="1564827941">
    <w:abstractNumId w:val="7"/>
  </w:num>
  <w:num w:numId="3" w16cid:durableId="1567375641">
    <w:abstractNumId w:val="6"/>
  </w:num>
  <w:num w:numId="4" w16cid:durableId="1310282606">
    <w:abstractNumId w:val="5"/>
  </w:num>
  <w:num w:numId="5" w16cid:durableId="165175577">
    <w:abstractNumId w:val="4"/>
  </w:num>
  <w:num w:numId="6" w16cid:durableId="1183785100">
    <w:abstractNumId w:val="8"/>
  </w:num>
  <w:num w:numId="7" w16cid:durableId="1596017855">
    <w:abstractNumId w:val="3"/>
  </w:num>
  <w:num w:numId="8" w16cid:durableId="373508448">
    <w:abstractNumId w:val="2"/>
  </w:num>
  <w:num w:numId="9" w16cid:durableId="1144734270">
    <w:abstractNumId w:val="1"/>
  </w:num>
  <w:num w:numId="10" w16cid:durableId="45606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84"/>
    <w:rsid w:val="00044307"/>
    <w:rsid w:val="00054D84"/>
    <w:rsid w:val="00067228"/>
    <w:rsid w:val="000878D4"/>
    <w:rsid w:val="000A49D1"/>
    <w:rsid w:val="000C4EC1"/>
    <w:rsid w:val="000D0ED5"/>
    <w:rsid w:val="00150DB2"/>
    <w:rsid w:val="001615F0"/>
    <w:rsid w:val="00162394"/>
    <w:rsid w:val="00181745"/>
    <w:rsid w:val="00190F23"/>
    <w:rsid w:val="00194E9C"/>
    <w:rsid w:val="001C290A"/>
    <w:rsid w:val="001D3B47"/>
    <w:rsid w:val="001F13D7"/>
    <w:rsid w:val="00236FEA"/>
    <w:rsid w:val="002679F4"/>
    <w:rsid w:val="0027400C"/>
    <w:rsid w:val="00276783"/>
    <w:rsid w:val="002A0BAC"/>
    <w:rsid w:val="002C65CB"/>
    <w:rsid w:val="002D469D"/>
    <w:rsid w:val="003172CB"/>
    <w:rsid w:val="00396609"/>
    <w:rsid w:val="003A4A4A"/>
    <w:rsid w:val="003B450D"/>
    <w:rsid w:val="003D538D"/>
    <w:rsid w:val="003D672C"/>
    <w:rsid w:val="003F4359"/>
    <w:rsid w:val="00415725"/>
    <w:rsid w:val="00423F28"/>
    <w:rsid w:val="00425C2B"/>
    <w:rsid w:val="0045779E"/>
    <w:rsid w:val="004903C9"/>
    <w:rsid w:val="004A1A52"/>
    <w:rsid w:val="004B6545"/>
    <w:rsid w:val="004B730F"/>
    <w:rsid w:val="004C43EE"/>
    <w:rsid w:val="004F2070"/>
    <w:rsid w:val="00520546"/>
    <w:rsid w:val="00524B79"/>
    <w:rsid w:val="005927AD"/>
    <w:rsid w:val="005954DD"/>
    <w:rsid w:val="00597664"/>
    <w:rsid w:val="005A4A41"/>
    <w:rsid w:val="005B5E15"/>
    <w:rsid w:val="005C1AA6"/>
    <w:rsid w:val="005C32A1"/>
    <w:rsid w:val="005E3B0C"/>
    <w:rsid w:val="005E760A"/>
    <w:rsid w:val="005F0882"/>
    <w:rsid w:val="0062220B"/>
    <w:rsid w:val="00626D30"/>
    <w:rsid w:val="00627140"/>
    <w:rsid w:val="00634CD6"/>
    <w:rsid w:val="00650786"/>
    <w:rsid w:val="00655EA2"/>
    <w:rsid w:val="0066208F"/>
    <w:rsid w:val="00675302"/>
    <w:rsid w:val="006B3066"/>
    <w:rsid w:val="006B4B2D"/>
    <w:rsid w:val="006D694B"/>
    <w:rsid w:val="006E076A"/>
    <w:rsid w:val="007374F2"/>
    <w:rsid w:val="007469F0"/>
    <w:rsid w:val="00767651"/>
    <w:rsid w:val="007716AB"/>
    <w:rsid w:val="00777768"/>
    <w:rsid w:val="0078133C"/>
    <w:rsid w:val="00792144"/>
    <w:rsid w:val="00792C9A"/>
    <w:rsid w:val="00792E3A"/>
    <w:rsid w:val="007E4871"/>
    <w:rsid w:val="007E4C8C"/>
    <w:rsid w:val="007F3F1B"/>
    <w:rsid w:val="00804979"/>
    <w:rsid w:val="00845463"/>
    <w:rsid w:val="008458BC"/>
    <w:rsid w:val="008D2865"/>
    <w:rsid w:val="008E6240"/>
    <w:rsid w:val="008F5234"/>
    <w:rsid w:val="00924666"/>
    <w:rsid w:val="00990089"/>
    <w:rsid w:val="009B5911"/>
    <w:rsid w:val="009D3491"/>
    <w:rsid w:val="009D5E6D"/>
    <w:rsid w:val="009E44C4"/>
    <w:rsid w:val="00AA4B20"/>
    <w:rsid w:val="00AB3384"/>
    <w:rsid w:val="00AB6948"/>
    <w:rsid w:val="00AC4416"/>
    <w:rsid w:val="00AD7965"/>
    <w:rsid w:val="00B220A3"/>
    <w:rsid w:val="00B2335D"/>
    <w:rsid w:val="00B45632"/>
    <w:rsid w:val="00B63191"/>
    <w:rsid w:val="00BB5E63"/>
    <w:rsid w:val="00BB702B"/>
    <w:rsid w:val="00BD1FA9"/>
    <w:rsid w:val="00C175B1"/>
    <w:rsid w:val="00C23D95"/>
    <w:rsid w:val="00C25CF2"/>
    <w:rsid w:val="00C76FB4"/>
    <w:rsid w:val="00C87D9E"/>
    <w:rsid w:val="00C92177"/>
    <w:rsid w:val="00CB26AC"/>
    <w:rsid w:val="00D12513"/>
    <w:rsid w:val="00D454A7"/>
    <w:rsid w:val="00D46FDF"/>
    <w:rsid w:val="00D96CBB"/>
    <w:rsid w:val="00DB2909"/>
    <w:rsid w:val="00DD2A04"/>
    <w:rsid w:val="00DE5DA8"/>
    <w:rsid w:val="00DF6950"/>
    <w:rsid w:val="00E04D29"/>
    <w:rsid w:val="00E30247"/>
    <w:rsid w:val="00E85A56"/>
    <w:rsid w:val="00E955ED"/>
    <w:rsid w:val="00EB163F"/>
    <w:rsid w:val="00EC6394"/>
    <w:rsid w:val="00ED231A"/>
    <w:rsid w:val="00F00D71"/>
    <w:rsid w:val="00F1347B"/>
    <w:rsid w:val="00F21BDC"/>
    <w:rsid w:val="00F42118"/>
    <w:rsid w:val="00F65976"/>
    <w:rsid w:val="00F8136B"/>
    <w:rsid w:val="00FB6E17"/>
    <w:rsid w:val="00FD35D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934EE"/>
  <w15:chartTrackingRefBased/>
  <w15:docId w15:val="{1E9EA853-47C1-4AF7-8893-B2F20609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8628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2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37217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09396">
                                      <w:marLeft w:val="-30"/>
                                      <w:marRight w:val="-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07435">
                                              <w:marLeft w:val="-3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4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8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revolutionise.com.au/logos/rauznlawvqf7xc3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14D042518E49A8AFECFFDBA8D5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B7EE-83A1-4F8D-81AB-60B693668D8A}"/>
      </w:docPartPr>
      <w:docPartBody>
        <w:p w:rsidR="00F92C05" w:rsidRDefault="00156705">
          <w:pPr>
            <w:pStyle w:val="2514D042518E49A8AFECFFDBA8D57E0F"/>
          </w:pPr>
          <w:r>
            <w:t>Event Date</w:t>
          </w:r>
        </w:p>
      </w:docPartBody>
    </w:docPart>
    <w:docPart>
      <w:docPartPr>
        <w:name w:val="D5A728523D1048129B7C8822B417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46E8E-B1C7-4566-B18A-3ABF9225B0F0}"/>
      </w:docPartPr>
      <w:docPartBody>
        <w:p w:rsidR="00F92C05" w:rsidRDefault="00156705">
          <w:pPr>
            <w:pStyle w:val="D5A728523D1048129B7C8822B4179544"/>
          </w:pPr>
          <w:r>
            <w:t>Event Title, Up to Two Lines</w:t>
          </w:r>
        </w:p>
      </w:docPartBody>
    </w:docPart>
    <w:docPart>
      <w:docPartPr>
        <w:name w:val="CC730072721C478BA281F73C1A9F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021-6EBF-4C32-989E-41A78FC8CA8A}"/>
      </w:docPartPr>
      <w:docPartBody>
        <w:p w:rsidR="00F92C05" w:rsidRDefault="00156705">
          <w:pPr>
            <w:pStyle w:val="CC730072721C478BA281F73C1A9FEA8A"/>
          </w:pPr>
          <w:r>
            <w:t>Add Key Info About Your Event Here!</w:t>
          </w:r>
        </w:p>
      </w:docPartBody>
    </w:docPart>
    <w:docPart>
      <w:docPartPr>
        <w:name w:val="4D33B1DA3A9145B4A11D1CBF0E98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EF0D-B405-49AF-A7DE-AC4856A7CC83}"/>
      </w:docPartPr>
      <w:docPartBody>
        <w:p w:rsidR="00F92C05" w:rsidRDefault="00156705">
          <w:pPr>
            <w:pStyle w:val="4D33B1DA3A9145B4A11D1CBF0E983E9B"/>
          </w:pPr>
          <w:r>
            <w:t>____</w:t>
          </w:r>
        </w:p>
      </w:docPartBody>
    </w:docPart>
    <w:docPart>
      <w:docPartPr>
        <w:name w:val="5B049B238D7A4B3BA55FB7857AE69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524C-FC8F-4B8A-9170-22AE2951D3CD}"/>
      </w:docPartPr>
      <w:docPartBody>
        <w:p w:rsidR="00F92C05" w:rsidRDefault="00156705">
          <w:pPr>
            <w:pStyle w:val="5B049B238D7A4B3BA55FB7857AE694E6"/>
          </w:pPr>
          <w:r>
            <w:t>Don’t Be Shy—Tell Them Why They Can’t Miss This Event!</w:t>
          </w:r>
        </w:p>
      </w:docPartBody>
    </w:docPart>
    <w:docPart>
      <w:docPartPr>
        <w:name w:val="B93BD52B73114CE39C39C695CE32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1E44-53A7-4B84-8802-F14196BD0CF4}"/>
      </w:docPartPr>
      <w:docPartBody>
        <w:p w:rsidR="00F92C05" w:rsidRDefault="00156705">
          <w:pPr>
            <w:pStyle w:val="B93BD52B73114CE39C39C695CE32D1D7"/>
          </w:pPr>
          <w:r w:rsidRPr="00655EA2">
            <w:t>____</w:t>
          </w:r>
        </w:p>
      </w:docPartBody>
    </w:docPart>
    <w:docPart>
      <w:docPartPr>
        <w:name w:val="A6E66D54C9234ADAAFFEAD7F7C8CF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C269-379F-4C70-A25C-D5630154272E}"/>
      </w:docPartPr>
      <w:docPartBody>
        <w:p w:rsidR="00F92C05" w:rsidRDefault="00156705">
          <w:pPr>
            <w:pStyle w:val="A6E66D54C9234ADAAFFEAD7F7C8CF403"/>
          </w:pPr>
          <w:r>
            <w:t>One More Exciting Point Here!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05"/>
    <w:rsid w:val="00156705"/>
    <w:rsid w:val="006E076A"/>
    <w:rsid w:val="00705B33"/>
    <w:rsid w:val="008336C0"/>
    <w:rsid w:val="00966202"/>
    <w:rsid w:val="00A57D49"/>
    <w:rsid w:val="00C13D0C"/>
    <w:rsid w:val="00DD7E1D"/>
    <w:rsid w:val="00F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4D042518E49A8AFECFFDBA8D57E0F">
    <w:name w:val="2514D042518E49A8AFECFFDBA8D57E0F"/>
  </w:style>
  <w:style w:type="paragraph" w:customStyle="1" w:styleId="D5A728523D1048129B7C8822B4179544">
    <w:name w:val="D5A728523D1048129B7C8822B4179544"/>
  </w:style>
  <w:style w:type="paragraph" w:customStyle="1" w:styleId="24767F339F5E4A8483DC48CB7EF5CBDF">
    <w:name w:val="24767F339F5E4A8483DC48CB7EF5CBDF"/>
  </w:style>
  <w:style w:type="paragraph" w:customStyle="1" w:styleId="CC730072721C478BA281F73C1A9FEA8A">
    <w:name w:val="CC730072721C478BA281F73C1A9FEA8A"/>
  </w:style>
  <w:style w:type="paragraph" w:customStyle="1" w:styleId="4D33B1DA3A9145B4A11D1CBF0E983E9B">
    <w:name w:val="4D33B1DA3A9145B4A11D1CBF0E983E9B"/>
  </w:style>
  <w:style w:type="paragraph" w:customStyle="1" w:styleId="5B049B238D7A4B3BA55FB7857AE694E6">
    <w:name w:val="5B049B238D7A4B3BA55FB7857AE694E6"/>
  </w:style>
  <w:style w:type="paragraph" w:customStyle="1" w:styleId="B93BD52B73114CE39C39C695CE32D1D7">
    <w:name w:val="B93BD52B73114CE39C39C695CE32D1D7"/>
  </w:style>
  <w:style w:type="paragraph" w:customStyle="1" w:styleId="A6E66D54C9234ADAAFFEAD7F7C8CF403">
    <w:name w:val="A6E66D54C9234ADAAFFEAD7F7C8CF403"/>
  </w:style>
  <w:style w:type="paragraph" w:customStyle="1" w:styleId="DC7C7C2C4BE84821B08DBF6F8976904B">
    <w:name w:val="DC7C7C2C4BE84821B08DBF6F8976904B"/>
  </w:style>
  <w:style w:type="paragraph" w:customStyle="1" w:styleId="23DC530DD89148D89836E1CAEAC9C0CA">
    <w:name w:val="23DC530DD89148D89836E1CAEAC9C0CA"/>
    <w:rsid w:val="00705B33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55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FionaConnan</dc:creator>
  <cp:keywords/>
  <dc:description/>
  <cp:lastModifiedBy>Fiona Connan</cp:lastModifiedBy>
  <cp:revision>52</cp:revision>
  <cp:lastPrinted>2020-11-22T04:30:00Z</cp:lastPrinted>
  <dcterms:created xsi:type="dcterms:W3CDTF">2024-11-14T07:44:00Z</dcterms:created>
  <dcterms:modified xsi:type="dcterms:W3CDTF">2024-11-14T08:53:00Z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