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14BA" w14:textId="7A1822FC" w:rsidR="00054FBE" w:rsidRDefault="00A31AAC">
      <w:pPr>
        <w:pStyle w:val="NoSpacing"/>
        <w:rPr>
          <w:sz w:val="19"/>
          <w:szCs w:val="19"/>
          <w:shd w:val="clear" w:color="auto" w:fill="FFFFFF"/>
        </w:rPr>
      </w:pPr>
      <w:r>
        <w:rPr>
          <w:sz w:val="19"/>
          <w:szCs w:val="19"/>
          <w:shd w:val="clear" w:color="auto" w:fill="FFFFFF"/>
        </w:rPr>
        <w:t xml:space="preserve">All students at Jackson receive reasonable adjustments to meet their individual learning needs. At Tier 1 (Universal Supports), </w:t>
      </w:r>
      <w:r w:rsidR="00B17630">
        <w:rPr>
          <w:sz w:val="19"/>
          <w:szCs w:val="19"/>
          <w:shd w:val="clear" w:color="auto" w:fill="FFFFFF"/>
        </w:rPr>
        <w:t>Students are</w:t>
      </w:r>
      <w:r>
        <w:rPr>
          <w:sz w:val="19"/>
          <w:szCs w:val="19"/>
          <w:shd w:val="clear" w:color="auto" w:fill="FFFFFF"/>
        </w:rPr>
        <w:t xml:space="preserve"> provided with a highly individualised and differentiated learning program (ILP) based upon the learning environments, content (what), process (how) and product (outcomes) based upon learner’s individual characteristics (profile, readiness and interests). </w:t>
      </w:r>
      <w:r w:rsidR="00B17630">
        <w:rPr>
          <w:sz w:val="19"/>
          <w:szCs w:val="19"/>
          <w:shd w:val="clear" w:color="auto" w:fill="FFFFFF"/>
        </w:rPr>
        <w:t>Students</w:t>
      </w:r>
      <w:r>
        <w:rPr>
          <w:sz w:val="19"/>
          <w:szCs w:val="19"/>
          <w:shd w:val="clear" w:color="auto" w:fill="FFFFFF"/>
        </w:rPr>
        <w:t xml:space="preserve"> may also be involved in Tier 2 (Targeted) or Tier 3 (Individualised) intervention programs and regular specialist advice and support. Adjustments to </w:t>
      </w:r>
      <w:r w:rsidR="00B17630">
        <w:rPr>
          <w:sz w:val="19"/>
          <w:szCs w:val="19"/>
          <w:shd w:val="clear" w:color="auto" w:fill="FFFFFF"/>
        </w:rPr>
        <w:t xml:space="preserve">a student’s </w:t>
      </w:r>
      <w:r>
        <w:rPr>
          <w:sz w:val="19"/>
          <w:szCs w:val="19"/>
          <w:shd w:val="clear" w:color="auto" w:fill="FFFFFF"/>
        </w:rPr>
        <w:t xml:space="preserve">individual educational program are highly individualised, comprehensive and ongoing. </w:t>
      </w:r>
      <w:r w:rsidR="00B17630">
        <w:rPr>
          <w:sz w:val="19"/>
          <w:szCs w:val="19"/>
          <w:shd w:val="clear" w:color="auto" w:fill="FFFFFF"/>
        </w:rPr>
        <w:t xml:space="preserve">At Jackson students </w:t>
      </w:r>
      <w:r>
        <w:rPr>
          <w:sz w:val="19"/>
          <w:szCs w:val="19"/>
          <w:shd w:val="clear" w:color="auto" w:fill="FFFFFF"/>
        </w:rPr>
        <w:t>require substantial (most of the time) and extensive (</w:t>
      </w:r>
      <w:proofErr w:type="gramStart"/>
      <w:r>
        <w:rPr>
          <w:sz w:val="19"/>
          <w:szCs w:val="19"/>
          <w:shd w:val="clear" w:color="auto" w:fill="FFFFFF"/>
        </w:rPr>
        <w:t>all of</w:t>
      </w:r>
      <w:proofErr w:type="gramEnd"/>
      <w:r>
        <w:rPr>
          <w:sz w:val="19"/>
          <w:szCs w:val="19"/>
          <w:shd w:val="clear" w:color="auto" w:fill="FFFFFF"/>
        </w:rPr>
        <w:t xml:space="preserve"> the time) adjustments to enable them to participate in school-based activities. These targeted adjustments and intensive supports are </w:t>
      </w:r>
      <w:proofErr w:type="spellStart"/>
      <w:r>
        <w:rPr>
          <w:sz w:val="19"/>
          <w:szCs w:val="19"/>
          <w:shd w:val="clear" w:color="auto" w:fill="FFFFFF"/>
        </w:rPr>
        <w:t>dependant</w:t>
      </w:r>
      <w:proofErr w:type="spellEnd"/>
      <w:r>
        <w:rPr>
          <w:sz w:val="19"/>
          <w:szCs w:val="19"/>
          <w:shd w:val="clear" w:color="auto" w:fill="FFFFFF"/>
        </w:rPr>
        <w:t xml:space="preserve"> on </w:t>
      </w:r>
      <w:r w:rsidR="00B17630">
        <w:rPr>
          <w:sz w:val="19"/>
          <w:szCs w:val="19"/>
          <w:shd w:val="clear" w:color="auto" w:fill="FFFFFF"/>
        </w:rPr>
        <w:t xml:space="preserve">student’s </w:t>
      </w:r>
      <w:r>
        <w:rPr>
          <w:sz w:val="19"/>
          <w:szCs w:val="19"/>
          <w:shd w:val="clear" w:color="auto" w:fill="FFFFFF"/>
        </w:rPr>
        <w:t>functional and educational needs aligned to the six domains below:</w:t>
      </w:r>
    </w:p>
    <w:p w14:paraId="4F65F5F4" w14:textId="77777777" w:rsidR="00054FBE" w:rsidRDefault="00054FBE">
      <w:pPr>
        <w:pStyle w:val="NoSpacing"/>
        <w:rPr>
          <w:sz w:val="19"/>
          <w:szCs w:val="19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925"/>
      </w:tblGrid>
      <w:tr w:rsidR="00054FBE" w14:paraId="6A2BEA9F" w14:textId="77777777">
        <w:trPr>
          <w:trHeight w:val="7628"/>
        </w:trPr>
        <w:tc>
          <w:tcPr>
            <w:tcW w:w="1838" w:type="dxa"/>
            <w:shd w:val="clear" w:color="auto" w:fill="002060"/>
            <w:vAlign w:val="center"/>
          </w:tcPr>
          <w:p w14:paraId="159973B0" w14:textId="77777777" w:rsidR="00054FBE" w:rsidRDefault="00A31AAC">
            <w:pPr>
              <w:pStyle w:val="NoSpacing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Learning and Applying Knowledge</w:t>
            </w:r>
          </w:p>
        </w:tc>
        <w:tc>
          <w:tcPr>
            <w:tcW w:w="8925" w:type="dxa"/>
            <w:vAlign w:val="center"/>
          </w:tcPr>
          <w:p w14:paraId="3AF7E13B" w14:textId="77777777" w:rsidR="00A31AAC" w:rsidRP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>School-wide Adjustments</w:t>
            </w:r>
          </w:p>
          <w:p w14:paraId="52887A69" w14:textId="7DD0C0E1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Explicitly taught new or unfamiliar tasks</w:t>
            </w:r>
          </w:p>
          <w:p w14:paraId="58CCF026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Tailored teaching strategies to access and comprehend learning tasks</w:t>
            </w:r>
          </w:p>
          <w:p w14:paraId="4925D21F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Provide multiple opportunities to practice unfamiliar tasks</w:t>
            </w:r>
          </w:p>
          <w:p w14:paraId="4AFAD3D1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Use of hands-on manipulatives to support learning tasks</w:t>
            </w:r>
          </w:p>
          <w:p w14:paraId="139CC9A0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Structured independent and group activities</w:t>
            </w:r>
          </w:p>
          <w:p w14:paraId="121440B2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Learning processes explicitly explained through clear, meaningful, purposeful success criteria (steps) of how the student can achieve</w:t>
            </w:r>
          </w:p>
          <w:p w14:paraId="36885E05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Interactive participation in collaborative class/group activities</w:t>
            </w:r>
          </w:p>
          <w:p w14:paraId="2DF67F77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Consistent language across different activities and environments</w:t>
            </w:r>
          </w:p>
          <w:p w14:paraId="5384F05A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Small group, targeted differentiated groups, for example: guided reading</w:t>
            </w:r>
          </w:p>
          <w:p w14:paraId="2E0593DF" w14:textId="03510D41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Use of assistive technologies (Prep to Year 8: 1:1 iPad and Years 9-12 Laptops) to support </w:t>
            </w:r>
            <w:r w:rsidR="006E0A54">
              <w:rPr>
                <w:rFonts w:eastAsia="Times New Roman"/>
                <w:sz w:val="19"/>
                <w:szCs w:val="19"/>
                <w:lang w:val="en-US"/>
              </w:rPr>
              <w:t>reading,</w:t>
            </w:r>
            <w:r w:rsidR="001A62D7">
              <w:rPr>
                <w:rFonts w:eastAsia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eastAsia="Times New Roman"/>
                <w:sz w:val="19"/>
                <w:szCs w:val="19"/>
                <w:lang w:val="en-US"/>
              </w:rPr>
              <w:t xml:space="preserve">writing and </w:t>
            </w:r>
            <w:r w:rsidR="00B70173">
              <w:rPr>
                <w:rFonts w:eastAsia="Times New Roman"/>
                <w:sz w:val="19"/>
                <w:szCs w:val="19"/>
                <w:lang w:val="en-US"/>
              </w:rPr>
              <w:t>communication (</w:t>
            </w:r>
            <w:r w:rsidR="001A62D7">
              <w:rPr>
                <w:rFonts w:eastAsia="Times New Roman"/>
                <w:sz w:val="19"/>
                <w:szCs w:val="19"/>
                <w:lang w:val="en-US"/>
              </w:rPr>
              <w:t>talk</w:t>
            </w:r>
            <w:r w:rsidR="006E0A54">
              <w:rPr>
                <w:rFonts w:eastAsia="Times New Roman"/>
                <w:sz w:val="19"/>
                <w:szCs w:val="19"/>
                <w:lang w:val="en-US"/>
              </w:rPr>
              <w:t xml:space="preserve"> to text, audio instructions)</w:t>
            </w:r>
          </w:p>
          <w:p w14:paraId="2706B06C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Modified learning program at students’ point-of-need</w:t>
            </w:r>
          </w:p>
          <w:p w14:paraId="46AAF3FA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Alternate assessments and exemption from national assessments tasks e.g. NAPLAN</w:t>
            </w:r>
          </w:p>
          <w:p w14:paraId="756E0339" w14:textId="77777777" w:rsidR="00054FBE" w:rsidRPr="001A62D7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color w:val="1F4E79" w:themeColor="accent1" w:themeShade="80"/>
                <w:sz w:val="19"/>
                <w:szCs w:val="19"/>
              </w:rPr>
            </w:pPr>
            <w:r w:rsidRPr="001A62D7">
              <w:rPr>
                <w:rFonts w:eastAsia="Times New Roman"/>
                <w:color w:val="1F4E79" w:themeColor="accent1" w:themeShade="80"/>
                <w:sz w:val="19"/>
                <w:szCs w:val="19"/>
                <w:lang w:val="en-US"/>
              </w:rPr>
              <w:t>Explicit teaching of new vocabulary</w:t>
            </w:r>
          </w:p>
          <w:p w14:paraId="50416D2A" w14:textId="7905D060" w:rsidR="001A62D7" w:rsidRPr="001A62D7" w:rsidRDefault="001A62D7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color w:val="1F4E79" w:themeColor="accent1" w:themeShade="80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Learning incorporates students’ strengths, interests and experiences</w:t>
            </w:r>
          </w:p>
          <w:p w14:paraId="5B1D75A5" w14:textId="6D539641" w:rsidR="001A62D7" w:rsidRPr="001A62D7" w:rsidRDefault="001A62D7" w:rsidP="001A62D7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Intensive, targeted instruction and support for word-based problems and to solve problems</w:t>
            </w:r>
          </w:p>
          <w:p w14:paraId="0D298A32" w14:textId="77777777" w:rsid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 xml:space="preserve">Student-Specific Adjustments </w:t>
            </w:r>
          </w:p>
          <w:p w14:paraId="4227DAE2" w14:textId="422DE3D9" w:rsidR="006E0A54" w:rsidRPr="006E0A54" w:rsidRDefault="006E0A54" w:rsidP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Explicitly taught new or unfamiliar tasks with repetition, visual and gestural supports and modelling</w:t>
            </w:r>
          </w:p>
          <w:p w14:paraId="3C7CD0F1" w14:textId="461896D4" w:rsidR="00074229" w:rsidRPr="001A62D7" w:rsidRDefault="00074229" w:rsidP="001A62D7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 </w:t>
            </w:r>
            <w:r w:rsidR="001A62D7" w:rsidRPr="001A62D7">
              <w:rPr>
                <w:rFonts w:eastAsia="Times New Roman"/>
                <w:sz w:val="19"/>
                <w:szCs w:val="19"/>
                <w:lang w:val="en-US"/>
              </w:rPr>
              <w:t>Adequate</w:t>
            </w:r>
            <w:r w:rsidRPr="001A62D7">
              <w:rPr>
                <w:rFonts w:eastAsia="Times New Roman"/>
                <w:sz w:val="19"/>
                <w:szCs w:val="19"/>
                <w:lang w:val="en-US"/>
              </w:rPr>
              <w:t xml:space="preserve"> time for the student to process (thinking time)</w:t>
            </w:r>
          </w:p>
          <w:p w14:paraId="2DB3358B" w14:textId="4F19E944" w:rsidR="00074229" w:rsidRPr="00074229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Visual cues and visual aids (gesture, photos and /or picture symbols) to assist</w:t>
            </w:r>
          </w:p>
          <w:p w14:paraId="32D24891" w14:textId="77777777" w:rsidR="00074229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Modified instructions into short, simple sentences with frequent verbal, visual and gestural prompts to redirect attention and provide clarity of meaning</w:t>
            </w:r>
          </w:p>
          <w:p w14:paraId="4836C44F" w14:textId="77777777" w:rsidR="00074229" w:rsidRPr="00074229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Use of closed questions, yes/no questions and forced choice questions to help clarify and scaffold communication</w:t>
            </w:r>
          </w:p>
          <w:p w14:paraId="69249B34" w14:textId="77777777" w:rsidR="00074229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Regular reminders for whole body, active listening</w:t>
            </w:r>
          </w:p>
          <w:p w14:paraId="007DAF90" w14:textId="72883ABD" w:rsidR="00074229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Adjustments to assessment tasks, e.g. hands-on manipulatives, extended time, 1:1 conferencing/support</w:t>
            </w:r>
          </w:p>
          <w:p w14:paraId="11C12998" w14:textId="77777777" w:rsidR="00074229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Frequent verbal prompts to redirect attention to stay on task for extended periods of time</w:t>
            </w:r>
          </w:p>
          <w:p w14:paraId="39CC4E9B" w14:textId="77777777" w:rsidR="00A31AAC" w:rsidRPr="00074229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Required support to 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analyse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>, evaluate and execute solutions to problem</w:t>
            </w:r>
          </w:p>
          <w:p w14:paraId="7A6437D7" w14:textId="77777777" w:rsidR="00074229" w:rsidRPr="006E0A54" w:rsidRDefault="00074229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Pre-teaching and over-learning of concepts</w:t>
            </w:r>
          </w:p>
          <w:p w14:paraId="0DA76720" w14:textId="35BCB955" w:rsidR="006E0A54" w:rsidRPr="00074229" w:rsidRDefault="006E0A54" w:rsidP="000742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</w:rPr>
            </w:pP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Self opted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regulation breaks throughout the day</w:t>
            </w:r>
          </w:p>
        </w:tc>
      </w:tr>
      <w:tr w:rsidR="00B17630" w14:paraId="3EC75C3F" w14:textId="77777777" w:rsidTr="00400611">
        <w:trPr>
          <w:trHeight w:val="3028"/>
        </w:trPr>
        <w:tc>
          <w:tcPr>
            <w:tcW w:w="1838" w:type="dxa"/>
            <w:shd w:val="clear" w:color="auto" w:fill="002060"/>
            <w:vAlign w:val="center"/>
          </w:tcPr>
          <w:p w14:paraId="31D4D837" w14:textId="77777777" w:rsidR="00B17630" w:rsidRDefault="00B17630">
            <w:pPr>
              <w:pStyle w:val="NoSpacing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General Tasks and Demands</w:t>
            </w:r>
          </w:p>
          <w:p w14:paraId="4D777286" w14:textId="77777777" w:rsidR="00B17630" w:rsidRDefault="00B17630">
            <w:pPr>
              <w:pStyle w:val="NoSpacing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925" w:type="dxa"/>
            <w:vAlign w:val="center"/>
          </w:tcPr>
          <w:p w14:paraId="002E21F2" w14:textId="77777777" w:rsidR="00B17630" w:rsidRDefault="00B17630" w:rsidP="006E0A54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>School-wide Adjustments</w:t>
            </w:r>
          </w:p>
          <w:p w14:paraId="1A669B93" w14:textId="77777777" w:rsidR="00B17630" w:rsidRDefault="00B17630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Use of visual schedules to support completion of daily tasks and routines</w:t>
            </w:r>
          </w:p>
          <w:p w14:paraId="3F186D13" w14:textId="77777777" w:rsidR="00B17630" w:rsidRDefault="00B17630" w:rsidP="0096023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Significantly modified specialist learning areas, </w:t>
            </w:r>
            <w:proofErr w:type="gramStart"/>
            <w:r>
              <w:rPr>
                <w:rFonts w:eastAsia="Times New Roman"/>
                <w:sz w:val="19"/>
                <w:szCs w:val="19"/>
                <w:lang w:val="en-US"/>
              </w:rPr>
              <w:t>including:</w:t>
            </w:r>
            <w:proofErr w:type="gram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physical education, visual arts, performing arts, food and design technologies</w:t>
            </w:r>
          </w:p>
          <w:p w14:paraId="0D0E030F" w14:textId="4975966B" w:rsidR="00B17630" w:rsidRPr="0096023C" w:rsidRDefault="00B17630" w:rsidP="0096023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 w:rsidRPr="0096023C">
              <w:rPr>
                <w:rFonts w:eastAsia="Times New Roman"/>
                <w:sz w:val="19"/>
                <w:szCs w:val="19"/>
                <w:lang w:val="en-US"/>
              </w:rPr>
              <w:t>Requires predictable and familiar routine</w:t>
            </w:r>
          </w:p>
          <w:p w14:paraId="133671DE" w14:textId="77777777" w:rsidR="00B17630" w:rsidRDefault="00B17630" w:rsidP="0096023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 xml:space="preserve">Student-Specific Adjustments </w:t>
            </w:r>
          </w:p>
          <w:p w14:paraId="24DD2ED3" w14:textId="6D774246" w:rsidR="00B17630" w:rsidRPr="00CA253E" w:rsidRDefault="00B17630" w:rsidP="0096023C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/>
                <w:bCs/>
                <w:sz w:val="19"/>
                <w:szCs w:val="19"/>
              </w:rPr>
            </w:pPr>
            <w:r w:rsidRPr="00CA253E">
              <w:rPr>
                <w:rFonts w:eastAsia="Times New Roman"/>
                <w:sz w:val="19"/>
                <w:szCs w:val="19"/>
              </w:rPr>
              <w:t xml:space="preserve">Break up activities and tasks into small achievable steps </w:t>
            </w:r>
          </w:p>
          <w:p w14:paraId="545A12BB" w14:textId="77777777" w:rsidR="00B17630" w:rsidRDefault="00B17630" w:rsidP="0096023C">
            <w:pPr>
              <w:pStyle w:val="NoSpacing"/>
              <w:numPr>
                <w:ilvl w:val="0"/>
                <w:numId w:val="3"/>
              </w:numPr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Use of visual schedules to support completion of daily tasks and routines</w:t>
            </w:r>
          </w:p>
          <w:p w14:paraId="1E8D695D" w14:textId="77777777" w:rsidR="00B17630" w:rsidRDefault="00B17630" w:rsidP="0096023C">
            <w:pPr>
              <w:pStyle w:val="NoSpacing"/>
              <w:numPr>
                <w:ilvl w:val="0"/>
                <w:numId w:val="3"/>
              </w:numPr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Requires clear step-by-step instructions </w:t>
            </w:r>
            <w:proofErr w:type="gramStart"/>
            <w:r>
              <w:rPr>
                <w:rFonts w:eastAsia="Times New Roman"/>
                <w:sz w:val="19"/>
                <w:szCs w:val="19"/>
                <w:lang w:val="en-US"/>
              </w:rPr>
              <w:t>in order to</w:t>
            </w:r>
            <w:proofErr w:type="gram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carry out simple and complex tasks independently (orderly transition, escorted to </w:t>
            </w:r>
            <w:proofErr w:type="gramStart"/>
            <w:r>
              <w:rPr>
                <w:rFonts w:eastAsia="Times New Roman"/>
                <w:sz w:val="19"/>
                <w:szCs w:val="19"/>
                <w:lang w:val="en-US"/>
              </w:rPr>
              <w:t>class )</w:t>
            </w:r>
            <w:proofErr w:type="gramEnd"/>
          </w:p>
          <w:p w14:paraId="320FD347" w14:textId="77777777" w:rsidR="00B17630" w:rsidRPr="00CA253E" w:rsidRDefault="00B17630" w:rsidP="0096023C">
            <w:pPr>
              <w:pStyle w:val="NoSpacing"/>
              <w:numPr>
                <w:ilvl w:val="0"/>
                <w:numId w:val="3"/>
              </w:numPr>
              <w:rPr>
                <w:rFonts w:eastAsia="Times New Roman"/>
                <w:b/>
                <w:bCs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support to carry out tasks that involve stress or distraction</w:t>
            </w:r>
          </w:p>
          <w:p w14:paraId="0D743950" w14:textId="24291101" w:rsidR="00B17630" w:rsidRPr="0096023C" w:rsidRDefault="00B17630" w:rsidP="001A62D7">
            <w:pPr>
              <w:pStyle w:val="NoSpacing"/>
              <w:numPr>
                <w:ilvl w:val="0"/>
                <w:numId w:val="3"/>
              </w:numPr>
              <w:rPr>
                <w:rFonts w:eastAsia="Times New Roman"/>
                <w:b/>
                <w:bCs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targeted teaching strategies to respond appropriately to new situations, people or experiences (stamina)</w:t>
            </w:r>
          </w:p>
        </w:tc>
      </w:tr>
    </w:tbl>
    <w:p w14:paraId="012AC0D8" w14:textId="77777777" w:rsidR="00054FBE" w:rsidRDefault="00A31AAC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925"/>
      </w:tblGrid>
      <w:tr w:rsidR="00054FBE" w14:paraId="2AF3E632" w14:textId="77777777">
        <w:trPr>
          <w:trHeight w:val="698"/>
        </w:trPr>
        <w:tc>
          <w:tcPr>
            <w:tcW w:w="1838" w:type="dxa"/>
            <w:shd w:val="clear" w:color="auto" w:fill="002060"/>
            <w:vAlign w:val="center"/>
          </w:tcPr>
          <w:p w14:paraId="6034DDC8" w14:textId="77777777" w:rsidR="00054FBE" w:rsidRDefault="00A31AAC">
            <w:pPr>
              <w:pStyle w:val="NoSpacing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Communication</w:t>
            </w:r>
          </w:p>
        </w:tc>
        <w:tc>
          <w:tcPr>
            <w:tcW w:w="8925" w:type="dxa"/>
            <w:vAlign w:val="center"/>
          </w:tcPr>
          <w:p w14:paraId="672D2E27" w14:textId="77777777" w:rsidR="00A31AAC" w:rsidRP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>School-wide Adjustments</w:t>
            </w:r>
          </w:p>
          <w:p w14:paraId="528648D7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regular support to interpret non-verbal messages</w:t>
            </w:r>
          </w:p>
          <w:p w14:paraId="04A5444A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explicit teaching to interpret specific signals such as gestures and facial expressions</w:t>
            </w:r>
          </w:p>
          <w:p w14:paraId="5ED9CACB" w14:textId="6C332B2D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With targeted teaching support, students can start, </w:t>
            </w:r>
            <w:r w:rsidR="00CA253E">
              <w:rPr>
                <w:rFonts w:eastAsia="Times New Roman"/>
                <w:sz w:val="19"/>
                <w:szCs w:val="19"/>
                <w:lang w:val="en-US"/>
              </w:rPr>
              <w:t>sustain,</w:t>
            </w:r>
            <w:r>
              <w:rPr>
                <w:rFonts w:eastAsia="Times New Roman"/>
                <w:sz w:val="19"/>
                <w:szCs w:val="19"/>
                <w:lang w:val="en-US"/>
              </w:rPr>
              <w:t xml:space="preserve"> and end a conversation with others (including using AAC/ALD/Core Word Board/Key Word Sign)</w:t>
            </w:r>
          </w:p>
          <w:p w14:paraId="5F7D1430" w14:textId="77777777" w:rsid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 xml:space="preserve">Student-Specific Adjustments </w:t>
            </w:r>
          </w:p>
          <w:p w14:paraId="5301F2D5" w14:textId="77777777" w:rsidR="0096023C" w:rsidRDefault="0096023C" w:rsidP="0096023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support to clearly express their needs and wants in familiar contexts or within familiar routines (including using AAC/ALD/Core Word Board/Key Word Sign)</w:t>
            </w:r>
          </w:p>
          <w:p w14:paraId="00508716" w14:textId="77777777" w:rsidR="0096023C" w:rsidRDefault="0096023C" w:rsidP="0096023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scaffolded, targeted teaching (deliberate pausing, gestures, wait time) to understand spoken messages</w:t>
            </w:r>
          </w:p>
          <w:p w14:paraId="5C7C6322" w14:textId="3BE555FE" w:rsidR="00A31AAC" w:rsidRPr="0096023C" w:rsidRDefault="0096023C" w:rsidP="0096023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targeted teaching to learning to produce some non-verbal messages</w:t>
            </w:r>
          </w:p>
        </w:tc>
      </w:tr>
      <w:tr w:rsidR="00054FBE" w14:paraId="4449428B" w14:textId="77777777">
        <w:trPr>
          <w:trHeight w:val="3250"/>
        </w:trPr>
        <w:tc>
          <w:tcPr>
            <w:tcW w:w="1838" w:type="dxa"/>
            <w:shd w:val="clear" w:color="auto" w:fill="002060"/>
            <w:vAlign w:val="center"/>
          </w:tcPr>
          <w:p w14:paraId="69D2D3A5" w14:textId="77777777" w:rsidR="00054FBE" w:rsidRDefault="00A31AAC">
            <w:pPr>
              <w:pStyle w:val="NoSpacing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Self-Care</w:t>
            </w:r>
          </w:p>
          <w:p w14:paraId="580E45B8" w14:textId="77777777" w:rsidR="00054FBE" w:rsidRDefault="00054FBE">
            <w:pPr>
              <w:pStyle w:val="NoSpacing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925" w:type="dxa"/>
            <w:vAlign w:val="center"/>
          </w:tcPr>
          <w:p w14:paraId="36958973" w14:textId="77777777" w:rsidR="00A31AAC" w:rsidRP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>School-wide Adjustments</w:t>
            </w:r>
          </w:p>
          <w:p w14:paraId="70B6DC54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Regular supervision and support, such as explicit teaching of safe 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behaviour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expectations (School-Wide PBIS)</w:t>
            </w:r>
          </w:p>
          <w:p w14:paraId="322F6D97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Accessible, safe and secure facilities, </w:t>
            </w:r>
            <w:proofErr w:type="gramStart"/>
            <w:r>
              <w:rPr>
                <w:rFonts w:eastAsia="Times New Roman"/>
                <w:sz w:val="19"/>
                <w:szCs w:val="19"/>
                <w:lang w:val="en-US"/>
              </w:rPr>
              <w:t>including:</w:t>
            </w:r>
            <w:proofErr w:type="gram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supervised play areas</w:t>
            </w:r>
          </w:p>
          <w:p w14:paraId="608C030F" w14:textId="4226730D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Explicit and highly supported instruction to </w:t>
            </w:r>
            <w:r w:rsidR="00B70173">
              <w:rPr>
                <w:rFonts w:eastAsia="Times New Roman"/>
                <w:sz w:val="19"/>
                <w:szCs w:val="19"/>
                <w:lang w:val="en-US"/>
              </w:rPr>
              <w:t>support</w:t>
            </w:r>
            <w:r>
              <w:rPr>
                <w:rFonts w:eastAsia="Times New Roman"/>
                <w:sz w:val="19"/>
                <w:szCs w:val="19"/>
                <w:lang w:val="en-US"/>
              </w:rPr>
              <w:t xml:space="preserve"> community safety and access</w:t>
            </w:r>
          </w:p>
          <w:p w14:paraId="765E420B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Consistent routines and structures to support with building student’s independence, for example: to 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organise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own belongings</w:t>
            </w:r>
          </w:p>
          <w:p w14:paraId="0E651CFA" w14:textId="77777777" w:rsidR="00A31AAC" w:rsidRP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 xml:space="preserve">Student-Specific Adjustments </w:t>
            </w:r>
          </w:p>
          <w:p w14:paraId="3EFE0E62" w14:textId="5414C373" w:rsidR="00CA253E" w:rsidRDefault="00CA253E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reminders</w:t>
            </w:r>
            <w:r w:rsidR="0096023C">
              <w:rPr>
                <w:rFonts w:eastAsia="Times New Roman"/>
                <w:sz w:val="19"/>
                <w:szCs w:val="19"/>
                <w:lang w:val="en-US"/>
              </w:rPr>
              <w:t xml:space="preserve">, </w:t>
            </w:r>
            <w:r w:rsidR="00B70173">
              <w:rPr>
                <w:rFonts w:eastAsia="Times New Roman"/>
                <w:sz w:val="19"/>
                <w:szCs w:val="19"/>
                <w:lang w:val="en-US"/>
              </w:rPr>
              <w:t>instruction and</w:t>
            </w:r>
            <w:r>
              <w:rPr>
                <w:rFonts w:eastAsia="Times New Roman"/>
                <w:sz w:val="19"/>
                <w:szCs w:val="19"/>
                <w:lang w:val="en-US"/>
              </w:rPr>
              <w:t>/or supervision whilst eating and drinking</w:t>
            </w:r>
          </w:p>
          <w:p w14:paraId="337A8BA9" w14:textId="77777777" w:rsidR="00CA253E" w:rsidRDefault="00CA253E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some assistance and reminders to add or remove clothing, including dressing to regulate temperature</w:t>
            </w:r>
          </w:p>
          <w:p w14:paraId="7F4CA5DC" w14:textId="77777777" w:rsidR="00CA253E" w:rsidRDefault="00CA253E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May need reminders to go to the toilet</w:t>
            </w:r>
          </w:p>
          <w:p w14:paraId="3A83F676" w14:textId="77777777" w:rsidR="00CA253E" w:rsidRDefault="00CA253E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May require a Medical (Diabetes, Anaphylaxis, Epilepsy, Asthma) or Health Support Plan</w:t>
            </w:r>
          </w:p>
          <w:p w14:paraId="7E02D5D8" w14:textId="43C4B742" w:rsidR="00A31AAC" w:rsidRDefault="0096023C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r</w:t>
            </w:r>
            <w:r w:rsidR="00CA253E">
              <w:rPr>
                <w:rFonts w:eastAsia="Times New Roman"/>
                <w:sz w:val="19"/>
                <w:szCs w:val="19"/>
                <w:lang w:val="en-US"/>
              </w:rPr>
              <w:t xml:space="preserve">egular reminders regarding </w:t>
            </w:r>
            <w:r w:rsidR="00B70173">
              <w:rPr>
                <w:rFonts w:eastAsia="Times New Roman"/>
                <w:sz w:val="19"/>
                <w:szCs w:val="19"/>
                <w:lang w:val="en-US"/>
              </w:rPr>
              <w:t>hygiene,</w:t>
            </w:r>
            <w:r w:rsidR="00CA253E">
              <w:rPr>
                <w:rFonts w:eastAsia="Times New Roman"/>
                <w:sz w:val="19"/>
                <w:szCs w:val="19"/>
                <w:lang w:val="en-US"/>
              </w:rPr>
              <w:t xml:space="preserve"> covering nose/mouth when coughing and sneezing</w:t>
            </w:r>
          </w:p>
          <w:p w14:paraId="58154D74" w14:textId="7FDDF142" w:rsidR="0096023C" w:rsidRPr="00CA253E" w:rsidRDefault="0096023C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Requires regular reminders regarding food choices and eating a balanced diet </w:t>
            </w:r>
          </w:p>
        </w:tc>
      </w:tr>
      <w:tr w:rsidR="00054FBE" w14:paraId="6DAF4676" w14:textId="77777777">
        <w:trPr>
          <w:trHeight w:val="3253"/>
        </w:trPr>
        <w:tc>
          <w:tcPr>
            <w:tcW w:w="1838" w:type="dxa"/>
            <w:shd w:val="clear" w:color="auto" w:fill="002060"/>
            <w:vAlign w:val="center"/>
          </w:tcPr>
          <w:p w14:paraId="498A9B72" w14:textId="77777777" w:rsidR="00054FBE" w:rsidRDefault="00A31AAC">
            <w:pPr>
              <w:pStyle w:val="NoSpacing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Interpersonal Interactions</w:t>
            </w:r>
          </w:p>
        </w:tc>
        <w:tc>
          <w:tcPr>
            <w:tcW w:w="8925" w:type="dxa"/>
            <w:vAlign w:val="center"/>
          </w:tcPr>
          <w:p w14:paraId="657A5328" w14:textId="77777777" w:rsidR="00A31AAC" w:rsidRP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>School-wide Adjustments</w:t>
            </w:r>
          </w:p>
          <w:p w14:paraId="2901D268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regular support to begin and/or maintain relationships</w:t>
            </w:r>
          </w:p>
          <w:p w14:paraId="621800B6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Behaviour re-teaching and redirection with immediate praise/rewards (School-Wide PBIS)</w:t>
            </w:r>
          </w:p>
          <w:p w14:paraId="4DE03E14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Requires clear and explicit school-wide 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behaviour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expectations</w:t>
            </w:r>
          </w:p>
          <w:p w14:paraId="2EBA57B0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explicit instructions in accepted social rules, conventions and expectations</w:t>
            </w:r>
          </w:p>
          <w:p w14:paraId="3DC2CD49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High staff to student ratio with close supervision and monitoring with unstructured times (Recess/Lunch)</w:t>
            </w:r>
          </w:p>
          <w:p w14:paraId="754A34E5" w14:textId="0B0F09DE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Considerable adult </w:t>
            </w:r>
            <w:r w:rsidR="00B70173">
              <w:rPr>
                <w:rFonts w:eastAsia="Times New Roman"/>
                <w:sz w:val="19"/>
                <w:szCs w:val="19"/>
                <w:lang w:val="en-US"/>
              </w:rPr>
              <w:t>assistance</w:t>
            </w:r>
            <w:r>
              <w:rPr>
                <w:rFonts w:eastAsia="Times New Roman"/>
                <w:sz w:val="19"/>
                <w:szCs w:val="19"/>
                <w:lang w:val="en-US"/>
              </w:rPr>
              <w:t xml:space="preserve"> required</w:t>
            </w:r>
          </w:p>
          <w:p w14:paraId="2B6C8749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Explicit education and support to assist with sensory, social and emotional regulation</w:t>
            </w:r>
          </w:p>
          <w:p w14:paraId="6B935C7B" w14:textId="459331FA" w:rsidR="00A31AAC" w:rsidRDefault="00A31AAC" w:rsidP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Provide structured and explicit teaching of how to use language in different social situations</w:t>
            </w:r>
          </w:p>
          <w:p w14:paraId="7C1017A9" w14:textId="15E55BEC" w:rsidR="005E246B" w:rsidRPr="00B70173" w:rsidRDefault="005E246B" w:rsidP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 w:rsidRPr="00B70173">
              <w:rPr>
                <w:rFonts w:eastAsia="Times New Roman"/>
                <w:sz w:val="19"/>
                <w:szCs w:val="19"/>
                <w:lang w:val="en-US"/>
              </w:rPr>
              <w:t xml:space="preserve">Requires explicit teaching of social rules and </w:t>
            </w:r>
            <w:r w:rsidR="00B70173" w:rsidRPr="00B70173">
              <w:rPr>
                <w:rFonts w:eastAsia="Times New Roman"/>
                <w:sz w:val="19"/>
                <w:szCs w:val="19"/>
                <w:lang w:val="en-US"/>
              </w:rPr>
              <w:t>conventions (</w:t>
            </w:r>
            <w:r w:rsidRPr="00B70173">
              <w:rPr>
                <w:rFonts w:eastAsia="Times New Roman"/>
                <w:sz w:val="19"/>
                <w:szCs w:val="19"/>
                <w:lang w:val="en-US"/>
              </w:rPr>
              <w:t>Jackson social)</w:t>
            </w:r>
          </w:p>
          <w:p w14:paraId="0F4FC084" w14:textId="77777777" w:rsid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 xml:space="preserve">Student-Specific Adjustments </w:t>
            </w:r>
          </w:p>
          <w:p w14:paraId="71ED7C2E" w14:textId="77777777" w:rsidR="00CA253E" w:rsidRDefault="00CA253E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Requires targeted teaching, support or prompts to 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recognise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and respond appropriately to the feelings of others</w:t>
            </w:r>
          </w:p>
          <w:p w14:paraId="5B1958DE" w14:textId="1132E8CC" w:rsidR="00CA253E" w:rsidRDefault="00CA253E" w:rsidP="00CA253E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Self-opted, differentiated regulation breaks</w:t>
            </w:r>
          </w:p>
          <w:p w14:paraId="72ACE2A4" w14:textId="77777777" w:rsidR="000079FD" w:rsidRDefault="000079FD" w:rsidP="000079FD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Requires regular support to regulate 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behaviour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within interactions</w:t>
            </w:r>
          </w:p>
          <w:p w14:paraId="2FCD3A22" w14:textId="77777777" w:rsidR="00A31AAC" w:rsidRDefault="000079FD" w:rsidP="000079FD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1:1 with close supervision and monitoring during unstructured times (Recess/Lunch)</w:t>
            </w:r>
          </w:p>
          <w:p w14:paraId="019935BD" w14:textId="31A15F8B" w:rsidR="005E246B" w:rsidRPr="00F21FA2" w:rsidRDefault="005E246B" w:rsidP="00B70173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 w:rsidRPr="00B70173">
              <w:rPr>
                <w:rFonts w:eastAsia="Times New Roman"/>
                <w:sz w:val="19"/>
                <w:szCs w:val="19"/>
                <w:lang w:val="en-US"/>
              </w:rPr>
              <w:t xml:space="preserve">Requires 1:1 support to regulate </w:t>
            </w:r>
            <w:proofErr w:type="spellStart"/>
            <w:r w:rsidRPr="00B70173">
              <w:rPr>
                <w:rFonts w:eastAsia="Times New Roman"/>
                <w:sz w:val="19"/>
                <w:szCs w:val="19"/>
                <w:lang w:val="en-US"/>
              </w:rPr>
              <w:t>behaviour</w:t>
            </w:r>
            <w:proofErr w:type="spellEnd"/>
            <w:r w:rsidRPr="00B70173">
              <w:rPr>
                <w:rFonts w:eastAsia="Times New Roman"/>
                <w:sz w:val="19"/>
                <w:szCs w:val="19"/>
                <w:lang w:val="en-US"/>
              </w:rPr>
              <w:t xml:space="preserve"> and interactions with peers</w:t>
            </w:r>
          </w:p>
        </w:tc>
      </w:tr>
      <w:tr w:rsidR="00054FBE" w14:paraId="2CF73718" w14:textId="77777777">
        <w:trPr>
          <w:trHeight w:val="1684"/>
        </w:trPr>
        <w:tc>
          <w:tcPr>
            <w:tcW w:w="1838" w:type="dxa"/>
            <w:shd w:val="clear" w:color="auto" w:fill="002060"/>
            <w:vAlign w:val="center"/>
          </w:tcPr>
          <w:p w14:paraId="782EFC8C" w14:textId="77777777" w:rsidR="00054FBE" w:rsidRDefault="00A31AAC">
            <w:pPr>
              <w:pStyle w:val="NoSpacing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Mobility</w:t>
            </w:r>
          </w:p>
        </w:tc>
        <w:tc>
          <w:tcPr>
            <w:tcW w:w="8925" w:type="dxa"/>
            <w:vAlign w:val="center"/>
          </w:tcPr>
          <w:p w14:paraId="3D9B90F4" w14:textId="77777777" w:rsidR="00A31AAC" w:rsidRP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>School-wide Adjustments</w:t>
            </w:r>
          </w:p>
          <w:p w14:paraId="1414B17E" w14:textId="77777777" w:rsidR="00054FBE" w:rsidRDefault="00A31AA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Additional learning time to complete learning tasks, for example: fine motor/writing</w:t>
            </w:r>
          </w:p>
          <w:p w14:paraId="266FF9FF" w14:textId="77777777" w:rsidR="00A31AAC" w:rsidRPr="00A31AAC" w:rsidRDefault="00A31AAC" w:rsidP="00A31AAC">
            <w:pPr>
              <w:pStyle w:val="NoSpacing"/>
              <w:rPr>
                <w:rFonts w:eastAsia="Times New Roman"/>
                <w:b/>
                <w:bCs/>
                <w:sz w:val="19"/>
                <w:szCs w:val="19"/>
              </w:rPr>
            </w:pPr>
            <w:r w:rsidRPr="00A31AAC">
              <w:rPr>
                <w:rFonts w:eastAsia="Times New Roman"/>
                <w:b/>
                <w:bCs/>
                <w:sz w:val="19"/>
                <w:szCs w:val="19"/>
              </w:rPr>
              <w:t xml:space="preserve">Student-Specific Adjustments </w:t>
            </w:r>
          </w:p>
          <w:p w14:paraId="5C1F5CC0" w14:textId="77777777" w:rsidR="000079FD" w:rsidRDefault="000079FD" w:rsidP="000079FD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Requires ongoing support and encouragement to complete tasks involving fine motor skills, which continued effort, even with supportive tools</w:t>
            </w:r>
          </w:p>
          <w:p w14:paraId="3A361E06" w14:textId="77777777" w:rsidR="000079FD" w:rsidRDefault="000079FD" w:rsidP="000079FD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>May require special assistance to use stairs, or travel over uneven ground/surfaces</w:t>
            </w:r>
          </w:p>
          <w:p w14:paraId="30D66BED" w14:textId="7F5DDC4B" w:rsidR="00A31AAC" w:rsidRPr="0096023C" w:rsidRDefault="000079FD" w:rsidP="0096023C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eastAsia="Times New Roman"/>
                <w:sz w:val="19"/>
                <w:szCs w:val="19"/>
                <w:lang w:val="en-US"/>
              </w:rPr>
            </w:pPr>
            <w:r>
              <w:rPr>
                <w:rFonts w:eastAsia="Times New Roman"/>
                <w:sz w:val="19"/>
                <w:szCs w:val="19"/>
                <w:lang w:val="en-US"/>
              </w:rPr>
              <w:t xml:space="preserve">Access to 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specialised</w:t>
            </w:r>
            <w:proofErr w:type="spellEnd"/>
            <w:r>
              <w:rPr>
                <w:rFonts w:eastAsia="Times New Roman"/>
                <w:sz w:val="19"/>
                <w:szCs w:val="19"/>
                <w:lang w:val="en-US"/>
              </w:rPr>
              <w:t xml:space="preserve"> equipment and technology including, swings and trampolines to support with regulation.</w:t>
            </w:r>
          </w:p>
        </w:tc>
      </w:tr>
    </w:tbl>
    <w:p w14:paraId="23095EF3" w14:textId="77777777" w:rsidR="00054FBE" w:rsidRDefault="00054FBE">
      <w:pPr>
        <w:pStyle w:val="NoSpacing"/>
        <w:rPr>
          <w:rFonts w:eastAsia="Times New Roman"/>
          <w:b/>
          <w:bCs/>
          <w:sz w:val="19"/>
          <w:szCs w:val="19"/>
          <w:u w:val="single"/>
          <w:lang w:val="en-US"/>
        </w:rPr>
      </w:pPr>
    </w:p>
    <w:sectPr w:rsidR="00054FBE">
      <w:headerReference w:type="default" r:id="rId11"/>
      <w:pgSz w:w="11906" w:h="16838"/>
      <w:pgMar w:top="1972" w:right="544" w:bottom="625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0821" w14:textId="77777777" w:rsidR="00DC714B" w:rsidRDefault="00DC714B">
      <w:pPr>
        <w:spacing w:after="0" w:line="240" w:lineRule="auto"/>
      </w:pPr>
      <w:r>
        <w:separator/>
      </w:r>
    </w:p>
  </w:endnote>
  <w:endnote w:type="continuationSeparator" w:id="0">
    <w:p w14:paraId="356FF909" w14:textId="77777777" w:rsidR="00DC714B" w:rsidRDefault="00DC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D5EE" w14:textId="77777777" w:rsidR="00DC714B" w:rsidRDefault="00DC714B">
      <w:pPr>
        <w:spacing w:after="0" w:line="240" w:lineRule="auto"/>
      </w:pPr>
      <w:r>
        <w:separator/>
      </w:r>
    </w:p>
  </w:footnote>
  <w:footnote w:type="continuationSeparator" w:id="0">
    <w:p w14:paraId="384AC37B" w14:textId="77777777" w:rsidR="00DC714B" w:rsidRDefault="00DC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2B4B" w14:textId="77777777" w:rsidR="00054FBE" w:rsidRDefault="00A31AA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1A46DB" wp14:editId="491D2C34">
              <wp:simplePos x="0" y="0"/>
              <wp:positionH relativeFrom="column">
                <wp:posOffset>-183515</wp:posOffset>
              </wp:positionH>
              <wp:positionV relativeFrom="paragraph">
                <wp:posOffset>-287655</wp:posOffset>
              </wp:positionV>
              <wp:extent cx="7285220" cy="899410"/>
              <wp:effectExtent l="0" t="0" r="0" b="2540"/>
              <wp:wrapNone/>
              <wp:docPr id="1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220" cy="899410"/>
                        <a:chOff x="0" y="0"/>
                        <a:chExt cx="7196455" cy="828040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2100" y="105507"/>
                          <a:ext cx="1824355" cy="6851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0340" cy="8280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Text Box 21"/>
                      <wps:cNvSpPr txBox="1"/>
                      <wps:spPr>
                        <a:xfrm>
                          <a:off x="79124" y="105478"/>
                          <a:ext cx="4981099" cy="685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5AF43" w14:textId="13A182B0" w:rsidR="00054FBE" w:rsidRDefault="00F21FA2">
                            <w:pPr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</w:rPr>
                              <w:t xml:space="preserve">Tier 1 </w:t>
                            </w:r>
                            <w:r w:rsidR="00A31AAC">
                              <w:rPr>
                                <w:color w:val="FFFFFF" w:themeColor="background1"/>
                                <w:sz w:val="44"/>
                              </w:rPr>
                              <w:t>Strategies &amp; Adjustments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1A46DB" id="Group 14" o:spid="_x0000_s1026" style="position:absolute;margin-left:-14.45pt;margin-top:-22.65pt;width:573.65pt;height:70.8pt;z-index:251659264;mso-width-relative:margin;mso-height-relative:margin" coordsize="71964,8280" o:gfxdata="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53721;top:1055;width:18243;height:6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">
                <v:imagedata r:id="rId3" o:title=""/>
              </v:shape>
              <v:shape id="Picture 16" o:spid="_x0000_s1028" type="#_x0000_t75" style="position:absolute;width:52603;height:82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&#13;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9" type="#_x0000_t202" style="position:absolute;left:791;top:1054;width:49811;height:68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" filled="f" stroked="f">
                <v:textbox>
                  <w:txbxContent>
                    <w:p w14:paraId="7F35AF43" w14:textId="13A182B0" w:rsidR="00054FBE" w:rsidRDefault="00F21FA2">
                      <w:pPr>
                        <w:rPr>
                          <w:color w:val="FFFFFF" w:themeColor="background1"/>
                          <w:sz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</w:rPr>
                        <w:t xml:space="preserve">Tier 1 </w:t>
                      </w:r>
                      <w:r w:rsidR="00A31AAC">
                        <w:rPr>
                          <w:color w:val="FFFFFF" w:themeColor="background1"/>
                          <w:sz w:val="44"/>
                        </w:rPr>
                        <w:t>Strategies &amp; Adjustments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873"/>
    <w:multiLevelType w:val="hybridMultilevel"/>
    <w:tmpl w:val="91B8B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D7462"/>
    <w:multiLevelType w:val="hybridMultilevel"/>
    <w:tmpl w:val="40EE3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2C04"/>
    <w:multiLevelType w:val="hybridMultilevel"/>
    <w:tmpl w:val="BC023DF0"/>
    <w:lvl w:ilvl="0" w:tplc="0C090001">
      <w:start w:val="1"/>
      <w:numFmt w:val="bullet"/>
      <w:lvlText w:val=""/>
      <w:lvlJc w:val="left"/>
      <w:pPr>
        <w:ind w:left="-8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</w:abstractNum>
  <w:abstractNum w:abstractNumId="3" w15:restartNumberingAfterBreak="0">
    <w:nsid w:val="311827B2"/>
    <w:multiLevelType w:val="hybridMultilevel"/>
    <w:tmpl w:val="1D361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A5654"/>
    <w:multiLevelType w:val="hybridMultilevel"/>
    <w:tmpl w:val="41BAE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17A8C"/>
    <w:multiLevelType w:val="hybridMultilevel"/>
    <w:tmpl w:val="65805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66246"/>
    <w:multiLevelType w:val="hybridMultilevel"/>
    <w:tmpl w:val="C7DE0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36396">
    <w:abstractNumId w:val="3"/>
  </w:num>
  <w:num w:numId="2" w16cid:durableId="2020234456">
    <w:abstractNumId w:val="2"/>
  </w:num>
  <w:num w:numId="3" w16cid:durableId="788091708">
    <w:abstractNumId w:val="5"/>
  </w:num>
  <w:num w:numId="4" w16cid:durableId="873539656">
    <w:abstractNumId w:val="6"/>
  </w:num>
  <w:num w:numId="5" w16cid:durableId="318778407">
    <w:abstractNumId w:val="0"/>
  </w:num>
  <w:num w:numId="6" w16cid:durableId="1574510135">
    <w:abstractNumId w:val="4"/>
  </w:num>
  <w:num w:numId="7" w16cid:durableId="146126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1D"/>
    <w:rsid w:val="000079FD"/>
    <w:rsid w:val="00054FBE"/>
    <w:rsid w:val="00074229"/>
    <w:rsid w:val="00186061"/>
    <w:rsid w:val="001A62D7"/>
    <w:rsid w:val="002729D4"/>
    <w:rsid w:val="00323FA4"/>
    <w:rsid w:val="003A43E3"/>
    <w:rsid w:val="003B3720"/>
    <w:rsid w:val="00431DAF"/>
    <w:rsid w:val="00501DAA"/>
    <w:rsid w:val="005E246B"/>
    <w:rsid w:val="00682E52"/>
    <w:rsid w:val="006A42AA"/>
    <w:rsid w:val="006E0A54"/>
    <w:rsid w:val="008950F3"/>
    <w:rsid w:val="008D2F20"/>
    <w:rsid w:val="0096023C"/>
    <w:rsid w:val="00A31AAC"/>
    <w:rsid w:val="00AD0F63"/>
    <w:rsid w:val="00B17630"/>
    <w:rsid w:val="00B70173"/>
    <w:rsid w:val="00C56D38"/>
    <w:rsid w:val="00CA253E"/>
    <w:rsid w:val="00CC0D1D"/>
    <w:rsid w:val="00D6658F"/>
    <w:rsid w:val="00DC714B"/>
    <w:rsid w:val="00E65BBB"/>
    <w:rsid w:val="00F21FA2"/>
    <w:rsid w:val="00F34691"/>
    <w:rsid w:val="00F54686"/>
    <w:rsid w:val="00F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AFA1B"/>
  <w15:chartTrackingRefBased/>
  <w15:docId w15:val="{AF1C5393-A0ED-4432-A137-CEFC0EF8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entury Gothic" w:hAnsi="Century Gothic"/>
    </w:rPr>
  </w:style>
  <w:style w:type="character" w:customStyle="1" w:styleId="ui-provider">
    <w:name w:val="ui-provider"/>
    <w:basedOn w:val="DefaultParagraphFont"/>
  </w:style>
  <w:style w:type="paragraph" w:styleId="ListParagraph">
    <w:name w:val="List Paragraph"/>
    <w:basedOn w:val="Normal"/>
    <w:uiPriority w:val="34"/>
    <w:qFormat/>
    <w:rsid w:val="0096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bin"/><Relationship Id="rId1" Type="http://schemas.openxmlformats.org/officeDocument/2006/relationships/image" Target="media/image1.bin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362641\Desktop\Tier%201%20Adjust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63c0c9e-5003-48f2-9869-0884f0004ed0" xsi:nil="true"/>
    <TaxCatchAll xmlns="e318d55e-1bd2-4989-8e27-28d54ab86269" xsi:nil="true"/>
    <lcf76f155ced4ddcb4097134ff3c332f xmlns="463c0c9e-5003-48f2-9869-0884f0004ed0">
      <Terms xmlns="http://schemas.microsoft.com/office/infopath/2007/PartnerControls"/>
    </lcf76f155ced4ddcb4097134ff3c332f>
    <Person xmlns="463c0c9e-5003-48f2-9869-0884f0004ed0">
      <UserInfo>
        <DisplayName/>
        <AccountId xsi:nil="true"/>
        <AccountType/>
      </UserInfo>
    </Pers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41A246E3C604B9AE3E3CE58D76A5F" ma:contentTypeVersion="21" ma:contentTypeDescription="Create a new document." ma:contentTypeScope="" ma:versionID="4f9fe400f6c1550d079d098e5cc8fc44">
  <xsd:schema xmlns:xsd="http://www.w3.org/2001/XMLSchema" xmlns:xs="http://www.w3.org/2001/XMLSchema" xmlns:p="http://schemas.microsoft.com/office/2006/metadata/properties" xmlns:ns2="463c0c9e-5003-48f2-9869-0884f0004ed0" xmlns:ns3="e318d55e-1bd2-4989-8e27-28d54ab86269" targetNamespace="http://schemas.microsoft.com/office/2006/metadata/properties" ma:root="true" ma:fieldsID="a5c15301d1ac2f727026ca470ab62428" ns2:_="" ns3:_="">
    <xsd:import namespace="463c0c9e-5003-48f2-9869-0884f0004ed0"/>
    <xsd:import namespace="e318d55e-1bd2-4989-8e27-28d54ab86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c0c9e-5003-48f2-9869-0884f0004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8d55e-1bd2-4989-8e27-28d54ab86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eac47a-f17e-4872-9d1a-3a5a381bf341}" ma:internalName="TaxCatchAll" ma:showField="CatchAllData" ma:web="e318d55e-1bd2-4989-8e27-28d54ab86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AccelerusFields>
  <StudentFields>
    <FieldNodes>
      <FieldNode Description="Contains fields that define the student" FieldType="None" DisplayedName="Student" AutoTextReplacement="" AutoTextCode="">
        <FieldNode Description="Student Code" FieldType="BasicDataField" DisplayedName="Student Code" AutoTextReplacement="St.Code" AutoTextCode="St.Code"/>
        <FieldNode Description="Given Names" FieldType="BasicDataField" DisplayedName="Given Names" AutoTextReplacement="St.Given" AutoTextCode="St.Given"/>
        <FieldNode Description="Family Name" FieldType="BasicDataField" DisplayedName="Family Name" AutoTextReplacement="St.Family" AutoTextCode="St.Family"/>
        <FieldNode Description="First Name" FieldType="BasicDataField" DisplayedName="First Name" AutoTextReplacement="St.First" AutoTextCode="St.First"/>
        <FieldNode Description="First Initial" FieldType="BasicDataField" DisplayedName="First Initial" AutoTextReplacement="St.Init" AutoTextCode="St.Init"/>
        <FieldNode Description="Preferred Name" FieldType="BasicDataField" DisplayedName="Preferred Name" AutoTextReplacement="St.Pref" AutoTextCode="St.Pref"/>
        <FieldNode Description="Date of Birth" FieldType="BasicDataField" DisplayedName="Date of Birth" AutoTextReplacement="St.DOB" AutoTextCode="St.DOB"/>
        <FieldNode Description="Gender" FieldType="BasicDataField" DisplayedName="Gender" AutoTextReplacement="St.Gend" AutoTextCode="St.Gend"/>
        <FieldNode Description="Is ATSI" FieldType="BasicDataField" DisplayedName="Is ATSI" AutoTextReplacement="St.IsATSI" AutoTextCode="St.IsATSI"/>
        <FieldNode Description="Phone" FieldType="BasicDataField" DisplayedName="Phone" AutoTextReplacement="St.Phone" AutoTextCode="St.Phone"/>
        <FieldNode Description="Mobile" FieldType="BasicDataField" DisplayedName="Mobile" AutoTextReplacement="St.Mobile" AutoTextCode="St.Mobile"/>
        <FieldNode Description="Email" FieldType="BasicDataField" DisplayedName="Email" AutoTextReplacement="St.Email" AutoTextCode="St.Email"/>
        <FieldNode Description="StartDate" FieldType="BasicDataField" DisplayedName="StartDate" AutoTextReplacement="St.Start" AutoTextCode="St.Start"/>
        <FieldNode Description="EndDate" FieldType="BasicDataField" DisplayedName="EndDate" AutoTextReplacement="St.End" AutoTextCode="St.End"/>
        <FieldNode Description="Contains fields that relate to student pronouns" FieldType="None" DisplayedName="Pronoun" AutoTextReplacement="" AutoTextCode="">
          <FieldNode Description="he/she" FieldType="BasicDataField" DisplayedName="he/she" AutoTextReplacement="St.Pronoun.A.L" AutoTextCode="St.Pronoun.A.L"/>
          <FieldNode Description="He/She" FieldType="BasicDataField" DisplayedName="He/She" AutoTextReplacement="St.Pronoun.A.T" AutoTextCode="St.Pronoun.A.T"/>
          <FieldNode Description="HE/SHE" FieldType="BasicDataField" DisplayedName="HE/SHE" AutoTextReplacement="St.Pronoun.A.U" AutoTextCode="St.Pronoun.A.U"/>
          <FieldNode Description="him/her" FieldType="BasicDataField" DisplayedName="him/her" AutoTextReplacement="St.Pronoun.B.L" AutoTextCode="St.Pronoun.B.L"/>
          <FieldNode Description="Him/Her" FieldType="BasicDataField" DisplayedName="Him/Her" AutoTextReplacement="St.Pronoun.B.T" AutoTextCode="St.Pronoun.B.T"/>
          <FieldNode Description="HIM/HER" FieldType="BasicDataField" DisplayedName="HIM/HER" AutoTextReplacement="St.Pronoun.B.U" AutoTextCode="St.Pronoun.B.U"/>
          <FieldNode Description="his/her" FieldType="BasicDataField" DisplayedName="his/her" AutoTextReplacement="St.Pronoun.C.L" AutoTextCode="St.Pronoun.C.L"/>
          <FieldNode Description="His/Her" FieldType="BasicDataField" DisplayedName="His/Her" AutoTextReplacement="St.Pronoun.C.T" AutoTextCode="St.Pronoun.C.T"/>
          <FieldNode Description="HIS/HER" FieldType="BasicDataField" DisplayedName="HIS/HER" AutoTextReplacement="St.Pronoun.C.U" AutoTextCode="St.Pronoun.C.U"/>
          <FieldNode Description="his/hers" FieldType="BasicDataField" DisplayedName="his/hers" AutoTextReplacement="St.Pronoun.D.L" AutoTextCode="St.Pronoun.D.L"/>
          <FieldNode Description="His/Hers" FieldType="BasicDataField" DisplayedName="His/Hers" AutoTextReplacement="St.Pronoun.D.T" AutoTextCode="St.Pronoun.D.T"/>
          <FieldNode Description="HIS/HERS" FieldType="BasicDataField" DisplayedName="HIS/HERS" AutoTextReplacement="St.Pronoun.D.U" AutoTextCode="St.Pronoun.D.U"/>
        </FieldNode>
        <FieldNode Description="Contains fields that relate to the custom properties of students as defined by your school" FieldType="None" DisplayedName="Custom properties" AutoTextReplacement="" AutoTextCode="">
          <FieldNode Description="Contains custom property fields that are hidden from the teacher's view" FieldType="None" DisplayedName="Restricted Properties" AutoTextReplacement="" AutoTextCode="">
            <FieldNode Description="Student Portrait" FieldType="StudentCustomWithoutTranslatedValues" DisplayedName="Student Portrait" AutoTextReplacement="St.PORTRAIT" AutoTextCode="St.PORTRAIT"/>
            <FieldNode Description="Student Thumbnail" FieldType="StudentCustomWithoutTranslatedValues" DisplayedName="Student Thumbnail" AutoTextReplacement="St.THUMBNAIL" AutoTextCode="St.THUMBNAIL"/>
            <FieldNode Description="Hearing Impairment" FieldType="StudentCustomWithTranslatedValues" DisplayedName="Hearing Impairment" AutoTextReplacement="St.HI_SP" AutoTextCode="St.HI_SP"/>
            <FieldNode Description="Speech Impairment" FieldType="StudentCustomWithTranslatedValues" DisplayedName="Speech Impairment" AutoTextReplacement="St.SI_SP" AutoTextCode="St.SI_SP"/>
            <FieldNode Description="Vision Impairment" FieldType="StudentCustomWithTranslatedValues" DisplayedName="Vision Impairment" AutoTextReplacement="St.VI_SP" AutoTextCode="St.VI_SP"/>
            <FieldNode Description="Mobility Impairment" FieldType="StudentCustomWithTranslatedValues" DisplayedName="Mobility Impairment" AutoTextReplacement="St.MI_SP" AutoTextCode="St.MI_SP"/>
            <FieldNode Description="Medical Conditions" FieldType="StudentCustomWithoutTranslatedValues" DisplayedName="Medical Conditions" AutoTextReplacement="St.MC" AutoTextCode="St.MC"/>
            <FieldNode Description="ADHD " FieldType="StudentCustomWithTranslatedValues" DisplayedName="ADHD " AutoTextReplacement="St.ADH" AutoTextCode="St.ADH"/>
            <FieldNode Description="Autism" FieldType="StudentCustomWithTranslatedValues" DisplayedName="Autism" AutoTextReplacement="St.AUTISM" AutoTextCode="St.AUTISM"/>
            <FieldNode Description="Down Syndrown" FieldType="StudentCustomWithTranslatedValues" DisplayedName="Down Syndrown" AutoTextReplacement="St.DS_SP" AutoTextCode="St.DS_SP"/>
            <FieldNode Description="Student at Risk" FieldType="StudentCustomWithTranslatedValues" DisplayedName="Student at Risk" AutoTextReplacement="St.SR" AutoTextCode="St.SR"/>
            <FieldNode Description="Access Alert" FieldType="StudentCustomWithTranslatedValues" DisplayedName="Access Alert" AutoTextReplacement="St.AA" AutoTextCode="St.AA"/>
            <FieldNode Description="Living Arrangements" FieldType="StudentCustomWithTranslatedValues" DisplayedName="Living Arrangements" AutoTextReplacement="St.LA" AutoTextCode="St.LA"/>
            <FieldNode Description="Country of Birth" FieldType="StudentCustomWithoutTranslatedValues" DisplayedName="Country of Birth" AutoTextReplacement="St.CB" AutoTextCode="St.CB"/>
            <FieldNode Description="English as an Additional Language" FieldType="StudentCustomWithTranslatedValues" DisplayedName="English as an Additional Language" AutoTextReplacement="St.EAL_SP" AutoTextCode="St.EAL_SP"/>
            <FieldNode Description="Indigenous Background" FieldType="StudentCustomWithTranslatedValues" DisplayedName="Indigenous Background" AutoTextReplacement="St.IB_SP" AutoTextCode="St.IB_SP"/>
            <FieldNode Description="LOTE Spoken at Home" FieldType="StudentCustomWithoutTranslatedValues" DisplayedName="LOTE Spoken at Home" AutoTextReplacement="St.LOTE" AutoTextCode="St.LOTE"/>
            <FieldNode Description="MP - Signed Form" FieldType="StudentCustomWithTranslatedValues" DisplayedName="MP - Signed Form" AutoTextReplacement="St.MPSF" AutoTextCode="St.MPSF"/>
            <FieldNode Description="MP School Publications - Photo/Video" FieldType="StudentCustomWithTranslatedValues" DisplayedName="MP School Publications - Photo/Video" AutoTextReplacement="St.MPPVSP" AutoTextCode="St.MPPVSP"/>
            <FieldNode Description="MP School Publications - Information" FieldType="StudentCustomWithTranslatedValues" DisplayedName="MP School Publications - Information" AutoTextReplacement="St.MPISP" AutoTextCode="St.MPISP"/>
            <FieldNode Description="MP Website - Photo/Video" FieldType="StudentCustomWithTranslatedValues" DisplayedName="MP Website - Photo/Video" AutoTextReplacement="St.MPPVW" AutoTextCode="St.MPPVW"/>
            <FieldNode Description="MP Website - Information" FieldType="StudentCustomWithTranslatedValues" DisplayedName="MP Website - Information" AutoTextReplacement="St.MPIW" AutoTextCode="St.MPIW"/>
            <FieldNode Description="MP Social Media - Photo/Video" FieldType="StudentCustomWithTranslatedValues" DisplayedName="MP Social Media - Photo/Video" AutoTextReplacement="St.MPPVSM" AutoTextCode="St.MPPVSM"/>
            <FieldNode Description="MP Social Media - Information" FieldType="StudentCustomWithTranslatedValues" DisplayedName="MP Social Media - Information" AutoTextReplacement="St.MPISM" AutoTextCode="St.MPISM"/>
            <FieldNode Description="Network ID - Username" FieldType="StudentCustomWithoutTranslatedValues" DisplayedName="Network ID - Username" AutoTextReplacement="St.NIU" AutoTextCode="St.NIU"/>
            <FieldNode Description="Network ID - Password" FieldType="StudentCustomWithoutTranslatedValues" DisplayedName="Network ID - Password" AutoTextReplacement="St.NIP" AutoTextCode="St.NIP"/>
            <FieldNode Description="Apple ID" FieldType="StudentCustomWithoutTranslatedValues" DisplayedName="Apple ID" AutoTextReplacement="St.AI" AutoTextCode="St.AI"/>
            <FieldNode Description="Apple ID Password" FieldType="StudentCustomWithoutTranslatedValues" DisplayedName="Apple ID Password" AutoTextReplacement="St.AIP" AutoTextCode="St.AIP"/>
            <FieldNode Description="PSDMS Level" FieldType="StudentCustomWithTranslatedValues" DisplayedName="PSDMS Level" AutoTextReplacement="St.PSDMS" AutoTextCode="St.PSDMS"/>
            <FieldNode Description="FSIQ" FieldType="StudentCustomWithoutTranslatedValues" DisplayedName="FSIQ" AutoTextReplacement="St.FSIQ" AutoTextCode="St.FSIQ"/>
            <FieldNode Description="Vineland" FieldType="StudentCustomWithoutTranslatedValues" DisplayedName="Vineland" AutoTextReplacement="St.Vineland" AutoTextCode="St.Vineland"/>
            <FieldNode Description="Parent 1 Name" FieldType="StudentCustomWithoutTranslatedValues" DisplayedName="Parent 1 Name" AutoTextReplacement="St.PC1Name" AutoTextCode="St.PC1Name"/>
            <FieldNode Description="Parent 1 Phone" FieldType="StudentCustomWithoutTranslatedValues" DisplayedName="Parent 1 Phone" AutoTextReplacement="St.PC1Phone" AutoTextCode="St.PC1Phone"/>
            <FieldNode Description="Parent 1 Email" FieldType="StudentCustomWithoutTranslatedValues" DisplayedName="Parent 1 Email" AutoTextReplacement="St.PC1Email" AutoTextCode="St.PC1Email"/>
            <FieldNode Description="Parent 2 Name" FieldType="StudentCustomWithoutTranslatedValues" DisplayedName="Parent 2 Name" AutoTextReplacement="St.PC2Name" AutoTextCode="St.PC2Name"/>
            <FieldNode Description="Parent 2 Phone" FieldType="StudentCustomWithoutTranslatedValues" DisplayedName="Parent 2 Phone" AutoTextReplacement="St.PC2Phone" AutoTextCode="St.PC2Phone"/>
            <FieldNode Description="Parent 2 Email" FieldType="StudentCustomWithoutTranslatedValues" DisplayedName="Parent 2 Email" AutoTextReplacement="St.PC2Email" AutoTextCode="St.PC2Email"/>
            <FieldNode Description="Address" FieldType="StudentCustomWithoutTranslatedValues" DisplayedName="Address" AutoTextReplacement="St.Address" AutoTextCode="St.Address"/>
            <FieldNode Description="Semester 2 prior scores for AVENGREA" FieldType="StudentCustomWithTranslatedValues" DisplayedName="Semester 2 prior scores for AVENGREA" AutoTextReplacement="St.AVENGREAP2" AutoTextCode="St.AVENGREAP2"/>
            <FieldNode Description="Semester 2 prior scores for AVENGSPL" FieldType="StudentCustomWithTranslatedValues" DisplayedName="Semester 2 prior scores for AVENGSPL" AutoTextReplacement="St.AVENGSPLP2" AutoTextCode="St.AVENGSPLP2"/>
            <FieldNode Description="Semester 2 prior scores for AVENGWRI" FieldType="StudentCustomWithTranslatedValues" DisplayedName="Semester 2 prior scores for AVENGWRI" AutoTextReplacement="St.AVENGWRIP2" AutoTextCode="St.AVENGWRIP2"/>
            <FieldNode Description="Semester 2 prior scores for AVMATMGE" FieldType="StudentCustomWithTranslatedValues" DisplayedName="Semester 2 prior scores for AVMATMGE" AutoTextReplacement="St.AVMATMGEP2" AutoTextCode="St.AVMATMGEP2"/>
            <FieldNode Description="Semester 2 prior scores for AVMATNUM" FieldType="StudentCustomWithTranslatedValues" DisplayedName="Semester 2 prior scores for AVMATNUM" AutoTextReplacement="St.AVMATNUMP2" AutoTextCode="St.AVMATNUMP2"/>
            <FieldNode Description="Sem 2 prior score for VCERV" FieldType="StudentCustomWithTranslatedValues" DisplayedName="Sem 2 prior score for VCERV" AutoTextReplacement="St.VCERVP2" AutoTextCode="St.VCERVP2"/>
            <FieldNode Description="Sem 2 prior score for VCEW" FieldType="StudentCustomWithTranslatedValues" DisplayedName="Sem 2 prior score for VCEW" AutoTextReplacement="St.VCEWP2" AutoTextCode="St.VCEWP2"/>
            <FieldNode Description="Sem 2 prior score for VCESL" FieldType="StudentCustomWithTranslatedValues" DisplayedName="Sem 2 prior score for VCESL" AutoTextReplacement="St.VCESLP2" AutoTextCode="St.VCESLP2"/>
            <FieldNode Description="Sem 2 prior score for VCMNA" FieldType="StudentCustomWithTranslatedValues" DisplayedName="Sem 2 prior score for VCMNA" AutoTextReplacement="St.VCMNAP2" AutoTextCode="St.VCMNAP2"/>
            <FieldNode Description="Sem 2 prior score for VCHPE" FieldType="StudentCustomWithTranslatedValues" DisplayedName="Sem 2 prior score for VCHPE" AutoTextReplacement="St.VCHPEP2" AutoTextCode="St.VCHPEP2"/>
            <FieldNode Description="Sem 2 prior score for VCHPEM" FieldType="StudentCustomWithTranslatedValues" DisplayedName="Sem 2 prior score for VCHPEM" AutoTextReplacement="St.VCHPEMP2" AutoTextCode="St.VCHPEMP2"/>
            <FieldNode Description="Sem 2 prior score for VCDS" FieldType="StudentCustomWithTranslatedValues" DisplayedName="Sem 2 prior score for VCDS" AutoTextReplacement="St.VCDSP2" AutoTextCode="St.VCDSP2"/>
            <FieldNode Description="Sem 2 prior score for VCDSTC" FieldType="StudentCustomWithTranslatedValues" DisplayedName="Sem 2 prior score for VCDSTC" AutoTextReplacement="St.VCDSTCP2" AutoTextCode="St.VCDSTCP2"/>
            <FieldNode Description="Sem 2 prior score for VCAVA" FieldType="StudentCustomWithTranslatedValues" DisplayedName="Sem 2 prior score for VCAVA" AutoTextReplacement="St.VCAVAP2" AutoTextCode="St.VCAVAP2"/>
            <FieldNode Description="Sem 2 prior score for VCAVAV" FieldType="StudentCustomWithTranslatedValues" DisplayedName="Sem 2 prior score for VCAVAV" AutoTextReplacement="St.VCAVAVP2" AutoTextCode="St.VCAVAVP2"/>
            <FieldNode Description="Sem 2 prior score for VCDSCD" FieldType="StudentCustomWithTranslatedValues" DisplayedName="Sem 2 prior score for VCDSCD" AutoTextReplacement="St.VCDSCDP2" AutoTextCode="St.VCDSCDP2"/>
            <FieldNode Description="Sem 2 prior score for AVMATSTP" FieldType="StudentCustomWithTranslatedValues" DisplayedName="Sem 2 prior score for AVMATSTP" AutoTextReplacement="St.AVMATSTPP2" AutoTextCode="St.AVMATSTPP2"/>
            <FieldNode Description="Sem 2 prior score for VCAVAE" FieldType="StudentCustomWithTranslatedValues" DisplayedName="Sem 2 prior score for VCAVAE" AutoTextReplacement="St.VCAVAEP2" AutoTextCode="St.VCAVAEP2"/>
            <FieldNode Description="Sem 2 prior score for VCADR" FieldType="StudentCustomWithTranslatedValues" DisplayedName="Sem 2 prior score for VCADR" AutoTextReplacement="St.VCADRP2" AutoTextCode="St.VCADRP2"/>
            <FieldNode Description="Sem 2 prior score for VCADRD" FieldType="StudentCustomWithTranslatedValues" DisplayedName="Sem 2 prior score for VCADRD" AutoTextReplacement="St.VCADRDP2" AutoTextCode="St.VCADRDP2"/>
            <FieldNode Description="Sem 2 prior score for VCADAD" FieldType="StudentCustomWithTranslatedValues" DisplayedName="Sem 2 prior score for VCADAD" AutoTextReplacement="St.VCADADP2" AutoTextCode="St.VCADADP2"/>
            <FieldNode Description="Semester 1 days absent" FieldType="StudentCustomWithoutTranslatedValues" DisplayedName="Semester 1 days absent" AutoTextReplacement="St.AVATT1" AutoTextCode="St.AVATT1"/>
            <FieldNode Description="Semester 2 days absent" FieldType="StudentCustomWithoutTranslatedValues" DisplayedName="Semester 2 days absent" AutoTextReplacement="St.AVATT2" AutoTextCode="St.AVATT2"/>
            <FieldNode Description="Semester 2 prior scores for VCAMUM" FieldType="StudentCustomWithTranslatedValues" DisplayedName="Semester 2 prior scores for VCAMUM" AutoTextReplacement="St.VCAMUMP2" AutoTextCode="St.VCAMUMP2"/>
            <FieldNode Description="Semester 1 prior scores for VCADRD" FieldType="StudentCustomWithTranslatedValues" DisplayedName="Semester 1 prior scores for VCADRD" AutoTextReplacement="St.VCADRDP1" AutoTextCode="St.VCADRDP1"/>
            <FieldNode Description="Semester 1 prior scores for VCAMUM" FieldType="StudentCustomWithTranslatedValues" DisplayedName="Semester 1 prior scores for VCAMUM" AutoTextReplacement="St.VCAMUMP1" AutoTextCode="St.VCAMUMP1"/>
            <FieldNode Description="Semester 1 prior scores for VCAVAV" FieldType="StudentCustomWithTranslatedValues" DisplayedName="Semester 1 prior scores for VCAVAV" AutoTextReplacement="St.VCAVAVP1" AutoTextCode="St.VCAVAVP1"/>
            <FieldNode Description="Semester 1 prior scores for VCDSCD" FieldType="StudentCustomWithTranslatedValues" DisplayedName="Semester 1 prior scores for VCDSCD" AutoTextReplacement="St.VCDSCDP1" AutoTextCode="St.VCDSCDP1"/>
            <FieldNode Description="Semester 1 prior scores for VCDSTC" FieldType="StudentCustomWithTranslatedValues" DisplayedName="Semester 1 prior scores for VCDSTC" AutoTextReplacement="St.VCDSTCP1" AutoTextCode="St.VCDSTCP1"/>
            <FieldNode Description="Semester 1 prior scores for VCERV" FieldType="StudentCustomWithTranslatedValues" DisplayedName="Semester 1 prior scores for VCERV" AutoTextReplacement="St.VCERVP1" AutoTextCode="St.VCERVP1"/>
            <FieldNode Description="Semester 1 prior scores for VCESL" FieldType="StudentCustomWithTranslatedValues" DisplayedName="Semester 1 prior scores for VCESL" AutoTextReplacement="St.VCESLP1" AutoTextCode="St.VCESLP1"/>
            <FieldNode Description="Semester 1 prior scores for VCEW" FieldType="StudentCustomWithTranslatedValues" DisplayedName="Semester 1 prior scores for VCEW" AutoTextReplacement="St.VCEWP1" AutoTextCode="St.VCEWP1"/>
            <FieldNode Description="Semester 1 prior scores for VCHPEM" FieldType="StudentCustomWithTranslatedValues" DisplayedName="Semester 1 prior scores for VCHPEM" AutoTextReplacement="St.VCHPEMP1" AutoTextCode="St.VCHPEMP1"/>
            <FieldNode Description="Semester 1 prior scores for VCMNA" FieldType="StudentCustomWithTranslatedValues" DisplayedName="Semester 1 prior scores for VCMNA" AutoTextReplacement="St.VCMNAP1" AutoTextCode="St.VCMNAP1"/>
            <FieldNode Description="Semester 1 days absent for Vic Curriculum" FieldType="StudentCustomWithoutTranslatedValues" DisplayedName="Semester 1 days absent for Vic Curriculum" AutoTextReplacement="St.VCATT1" AutoTextCode="St.VCATT1"/>
            <FieldNode Description="Sem 1 prior score for VCADR" FieldType="StudentCustomWithTranslatedValues" DisplayedName="Sem 1 prior score for VCADR" AutoTextReplacement="St.VCADRP1" AutoTextCode="St.VCADRP1"/>
            <FieldNode Description="Sem 1 prior score for VCAMU" FieldType="StudentCustomWithTranslatedValues" DisplayedName="Sem 1 prior score for VCAMU" AutoTextReplacement="St.VCAMUP1" AutoTextCode="St.VCAMUP1"/>
            <FieldNode Description="Sem 1 prior score for VCAVA" FieldType="StudentCustomWithTranslatedValues" DisplayedName="Sem 1 prior score for VCAVA" AutoTextReplacement="St.VCAVAP1" AutoTextCode="St.VCAVAP1"/>
            <FieldNode Description="Sem 1 prior score for VCDS" FieldType="StudentCustomWithTranslatedValues" DisplayedName="Sem 1 prior score for VCDS" AutoTextReplacement="St.VCDSP1" AutoTextCode="St.VCDSP1"/>
            <FieldNode Description="Semester 2 days absent for Vic Curriculum" FieldType="StudentCustomWithoutTranslatedValues" DisplayedName="Semester 2 days absent for Vic Curriculum" AutoTextReplacement="St.VCATT2" AutoTextCode="St.VCATT2"/>
            <FieldNode Description="Sem 2 prior score for VCADA" FieldType="StudentCustomWithTranslatedValues" DisplayedName="Sem 2 prior score for VCADA" AutoTextReplacement="St.VCADAP2" AutoTextCode="St.VCADAP2"/>
            <FieldNode Description="Semester 1 prior scores for VCADA" FieldType="StudentCustomWithTranslatedValues" DisplayedName="Semester 1 prior scores for VCADA" AutoTextReplacement="St.VCADAP1" AutoTextCode="St.VCADAP1"/>
            <FieldNode Description="Sem 1 prior semester for VCERV" FieldType="StudentCustomWithTranslatedValues" DisplayedName="Sem 1 prior semester for VCERV" AutoTextReplacement="St.VCERVS1" AutoTextCode="St.VCERVS1"/>
            <FieldNode Description="Sem 1 prior semester for VCEW" FieldType="StudentCustomWithTranslatedValues" DisplayedName="Sem 1 prior semester for VCEW" AutoTextReplacement="St.VCEWS1" AutoTextCode="St.VCEWS1"/>
            <FieldNode Description="Sem 1 prior semester for VCESL" FieldType="StudentCustomWithTranslatedValues" DisplayedName="Sem 1 prior semester for VCESL" AutoTextReplacement="St.VCESLS1" AutoTextCode="St.VCESLS1"/>
            <FieldNode Description="Sem 1 prior semester for VCMNA" FieldType="StudentCustomWithTranslatedValues" DisplayedName="Sem 1 prior semester for VCMNA" AutoTextReplacement="St.VCMNAS1" AutoTextCode="St.VCMNAS1"/>
            <FieldNode Description="Sem 1 prior semester for VCADR" FieldType="StudentCustomWithTranslatedValues" DisplayedName="Sem 1 prior semester for VCADR" AutoTextReplacement="St.VCADRS1" AutoTextCode="St.VCADRS1"/>
            <FieldNode Description="Sem 1 prior semester for VCAMU" FieldType="StudentCustomWithTranslatedValues" DisplayedName="Sem 1 prior semester for VCAMU" AutoTextReplacement="St.VCAMUS1" AutoTextCode="St.VCAMUS1"/>
            <FieldNode Description="Sem 1 prior semester for VCAVA" FieldType="StudentCustomWithTranslatedValues" DisplayedName="Sem 1 prior semester for VCAVA" AutoTextReplacement="St.VCAVAS1" AutoTextCode="St.VCAVAS1"/>
            <FieldNode Description="Sem 1 prior score for VCHPEPE" FieldType="StudentCustomWithTranslatedValues" DisplayedName="Sem 1 prior score for VCHPEPE" AutoTextReplacement="St.VCHPEPEP1" AutoTextCode="St.VCHPEPEP1"/>
            <FieldNode Description="Sem 1 prior semester for VCHPEPE" FieldType="StudentCustomWithTranslatedValues" DisplayedName="Sem 1 prior semester for VCHPEPE" AutoTextReplacement="St.VCHPEPES1" AutoTextCode="St.VCHPEPES1"/>
            <FieldNode Description="Sem 1 prior semester for VCDS" FieldType="StudentCustomWithTranslatedValues" DisplayedName="Sem 1 prior semester for VCDS" AutoTextReplacement="St.VCDSS1" AutoTextCode="St.VCDSS1"/>
            <FieldNode Description="Semester 1 prior score semester for VCADA" FieldType="StudentCustomWithTranslatedValues" DisplayedName="Semester 1 prior score semester for VCADA" AutoTextReplacement="St.VCADAS1" AutoTextCode="St.VCADAS1"/>
            <FieldNode Description="Semester 1 prior scores for VCCC" FieldType="StudentCustomWithTranslatedValues" DisplayedName="Semester 1 prior scores for VCCC" AutoTextReplacement="St.VCCCP1" AutoTextCode="St.VCCCP1"/>
            <FieldNode Description="Semester 1 prior score semester for VCCC" FieldType="StudentCustomWithTranslatedValues" DisplayedName="Semester 1 prior score semester for VCCC" AutoTextReplacement="St.VCCCS1" AutoTextCode="St.VCCCS1"/>
            <FieldNode Description="Semester 1 prior scores for VCCCT" FieldType="StudentCustomWithTranslatedValues" DisplayedName="Semester 1 prior scores for VCCCT" AutoTextReplacement="St.VCCCTP1" AutoTextCode="St.VCCCTP1"/>
            <FieldNode Description="Semester 1 prior score semester for VCCCT" FieldType="StudentCustomWithTranslatedValues" DisplayedName="Semester 1 prior score semester for VCCCT" AutoTextReplacement="St.VCCCTS1" AutoTextCode="St.VCCCTS1"/>
            <FieldNode Description="Semester 1 prior scores for VCDT" FieldType="StudentCustomWithTranslatedValues" DisplayedName="Semester 1 prior scores for VCDT" AutoTextReplacement="St.VCDTP1" AutoTextCode="St.VCDTP1"/>
            <FieldNode Description="Semester 1 prior score semester for VCDT" FieldType="StudentCustomWithTranslatedValues" DisplayedName="Semester 1 prior score semester for VCDT" AutoTextReplacement="St.VCDTS1" AutoTextCode="St.VCDTS1"/>
            <FieldNode Description="Semester 1 prior scores for VCEC" FieldType="StudentCustomWithTranslatedValues" DisplayedName="Semester 1 prior scores for VCEC" AutoTextReplacement="St.VCECP1" AutoTextCode="St.VCECP1"/>
            <FieldNode Description="Semester 1 prior score semester for VCEC" FieldType="StudentCustomWithTranslatedValues" DisplayedName="Semester 1 prior score semester for VCEC" AutoTextReplacement="St.VCECS1" AutoTextCode="St.VCECS1"/>
            <FieldNode Description="Semester 1 prior scores for VCG" FieldType="StudentCustomWithTranslatedValues" DisplayedName="Semester 1 prior scores for VCG" AutoTextReplacement="St.VCGP1" AutoTextCode="St.VCGP1"/>
            <FieldNode Description="Semester 1 prior score semester for VCG" FieldType="StudentCustomWithTranslatedValues" DisplayedName="Semester 1 prior score semester for VCG" AutoTextReplacement="St.VCGS1" AutoTextCode="St.VCGS1"/>
            <FieldNode Description="Semester 1 prior score semester for VCHPEM" FieldType="StudentCustomWithTranslatedValues" DisplayedName="Semester 1 prior score semester for VCHPEM" AutoTextReplacement="St.VCHPEMS1" AutoTextCode="St.VCHPEMS1"/>
            <FieldNode Description="Semester 1 prior scores for VCIC" FieldType="StudentCustomWithTranslatedValues" DisplayedName="Semester 1 prior scores for VCIC" AutoTextReplacement="St.VCICP1" AutoTextCode="St.VCICP1"/>
            <FieldNode Description="Semester 1 prior score semester for VCIC" FieldType="StudentCustomWithTranslatedValues" DisplayedName="Semester 1 prior score semester for VCIC" AutoTextReplacement="St.VCICS1" AutoTextCode="St.VCICS1"/>
            <FieldNode Description="Semester 1 prior scores for VCIT1" FieldType="StudentCustomWithTranslatedValues" DisplayedName="Semester 1 prior scores for VCIT1" AutoTextReplacement="St.VCIT1P1" AutoTextCode="St.VCIT1P1"/>
            <FieldNode Description="Semester 1 prior score semester for VCIT1" FieldType="StudentCustomWithTranslatedValues" DisplayedName="Semester 1 prior score semester for VCIT1" AutoTextReplacement="St.VCIT1S1" AutoTextCode="St.VCIT1S1"/>
            <FieldNode Description="Semester 1 prior scores for VCPSC" FieldType="StudentCustomWithTranslatedValues" DisplayedName="Semester 1 prior scores for VCPSC" AutoTextReplacement="St.VCPSCP1" AutoTextCode="St.VCPSCP1"/>
            <FieldNode Description="Semester 1 prior score semester for VCPSC" FieldType="StudentCustomWithTranslatedValues" DisplayedName="Semester 1 prior score semester for VCPSC" AutoTextReplacement="St.VCPSCS1" AutoTextCode="St.VCPSCS1"/>
            <FieldNode Description="Semester 1 prior scores for VCS" FieldType="StudentCustomWithTranslatedValues" DisplayedName="Semester 1 prior scores for VCS" AutoTextReplacement="St.VCSP1" AutoTextCode="St.VCSP1"/>
            <FieldNode Description="Semester 1 prior score semester for VCS" FieldType="StudentCustomWithTranslatedValues" DisplayedName="Semester 1 prior score semester for VCS" AutoTextReplacement="St.VCSS1" AutoTextCode="St.VCSS1"/>
            <FieldNode Description="Semester 2 prior scores for ESSREA" FieldType="StudentCustomWithTranslatedValues" DisplayedName="Semester 2 prior scores for ESSREA" AutoTextReplacement="St.ESSREAP2" AutoTextCode="St.ESSREAP2"/>
            <FieldNode Description="Semester 2 prior score semester for ESSREA" FieldType="StudentCustomWithTranslatedValues" DisplayedName="Semester 2 prior score semester for ESSREA" AutoTextReplacement="St.ESSREAS2" AutoTextCode="St.ESSREAS2"/>
            <FieldNode Description="Semester 2 prior scores for ESSSPL" FieldType="StudentCustomWithTranslatedValues" DisplayedName="Semester 2 prior scores for ESSSPL" AutoTextReplacement="St.ESSSPLP2" AutoTextCode="St.ESSSPLP2"/>
            <FieldNode Description="Semester 2 prior score semester for ESSSPL" FieldType="StudentCustomWithTranslatedValues" DisplayedName="Semester 2 prior score semester for ESSSPL" AutoTextReplacement="St.ESSSPLS2" AutoTextCode="St.ESSSPLS2"/>
            <FieldNode Description="Semester 2 prior scores for ESSWRI" FieldType="StudentCustomWithTranslatedValues" DisplayedName="Semester 2 prior scores for ESSWRI" AutoTextReplacement="St.ESSWRIP2" AutoTextCode="St.ESSWRIP2"/>
            <FieldNode Description="Semester 2 prior score semester for ESSWRI" FieldType="StudentCustomWithTranslatedValues" DisplayedName="Semester 2 prior score semester for ESSWRI" AutoTextReplacement="St.ESSWRIS2" AutoTextCode="St.ESSWRIS2"/>
            <FieldNode Description="Semester 2 prior score semester for VCADA" FieldType="StudentCustomWithTranslatedValues" DisplayedName="Semester 2 prior score semester for VCADA" AutoTextReplacement="St.VCADAS2" AutoTextCode="St.VCADAS2"/>
            <FieldNode Description="Semester 2 prior score semester for VCADR" FieldType="StudentCustomWithTranslatedValues" DisplayedName="Semester 2 prior score semester for VCADR" AutoTextReplacement="St.VCADRS2" AutoTextCode="St.VCADRS2"/>
            <FieldNode Description="Semester 2 prior scores for VCAMU" FieldType="StudentCustomWithTranslatedValues" DisplayedName="Semester 2 prior scores for VCAMU" AutoTextReplacement="St.VCAMUP2" AutoTextCode="St.VCAMUP2"/>
            <FieldNode Description="Semester 2 prior score semester for VCAMU" FieldType="StudentCustomWithTranslatedValues" DisplayedName="Semester 2 prior score semester for VCAMU" AutoTextReplacement="St.VCAMUS2" AutoTextCode="St.VCAMUS2"/>
            <FieldNode Description="Semester 2 prior score semester for VCAVA" FieldType="StudentCustomWithTranslatedValues" DisplayedName="Semester 2 prior score semester for VCAVA" AutoTextReplacement="St.VCAVAS2" AutoTextCode="St.VCAVAS2"/>
            <FieldNode Description="Semester 2 prior scores for VCCC" FieldType="StudentCustomWithTranslatedValues" DisplayedName="Semester 2 prior scores for VCCC" AutoTextReplacement="St.VCCCP2" AutoTextCode="St.VCCCP2"/>
            <FieldNode Description="Semester 2 prior score semester for VCCC" FieldType="StudentCustomWithTranslatedValues" DisplayedName="Semester 2 prior score semester for VCCC" AutoTextReplacement="St.VCCCS2" AutoTextCode="St.VCCCS2"/>
            <FieldNode Description="Semester 2 prior scores for VCCCT" FieldType="StudentCustomWithTranslatedValues" DisplayedName="Semester 2 prior scores for VCCCT" AutoTextReplacement="St.VCCCTP2" AutoTextCode="St.VCCCTP2"/>
            <FieldNode Description="Semester 2 prior score semester for VCCCT" FieldType="StudentCustomWithTranslatedValues" DisplayedName="Semester 2 prior score semester for VCCCT" AutoTextReplacement="St.VCCCTS2" AutoTextCode="St.VCCCTS2"/>
            <FieldNode Description="Semester 2 prior score semester for VCDS" FieldType="StudentCustomWithTranslatedValues" DisplayedName="Semester 2 prior score semester for VCDS" AutoTextReplacement="St.VCDSS2" AutoTextCode="St.VCDSS2"/>
            <FieldNode Description="Semester 2 prior scores for VCDT" FieldType="StudentCustomWithTranslatedValues" DisplayedName="Semester 2 prior scores for VCDT" AutoTextReplacement="St.VCDTP2" AutoTextCode="St.VCDTP2"/>
            <FieldNode Description="Semester 2 prior score semester for VCDT" FieldType="StudentCustomWithTranslatedValues" DisplayedName="Semester 2 prior score semester for VCDT" AutoTextReplacement="St.VCDTS2" AutoTextCode="St.VCDTS2"/>
            <FieldNode Description="Semester 2 prior scores for VCEB" FieldType="StudentCustomWithTranslatedValues" DisplayedName="Semester 2 prior scores for VCEB" AutoTextReplacement="St.VCEBP2" AutoTextCode="St.VCEBP2"/>
            <FieldNode Description="Semester 2 prior score semester for VCEB" FieldType="StudentCustomWithTranslatedValues" DisplayedName="Semester 2 prior score semester for VCEB" AutoTextReplacement="St.VCEBS2" AutoTextCode="St.VCEBS2"/>
            <FieldNode Description="Semester 2 prior scores for VCEC" FieldType="StudentCustomWithTranslatedValues" DisplayedName="Semester 2 prior scores for VCEC" AutoTextReplacement="St.VCECP2" AutoTextCode="St.VCECP2"/>
            <FieldNode Description="Semester 2 prior score semester for VCEC" FieldType="StudentCustomWithTranslatedValues" DisplayedName="Semester 2 prior score semester for VCEC" AutoTextReplacement="St.VCECS2" AutoTextCode="St.VCECS2"/>
            <FieldNode Description="Semester 2 prior score semester for VCERV" FieldType="StudentCustomWithTranslatedValues" DisplayedName="Semester 2 prior score semester for VCERV" AutoTextReplacement="St.VCERVS2" AutoTextCode="St.VCERVS2"/>
            <FieldNode Description="Semester 2 prior score semester for VCESL" FieldType="StudentCustomWithTranslatedValues" DisplayedName="Semester 2 prior score semester for VCESL" AutoTextReplacement="St.VCESLS2" AutoTextCode="St.VCESLS2"/>
            <FieldNode Description="Semester 2 prior score semester for VCEW" FieldType="StudentCustomWithTranslatedValues" DisplayedName="Semester 2 prior score semester for VCEW" AutoTextReplacement="St.VCEWS2" AutoTextCode="St.VCEWS2"/>
            <FieldNode Description="Semester 2 prior scores for VCG" FieldType="StudentCustomWithTranslatedValues" DisplayedName="Semester 2 prior scores for VCG" AutoTextReplacement="St.VCGP2" AutoTextCode="St.VCGP2"/>
            <FieldNode Description="Semester 2 prior score semester for VCG" FieldType="StudentCustomWithTranslatedValues" DisplayedName="Semester 2 prior score semester for VCG" AutoTextReplacement="St.VCGS2" AutoTextCode="St.VCGS2"/>
            <FieldNode Description="Semester 2 prior scores for VCH" FieldType="StudentCustomWithTranslatedValues" DisplayedName="Semester 2 prior scores for VCH" AutoTextReplacement="St.VCHP2" AutoTextCode="St.VCHP2"/>
            <FieldNode Description="Semester 2 prior score semester for VCH" FieldType="StudentCustomWithTranslatedValues" DisplayedName="Semester 2 prior score semester for VCH" AutoTextReplacement="St.VCHS2" AutoTextCode="St.VCHS2"/>
            <FieldNode Description="Semester 2 prior scores for VCHPEH" FieldType="StudentCustomWithTranslatedValues" DisplayedName="Semester 2 prior scores for VCHPEH" AutoTextReplacement="St.VCHPEHP2" AutoTextCode="St.VCHPEHP2"/>
            <FieldNode Description="Semester 2 prior score semester for VCHPEH" FieldType="StudentCustomWithTranslatedValues" DisplayedName="Semester 2 prior score semester for VCHPEH" AutoTextReplacement="St.VCHPEHS2" AutoTextCode="St.VCHPEHS2"/>
            <FieldNode Description="Semester 2 prior score semester for VCHPEM" FieldType="StudentCustomWithTranslatedValues" DisplayedName="Semester 2 prior score semester for VCHPEM" AutoTextReplacement="St.VCHPEMS2" AutoTextCode="St.VCHPEMS2"/>
            <FieldNode Description="Semester 2 prior scores for VCHPEP" FieldType="StudentCustomWithTranslatedValues" DisplayedName="Semester 2 prior scores for VCHPEP" AutoTextReplacement="St.VCHPEPP2" AutoTextCode="St.VCHPEPP2"/>
            <FieldNode Description="Semester 2 prior score semester for VCHPEP" FieldType="StudentCustomWithTranslatedValues" DisplayedName="Semester 2 prior score semester for VCHPEP" AutoTextReplacement="St.VCHPEPS2" AutoTextCode="St.VCHPEPS2"/>
            <FieldNode Description="Semester 2 prior scores for VCHPEPE" FieldType="StudentCustomWithTranslatedValues" DisplayedName="Semester 2 prior scores for VCHPEPE" AutoTextReplacement="St.VCHPEPEP2" AutoTextCode="St.VCHPEPEP2"/>
            <FieldNode Description="Semester 2 prior score semester for VCHPEPE" FieldType="StudentCustomWithTranslatedValues" DisplayedName="Semester 2 prior score semester for VCHPEPE" AutoTextReplacement="St.VCHPEPES2" AutoTextCode="St.VCHPEPES2"/>
            <FieldNode Description="Semester 2 prior scores for VCIC" FieldType="StudentCustomWithTranslatedValues" DisplayedName="Semester 2 prior scores for VCIC" AutoTextReplacement="St.VCICP2" AutoTextCode="St.VCICP2"/>
            <FieldNode Description="Semester 2 prior score semester for VCIC" FieldType="StudentCustomWithTranslatedValues" DisplayedName="Semester 2 prior score semester for VCIC" AutoTextReplacement="St.VCICS2" AutoTextCode="St.VCICS2"/>
            <FieldNode Description="Semester 2 prior scores for VCID1" FieldType="StudentCustomWithTranslatedValues" DisplayedName="Semester 2 prior scores for VCID1" AutoTextReplacement="St.VCID1P2" AutoTextCode="St.VCID1P2"/>
            <FieldNode Description="Semester 2 prior score semester for VCID1" FieldType="StudentCustomWithTranslatedValues" DisplayedName="Semester 2 prior score semester for VCID1" AutoTextReplacement="St.VCID1S2" AutoTextCode="St.VCID1S2"/>
            <FieldNode Description="Semester 2 prior scores for VCIT1" FieldType="StudentCustomWithTranslatedValues" DisplayedName="Semester 2 prior scores for VCIT1" AutoTextReplacement="St.VCIT1P2" AutoTextCode="St.VCIT1P2"/>
            <FieldNode Description="Semester 2 prior score semester for VCIT1" FieldType="StudentCustomWithTranslatedValues" DisplayedName="Semester 2 prior score semester for VCIT1" AutoTextReplacement="St.VCIT1S2" AutoTextCode="St.VCIT1S2"/>
            <FieldNode Description="Semester 2 prior score semester for VCMNA" FieldType="StudentCustomWithTranslatedValues" DisplayedName="Semester 2 prior score semester for VCMNA" AutoTextReplacement="St.VCMNAS2" AutoTextCode="St.VCMNAS2"/>
            <FieldNode Description="Semester 2 prior scores for VCPSC" FieldType="StudentCustomWithTranslatedValues" DisplayedName="Semester 2 prior scores for VCPSC" AutoTextReplacement="St.VCPSCP2" AutoTextCode="St.VCPSCP2"/>
            <FieldNode Description="Semester 2 prior score semester for VCPSC" FieldType="StudentCustomWithTranslatedValues" DisplayedName="Semester 2 prior score semester for VCPSC" AutoTextReplacement="St.VCPSCS2" AutoTextCode="St.VCPSCS2"/>
            <FieldNode Description="Semester 2 prior scores for VCS" FieldType="StudentCustomWithTranslatedValues" DisplayedName="Semester 2 prior scores for VCS" AutoTextReplacement="St.VCSP2" AutoTextCode="St.VCSP2"/>
            <FieldNode Description="Semester 2 prior score semester for VCS" FieldType="StudentCustomWithTranslatedValues" DisplayedName="Semester 2 prior score semester for VCS" AutoTextReplacement="St.VCSS2" AutoTextCode="St.VCSS2"/>
            <FieldNode Description="Sem 1 prior score for VCHPEH" FieldType="StudentCustomWithTranslatedValues" DisplayedName="Sem 1 prior score for VCHPEH" AutoTextReplacement="St.VCHPEHP1" AutoTextCode="St.VCHPEHP1"/>
            <FieldNode Description="Sem 1 prior semester for VCHPEH" FieldType="StudentCustomWithTranslatedValues" DisplayedName="Sem 1 prior semester for VCHPEH" AutoTextReplacement="St.VCHPEHS1" AutoTextCode="St.VCHPEHS1"/>
            <FieldNode Description="Sem 1 prior score for VCMMG" FieldType="StudentCustomWithTranslatedValues" DisplayedName="Sem 1 prior score for VCMMG" AutoTextReplacement="St.VCMMGP1" AutoTextCode="St.VCMMGP1"/>
            <FieldNode Description="Sem 1 prior semester for VCMMG" FieldType="StudentCustomWithTranslatedValues" DisplayedName="Sem 1 prior semester for VCMMG" AutoTextReplacement="St.VCMMGS1" AutoTextCode="St.VCMMGS1"/>
            <FieldNode Description="Sem 1 prior score for VCMSP" FieldType="StudentCustomWithTranslatedValues" DisplayedName="Sem 1 prior score for VCMSP" AutoTextReplacement="St.VCMSPP1" AutoTextCode="St.VCMSPP1"/>
            <FieldNode Description="Sem 1 prior semester for VCMSP" FieldType="StudentCustomWithTranslatedValues" DisplayedName="Sem 1 prior semester for VCMSP" AutoTextReplacement="St.VCMSPS1" AutoTextCode="St.VCMSPS1"/>
            <FieldNode Description="Semester 1 prior scores for ESAREA" FieldType="StudentCustomWithTranslatedValues" DisplayedName="Semester 1 prior scores for ESAREA" AutoTextReplacement="St.ESAREAP1" AutoTextCode="St.ESAREAP1"/>
            <FieldNode Description="Semester 1 prior score semester for ESAREA" FieldType="StudentCustomWithTranslatedValues" DisplayedName="Semester 1 prior score semester for ESAREA" AutoTextReplacement="St.ESAREAS1" AutoTextCode="St.ESAREAS1"/>
            <FieldNode Description="Semester 1 prior scores for ESASPL" FieldType="StudentCustomWithTranslatedValues" DisplayedName="Semester 1 prior scores for ESASPL" AutoTextReplacement="St.ESASPLP1" AutoTextCode="St.ESASPLP1"/>
            <FieldNode Description="Semester 1 prior score semester for ESASPL" FieldType="StudentCustomWithTranslatedValues" DisplayedName="Semester 1 prior score semester for ESASPL" AutoTextReplacement="St.ESASPLS1" AutoTextCode="St.ESASPLS1"/>
            <FieldNode Description="Semester 1 prior scores for ESAWRI" FieldType="StudentCustomWithTranslatedValues" DisplayedName="Semester 1 prior scores for ESAWRI" AutoTextReplacement="St.ESAWRIP1" AutoTextCode="St.ESAWRIP1"/>
            <FieldNode Description="Semester 1 prior score semester for ESAWRI" FieldType="StudentCustomWithTranslatedValues" DisplayedName="Semester 1 prior score semester for ESAWRI" AutoTextReplacement="St.ESAWRIS1" AutoTextCode="St.ESAWRIS1"/>
            <FieldNode Description="Semester 1 prior scores for ESBREA" FieldType="StudentCustomWithTranslatedValues" DisplayedName="Semester 1 prior scores for ESBREA" AutoTextReplacement="St.ESBREAP1" AutoTextCode="St.ESBREAP1"/>
            <FieldNode Description="Semester 1 prior score semester for ESBREA" FieldType="StudentCustomWithTranslatedValues" DisplayedName="Semester 1 prior score semester for ESBREA" AutoTextReplacement="St.ESBREAS1" AutoTextCode="St.ESBREAS1"/>
            <FieldNode Description="Semester 1 prior scores for ESBSPL" FieldType="StudentCustomWithTranslatedValues" DisplayedName="Semester 1 prior scores for ESBSPL" AutoTextReplacement="St.ESBSPLP1" AutoTextCode="St.ESBSPLP1"/>
            <FieldNode Description="Semester 1 prior score semester for ESBSPL" FieldType="StudentCustomWithTranslatedValues" DisplayedName="Semester 1 prior score semester for ESBSPL" AutoTextReplacement="St.ESBSPLS1" AutoTextCode="St.ESBSPLS1"/>
            <FieldNode Description="Semester 1 prior scores for ESBWRI" FieldType="StudentCustomWithTranslatedValues" DisplayedName="Semester 1 prior scores for ESBWRI" AutoTextReplacement="St.ESBWRIP1" AutoTextCode="St.ESBWRIP1"/>
            <FieldNode Description="Semester 1 prior score semester for ESBWRI" FieldType="StudentCustomWithTranslatedValues" DisplayedName="Semester 1 prior score semester for ESBWRI" AutoTextReplacement="St.ESBWRIS1" AutoTextCode="St.ESBWRIS1"/>
            <FieldNode Description="Semester 1 prior scores for ESSREA" FieldType="StudentCustomWithTranslatedValues" DisplayedName="Semester 1 prior scores for ESSREA" AutoTextReplacement="St.ESSREAP1" AutoTextCode="St.ESSREAP1"/>
            <FieldNode Description="Semester 1 prior score semester for ESSREA" FieldType="StudentCustomWithTranslatedValues" DisplayedName="Semester 1 prior score semester for ESSREA" AutoTextReplacement="St.ESSREAS1" AutoTextCode="St.ESSREAS1"/>
            <FieldNode Description="Semester 1 prior scores for ESSSPL" FieldType="StudentCustomWithTranslatedValues" DisplayedName="Semester 1 prior scores for ESSSPL" AutoTextReplacement="St.ESSSPLP1" AutoTextCode="St.ESSSPLP1"/>
            <FieldNode Description="Semester 1 prior score semester for ESSSPL" FieldType="StudentCustomWithTranslatedValues" DisplayedName="Semester 1 prior score semester for ESSSPL" AutoTextReplacement="St.ESSSPLS1" AutoTextCode="St.ESSSPLS1"/>
            <FieldNode Description="Semester 1 prior scores for ESSWRI" FieldType="StudentCustomWithTranslatedValues" DisplayedName="Semester 1 prior scores for ESSWRI" AutoTextReplacement="St.ESSWRIP1" AutoTextCode="St.ESSWRIP1"/>
            <FieldNode Description="Semester 1 prior score semester for ESSWRI" FieldType="StudentCustomWithTranslatedValues" DisplayedName="Semester 1 prior score semester for ESSWRI" AutoTextReplacement="St.ESSWRIS1" AutoTextCode="St.ESSWRIS1"/>
            <FieldNode Description="Semester 1 prior scores for VCAMA" FieldType="StudentCustomWithTranslatedValues" DisplayedName="Semester 1 prior scores for VCAMA" AutoTextReplacement="St.VCAMAP1" AutoTextCode="St.VCAMAP1"/>
            <FieldNode Description="Semester 1 prior score semester for VCAMA" FieldType="StudentCustomWithTranslatedValues" DisplayedName="Semester 1 prior score semester for VCAMA" AutoTextReplacement="St.VCAMAS1" AutoTextCode="St.VCAMAS1"/>
            <FieldNode Description="Semester 1 prior scores for VCAVCD" FieldType="StudentCustomWithTranslatedValues" DisplayedName="Semester 1 prior scores for VCAVCD" AutoTextReplacement="St.VCAVCDP1" AutoTextCode="St.VCAVCDP1"/>
            <FieldNode Description="Semester 1 prior score semester for VCAVCD" FieldType="StudentCustomWithTranslatedValues" DisplayedName="Semester 1 prior score semester for VCAVCD" AutoTextReplacement="St.VCAVCDS1" AutoTextCode="St.VCAVCDS1"/>
            <FieldNode Description="Semester 1 prior scores for VCEB" FieldType="StudentCustomWithTranslatedValues" DisplayedName="Semester 1 prior scores for VCEB" AutoTextReplacement="St.VCEBP1" AutoTextCode="St.VCEBP1"/>
            <FieldNode Description="Semester 1 prior score semester for VCEB" FieldType="StudentCustomWithTranslatedValues" DisplayedName="Semester 1 prior score semester for VCEB" AutoTextReplacement="St.VCEBS1" AutoTextCode="St.VCEBS1"/>
            <FieldNode Description="Semester 1 prior scores for VCFR1" FieldType="StudentCustomWithTranslatedValues" DisplayedName="Semester 1 prior scores for VCFR1" AutoTextReplacement="St.VCFR1P1" AutoTextCode="St.VCFR1P1"/>
            <FieldNode Description="Semester 1 prior score semester for VCFR1" FieldType="StudentCustomWithTranslatedValues" DisplayedName="Semester 1 prior score semester for VCFR1" AutoTextReplacement="St.VCFR1S1" AutoTextCode="St.VCFR1S1"/>
            <FieldNode Description="Semester 1 prior scores for VCH" FieldType="StudentCustomWithTranslatedValues" DisplayedName="Semester 1 prior scores for VCH" AutoTextReplacement="St.VCHP1" AutoTextCode="St.VCHP1"/>
            <FieldNode Description="Semester 1 prior score semester for VCH" FieldType="StudentCustomWithTranslatedValues" DisplayedName="Semester 1 prior score semester for VCH" AutoTextReplacement="St.VCHS1" AutoTextCode="St.VCHS1"/>
            <FieldNode Description="Semester 1 prior scores for VCHPEP" FieldType="StudentCustomWithTranslatedValues" DisplayedName="Semester 1 prior scores for VCHPEP" AutoTextReplacement="St.VCHPEPP1" AutoTextCode="St.VCHPEPP1"/>
            <FieldNode Description="Semester 1 prior score semester for VCHPEP" FieldType="StudentCustomWithTranslatedValues" DisplayedName="Semester 1 prior score semester for VCHPEP" AutoTextReplacement="St.VCHPEPS1" AutoTextCode="St.VCHPEPS1"/>
            <FieldNode Description="Semester 1 prior scores for VCID1" FieldType="StudentCustomWithTranslatedValues" DisplayedName="Semester 1 prior scores for VCID1" AutoTextReplacement="St.VCID1P1" AutoTextCode="St.VCID1P1"/>
            <FieldNode Description="Semester 1 prior score semester for VCID1" FieldType="StudentCustomWithTranslatedValues" DisplayedName="Semester 1 prior score semester for VCID1" AutoTextReplacement="St.VCID1S1" AutoTextCode="St.VCID1S1"/>
            <FieldNode Description="Semester 1 prior scores for VCID2" FieldType="StudentCustomWithTranslatedValues" DisplayedName="Semester 1 prior scores for VCID2" AutoTextReplacement="St.VCID2P1" AutoTextCode="St.VCID2P1"/>
            <FieldNode Description="Semester 1 prior score semester for VCID2" FieldType="StudentCustomWithTranslatedValues" DisplayedName="Semester 1 prior score semester for VCID2" AutoTextReplacement="St.VCID2S1" AutoTextCode="St.VCID2S1"/>
            <FieldNode Description="Semester 1 prior scores for VCLAU1" FieldType="StudentCustomWithTranslatedValues" DisplayedName="Semester 1 prior scores for VCLAU1" AutoTextReplacement="St.VCLAU1P1" AutoTextCode="St.VCLAU1P1"/>
            <FieldNode Description="Semester 1 prior score semester for VCLAU1" FieldType="StudentCustomWithTranslatedValues" DisplayedName="Semester 1 prior score semester for VCLAU1" AutoTextReplacement="St.VCLAU1S1" AutoTextCode="St.VCLAU1S1"/>
            <FieldNode Description="Sem 2 prior score for VCMMG" FieldType="StudentCustomWithTranslatedValues" DisplayedName="Sem 2 prior score for VCMMG" AutoTextReplacement="St.VCMMGP2" AutoTextCode="St.VCMMGP2"/>
            <FieldNode Description="Sem 2 prior score for VCMSP" FieldType="StudentCustomWithTranslatedValues" DisplayedName="Sem 2 prior score for VCMSP" AutoTextReplacement="St.VCMSPP2" AutoTextCode="St.VCMSPP2"/>
            <FieldNode Description="Semester 2 prior scores for ESAREA" FieldType="StudentCustomWithTranslatedValues" DisplayedName="Semester 2 prior scores for ESAREA" AutoTextReplacement="St.ESAREAP2" AutoTextCode="St.ESAREAP2"/>
            <FieldNode Description="Semester 2 prior score semester for ESAREA" FieldType="StudentCustomWithTranslatedValues" DisplayedName="Semester 2 prior score semester for ESAREA" AutoTextReplacement="St.ESAREAS2" AutoTextCode="St.ESAREAS2"/>
            <FieldNode Description="Semester 2 prior scores for ESASPL" FieldType="StudentCustomWithTranslatedValues" DisplayedName="Semester 2 prior scores for ESASPL" AutoTextReplacement="St.ESASPLP2" AutoTextCode="St.ESASPLP2"/>
            <FieldNode Description="Semester 2 prior score semester for ESASPL" FieldType="StudentCustomWithTranslatedValues" DisplayedName="Semester 2 prior score semester for ESASPL" AutoTextReplacement="St.ESASPLS2" AutoTextCode="St.ESASPLS2"/>
            <FieldNode Description="Semester 2 prior scores for ESAWRI" FieldType="StudentCustomWithTranslatedValues" DisplayedName="Semester 2 prior scores for ESAWRI" AutoTextReplacement="St.ESAWRIP2" AutoTextCode="St.ESAWRIP2"/>
            <FieldNode Description="Semester 2 prior score semester for ESAWRI" FieldType="StudentCustomWithTranslatedValues" DisplayedName="Semester 2 prior score semester for ESAWRI" AutoTextReplacement="St.ESAWRIS2" AutoTextCode="St.ESAWRIS2"/>
            <FieldNode Description="Semester 2 prior scores for ESBREA" FieldType="StudentCustomWithTranslatedValues" DisplayedName="Semester 2 prior scores for ESBREA" AutoTextReplacement="St.ESBREAP2" AutoTextCode="St.ESBREAP2"/>
            <FieldNode Description="Semester 2 prior score semester for ESBREA" FieldType="StudentCustomWithTranslatedValues" DisplayedName="Semester 2 prior score semester for ESBREA" AutoTextReplacement="St.ESBREAS2" AutoTextCode="St.ESBREAS2"/>
            <FieldNode Description="Semester 2 prior scores for ESBSPL" FieldType="StudentCustomWithTranslatedValues" DisplayedName="Semester 2 prior scores for ESBSPL" AutoTextReplacement="St.ESBSPLP2" AutoTextCode="St.ESBSPLP2"/>
            <FieldNode Description="Semester 2 prior score semester for ESBSPL" FieldType="StudentCustomWithTranslatedValues" DisplayedName="Semester 2 prior score semester for ESBSPL" AutoTextReplacement="St.ESBSPLS2" AutoTextCode="St.ESBSPLS2"/>
            <FieldNode Description="Semester 2 prior scores for ESBWRI" FieldType="StudentCustomWithTranslatedValues" DisplayedName="Semester 2 prior scores for ESBWRI" AutoTextReplacement="St.ESBWRIP2" AutoTextCode="St.ESBWRIP2"/>
            <FieldNode Description="Semester 2 prior score semester for ESBWRI" FieldType="StudentCustomWithTranslatedValues" DisplayedName="Semester 2 prior score semester for ESBWRI" AutoTextReplacement="St.ESBWRIS2" AutoTextCode="St.ESBWRIS2"/>
            <FieldNode Description="Semester 2 prior scores for VCAMA" FieldType="StudentCustomWithTranslatedValues" DisplayedName="Semester 2 prior scores for VCAMA" AutoTextReplacement="St.VCAMAP2" AutoTextCode="St.VCAMAP2"/>
            <FieldNode Description="Semester 2 prior score semester for VCAMA" FieldType="StudentCustomWithTranslatedValues" DisplayedName="Semester 2 prior score semester for VCAMA" AutoTextReplacement="St.VCAMAS2" AutoTextCode="St.VCAMAS2"/>
            <FieldNode Description="Semester 2 prior scores for VCAVCD" FieldType="StudentCustomWithTranslatedValues" DisplayedName="Semester 2 prior scores for VCAVCD" AutoTextReplacement="St.VCAVCDP2" AutoTextCode="St.VCAVCDP2"/>
            <FieldNode Description="Semester 2 prior score semester for VCAVCD" FieldType="StudentCustomWithTranslatedValues" DisplayedName="Semester 2 prior score semester for VCAVCD" AutoTextReplacement="St.VCAVCDS2" AutoTextCode="St.VCAVCDS2"/>
            <FieldNode Description="Semester 2 prior scores for VCFR1" FieldType="StudentCustomWithTranslatedValues" DisplayedName="Semester 2 prior scores for VCFR1" AutoTextReplacement="St.VCFR1P2" AutoTextCode="St.VCFR1P2"/>
            <FieldNode Description="Semester 2 prior score semester for VCFR1" FieldType="StudentCustomWithTranslatedValues" DisplayedName="Semester 2 prior score semester for VCFR1" AutoTextReplacement="St.VCFR1S2" AutoTextCode="St.VCFR1S2"/>
            <FieldNode Description="Semester 2 prior scores for VCID2" FieldType="StudentCustomWithTranslatedValues" DisplayedName="Semester 2 prior scores for VCID2" AutoTextReplacement="St.VCID2P2" AutoTextCode="St.VCID2P2"/>
            <FieldNode Description="Semester 2 prior score semester for VCID2" FieldType="StudentCustomWithTranslatedValues" DisplayedName="Semester 2 prior score semester for VCID2" AutoTextReplacement="St.VCID2S2" AutoTextCode="St.VCID2S2"/>
            <FieldNode Description="Semester 2 prior scores for VCLAU1" FieldType="StudentCustomWithTranslatedValues" DisplayedName="Semester 2 prior scores for VCLAU1" AutoTextReplacement="St.VCLAU1P2" AutoTextCode="St.VCLAU1P2"/>
            <FieldNode Description="Semester 2 prior score semester for VCLAU1" FieldType="StudentCustomWithTranslatedValues" DisplayedName="Semester 2 prior score semester for VCLAU1" AutoTextReplacement="St.VCLAU1S2" AutoTextCode="St.VCLAU1S2"/>
            <FieldNode Description="Semester 2 prior score semester for VCMMG" FieldType="StudentCustomWithTranslatedValues" DisplayedName="Semester 2 prior score semester for VCMMG" AutoTextReplacement="St.VCMMGS2" AutoTextCode="St.VCMMGS2"/>
            <FieldNode Description="Semester 2 prior score semester for VCMSP" FieldType="StudentCustomWithTranslatedValues" DisplayedName="Semester 2 prior score semester for VCMSP" AutoTextReplacement="St.VCMSPS2" AutoTextCode="St.VCMSPS2"/>
            <FieldNode Description="Sem 1 prior score for EALAREA" FieldType="StudentCustomWithTranslatedValues" DisplayedName="Sem 1 prior score for EALAREA" AutoTextReplacement="St.EALAREAP1" AutoTextCode="St.EALAREAP1"/>
            <FieldNode Description="Sem 1 prior semester for EALAREA" FieldType="StudentCustomWithTranslatedValues" DisplayedName="Sem 1 prior semester for EALAREA" AutoTextReplacement="St.EALAREAS1" AutoTextCode="St.EALAREAS1"/>
            <FieldNode Description="Sem 1 prior score for EALAWRI" FieldType="StudentCustomWithTranslatedValues" DisplayedName="Sem 1 prior score for EALAWRI" AutoTextReplacement="St.EALAWRIP1" AutoTextCode="St.EALAWRIP1"/>
            <FieldNode Description="Sem 1 prior semester for EALAWRI" FieldType="StudentCustomWithTranslatedValues" DisplayedName="Sem 1 prior semester for EALAWRI" AutoTextReplacement="St.EALAWRIS1" AutoTextCode="St.EALAWRIS1"/>
            <FieldNode Description="Sem 1 prior score for EALASPL" FieldType="StudentCustomWithTranslatedValues" DisplayedName="Sem 1 prior score for EALASPL" AutoTextReplacement="St.EALASPLP1" AutoTextCode="St.EALASPLP1"/>
            <FieldNode Description="Sem 1 prior semester for EALASPL" FieldType="StudentCustomWithTranslatedValues" DisplayedName="Sem 1 prior semester for EALASPL" AutoTextReplacement="St.EALASPLS1" AutoTextCode="St.EALASPLS1"/>
            <FieldNode Description="Sem 1 prior score for EALBREA" FieldType="StudentCustomWithTranslatedValues" DisplayedName="Sem 1 prior score for EALBREA" AutoTextReplacement="St.EALBREAP1" AutoTextCode="St.EALBREAP1"/>
            <FieldNode Description="Sem 1 prior semester for EALBREA" FieldType="StudentCustomWithTranslatedValues" DisplayedName="Sem 1 prior semester for EALBREA" AutoTextReplacement="St.EALBREAS1" AutoTextCode="St.EALBREAS1"/>
            <FieldNode Description="Sem 1 prior score for EALBWRI" FieldType="StudentCustomWithTranslatedValues" DisplayedName="Sem 1 prior score for EALBWRI" AutoTextReplacement="St.EALBWRIP1" AutoTextCode="St.EALBWRIP1"/>
            <FieldNode Description="Sem 1 prior semester for EALBWRI" FieldType="StudentCustomWithTranslatedValues" DisplayedName="Sem 1 prior semester for EALBWRI" AutoTextReplacement="St.EALBWRIS1" AutoTextCode="St.EALBWRIS1"/>
            <FieldNode Description="Sem 1 prior score for EALBSPL" FieldType="StudentCustomWithTranslatedValues" DisplayedName="Sem 1 prior score for EALBSPL" AutoTextReplacement="St.EALBSPLP1" AutoTextCode="St.EALBSPLP1"/>
            <FieldNode Description="Sem 1 prior semester for EALBSPL" FieldType="StudentCustomWithTranslatedValues" DisplayedName="Sem 1 prior semester for EALBSPL" AutoTextReplacement="St.EALBSPLS1" AutoTextCode="St.EALBSPLS1"/>
            <FieldNode Description="Sem 1 prior score for EALCREA" FieldType="StudentCustomWithTranslatedValues" DisplayedName="Sem 1 prior score for EALCREA" AutoTextReplacement="St.EALCREAP1" AutoTextCode="St.EALCREAP1"/>
            <FieldNode Description="Sem 1 prior semester for EALCREA" FieldType="StudentCustomWithTranslatedValues" DisplayedName="Sem 1 prior semester for EALCREA" AutoTextReplacement="St.EALCREAS1" AutoTextCode="St.EALCREAS1"/>
            <FieldNode Description="Sem 1 prior score for EALCWRI" FieldType="StudentCustomWithTranslatedValues" DisplayedName="Sem 1 prior score for EALCWRI" AutoTextReplacement="St.EALCWRIP1" AutoTextCode="St.EALCWRIP1"/>
            <FieldNode Description="Sem 1 prior semester for EALCWRI" FieldType="StudentCustomWithTranslatedValues" DisplayedName="Sem 1 prior semester for EALCWRI" AutoTextReplacement="St.EALCWRIS1" AutoTextCode="St.EALCWRIS1"/>
            <FieldNode Description="Sem 1 prior score for EALCSPL" FieldType="StudentCustomWithTranslatedValues" DisplayedName="Sem 1 prior score for EALCSPL" AutoTextReplacement="St.EALCSPLP1" AutoTextCode="St.EALCSPLP1"/>
            <FieldNode Description="Sem 1 prior semester for EALCSPL" FieldType="StudentCustomWithTranslatedValues" DisplayedName="Sem 1 prior semester for EALCSPL" AutoTextReplacement="St.EALCSPLS1" AutoTextCode="St.EALCSPLS1"/>
            <FieldNode Description="Sem 2 prior score for EALAREA" FieldType="StudentCustomWithTranslatedValues" DisplayedName="Sem 2 prior score for EALAREA" AutoTextReplacement="St.EALAREAP2" AutoTextCode="St.EALAREAP2"/>
            <FieldNode Description="Sem 2 prior semester for EALAREA" FieldType="StudentCustomWithTranslatedValues" DisplayedName="Sem 2 prior semester for EALAREA" AutoTextReplacement="St.EALAREAS2" AutoTextCode="St.EALAREAS2"/>
            <FieldNode Description="Sem 2 prior score for EALAWRI" FieldType="StudentCustomWithTranslatedValues" DisplayedName="Sem 2 prior score for EALAWRI" AutoTextReplacement="St.EALAWRIP2" AutoTextCode="St.EALAWRIP2"/>
            <FieldNode Description="Sem 2 prior semester for EALAWRI" FieldType="StudentCustomWithTranslatedValues" DisplayedName="Sem 2 prior semester for EALAWRI" AutoTextReplacement="St.EALAWRIS2" AutoTextCode="St.EALAWRIS2"/>
            <FieldNode Description="Sem 2 prior score for EALASPL" FieldType="StudentCustomWithTranslatedValues" DisplayedName="Sem 2 prior score for EALASPL" AutoTextReplacement="St.EALASPLP2" AutoTextCode="St.EALASPLP2"/>
            <FieldNode Description="Sem 2 prior semester for EALASPL" FieldType="StudentCustomWithTranslatedValues" DisplayedName="Sem 2 prior semester for EALASPL" AutoTextReplacement="St.EALASPLS2" AutoTextCode="St.EALASPLS2"/>
            <FieldNode Description="Sem 2 prior score for EALBREA" FieldType="StudentCustomWithTranslatedValues" DisplayedName="Sem 2 prior score for EALBREA" AutoTextReplacement="St.EALBREAP2" AutoTextCode="St.EALBREAP2"/>
            <FieldNode Description="Sem 2 prior semester for EALBREA" FieldType="StudentCustomWithTranslatedValues" DisplayedName="Sem 2 prior semester for EALBREA" AutoTextReplacement="St.EALBREAS2" AutoTextCode="St.EALBREAS2"/>
            <FieldNode Description="Sem 2 prior score for EALBWRI" FieldType="StudentCustomWithTranslatedValues" DisplayedName="Sem 2 prior score for EALBWRI" AutoTextReplacement="St.EALBWRIP2" AutoTextCode="St.EALBWRIP2"/>
            <FieldNode Description="Sem 2 prior semester for EALBWRI" FieldType="StudentCustomWithTranslatedValues" DisplayedName="Sem 2 prior semester for EALBWRI" AutoTextReplacement="St.EALBWRIS2" AutoTextCode="St.EALBWRIS2"/>
            <FieldNode Description="Sem 2 prior score for EALBSPL" FieldType="StudentCustomWithTranslatedValues" DisplayedName="Sem 2 prior score for EALBSPL" AutoTextReplacement="St.EALBSPLP2" AutoTextCode="St.EALBSPLP2"/>
            <FieldNode Description="Sem 2 prior semester for EALBSPL" FieldType="StudentCustomWithTranslatedValues" DisplayedName="Sem 2 prior semester for EALBSPL" AutoTextReplacement="St.EALBSPLS2" AutoTextCode="St.EALBSPLS2"/>
            <FieldNode Description="Sem 2 prior score for EALCREA" FieldType="StudentCustomWithTranslatedValues" DisplayedName="Sem 2 prior score for EALCREA" AutoTextReplacement="St.EALCREAP2" AutoTextCode="St.EALCREAP2"/>
            <FieldNode Description="Sem 2 prior semester for EALCREA" FieldType="StudentCustomWithTranslatedValues" DisplayedName="Sem 2 prior semester for EALCREA" AutoTextReplacement="St.EALCREAS2" AutoTextCode="St.EALCREAS2"/>
            <FieldNode Description="Sem 2 prior score for EALCWRI" FieldType="StudentCustomWithTranslatedValues" DisplayedName="Sem 2 prior score for EALCWRI" AutoTextReplacement="St.EALCWRIP2" AutoTextCode="St.EALCWRIP2"/>
            <FieldNode Description="Sem 2 prior semester for EALCWRI" FieldType="StudentCustomWithTranslatedValues" DisplayedName="Sem 2 prior semester for EALCWRI" AutoTextReplacement="St.EALCWRIS2" AutoTextCode="St.EALCWRIS2"/>
            <FieldNode Description="Sem 2 prior score for EALCSPL" FieldType="StudentCustomWithTranslatedValues" DisplayedName="Sem 2 prior score for EALCSPL" AutoTextReplacement="St.EALCSPLP2" AutoTextCode="St.EALCSPLP2"/>
            <FieldNode Description="Sem 2 prior semester for EALCSPL" FieldType="StudentCustomWithTranslatedValues" DisplayedName="Sem 2 prior semester for EALCSPL" AutoTextReplacement="St.EALCSPLS2" AutoTextCode="St.EALCSPLS2"/>
            <FieldNode Description="Semester 2 prior scores for VCIT2" FieldType="StudentCustomWithTranslatedValues" DisplayedName="Semester 2 prior scores for VCIT2" AutoTextReplacement="St.VCIT2P2" AutoTextCode="St.VCIT2P2"/>
            <FieldNode Description="Semester 2 prior score semester for VCIT2" FieldType="StudentCustomWithTranslatedValues" DisplayedName="Semester 2 prior score semester for VCIT2" AutoTextReplacement="St.VCIT2S2" AutoTextCode="St.VCIT2S2"/>
            <FieldNode Description="Semester 2 prior scores for VCJA1" FieldType="StudentCustomWithTranslatedValues" DisplayedName="Semester 2 prior scores for VCJA1" AutoTextReplacement="St.VCJA1P2" AutoTextCode="St.VCJA1P2"/>
            <FieldNode Description="Semester 2 prior score semester for VCJA1" FieldType="StudentCustomWithTranslatedValues" DisplayedName="Semester 2 prior score semester for VCJA1" AutoTextReplacement="St.VCJA1S2" AutoTextCode="St.VCJA1S2"/>
            <FieldNode Description="Semester 2 prior scores for VCZHS1" FieldType="StudentCustomWithTranslatedValues" DisplayedName="Semester 2 prior scores for VCZHS1" AutoTextReplacement="St.VCZHS1P2" AutoTextCode="St.VCZHS1P2"/>
            <FieldNode Description="Semester 2 prior score semester for VCZHS1" FieldType="StudentCustomWithTranslatedValues" DisplayedName="Semester 2 prior score semester for VCZHS1" AutoTextReplacement="St.VCZHS1S2" AutoTextCode="St.VCZHS1S2"/>
            <FieldNode Description="Semester 1 prior scores for VCIT2" FieldType="StudentCustomWithTranslatedValues" DisplayedName="Semester 1 prior scores for VCIT2" AutoTextReplacement="St.VCIT2P1" AutoTextCode="St.VCIT2P1"/>
            <FieldNode Description="Semester 1 prior score semester for VCIT2" FieldType="StudentCustomWithTranslatedValues" DisplayedName="Semester 1 prior score semester for VCIT2" AutoTextReplacement="St.VCIT2S1" AutoTextCode="St.VCIT2S1"/>
            <FieldNode Description="Semester 1 prior scores for VCJA1" FieldType="StudentCustomWithTranslatedValues" DisplayedName="Semester 1 prior scores for VCJA1" AutoTextReplacement="St.VCJA1P1" AutoTextCode="St.VCJA1P1"/>
            <FieldNode Description="Semester 1 prior score semester for VCJA1" FieldType="StudentCustomWithTranslatedValues" DisplayedName="Semester 1 prior score semester for VCJA1" AutoTextReplacement="St.VCJA1S1" AutoTextCode="St.VCJA1S1"/>
            <FieldNode Description="Semester 1 prior scores for VCJA2" FieldType="StudentCustomWithTranslatedValues" DisplayedName="Semester 1 prior scores for VCJA2" AutoTextReplacement="St.VCJA2P1" AutoTextCode="St.VCJA2P1"/>
            <FieldNode Description="Semester 1 prior score semester for VCJA2" FieldType="StudentCustomWithTranslatedValues" DisplayedName="Semester 1 prior score semester for VCJA2" AutoTextReplacement="St.VCJA2S1" AutoTextCode="St.VCJA2S1"/>
            <FieldNode Description="Semester 1 prior scores for VCVI1" FieldType="StudentCustomWithTranslatedValues" DisplayedName="Semester 1 prior scores for VCVI1" AutoTextReplacement="St.VCVI1P1" AutoTextCode="St.VCVI1P1"/>
            <FieldNode Description="Semester 1 prior score semester for VCVI1" FieldType="StudentCustomWithTranslatedValues" DisplayedName="Semester 1 prior score semester for VCVI1" AutoTextReplacement="St.VCVI1S1" AutoTextCode="St.VCVI1S1"/>
            <FieldNode Description="Semester 1 prior scores for VCZHS1" FieldType="StudentCustomWithTranslatedValues" DisplayedName="Semester 1 prior scores for VCZHS1" AutoTextReplacement="St.VCZHS1P1" AutoTextCode="St.VCZHS1P1"/>
            <FieldNode Description="Semester 1 prior score semester for VCZHS1" FieldType="StudentCustomWithTranslatedValues" DisplayedName="Semester 1 prior score semester for VCZHS1" AutoTextReplacement="St.VCZHS1S1" AutoTextCode="St.VCZHS1S1"/>
            <FieldNode Description="Semester 2 prior scores for VCJA2" FieldType="StudentCustomWithTranslatedValues" DisplayedName="Semester 2 prior scores for VCJA2" AutoTextReplacement="St.VCJA2P2" AutoTextCode="St.VCJA2P2"/>
            <FieldNode Description="Semester 2 prior score semester for VCJA2" FieldType="StudentCustomWithTranslatedValues" DisplayedName="Semester 2 prior score semester for VCJA2" AutoTextReplacement="St.VCJA2S2" AutoTextCode="St.VCJA2S2"/>
            <FieldNode Description="Semester 2 prior scores for VCVI1" FieldType="StudentCustomWithTranslatedValues" DisplayedName="Semester 2 prior scores for VCVI1" AutoTextReplacement="St.VCVI1P2" AutoTextCode="St.VCVI1P2"/>
            <FieldNode Description="Semester 2 prior score semester for VCVI1" FieldType="StudentCustomWithTranslatedValues" DisplayedName="Semester 2 prior score semester for VCVI1" AutoTextReplacement="St.VCVI1S2" AutoTextCode="St.VCVI1S2"/>
            <FieldNode Description="Semester 1 prior scores for VCZHS2" FieldType="StudentCustomWithTranslatedValues" DisplayedName="Semester 1 prior scores for VCZHS2" AutoTextReplacement="St.VCZHS2P1" AutoTextCode="St.VCZHS2P1"/>
            <FieldNode Description="Semester 1 prior score semester for VCZHS2" FieldType="StudentCustomWithTranslatedValues" DisplayedName="Semester 1 prior score semester for VCZHS2" AutoTextReplacement="St.VCZHS2S1" AutoTextCode="St.VCZHS2S1"/>
          </FieldNode>
          <FieldNode Description="Campus" FieldType="StudentCustomWithoutTranslatedValues" DisplayedName="Campus" AutoTextReplacement="St.CAMPUS" AutoTextCode="St.CAMPUS"/>
          <FieldNode Description="CASES21 Registration" FieldType="StudentCustomWithTranslatedValues" DisplayedName="CASES21 Registration" AutoTextReplacement="St.REGIST" AutoTextCode="St.REGIST"/>
          <FieldNode Description="VSN Number" FieldType="StudentCustomWithTranslatedValues" DisplayedName="VSN Number" AutoTextReplacement="St.VSN" AutoTextCode="St.VSN"/>
        </FieldNode>
      </FieldNode>
      <FieldNode Description="Contains fields that define the school" FieldType="None" DisplayedName="School" AutoTextReplacement="" AutoTextCode="">
        <FieldNode Description="School Name" FieldType="BasicDataField" DisplayedName="School Name" AutoTextReplacement="Sch.Name" AutoTextCode="Sch.Name"/>
      </FieldNode>
      <FieldNode Description="Contains fields related to the academic cycle/s" FieldType="None" DisplayedName="Academic Cycle" AutoTextReplacement="" AutoTextCode="">
        <FieldNode Description="Annual Name" FieldType="BasicDataField" DisplayedName="Annual Name" AutoTextReplacement="Cyc.YEAR.Name" AutoTextCode="Cyc.YEAR.Name"/>
        <FieldNode Description="Semester Name" FieldType="BasicDataField" DisplayedName="Semester Name" AutoTextReplacement="Cyc.SEM.Name" AutoTextCode="Cyc.SEM.Name"/>
        <FieldNode Description="Term Name" FieldType="BasicDataField" DisplayedName="Term Name" AutoTextReplacement="Cyc.TERM.Name" AutoTextCode="Cyc.TERM.Name"/>
      </FieldNode>
      <FieldNode Description="Contains fields that relate to the report run" FieldType="None" DisplayedName="Report Run" AutoTextReplacement="" AutoTextCode="">
        <FieldNode Description="Report Run Code" FieldType="BasicDataField" DisplayedName="Report Run Code" AutoTextReplacement="Run.Code" AutoTextCode="Run.Code"/>
        <FieldNode Description="Report Run Name" FieldType="BasicDataField" DisplayedName="Report Run Name" AutoTextReplacement="Run.Name" AutoTextCode="Run.Name"/>
        <FieldNode Description="Portion Name" FieldType="BasicDataField" DisplayedName="Portion Name" AutoTextReplacement="Run.Portion.Name" AutoTextCode="Run.Portion.Name"/>
        <FieldNode Description="Slot Name" FieldType="BasicDataField" DisplayedName="Slot Name" AutoTextReplacement="Run.Slot.Name" AutoTextCode="Run.Slot.Name"/>
      </FieldNode>
      <FieldNode Description="Contains fields that insert details of all subjects in the report" FieldType="None" DisplayedName="Subject List" AutoTextReplacement="" AutoTextCode="">
        <FieldNode Description="Student's Subject Code List (Report Run)" FieldType="BasicDataField" DisplayedName="Student's Subject Code List (Report Run)" AutoTextReplacement="List.Run.Codes" AutoTextCode="List.Run.Codes"/>
        <FieldNode Description="Student's Subject Name List (Report Run)" FieldType="BasicDataField" DisplayedName="Student's Subject Name List (Report Run)" AutoTextReplacement="List.Run.Names" AutoTextCode="List.Run.Names"/>
        <FieldNode Description="Student's Subject Codes and Names (Report Run)" FieldType="BasicDataField" DisplayedName="Student's Subject Codes and Names (Report Run)" AutoTextReplacement="List.Run.Both" AutoTextCode="List.Run.Both"/>
        <FieldNode Description="Student's Subject Count (Report Run)" FieldType="BasicDataField" DisplayedName="Student's Subject Count (Report Run)" AutoTextReplacement="List.Run.Count" AutoTextCode="List.Run.Count"/>
        <FieldNode Description="Student's Subject Code List (Portion)" FieldType="BasicDataField" DisplayedName="Student's Subject Code List (Portion)" AutoTextReplacement="List.Portion.Codes" AutoTextCode="List.Portion.Codes"/>
        <FieldNode Description="Student's Subject Name List (Portion)" FieldType="BasicDataField" DisplayedName="Student's Subject Name List (Portion)" AutoTextReplacement="List.Portion.Names" AutoTextCode="List.Portion.Names"/>
        <FieldNode Description="Student's Subject Codes and Names (Portion)" FieldType="BasicDataField" DisplayedName="Student's Subject Codes and Names (Portion)" AutoTextReplacement="List.Portion.Both" AutoTextCode="List.Portion.Both"/>
        <FieldNode Description="Student's Subject Count (Portion)" FieldType="BasicDataField" DisplayedName="Student's Subject Count (Portion)" AutoTextReplacement="List.Portion.Count" AutoTextCode="List.Portion.Count"/>
      </FieldNode>
      <FieldNode Description="Contains fields related to the student's 'Homegroup' membership" FieldType="None" DisplayedName="Homegroup" AutoTextReplacement="" AutoTextCode="">
        <FieldNode Description="Homegroup Code" FieldType="BasicDataField" DisplayedName="Homegroup Code" AutoTextReplacement="Ct.HG.Code" AutoTextCode="Ct.HG.Code"/>
        <FieldNode Description="Homegroup Name" FieldType="BasicDataField" DisplayedName="Homegroup Name" AutoTextReplacement="Ct.HG.Name" AutoTextCode="Ct.HG.Name"/>
        <FieldNode Description="Contains fields that insert a list of teachers associated with the student's Homegroup" FieldType="None" DisplayedName="All roles" AutoTextReplacement="" AutoTextCode="">
          <FieldNode Description="Contains fields that insert a list of teachers associated with the student's HG showing: Title and family name" FieldType="None" DisplayedName="Title and family name" AutoTextReplacement="" AutoTextCode="">
            <FieldNode Description="Contains fields that insert a list of teachers associated with the student's HG showing: Title and family name, Comma separated list" FieldType="BasicDataField" DisplayedName="Comma separated list" AutoTextReplacement="Ct.HG.Roles.TF.Comma" AutoTextCode="Ct.HG.Roles.TF.Comma"/>
            <FieldNode Description="Contains fields that insert a list of teachers associated with the student's HG showing: Title and family name, Slash separated list" FieldType="BasicDataField" DisplayedName="Slash separated list" AutoTextReplacement="Ct.HG.Roles.TF.Slash" AutoTextCode="Ct.HG.Roles.TF.Slash"/>
          </FieldNode>
          <FieldNode Description="Contains fields that insert a list of teachers associated with the student's HG showing: Title, initial and family name" FieldType="None" DisplayedName="Title, initial and family name" AutoTextReplacement="" AutoTextCode="">
            <FieldNode Description="Contains fields that insert a list of teachers associated with the student's HG showing: Title, initial and family name, Comma separated list" FieldType="BasicDataField" DisplayedName="Comma separated list" AutoTextReplacement="Ct.HG.Roles.TIF.Comma" AutoTextCode="Ct.HG.Roles.TIF.Comma"/>
            <FieldNode Description="Contains fields that insert a list of teachers associated with the student's HG showing: Title, initial and family name, Slash separated list" FieldType="BasicDataField" DisplayedName="Slash separated list" AutoTextReplacement="Ct.HG.Roles.TIF.Slash" AutoTextCode="Ct.HG.Roles.TIF.Slash"/>
          </FieldNode>
          <FieldNode Description="Contains fields that insert a list of teachers associated with the student's HG showing: Title, given and family name" FieldType="None" DisplayedName="Title, given and family name" AutoTextReplacement="" AutoTextCode="">
            <FieldNode Description="Contains fields that insert a list of teachers associated with the student's HG showing: Title, given and family name, Comma separated list" FieldType="BasicDataField" DisplayedName="Comma separated list" AutoTextReplacement="Ct.HG.Roles.TGF.Comma" AutoTextCode="Ct.HG.Roles.TGF.Comma"/>
            <FieldNode Description="Contains fields that insert a list of teachers associated with the student's HG showing: Title, given and family name, Slash separated list" FieldType="BasicDataField" DisplayedName="Slash separated list" AutoTextReplacement="Ct.HG.Roles.TGF.Slash" AutoTextCode="Ct.HG.Roles.TGF.Slash"/>
          </FieldNode>
          <FieldNode Description="Contains fields that insert a list of teachers associated with the student's HG showing: Title, preferred and family name" FieldType="None" DisplayedName="Title, preferred and family name" AutoTextReplacement="" AutoTextCode="">
            <FieldNode Description="Contains fields that insert a list of teachers associated with the student's HG showing: Title, preferred and family name, Comma separated list" FieldType="BasicDataField" DisplayedName="Comma separated list" AutoTextReplacement="Ct.HG.Roles.TPF.Comma" AutoTextCode="Ct.HG.Roles.TPF.Comma"/>
            <FieldNode Description="Contains fields that insert a list of teachers associated with the student's HG showing: Title, preferred and family name, Slash separated list" FieldType="BasicDataField" DisplayedName="Slash separated list" AutoTextReplacement="Ct.HG.Roles.TPF.Slash" AutoTextCode="Ct.HG.Roles.TPF.Slash"/>
          </FieldNode>
          <FieldNode Description="Contains fields that insert a list of teachers associated with the student's HG showing: Initial and family name" FieldType="None" DisplayedName="Initial and family name" AutoTextReplacement="" AutoTextCode="">
            <FieldNode Description="Contains fields that insert a list of teachers associated with the student's HG showing: Initial and family name, Comma separated list" FieldType="BasicDataField" DisplayedName="Comma separated list" AutoTextReplacement="Ct.HG.Roles.IF.Comma" AutoTextCode="Ct.HG.Roles.IF.Comma"/>
            <FieldNode Description="Contains fields that insert a list of teachers associated with the student's HG showing: Initial and family name, Slash separated list" FieldType="BasicDataField" DisplayedName="Slash separated list" AutoTextReplacement="Ct.HG.Roles.IF.Slash" AutoTextCode="Ct.HG.Roles.IF.Slash"/>
          </FieldNode>
          <FieldNode Description="Contains fields that insert a list of teachers associated with the student's HG showing: Given and family name" FieldType="None" DisplayedName="Given and family name" AutoTextReplacement="" AutoTextCode="">
            <FieldNode Description="Contains fields that insert a list of teachers associated with the student's HG showing: Given and family name, Comma separated list" FieldType="BasicDataField" DisplayedName="Comma separated list" AutoTextReplacement="Ct.HG.Roles.GF.Comma" AutoTextCode="Ct.HG.Roles.GF.Comma"/>
            <FieldNode Description="Contains fields that insert a list of teachers associated with the student's HG showing: Given and family name, Slash separated list" FieldType="BasicDataField" DisplayedName="Slash separated list" AutoTextReplacement="Ct.HG.Roles.GF.Slash" AutoTextCode="Ct.HG.Roles.GF.Slash"/>
          </FieldNode>
          <FieldNode Description="Contains fields that insert a list of teachers associated with the student's HG showing: Preferred and family name" FieldType="None" DisplayedName="Preferred and family name" AutoTextReplacement="" AutoTextCode="">
            <FieldNode Description="Contains fields that insert a list of teachers associated with the student's HG showing: Preferred and family name, Comma separated list" FieldType="BasicDataField" DisplayedName="Comma separated list" AutoTextReplacement="Ct.HG.Roles.PF.Comma" AutoTextCode="Ct.HG.Roles.PF.Comma"/>
            <FieldNode Description="Contains fields that insert a list of teachers associated with the student's HG showing: Preferred and family name, Slash separated list" FieldType="BasicDataField" DisplayedName="Slash separated list" AutoTextReplacement="Ct.HG.Roles.PF.Slash" AutoTextCode="Ct.HG.Roles.PF.Slash"/>
          </FieldNode>
        </FieldNode>
        <FieldNode Description="Contains fields that insert teacher fields for the 'Homegroup Teacher' role on Homegroup" FieldType="None" DisplayedName="Homegroup Teacher" AutoTextReplacement="" AutoTextCode="">
          <FieldNode Description="The Code for the teacher assigned to the 'Homegroup Teacher' role on the Homegroup" FieldType="BasicDataField" DisplayedName="Homegroup Teacher Code" AutoTextReplacement="Ct.HG.TCH1.Code" AutoTextCode="Ct.HG.TCH1.Code"/>
          <FieldNode Description="The Given Names for the teacher assigned to the 'Homegroup Teacher' role on the Homegroup" FieldType="BasicDataField" DisplayedName="Homegroup Teacher Given Names" AutoTextReplacement="Ct.HG.TCH1.Given" AutoTextCode="Ct.HG.TCH1.Given"/>
          <FieldNode Description="The Family Name for the teacher assigned to the 'Homegroup Teacher' role on the Homegroup" FieldType="BasicDataField" DisplayedName="Homegroup Teacher Family Name" AutoTextReplacement="Ct.HG.TCH1.Family" AutoTextCode="Ct.HG.TCH1.Family"/>
          <FieldNode Description="The First Name for the teacher assigned to the 'Homegroup Teacher' role on the Homegroup" FieldType="BasicDataField" DisplayedName="Homegroup Teacher First Name" AutoTextReplacement="Ct.HG.TCH1.First" AutoTextCode="Ct.HG.TCH1.First"/>
          <FieldNode Description="The First Initial for the teacher assigned to the 'Homegroup Teacher' role on the Homegroup" FieldType="BasicDataField" DisplayedName="Homegroup Teacher First Initial" AutoTextReplacement="Ct.HG.TCH1.Init" AutoTextCode="Ct.HG.TCH1.Init"/>
          <FieldNode Description="The Preferred Name for the teacher assigned to the 'Homegroup Teacher' role on the Homegroup" FieldType="BasicDataField" DisplayedName="Homegroup Teacher Preferred Name" AutoTextReplacement="Ct.HG.TCH1.Pref" AutoTextCode="Ct.HG.TCH1.Pref"/>
          <FieldNode Description="The Title for the teacher assigned to the 'Homegroup Teacher' role on the Homegroup" FieldType="BasicDataField" DisplayedName="Homegroup Teacher Title" AutoTextReplacement="Ct.HG.TCH1.Title" AutoTextCode="Ct.HG.TCH1.Title"/>
          <FieldNode Description="The Gender for the teacher assigned to the 'Homegroup Teacher' role on the Homegroup" FieldType="BasicDataField" DisplayedName="Homegroup Teacher Gender" AutoTextReplacement="Ct.HG.TCH1.Gend" AutoTextCode="Ct.HG.TCH1.Gend"/>
          <FieldNode Description="The Phone for the teacher assigned to the 'Homegroup Teacher' role on the Homegroup" FieldType="BasicDataField" DisplayedName="Homegroup Teacher Phone" AutoTextReplacement="Ct.HG.TCH1.Phone" AutoTextCode="Ct.HG.TCH1.Phone"/>
          <FieldNode Description="The Mobile for the teacher assigned to the 'Homegroup Teacher' role on the Homegroup" FieldType="BasicDataField" DisplayedName="Homegroup Teacher Mobile" AutoTextReplacement="Ct.HG.TCH1.Mobile" AutoTextCode="Ct.HG.TCH1.Mobile"/>
          <FieldNode Description="The Email for the teacher assigned to the 'Homegroup Teacher' role on the Homegroup" FieldType="BasicDataField" DisplayedName="Homegroup Teacher Email" AutoTextReplacement="Ct.HG.TCH1.Email" AutoTextCode="Ct.HG.TCH1.Email"/>
          <FieldNode Description="The Portrait for the teacher assigned to the 'Homegroup Teacher' role on the Homegroup" FieldType="BasicDataField" DisplayedName="Homegroup Teacher Portrait" AutoTextReplacement="Ct.HG.TCH1.Portait" AutoTextCode="Ct.HG.TCH1.Portait"/>
          <FieldNode Description="The Thumbnail for the teacher assigned to the 'Homegroup Teacher' role on the Homegroup" FieldType="BasicDataField" DisplayedName="Homegroup Teacher Thumbnail" AutoTextReplacement="Ct.HG.TCH1.Thumbnail" AutoTextCode="Ct.HG.TCH1.Thumbnail"/>
          <FieldNode Description="The Signature for the teacher assigned to the 'Homegroup Teacher' role on the Homegroup" FieldType="BasicDataField" DisplayedName="Homegroup Teacher Signature" AutoTextReplacement="Ct.HG.TCH1.Signature" AutoTextCode="Ct.HG.TCH1.Signature"/>
          <FieldNode Description="The Start Date for the teacher assigned to the 'Homegroup Teacher' role on the Homegroup" FieldType="BasicDataField" DisplayedName="Homegroup Teacher Start Date" AutoTextReplacement="Ct.HG.TCH1.Start" AutoTextCode="Ct.HG.TCH1.Start"/>
          <FieldNode Description="The End Date for the teacher assigned to the 'Homegroup Teacher' role on the Homegroup" FieldType="BasicDataField" DisplayedName="Homegroup Teacher End Date" AutoTextReplacement="Ct.HG.TCH1.End" AutoTextCode="Ct.HG.TCH1.End"/>
        </FieldNode>
        <FieldNode Description="Contains fields that insert teacher fields for the 'Homegroup Teacher 2' role on Homegroup" FieldType="None" DisplayedName="Homegroup Teacher 2" AutoTextReplacement="" AutoTextCode="">
          <FieldNode Description="The Code for the teacher assigned to the 'Homegroup Teacher 2' role on the Homegroup" FieldType="BasicDataField" DisplayedName="Homegroup Teacher 2 Code" AutoTextReplacement="Ct.HG.TCH2.Code" AutoTextCode="Ct.HG.TCH2.Code"/>
          <FieldNode Description="The Given Names for the teacher assigned to the 'Homegroup Teacher 2' role on the Homegroup" FieldType="BasicDataField" DisplayedName="Homegroup Teacher 2 Given Names" AutoTextReplacement="Ct.HG.TCH2.Given" AutoTextCode="Ct.HG.TCH2.Given"/>
          <FieldNode Description="The Family Name for the teacher assigned to the 'Homegroup Teacher 2' role on the Homegroup" FieldType="BasicDataField" DisplayedName="Homegroup Teacher 2 Family Name" AutoTextReplacement="Ct.HG.TCH2.Family" AutoTextCode="Ct.HG.TCH2.Family"/>
          <FieldNode Description="The First Name for the teacher assigned to the 'Homegroup Teacher 2' role on the Homegroup" FieldType="BasicDataField" DisplayedName="Homegroup Teacher 2 First Name" AutoTextReplacement="Ct.HG.TCH2.First" AutoTextCode="Ct.HG.TCH2.First"/>
          <FieldNode Description="The First Initial for the teacher assigned to the 'Homegroup Teacher 2' role on the Homegroup" FieldType="BasicDataField" DisplayedName="Homegroup Teacher 2 First Initial" AutoTextReplacement="Ct.HG.TCH2.Init" AutoTextCode="Ct.HG.TCH2.Init"/>
          <FieldNode Description="The Preferred Name for the teacher assigned to the 'Homegroup Teacher 2' role on the Homegroup" FieldType="BasicDataField" DisplayedName="Homegroup Teacher 2 Preferred Name" AutoTextReplacement="Ct.HG.TCH2.Pref" AutoTextCode="Ct.HG.TCH2.Pref"/>
          <FieldNode Description="The Title for the teacher assigned to the 'Homegroup Teacher 2' role on the Homegroup" FieldType="BasicDataField" DisplayedName="Homegroup Teacher 2 Title" AutoTextReplacement="Ct.HG.TCH2.Title" AutoTextCode="Ct.HG.TCH2.Title"/>
          <FieldNode Description="The Gender for the teacher assigned to the 'Homegroup Teacher 2' role on the Homegroup" FieldType="BasicDataField" DisplayedName="Homegroup Teacher 2 Gender" AutoTextReplacement="Ct.HG.TCH2.Gend" AutoTextCode="Ct.HG.TCH2.Gend"/>
          <FieldNode Description="The Phone for the teacher assigned to the 'Homegroup Teacher 2' role on the Homegroup" FieldType="BasicDataField" DisplayedName="Homegroup Teacher 2 Phone" AutoTextReplacement="Ct.HG.TCH2.Phone" AutoTextCode="Ct.HG.TCH2.Phone"/>
          <FieldNode Description="The Mobile for the teacher assigned to the 'Homegroup Teacher 2' role on the Homegroup" FieldType="BasicDataField" DisplayedName="Homegroup Teacher 2 Mobile" AutoTextReplacement="Ct.HG.TCH2.Mobile" AutoTextCode="Ct.HG.TCH2.Mobile"/>
          <FieldNode Description="The Email for the teacher assigned to the 'Homegroup Teacher 2' role on the Homegroup" FieldType="BasicDataField" DisplayedName="Homegroup Teacher 2 Email" AutoTextReplacement="Ct.HG.TCH2.Email" AutoTextCode="Ct.HG.TCH2.Email"/>
          <FieldNode Description="The Portrait for the teacher assigned to the 'Homegroup Teacher 2' role on the Homegroup" FieldType="BasicDataField" DisplayedName="Homegroup Teacher 2 Portrait" AutoTextReplacement="Ct.HG.TCH2.Portait" AutoTextCode="Ct.HG.TCH2.Portait"/>
          <FieldNode Description="The Thumbnail for the teacher assigned to the 'Homegroup Teacher 2' role on the Homegroup" FieldType="BasicDataField" DisplayedName="Homegroup Teacher 2 Thumbnail" AutoTextReplacement="Ct.HG.TCH2.Thumbnail" AutoTextCode="Ct.HG.TCH2.Thumbnail"/>
          <FieldNode Description="The Signature for the teacher assigned to the 'Homegroup Teacher 2' role on the Homegroup" FieldType="BasicDataField" DisplayedName="Homegroup Teacher 2 Signature" AutoTextReplacement="Ct.HG.TCH2.Signature" AutoTextCode="Ct.HG.TCH2.Signature"/>
          <FieldNode Description="The Start Date for the teacher assigned to the 'Homegroup Teacher 2' role on the Homegroup" FieldType="BasicDataField" DisplayedName="Homegroup Teacher 2 Start Date" AutoTextReplacement="Ct.HG.TCH2.Start" AutoTextCode="Ct.HG.TCH2.Start"/>
          <FieldNode Description="The End Date for the teacher assigned to the 'Homegroup Teacher 2' role on the Homegroup" FieldType="BasicDataField" DisplayedName="Homegroup Teacher 2 End Date" AutoTextReplacement="Ct.HG.TCH2.End" AutoTextCode="Ct.HG.TCH2.End"/>
        </FieldNode>
      </FieldNode>
      <FieldNode Description="Contains fields related to the student's 'Year Level' membership" FieldType="None" DisplayedName="Year Level" AutoTextReplacement="" AutoTextCode="">
        <FieldNode Description="Year Level Code" FieldType="BasicDataField" DisplayedName="Year Level Code" AutoTextReplacement="Ct.YRLV.Code" AutoTextCode="Ct.YRLV.Code"/>
        <FieldNode Description="Year Level Name" FieldType="BasicDataField" DisplayedName="Year Level Name" AutoTextReplacement="Ct.YRLV.Name" AutoTextCode="Ct.YRLV.Name"/>
        <FieldNode Description="Contains fields that insert a list of teachers associated with the student's Year Level" FieldType="None" DisplayedName="All roles" AutoTextReplacement="" AutoTextCode="">
          <FieldNode Description="Contains fields that insert a list of teachers associated with the student's YRLV showing: Title and family name" FieldType="None" DisplayedName="Title and family name" AutoTextReplacement="" AutoTextCode="">
            <FieldNode Description="Contains fields that insert a list of teachers associated with the student's YRLV showing: Title and family name, Comma separated list" FieldType="BasicDataField" DisplayedName="Comma separated list" AutoTextReplacement="Ct.YRLV.Roles.TF.Comma" AutoTextCode="Ct.YRLV.Roles.TF.Comma"/>
            <FieldNode Description="Contains fields that insert a list of teachers associated with the student's YRLV showing: Title and family name, Slash separated list" FieldType="BasicDataField" DisplayedName="Slash separated list" AutoTextReplacement="Ct.YRLV.Roles.TF.Slash" AutoTextCode="Ct.YRLV.Roles.TF.Slash"/>
          </FieldNode>
          <FieldNode Description="Contains fields that insert a list of teachers associated with the student's YRLV showing: Title, initial and family name" FieldType="None" DisplayedName="Title, initial and family name" AutoTextReplacement="" AutoTextCode="">
            <FieldNode Description="Contains fields that insert a list of teachers associated with the student's YRLV showing: Title, initial and family name, Comma separated list" FieldType="BasicDataField" DisplayedName="Comma separated list" AutoTextReplacement="Ct.YRLV.Roles.TIF.Comma" AutoTextCode="Ct.YRLV.Roles.TIF.Comma"/>
            <FieldNode Description="Contains fields that insert a list of teachers associated with the student's YRLV showing: Title, initial and family name, Slash separated list" FieldType="BasicDataField" DisplayedName="Slash separated list" AutoTextReplacement="Ct.YRLV.Roles.TIF.Slash" AutoTextCode="Ct.YRLV.Roles.TIF.Slash"/>
          </FieldNode>
          <FieldNode Description="Contains fields that insert a list of teachers associated with the student's YRLV showing: Title, given and family name" FieldType="None" DisplayedName="Title, given and family name" AutoTextReplacement="" AutoTextCode="">
            <FieldNode Description="Contains fields that insert a list of teachers associated with the student's YRLV showing: Title, given and family name, Comma separated list" FieldType="BasicDataField" DisplayedName="Comma separated list" AutoTextReplacement="Ct.YRLV.Roles.TGF.Comma" AutoTextCode="Ct.YRLV.Roles.TGF.Comma"/>
            <FieldNode Description="Contains fields that insert a list of teachers associated with the student's YRLV showing: Title, given and family name, Slash separated list" FieldType="BasicDataField" DisplayedName="Slash separated list" AutoTextReplacement="Ct.YRLV.Roles.TGF.Slash" AutoTextCode="Ct.YRLV.Roles.TGF.Slash"/>
          </FieldNode>
          <FieldNode Description="Contains fields that insert a list of teachers associated with the student's YRLV showing: Title, preferred and family name" FieldType="None" DisplayedName="Title, preferred and family name" AutoTextReplacement="" AutoTextCode="">
            <FieldNode Description="Contains fields that insert a list of teachers associated with the student's YRLV showing: Title, preferred and family name, Comma separated list" FieldType="BasicDataField" DisplayedName="Comma separated list" AutoTextReplacement="Ct.YRLV.Roles.TPF.Comma" AutoTextCode="Ct.YRLV.Roles.TPF.Comma"/>
            <FieldNode Description="Contains fields that insert a list of teachers associated with the student's YRLV showing: Title, preferred and family name, Slash separated list" FieldType="BasicDataField" DisplayedName="Slash separated list" AutoTextReplacement="Ct.YRLV.Roles.TPF.Slash" AutoTextCode="Ct.YRLV.Roles.TPF.Slash"/>
          </FieldNode>
          <FieldNode Description="Contains fields that insert a list of teachers associated with the student's YRLV showing: Initial and family name" FieldType="None" DisplayedName="Initial and family name" AutoTextReplacement="" AutoTextCode="">
            <FieldNode Description="Contains fields that insert a list of teachers associated with the student's YRLV showing: Initial and family name, Comma separated list" FieldType="BasicDataField" DisplayedName="Comma separated list" AutoTextReplacement="Ct.YRLV.Roles.IF.Comma" AutoTextCode="Ct.YRLV.Roles.IF.Comma"/>
            <FieldNode Description="Contains fields that insert a list of teachers associated with the student's YRLV showing: Initial and family name, Slash separated list" FieldType="BasicDataField" DisplayedName="Slash separated list" AutoTextReplacement="Ct.YRLV.Roles.IF.Slash" AutoTextCode="Ct.YRLV.Roles.IF.Slash"/>
          </FieldNode>
          <FieldNode Description="Contains fields that insert a list of teachers associated with the student's YRLV showing: Given and family name" FieldType="None" DisplayedName="Given and family name" AutoTextReplacement="" AutoTextCode="">
            <FieldNode Description="Contains fields that insert a list of teachers associated with the student's YRLV showing: Given and family name, Comma separated list" FieldType="BasicDataField" DisplayedName="Comma separated list" AutoTextReplacement="Ct.YRLV.Roles.GF.Comma" AutoTextCode="Ct.YRLV.Roles.GF.Comma"/>
            <FieldNode Description="Contains fields that insert a list of teachers associated with the student's YRLV showing: Given and family name, Slash separated list" FieldType="BasicDataField" DisplayedName="Slash separated list" AutoTextReplacement="Ct.YRLV.Roles.GF.Slash" AutoTextCode="Ct.YRLV.Roles.GF.Slash"/>
          </FieldNode>
          <FieldNode Description="Contains fields that insert a list of teachers associated with the student's YRLV showing: Preferred and family name" FieldType="None" DisplayedName="Preferred and family name" AutoTextReplacement="" AutoTextCode="">
            <FieldNode Description="Contains fields that insert a list of teachers associated with the student's YRLV showing: Preferred and family name, Comma separated list" FieldType="BasicDataField" DisplayedName="Comma separated list" AutoTextReplacement="Ct.YRLV.Roles.PF.Comma" AutoTextCode="Ct.YRLV.Roles.PF.Comma"/>
            <FieldNode Description="Contains fields that insert a list of teachers associated with the student's YRLV showing: Preferred and family name, Slash separated list" FieldType="BasicDataField" DisplayedName="Slash separated list" AutoTextReplacement="Ct.YRLV.Roles.PF.Slash" AutoTextCode="Ct.YRLV.Roles.PF.Slash"/>
          </FieldNode>
        </FieldNode>
        <FieldNode Description="Contains fields that insert teacher fields for the 'Assistant Principal' role on Year Level" FieldType="None" DisplayedName="Assistant Principal" AutoTextReplacement="" AutoTextCode="">
          <FieldNode Description="The Code for the teacher assigned to the 'Assistant Principal' role on the Year Level" FieldType="BasicDataField" DisplayedName="Assistant Principal Code" AutoTextReplacement="Ct.YRLV.AP.Code" AutoTextCode="Ct.YRLV.AP.Code"/>
          <FieldNode Description="The Given Names for the teacher assigned to the 'Assistant Principal' role on the Year Level" FieldType="BasicDataField" DisplayedName="Assistant Principal Given Names" AutoTextReplacement="Ct.YRLV.AP.Given" AutoTextCode="Ct.YRLV.AP.Given"/>
          <FieldNode Description="The Family Name for the teacher assigned to the 'Assistant Principal' role on the Year Level" FieldType="BasicDataField" DisplayedName="Assistant Principal Family Name" AutoTextReplacement="Ct.YRLV.AP.Family" AutoTextCode="Ct.YRLV.AP.Family"/>
          <FieldNode Description="The First Name for the teacher assigned to the 'Assistant Principal' role on the Year Level" FieldType="BasicDataField" DisplayedName="Assistant Principal First Name" AutoTextReplacement="Ct.YRLV.AP.First" AutoTextCode="Ct.YRLV.AP.First"/>
          <FieldNode Description="The First Initial for the teacher assigned to the 'Assistant Principal' role on the Year Level" FieldType="BasicDataField" DisplayedName="Assistant Principal First Initial" AutoTextReplacement="Ct.YRLV.AP.Init" AutoTextCode="Ct.YRLV.AP.Init"/>
          <FieldNode Description="The Preferred Name for the teacher assigned to the 'Assistant Principal' role on the Year Level" FieldType="BasicDataField" DisplayedName="Assistant Principal Preferred Name" AutoTextReplacement="Ct.YRLV.AP.Pref" AutoTextCode="Ct.YRLV.AP.Pref"/>
          <FieldNode Description="The Title for the teacher assigned to the 'Assistant Principal' role on the Year Level" FieldType="BasicDataField" DisplayedName="Assistant Principal Title" AutoTextReplacement="Ct.YRLV.AP.Title" AutoTextCode="Ct.YRLV.AP.Title"/>
          <FieldNode Description="The Gender for the teacher assigned to the 'Assistant Principal' role on the Year Level" FieldType="BasicDataField" DisplayedName="Assistant Principal Gender" AutoTextReplacement="Ct.YRLV.AP.Gend" AutoTextCode="Ct.YRLV.AP.Gend"/>
          <FieldNode Description="The Phone for the teacher assigned to the 'Assistant Principal' role on the Year Level" FieldType="BasicDataField" DisplayedName="Assistant Principal Phone" AutoTextReplacement="Ct.YRLV.AP.Phone" AutoTextCode="Ct.YRLV.AP.Phone"/>
          <FieldNode Description="The Mobile for the teacher assigned to the 'Assistant Principal' role on the Year Level" FieldType="BasicDataField" DisplayedName="Assistant Principal Mobile" AutoTextReplacement="Ct.YRLV.AP.Mobile" AutoTextCode="Ct.YRLV.AP.Mobile"/>
          <FieldNode Description="The Email for the teacher assigned to the 'Assistant Principal' role on the Year Level" FieldType="BasicDataField" DisplayedName="Assistant Principal Email" AutoTextReplacement="Ct.YRLV.AP.Email" AutoTextCode="Ct.YRLV.AP.Email"/>
          <FieldNode Description="The Portrait for the teacher assigned to the 'Assistant Principal' role on the Year Level" FieldType="BasicDataField" DisplayedName="Assistant Principal Portrait" AutoTextReplacement="Ct.YRLV.AP.Portait" AutoTextCode="Ct.YRLV.AP.Portait"/>
          <FieldNode Description="The Thumbnail for the teacher assigned to the 'Assistant Principal' role on the Year Level" FieldType="BasicDataField" DisplayedName="Assistant Principal Thumbnail" AutoTextReplacement="Ct.YRLV.AP.Thumbnail" AutoTextCode="Ct.YRLV.AP.Thumbnail"/>
          <FieldNode Description="The Signature for the teacher assigned to the 'Assistant Principal' role on the Year Level" FieldType="BasicDataField" DisplayedName="Assistant Principal Signature" AutoTextReplacement="Ct.YRLV.AP.Signature" AutoTextCode="Ct.YRLV.AP.Signature"/>
          <FieldNode Description="The Start Date for the teacher assigned to the 'Assistant Principal' role on the Year Level" FieldType="BasicDataField" DisplayedName="Assistant Principal Start Date" AutoTextReplacement="Ct.YRLV.AP.Start" AutoTextCode="Ct.YRLV.AP.Start"/>
          <FieldNode Description="The End Date for the teacher assigned to the 'Assistant Principal' role on the Year Level" FieldType="BasicDataField" DisplayedName="Assistant Principal End Date" AutoTextReplacement="Ct.YRLV.AP.End" AutoTextCode="Ct.YRLV.AP.End"/>
        </FieldNode>
        <FieldNode Description="Contains fields that insert teacher fields for the 'Principal' role on Year Level" FieldType="None" DisplayedName="Principal" AutoTextReplacement="" AutoTextCode="">
          <FieldNode Description="The Code for the teacher assigned to the 'Principal' role on the Year Level" FieldType="BasicDataField" DisplayedName="Principal Code" AutoTextReplacement="Ct.YRLV.PRIN.Code" AutoTextCode="Ct.YRLV.PRIN.Code"/>
          <FieldNode Description="The Given Names for the teacher assigned to the 'Principal' role on the Year Level" FieldType="BasicDataField" DisplayedName="Principal Given Names" AutoTextReplacement="Ct.YRLV.PRIN.Given" AutoTextCode="Ct.YRLV.PRIN.Given"/>
          <FieldNode Description="The Family Name for the teacher assigned to the 'Principal' role on the Year Level" FieldType="BasicDataField" DisplayedName="Principal Family Name" AutoTextReplacement="Ct.YRLV.PRIN.Family" AutoTextCode="Ct.YRLV.PRIN.Family"/>
          <FieldNode Description="The First Name for the teacher assigned to the 'Principal' role on the Year Level" FieldType="BasicDataField" DisplayedName="Principal First Name" AutoTextReplacement="Ct.YRLV.PRIN.First" AutoTextCode="Ct.YRLV.PRIN.First"/>
          <FieldNode Description="The First Initial for the teacher assigned to the 'Principal' role on the Year Level" FieldType="BasicDataField" DisplayedName="Principal First Initial" AutoTextReplacement="Ct.YRLV.PRIN.Init" AutoTextCode="Ct.YRLV.PRIN.Init"/>
          <FieldNode Description="The Preferred Name for the teacher assigned to the 'Principal' role on the Year Level" FieldType="BasicDataField" DisplayedName="Principal Preferred Name" AutoTextReplacement="Ct.YRLV.PRIN.Pref" AutoTextCode="Ct.YRLV.PRIN.Pref"/>
          <FieldNode Description="The Title for the teacher assigned to the 'Principal' role on the Year Level" FieldType="BasicDataField" DisplayedName="Principal Title" AutoTextReplacement="Ct.YRLV.PRIN.Title" AutoTextCode="Ct.YRLV.PRIN.Title"/>
          <FieldNode Description="The Gender for the teacher assigned to the 'Principal' role on the Year Level" FieldType="BasicDataField" DisplayedName="Principal Gender" AutoTextReplacement="Ct.YRLV.PRIN.Gend" AutoTextCode="Ct.YRLV.PRIN.Gend"/>
          <FieldNode Description="The Phone for the teacher assigned to the 'Principal' role on the Year Level" FieldType="BasicDataField" DisplayedName="Principal Phone" AutoTextReplacement="Ct.YRLV.PRIN.Phone" AutoTextCode="Ct.YRLV.PRIN.Phone"/>
          <FieldNode Description="The Mobile for the teacher assigned to the 'Principal' role on the Year Level" FieldType="BasicDataField" DisplayedName="Principal Mobile" AutoTextReplacement="Ct.YRLV.PRIN.Mobile" AutoTextCode="Ct.YRLV.PRIN.Mobile"/>
          <FieldNode Description="The Email for the teacher assigned to the 'Principal' role on the Year Level" FieldType="BasicDataField" DisplayedName="Principal Email" AutoTextReplacement="Ct.YRLV.PRIN.Email" AutoTextCode="Ct.YRLV.PRIN.Email"/>
          <FieldNode Description="The Portrait for the teacher assigned to the 'Principal' role on the Year Level" FieldType="BasicDataField" DisplayedName="Principal Portrait" AutoTextReplacement="Ct.YRLV.PRIN.Portait" AutoTextCode="Ct.YRLV.PRIN.Portait"/>
          <FieldNode Description="The Thumbnail for the teacher assigned to the 'Principal' role on the Year Level" FieldType="BasicDataField" DisplayedName="Principal Thumbnail" AutoTextReplacement="Ct.YRLV.PRIN.Thumbnail" AutoTextCode="Ct.YRLV.PRIN.Thumbnail"/>
          <FieldNode Description="The Signature for the teacher assigned to the 'Principal' role on the Year Level" FieldType="BasicDataField" DisplayedName="Principal Signature" AutoTextReplacement="Ct.YRLV.PRIN.Signature" AutoTextCode="Ct.YRLV.PRIN.Signature"/>
          <FieldNode Description="The Start Date for the teacher assigned to the 'Principal' role on the Year Level" FieldType="BasicDataField" DisplayedName="Principal Start Date" AutoTextReplacement="Ct.YRLV.PRIN.Start" AutoTextCode="Ct.YRLV.PRIN.Start"/>
          <FieldNode Description="The End Date for the teacher assigned to the 'Principal' role on the Year Level" FieldType="BasicDataField" DisplayedName="Principal End Date" AutoTextReplacement="Ct.YRLV.PRIN.End" AutoTextCode="Ct.YRLV.PRIN.End"/>
        </FieldNode>
      </FieldNode>
      <FieldNode Description="Contains fields related to the student's 'Gender' membership" FieldType="None" DisplayedName="Gender" AutoTextReplacement="" AutoTextCode="">
        <FieldNode Description="Gender Code" FieldType="BasicDataField" DisplayedName="Gender Code" AutoTextReplacement="Ct.GEND.Code" AutoTextCode="Ct.GEND.Code"/>
        <FieldNode Description="Gender Name" FieldType="BasicDataField" DisplayedName="Gender Name" AutoTextReplacement="Ct.GEND.Name" AutoTextCode="Ct.GEND.Name"/>
        <FieldNode Description="Contains fields that insert a list of teachers associated with the student's Gender" FieldType="None" DisplayedName="All roles" AutoTextReplacement="" AutoTextCode="">
          <FieldNode Description="Contains fields that insert a list of teachers associated with the student's GEND showing: Title and family name" FieldType="None" DisplayedName="Title and family name" AutoTextReplacement="" AutoTextCode="">
            <FieldNode Description="Contains fields that insert a list of teachers associated with the student's GEND showing: Title and family name, Comma separated list" FieldType="BasicDataField" DisplayedName="Comma separated list" AutoTextReplacement="Ct.GEND.Roles.TF.Comma" AutoTextCode="Ct.GEND.Roles.TF.Comma"/>
            <FieldNode Description="Contains fields that insert a list of teachers associated with the student's GEND showing: Title and family name, Slash separated list" FieldType="BasicDataField" DisplayedName="Slash separated list" AutoTextReplacement="Ct.GEND.Roles.TF.Slash" AutoTextCode="Ct.GEND.Roles.TF.Slash"/>
          </FieldNode>
          <FieldNode Description="Contains fields that insert a list of teachers associated with the student's GEND showing: Title, initial and family name" FieldType="None" DisplayedName="Title, initial and family name" AutoTextReplacement="" AutoTextCode="">
            <FieldNode Description="Contains fields that insert a list of teachers associated with the student's GEND showing: Title, initial and family name, Comma separated list" FieldType="BasicDataField" DisplayedName="Comma separated list" AutoTextReplacement="Ct.GEND.Roles.TIF.Comma" AutoTextCode="Ct.GEND.Roles.TIF.Comma"/>
            <FieldNode Description="Contains fields that insert a list of teachers associated with the student's GEND showing: Title, initial and family name, Slash separated list" FieldType="BasicDataField" DisplayedName="Slash separated list" AutoTextReplacement="Ct.GEND.Roles.TIF.Slash" AutoTextCode="Ct.GEND.Roles.TIF.Slash"/>
          </FieldNode>
          <FieldNode Description="Contains fields that insert a list of teachers associated with the student's GEND showing: Title, given and family name" FieldType="None" DisplayedName="Title, given and family name" AutoTextReplacement="" AutoTextCode="">
            <FieldNode Description="Contains fields that insert a list of teachers associated with the student's GEND showing: Title, given and family name, Comma separated list" FieldType="BasicDataField" DisplayedName="Comma separated list" AutoTextReplacement="Ct.GEND.Roles.TGF.Comma" AutoTextCode="Ct.GEND.Roles.TGF.Comma"/>
            <FieldNode Description="Contains fields that insert a list of teachers associated with the student's GEND showing: Title, given and family name, Slash separated list" FieldType="BasicDataField" DisplayedName="Slash separated list" AutoTextReplacement="Ct.GEND.Roles.TGF.Slash" AutoTextCode="Ct.GEND.Roles.TGF.Slash"/>
          </FieldNode>
          <FieldNode Description="Contains fields that insert a list of teachers associated with the student's GEND showing: Title, preferred and family name" FieldType="None" DisplayedName="Title, preferred and family name" AutoTextReplacement="" AutoTextCode="">
            <FieldNode Description="Contains fields that insert a list of teachers associated with the student's GEND showing: Title, preferred and family name, Comma separated list" FieldType="BasicDataField" DisplayedName="Comma separated list" AutoTextReplacement="Ct.GEND.Roles.TPF.Comma" AutoTextCode="Ct.GEND.Roles.TPF.Comma"/>
            <FieldNode Description="Contains fields that insert a list of teachers associated with the student's GEND showing: Title, preferred and family name, Slash separated list" FieldType="BasicDataField" DisplayedName="Slash separated list" AutoTextReplacement="Ct.GEND.Roles.TPF.Slash" AutoTextCode="Ct.GEND.Roles.TPF.Slash"/>
          </FieldNode>
          <FieldNode Description="Contains fields that insert a list of teachers associated with the student's GEND showing: Initial and family name" FieldType="None" DisplayedName="Initial and family name" AutoTextReplacement="" AutoTextCode="">
            <FieldNode Description="Contains fields that insert a list of teachers associated with the student's GEND showing: Initial and family name, Comma separated list" FieldType="BasicDataField" DisplayedName="Comma separated list" AutoTextReplacement="Ct.GEND.Roles.IF.Comma" AutoTextCode="Ct.GEND.Roles.IF.Comma"/>
            <FieldNode Description="Contains fields that insert a list of teachers associated with the student's GEND showing: Initial and family name, Slash separated list" FieldType="BasicDataField" DisplayedName="Slash separated list" AutoTextReplacement="Ct.GEND.Roles.IF.Slash" AutoTextCode="Ct.GEND.Roles.IF.Slash"/>
          </FieldNode>
          <FieldNode Description="Contains fields that insert a list of teachers associated with the student's GEND showing: Given and family name" FieldType="None" DisplayedName="Given and family name" AutoTextReplacement="" AutoTextCode="">
            <FieldNode Description="Contains fields that insert a list of teachers associated with the student's GEND showing: Given and family name, Comma separated list" FieldType="BasicDataField" DisplayedName="Comma separated list" AutoTextReplacement="Ct.GEND.Roles.GF.Comma" AutoTextCode="Ct.GEND.Roles.GF.Comma"/>
            <FieldNode Description="Contains fields that insert a list of teachers associated with the student's GEND showing: Given and family name, Slash separated list" FieldType="BasicDataField" DisplayedName="Slash separated list" AutoTextReplacement="Ct.GEND.Roles.GF.Slash" AutoTextCode="Ct.GEND.Roles.GF.Slash"/>
          </FieldNode>
          <FieldNode Description="Contains fields that insert a list of teachers associated with the student's GEND showing: Preferred and family name" FieldType="None" DisplayedName="Preferred and family name" AutoTextReplacement="" AutoTextCode="">
            <FieldNode Description="Contains fields that insert a list of teachers associated with the student's GEND showing: Preferred and family name, Comma separated list" FieldType="BasicDataField" DisplayedName="Comma separated list" AutoTextReplacement="Ct.GEND.Roles.PF.Comma" AutoTextCode="Ct.GEND.Roles.PF.Comma"/>
            <FieldNode Description="Contains fields that insert a list of teachers associated with the student's GEND showing: Preferred and family name, Slash separated list" FieldType="BasicDataField" DisplayedName="Slash separated list" AutoTextReplacement="Ct.GEND.Roles.PF.Slash" AutoTextCode="Ct.GEND.Roles.PF.Slash"/>
          </FieldNode>
        </FieldNode>
        <FieldNode Description="Contains fields that insert teacher fields for the 'Gender Role' role on Gender" FieldType="None" DisplayedName="Gender Role" AutoTextReplacement="" AutoTextCode="">
          <FieldNode Description="The Code for the teacher assigned to the 'Gender Role' role on the Gender" FieldType="BasicDataField" DisplayedName="Gender Role Code" AutoTextReplacement="Ct.GEND.GEN.Code" AutoTextCode="Ct.GEND.GEN.Code"/>
          <FieldNode Description="The Given Names for the teacher assigned to the 'Gender Role' role on the Gender" FieldType="BasicDataField" DisplayedName="Gender Role Given Names" AutoTextReplacement="Ct.GEND.GEN.Given" AutoTextCode="Ct.GEND.GEN.Given"/>
          <FieldNode Description="The Family Name for the teacher assigned to the 'Gender Role' role on the Gender" FieldType="BasicDataField" DisplayedName="Gender Role Family Name" AutoTextReplacement="Ct.GEND.GEN.Family" AutoTextCode="Ct.GEND.GEN.Family"/>
          <FieldNode Description="The First Name for the teacher assigned to the 'Gender Role' role on the Gender" FieldType="BasicDataField" DisplayedName="Gender Role First Name" AutoTextReplacement="Ct.GEND.GEN.First" AutoTextCode="Ct.GEND.GEN.First"/>
          <FieldNode Description="The First Initial for the teacher assigned to the 'Gender Role' role on the Gender" FieldType="BasicDataField" DisplayedName="Gender Role First Initial" AutoTextReplacement="Ct.GEND.GEN.Init" AutoTextCode="Ct.GEND.GEN.Init"/>
          <FieldNode Description="The Preferred Name for the teacher assigned to the 'Gender Role' role on the Gender" FieldType="BasicDataField" DisplayedName="Gender Role Preferred Name" AutoTextReplacement="Ct.GEND.GEN.Pref" AutoTextCode="Ct.GEND.GEN.Pref"/>
          <FieldNode Description="The Title for the teacher assigned to the 'Gender Role' role on the Gender" FieldType="BasicDataField" DisplayedName="Gender Role Title" AutoTextReplacement="Ct.GEND.GEN.Title" AutoTextCode="Ct.GEND.GEN.Title"/>
          <FieldNode Description="The Gender for the teacher assigned to the 'Gender Role' role on the Gender" FieldType="BasicDataField" DisplayedName="Gender Role Gender" AutoTextReplacement="Ct.GEND.GEN.Gend" AutoTextCode="Ct.GEND.GEN.Gend"/>
          <FieldNode Description="The Phone for the teacher assigned to the 'Gender Role' role on the Gender" FieldType="BasicDataField" DisplayedName="Gender Role Phone" AutoTextReplacement="Ct.GEND.GEN.Phone" AutoTextCode="Ct.GEND.GEN.Phone"/>
          <FieldNode Description="The Mobile for the teacher assigned to the 'Gender Role' role on the Gender" FieldType="BasicDataField" DisplayedName="Gender Role Mobile" AutoTextReplacement="Ct.GEND.GEN.Mobile" AutoTextCode="Ct.GEND.GEN.Mobile"/>
          <FieldNode Description="The Email for the teacher assigned to the 'Gender Role' role on the Gender" FieldType="BasicDataField" DisplayedName="Gender Role Email" AutoTextReplacement="Ct.GEND.GEN.Email" AutoTextCode="Ct.GEND.GEN.Email"/>
          <FieldNode Description="The Portrait for the teacher assigned to the 'Gender Role' role on the Gender" FieldType="BasicDataField" DisplayedName="Gender Role Portrait" AutoTextReplacement="Ct.GEND.GEN.Portait" AutoTextCode="Ct.GEND.GEN.Portait"/>
          <FieldNode Description="The Thumbnail for the teacher assigned to the 'Gender Role' role on the Gender" FieldType="BasicDataField" DisplayedName="Gender Role Thumbnail" AutoTextReplacement="Ct.GEND.GEN.Thumbnail" AutoTextCode="Ct.GEND.GEN.Thumbnail"/>
          <FieldNode Description="The Signature for the teacher assigned to the 'Gender Role' role on the Gender" FieldType="BasicDataField" DisplayedName="Gender Role Signature" AutoTextReplacement="Ct.GEND.GEN.Signature" AutoTextCode="Ct.GEND.GEN.Signature"/>
          <FieldNode Description="The Start Date for the teacher assigned to the 'Gender Role' role on the Gender" FieldType="BasicDataField" DisplayedName="Gender Role Start Date" AutoTextReplacement="Ct.GEND.GEN.Start" AutoTextCode="Ct.GEND.GEN.Start"/>
          <FieldNode Description="The End Date for the teacher assigned to the 'Gender Role' role on the Gender" FieldType="BasicDataField" DisplayedName="Gender Role End Date" AutoTextReplacement="Ct.GEND.GEN.End" AutoTextCode="Ct.GEND.GEN.End"/>
        </FieldNode>
      </FieldNode>
      <FieldNode Description="Contains fields related to the student's 'Out Of Home Care' membership" FieldType="None" DisplayedName="Out Of Home Care" AutoTextReplacement="" AutoTextCode="">
        <FieldNode Description="Out Of Home Care Code" FieldType="BasicDataField" DisplayedName="Out Of Home Care Code" AutoTextReplacement="Ct.OOHC.Code" AutoTextCode="Ct.OOHC.Code"/>
        <FieldNode Description="Out Of Home Care Name" FieldType="BasicDataField" DisplayedName="Out Of Home Care Name" AutoTextReplacement="Ct.OOHC.Name" AutoTextCode="Ct.OOHC.Name"/>
        <FieldNode Description="Contains fields that insert a list of teachers associated with the student's Out Of Home Care" FieldType="None" DisplayedName="All roles" AutoTextReplacement="" AutoTextCode="">
          <FieldNode Description="Contains fields that insert a list of teachers associated with the student's OOHC showing: Title and family name" FieldType="None" DisplayedName="Title and family name" AutoTextReplacement="" AutoTextCode="">
            <FieldNode Description="Contains fields that insert a list of teachers associated with the student's OOHC showing: Title and family name, Comma separated list" FieldType="BasicDataField" DisplayedName="Comma separated list" AutoTextReplacement="Ct.OOHC.Roles.TF.Comma" AutoTextCode="Ct.OOHC.Roles.TF.Comma"/>
            <FieldNode Description="Contains fields that insert a list of teachers associated with the student's OOHC showing: Title and family name, Slash separated list" FieldType="BasicDataField" DisplayedName="Slash separated list" AutoTextReplacement="Ct.OOHC.Roles.TF.Slash" AutoTextCode="Ct.OOHC.Roles.TF.Slash"/>
          </FieldNode>
          <FieldNode Description="Contains fields that insert a list of teachers associated with the student's OOHC showing: Title, initial and family name" FieldType="None" DisplayedName="Title, initial and family name" AutoTextReplacement="" AutoTextCode="">
            <FieldNode Description="Contains fields that insert a list of teachers associated with the student's OOHC showing: Title, initial and family name, Comma separated list" FieldType="BasicDataField" DisplayedName="Comma separated list" AutoTextReplacement="Ct.OOHC.Roles.TIF.Comma" AutoTextCode="Ct.OOHC.Roles.TIF.Comma"/>
            <FieldNode Description="Contains fields that insert a list of teachers associated with the student's OOHC showing: Title, initial and family name, Slash separated list" FieldType="BasicDataField" DisplayedName="Slash separated list" AutoTextReplacement="Ct.OOHC.Roles.TIF.Slash" AutoTextCode="Ct.OOHC.Roles.TIF.Slash"/>
          </FieldNode>
          <FieldNode Description="Contains fields that insert a list of teachers associated with the student's OOHC showing: Title, given and family name" FieldType="None" DisplayedName="Title, given and family name" AutoTextReplacement="" AutoTextCode="">
            <FieldNode Description="Contains fields that insert a list of teachers associated with the student's OOHC showing: Title, given and family name, Comma separated list" FieldType="BasicDataField" DisplayedName="Comma separated list" AutoTextReplacement="Ct.OOHC.Roles.TGF.Comma" AutoTextCode="Ct.OOHC.Roles.TGF.Comma"/>
            <FieldNode Description="Contains fields that insert a list of teachers associated with the student's OOHC showing: Title, given and family name, Slash separated list" FieldType="BasicDataField" DisplayedName="Slash separated list" AutoTextReplacement="Ct.OOHC.Roles.TGF.Slash" AutoTextCode="Ct.OOHC.Roles.TGF.Slash"/>
          </FieldNode>
          <FieldNode Description="Contains fields that insert a list of teachers associated with the student's OOHC showing: Title, preferred and family name" FieldType="None" DisplayedName="Title, preferred and family name" AutoTextReplacement="" AutoTextCode="">
            <FieldNode Description="Contains fields that insert a list of teachers associated with the student's OOHC showing: Title, preferred and family name, Comma separated list" FieldType="BasicDataField" DisplayedName="Comma separated list" AutoTextReplacement="Ct.OOHC.Roles.TPF.Comma" AutoTextCode="Ct.OOHC.Roles.TPF.Comma"/>
            <FieldNode Description="Contains fields that insert a list of teachers associated with the student's OOHC showing: Title, preferred and family name, Slash separated list" FieldType="BasicDataField" DisplayedName="Slash separated list" AutoTextReplacement="Ct.OOHC.Roles.TPF.Slash" AutoTextCode="Ct.OOHC.Roles.TPF.Slash"/>
          </FieldNode>
          <FieldNode Description="Contains fields that insert a list of teachers associated with the student's OOHC showing: Initial and family name" FieldType="None" DisplayedName="Initial and family name" AutoTextReplacement="" AutoTextCode="">
            <FieldNode Description="Contains fields that insert a list of teachers associated with the student's OOHC showing: Initial and family name, Comma separated list" FieldType="BasicDataField" DisplayedName="Comma separated list" AutoTextReplacement="Ct.OOHC.Roles.IF.Comma" AutoTextCode="Ct.OOHC.Roles.IF.Comma"/>
            <FieldNode Description="Contains fields that insert a list of teachers associated with the student's OOHC showing: Initial and family name, Slash separated list" FieldType="BasicDataField" DisplayedName="Slash separated list" AutoTextReplacement="Ct.OOHC.Roles.IF.Slash" AutoTextCode="Ct.OOHC.Roles.IF.Slash"/>
          </FieldNode>
          <FieldNode Description="Contains fields that insert a list of teachers associated with the student's OOHC showing: Given and family name" FieldType="None" DisplayedName="Given and family name" AutoTextReplacement="" AutoTextCode="">
            <FieldNode Description="Contains fields that insert a list of teachers associated with the student's OOHC showing: Given and family name, Comma separated list" FieldType="BasicDataField" DisplayedName="Comma separated list" AutoTextReplacement="Ct.OOHC.Roles.GF.Comma" AutoTextCode="Ct.OOHC.Roles.GF.Comma"/>
            <FieldNode Description="Contains fields that insert a list of teachers associated with the student's OOHC showing: Given and family name, Slash separated list" FieldType="BasicDataField" DisplayedName="Slash separated list" AutoTextReplacement="Ct.OOHC.Roles.GF.Slash" AutoTextCode="Ct.OOHC.Roles.GF.Slash"/>
          </FieldNode>
          <FieldNode Description="Contains fields that insert a list of teachers associated with the student's OOHC showing: Preferred and family name" FieldType="None" DisplayedName="Preferred and family name" AutoTextReplacement="" AutoTextCode="">
            <FieldNode Description="Contains fields that insert a list of teachers associated with the student's OOHC showing: Preferred and family name, Comma separated list" FieldType="BasicDataField" DisplayedName="Comma separated list" AutoTextReplacement="Ct.OOHC.Roles.PF.Comma" AutoTextCode="Ct.OOHC.Roles.PF.Comma"/>
            <FieldNode Description="Contains fields that insert a list of teachers associated with the student's OOHC showing: Preferred and family name, Slash separated list" FieldType="BasicDataField" DisplayedName="Slash separated list" AutoTextReplacement="Ct.OOHC.Roles.PF.Slash" AutoTextCode="Ct.OOHC.Roles.PF.Slash"/>
          </FieldNode>
        </FieldNode>
        <FieldNode Description="Contains fields that insert teacher fields for the 'Out Of Home Care Role' role on Out Of Home Care" FieldType="None" DisplayedName="Out Of Home Care Role" AutoTextReplacement="" AutoTextCode="">
          <FieldNode Description="The Code for the teacher assigned to the 'Out Of Home Care Role' role on the Out Of Home Care" FieldType="BasicDataField" DisplayedName="Out Of Home Care Role Code" AutoTextReplacement="Ct.OOHC.OOHS.Code" AutoTextCode="Ct.OOHC.OOHS.Code"/>
          <FieldNode Description="The Given Names for the teacher assigned to the 'Out Of Home Care Role' role on the Out Of Home Care" FieldType="BasicDataField" DisplayedName="Out Of Home Care Role Given Names" AutoTextReplacement="Ct.OOHC.OOHS.Given" AutoTextCode="Ct.OOHC.OOHS.Given"/>
          <FieldNode Description="The Family Name for the teacher assigned to the 'Out Of Home Care Role' role on the Out Of Home Care" FieldType="BasicDataField" DisplayedName="Out Of Home Care Role Family Name" AutoTextReplacement="Ct.OOHC.OOHS.Family" AutoTextCode="Ct.OOHC.OOHS.Family"/>
          <FieldNode Description="The First Name for the teacher assigned to the 'Out Of Home Care Role' role on the Out Of Home Care" FieldType="BasicDataField" DisplayedName="Out Of Home Care Role First Name" AutoTextReplacement="Ct.OOHC.OOHS.First" AutoTextCode="Ct.OOHC.OOHS.First"/>
          <FieldNode Description="The First Initial for the teacher assigned to the 'Out Of Home Care Role' role on the Out Of Home Care" FieldType="BasicDataField" DisplayedName="Out Of Home Care Role First Initial" AutoTextReplacement="Ct.OOHC.OOHS.Init" AutoTextCode="Ct.OOHC.OOHS.Init"/>
          <FieldNode Description="The Preferred Name for the teacher assigned to the 'Out Of Home Care Role' role on the Out Of Home Care" FieldType="BasicDataField" DisplayedName="Out Of Home Care Role Preferred Name" AutoTextReplacement="Ct.OOHC.OOHS.Pref" AutoTextCode="Ct.OOHC.OOHS.Pref"/>
          <FieldNode Description="The Title for the teacher assigned to the 'Out Of Home Care Role' role on the Out Of Home Care" FieldType="BasicDataField" DisplayedName="Out Of Home Care Role Title" AutoTextReplacement="Ct.OOHC.OOHS.Title" AutoTextCode="Ct.OOHC.OOHS.Title"/>
          <FieldNode Description="The Gender for the teacher assigned to the 'Out Of Home Care Role' role on the Out Of Home Care" FieldType="BasicDataField" DisplayedName="Out Of Home Care Role Gender" AutoTextReplacement="Ct.OOHC.OOHS.Gend" AutoTextCode="Ct.OOHC.OOHS.Gend"/>
          <FieldNode Description="The Phone for the teacher assigned to the 'Out Of Home Care Role' role on the Out Of Home Care" FieldType="BasicDataField" DisplayedName="Out Of Home Care Role Phone" AutoTextReplacement="Ct.OOHC.OOHS.Phone" AutoTextCode="Ct.OOHC.OOHS.Phone"/>
          <FieldNode Description="The Mobile for the teacher assigned to the 'Out Of Home Care Role' role on the Out Of Home Care" FieldType="BasicDataField" DisplayedName="Out Of Home Care Role Mobile" AutoTextReplacement="Ct.OOHC.OOHS.Mobile" AutoTextCode="Ct.OOHC.OOHS.Mobile"/>
          <FieldNode Description="The Email for the teacher assigned to the 'Out Of Home Care Role' role on the Out Of Home Care" FieldType="BasicDataField" DisplayedName="Out Of Home Care Role Email" AutoTextReplacement="Ct.OOHC.OOHS.Email" AutoTextCode="Ct.OOHC.OOHS.Email"/>
          <FieldNode Description="The Portrait for the teacher assigned to the 'Out Of Home Care Role' role on the Out Of Home Care" FieldType="BasicDataField" DisplayedName="Out Of Home Care Role Portrait" AutoTextReplacement="Ct.OOHC.OOHS.Portait" AutoTextCode="Ct.OOHC.OOHS.Portait"/>
          <FieldNode Description="The Thumbnail for the teacher assigned to the 'Out Of Home Care Role' role on the Out Of Home Care" FieldType="BasicDataField" DisplayedName="Out Of Home Care Role Thumbnail" AutoTextReplacement="Ct.OOHC.OOHS.Thumbnail" AutoTextCode="Ct.OOHC.OOHS.Thumbnail"/>
          <FieldNode Description="The Signature for the teacher assigned to the 'Out Of Home Care Role' role on the Out Of Home Care" FieldType="BasicDataField" DisplayedName="Out Of Home Care Role Signature" AutoTextReplacement="Ct.OOHC.OOHS.Signature" AutoTextCode="Ct.OOHC.OOHS.Signature"/>
          <FieldNode Description="The Start Date for the teacher assigned to the 'Out Of Home Care Role' role on the Out Of Home Care" FieldType="BasicDataField" DisplayedName="Out Of Home Care Role Start Date" AutoTextReplacement="Ct.OOHC.OOHS.Start" AutoTextCode="Ct.OOHC.OOHS.Start"/>
          <FieldNode Description="The End Date for the teacher assigned to the 'Out Of Home Care Role' role on the Out Of Home Care" FieldType="BasicDataField" DisplayedName="Out Of Home Care Role End Date" AutoTextReplacement="Ct.OOHC.OOHS.End" AutoTextCode="Ct.OOHC.OOHS.End"/>
        </FieldNode>
      </FieldNode>
      <FieldNode Description="Contains fields related to the student's 'EAL' membership" FieldType="None" DisplayedName="EAL" AutoTextReplacement="" AutoTextCode="">
        <FieldNode Description="EAL Code" FieldType="BasicDataField" DisplayedName="EAL Code" AutoTextReplacement="Ct.EAL.Code" AutoTextCode="Ct.EAL.Code"/>
        <FieldNode Description="EAL Name" FieldType="BasicDataField" DisplayedName="EAL Name" AutoTextReplacement="Ct.EAL.Name" AutoTextCode="Ct.EAL.Name"/>
        <FieldNode Description="Contains fields that insert a list of teachers associated with the student's EAL" FieldType="None" DisplayedName="All roles" AutoTextReplacement="" AutoTextCode="">
          <FieldNode Description="Contains fields that insert a list of teachers associated with the student's EAL showing: Title and family name" FieldType="None" DisplayedName="Title and family name" AutoTextReplacement="" AutoTextCode="">
            <FieldNode Description="Contains fields that insert a list of teachers associated with the student's EAL showing: Title and family name, Comma separated list" FieldType="BasicDataField" DisplayedName="Comma separated list" AutoTextReplacement="Ct.EAL.Roles.TF.Comma" AutoTextCode="Ct.EAL.Roles.TF.Comma"/>
            <FieldNode Description="Contains fields that insert a list of teachers associated with the student's EAL showing: Title and family name, Slash separated list" FieldType="BasicDataField" DisplayedName="Slash separated list" AutoTextReplacement="Ct.EAL.Roles.TF.Slash" AutoTextCode="Ct.EAL.Roles.TF.Slash"/>
          </FieldNode>
          <FieldNode Description="Contains fields that insert a list of teachers associated with the student's EAL showing: Title, initial and family name" FieldType="None" DisplayedName="Title, initial and family name" AutoTextReplacement="" AutoTextCode="">
            <FieldNode Description="Contains fields that insert a list of teachers associated with the student's EAL showing: Title, initial and family name, Comma separated list" FieldType="BasicDataField" DisplayedName="Comma separated list" AutoTextReplacement="Ct.EAL.Roles.TIF.Comma" AutoTextCode="Ct.EAL.Roles.TIF.Comma"/>
            <FieldNode Description="Contains fields that insert a list of teachers associated with the student's EAL showing: Title, initial and family name, Slash separated list" FieldType="BasicDataField" DisplayedName="Slash separated list" AutoTextReplacement="Ct.EAL.Roles.TIF.Slash" AutoTextCode="Ct.EAL.Roles.TIF.Slash"/>
          </FieldNode>
          <FieldNode Description="Contains fields that insert a list of teachers associated with the student's EAL showing: Title, given and family name" FieldType="None" DisplayedName="Title, given and family name" AutoTextReplacement="" AutoTextCode="">
            <FieldNode Description="Contains fields that insert a list of teachers associated with the student's EAL showing: Title, given and family name, Comma separated list" FieldType="BasicDataField" DisplayedName="Comma separated list" AutoTextReplacement="Ct.EAL.Roles.TGF.Comma" AutoTextCode="Ct.EAL.Roles.TGF.Comma"/>
            <FieldNode Description="Contains fields that insert a list of teachers associated with the student's EAL showing: Title, given and family name, Slash separated list" FieldType="BasicDataField" DisplayedName="Slash separated list" AutoTextReplacement="Ct.EAL.Roles.TGF.Slash" AutoTextCode="Ct.EAL.Roles.TGF.Slash"/>
          </FieldNode>
          <FieldNode Description="Contains fields that insert a list of teachers associated with the student's EAL showing: Title, preferred and family name" FieldType="None" DisplayedName="Title, preferred and family name" AutoTextReplacement="" AutoTextCode="">
            <FieldNode Description="Contains fields that insert a list of teachers associated with the student's EAL showing: Title, preferred and family name, Comma separated list" FieldType="BasicDataField" DisplayedName="Comma separated list" AutoTextReplacement="Ct.EAL.Roles.TPF.Comma" AutoTextCode="Ct.EAL.Roles.TPF.Comma"/>
            <FieldNode Description="Contains fields that insert a list of teachers associated with the student's EAL showing: Title, preferred and family name, Slash separated list" FieldType="BasicDataField" DisplayedName="Slash separated list" AutoTextReplacement="Ct.EAL.Roles.TPF.Slash" AutoTextCode="Ct.EAL.Roles.TPF.Slash"/>
          </FieldNode>
          <FieldNode Description="Contains fields that insert a list of teachers associated with the student's EAL showing: Initial and family name" FieldType="None" DisplayedName="Initial and family name" AutoTextReplacement="" AutoTextCode="">
            <FieldNode Description="Contains fields that insert a list of teachers associated with the student's EAL showing: Initial and family name, Comma separated list" FieldType="BasicDataField" DisplayedName="Comma separated list" AutoTextReplacement="Ct.EAL.Roles.IF.Comma" AutoTextCode="Ct.EAL.Roles.IF.Comma"/>
            <FieldNode Description="Contains fields that insert a list of teachers associated with the student's EAL showing: Initial and family name, Slash separated list" FieldType="BasicDataField" DisplayedName="Slash separated list" AutoTextReplacement="Ct.EAL.Roles.IF.Slash" AutoTextCode="Ct.EAL.Roles.IF.Slash"/>
          </FieldNode>
          <FieldNode Description="Contains fields that insert a list of teachers associated with the student's EAL showing: Given and family name" FieldType="None" DisplayedName="Given and family name" AutoTextReplacement="" AutoTextCode="">
            <FieldNode Description="Contains fields that insert a list of teachers associated with the student's EAL showing: Given and family name, Comma separated list" FieldType="BasicDataField" DisplayedName="Comma separated list" AutoTextReplacement="Ct.EAL.Roles.GF.Comma" AutoTextCode="Ct.EAL.Roles.GF.Comma"/>
            <FieldNode Description="Contains fields that insert a list of teachers associated with the student's EAL showing: Given and family name, Slash separated list" FieldType="BasicDataField" DisplayedName="Slash separated list" AutoTextReplacement="Ct.EAL.Roles.GF.Slash" AutoTextCode="Ct.EAL.Roles.GF.Slash"/>
          </FieldNode>
          <FieldNode Description="Contains fields that insert a list of teachers associated with the student's EAL showing: Preferred and family name" FieldType="None" DisplayedName="Preferred and family name" AutoTextReplacement="" AutoTextCode="">
            <FieldNode Description="Contains fields that insert a list of teachers associated with the student's EAL showing: Preferred and family name, Comma separated list" FieldType="BasicDataField" DisplayedName="Comma separated list" AutoTextReplacement="Ct.EAL.Roles.PF.Comma" AutoTextCode="Ct.EAL.Roles.PF.Comma"/>
            <FieldNode Description="Contains fields that insert a list of teachers associated with the student's EAL showing: Preferred and family name, Slash separated list" FieldType="BasicDataField" DisplayedName="Slash separated list" AutoTextReplacement="Ct.EAL.Roles.PF.Slash" AutoTextCode="Ct.EAL.Roles.PF.Slash"/>
          </FieldNode>
        </FieldNode>
        <FieldNode Description="Contains fields that insert teacher fields for the 'EAL Role' role on EAL" FieldType="None" DisplayedName="EAL Role" AutoTextReplacement="" AutoTextCode="">
          <FieldNode Description="The Code for the teacher assigned to the 'EAL Role' role on the EAL" FieldType="BasicDataField" DisplayedName="EAL Role Code" AutoTextReplacement="Ct.EAL.EAL.Code" AutoTextCode="Ct.EAL.EAL.Code"/>
          <FieldNode Description="The Given Names for the teacher assigned to the 'EAL Role' role on the EAL" FieldType="BasicDataField" DisplayedName="EAL Role Given Names" AutoTextReplacement="Ct.EAL.EAL.Given" AutoTextCode="Ct.EAL.EAL.Given"/>
          <FieldNode Description="The Family Name for the teacher assigned to the 'EAL Role' role on the EAL" FieldType="BasicDataField" DisplayedName="EAL Role Family Name" AutoTextReplacement="Ct.EAL.EAL.Family" AutoTextCode="Ct.EAL.EAL.Family"/>
          <FieldNode Description="The First Name for the teacher assigned to the 'EAL Role' role on the EAL" FieldType="BasicDataField" DisplayedName="EAL Role First Name" AutoTextReplacement="Ct.EAL.EAL.First" AutoTextCode="Ct.EAL.EAL.First"/>
          <FieldNode Description="The First Initial for the teacher assigned to the 'EAL Role' role on the EAL" FieldType="BasicDataField" DisplayedName="EAL Role First Initial" AutoTextReplacement="Ct.EAL.EAL.Init" AutoTextCode="Ct.EAL.EAL.Init"/>
          <FieldNode Description="The Preferred Name for the teacher assigned to the 'EAL Role' role on the EAL" FieldType="BasicDataField" DisplayedName="EAL Role Preferred Name" AutoTextReplacement="Ct.EAL.EAL.Pref" AutoTextCode="Ct.EAL.EAL.Pref"/>
          <FieldNode Description="The Title for the teacher assigned to the 'EAL Role' role on the EAL" FieldType="BasicDataField" DisplayedName="EAL Role Title" AutoTextReplacement="Ct.EAL.EAL.Title" AutoTextCode="Ct.EAL.EAL.Title"/>
          <FieldNode Description="The Gender for the teacher assigned to the 'EAL Role' role on the EAL" FieldType="BasicDataField" DisplayedName="EAL Role Gender" AutoTextReplacement="Ct.EAL.EAL.Gend" AutoTextCode="Ct.EAL.EAL.Gend"/>
          <FieldNode Description="The Phone for the teacher assigned to the 'EAL Role' role on the EAL" FieldType="BasicDataField" DisplayedName="EAL Role Phone" AutoTextReplacement="Ct.EAL.EAL.Phone" AutoTextCode="Ct.EAL.EAL.Phone"/>
          <FieldNode Description="The Mobile for the teacher assigned to the 'EAL Role' role on the EAL" FieldType="BasicDataField" DisplayedName="EAL Role Mobile" AutoTextReplacement="Ct.EAL.EAL.Mobile" AutoTextCode="Ct.EAL.EAL.Mobile"/>
          <FieldNode Description="The Email for the teacher assigned to the 'EAL Role' role on the EAL" FieldType="BasicDataField" DisplayedName="EAL Role Email" AutoTextReplacement="Ct.EAL.EAL.Email" AutoTextCode="Ct.EAL.EAL.Email"/>
          <FieldNode Description="The Portrait for the teacher assigned to the 'EAL Role' role on the EAL" FieldType="BasicDataField" DisplayedName="EAL Role Portrait" AutoTextReplacement="Ct.EAL.EAL.Portait" AutoTextCode="Ct.EAL.EAL.Portait"/>
          <FieldNode Description="The Thumbnail for the teacher assigned to the 'EAL Role' role on the EAL" FieldType="BasicDataField" DisplayedName="EAL Role Thumbnail" AutoTextReplacement="Ct.EAL.EAL.Thumbnail" AutoTextCode="Ct.EAL.EAL.Thumbnail"/>
          <FieldNode Description="The Signature for the teacher assigned to the 'EAL Role' role on the EAL" FieldType="BasicDataField" DisplayedName="EAL Role Signature" AutoTextReplacement="Ct.EAL.EAL.Signature" AutoTextCode="Ct.EAL.EAL.Signature"/>
          <FieldNode Description="The Start Date for the teacher assigned to the 'EAL Role' role on the EAL" FieldType="BasicDataField" DisplayedName="EAL Role Start Date" AutoTextReplacement="Ct.EAL.EAL.Start" AutoTextCode="Ct.EAL.EAL.Start"/>
          <FieldNode Description="The End Date for the teacher assigned to the 'EAL Role' role on the EAL" FieldType="BasicDataField" DisplayedName="EAL Role End Date" AutoTextReplacement="Ct.EAL.EAL.End" AutoTextCode="Ct.EAL.EAL.End"/>
        </FieldNode>
      </FieldNode>
      <FieldNode Description="Contains fields related to the student's 'PSD Level' membership" FieldType="None" DisplayedName="PSD Level" AutoTextReplacement="" AutoTextCode="">
        <FieldNode Description="PSD Level Code" FieldType="BasicDataField" DisplayedName="PSD Level Code" AutoTextReplacement="Ct.PSD.Code" AutoTextCode="Ct.PSD.Code"/>
        <FieldNode Description="PSD Level Name" FieldType="BasicDataField" DisplayedName="PSD Level Name" AutoTextReplacement="Ct.PSD.Name" AutoTextCode="Ct.PSD.Name"/>
        <FieldNode Description="Contains fields that insert a list of teachers associated with the student's PSD Level" FieldType="None" DisplayedName="All roles" AutoTextReplacement="" AutoTextCode="">
          <FieldNode Description="Contains fields that insert a list of teachers associated with the student's PSD showing: Title and family name" FieldType="None" DisplayedName="Title and family name" AutoTextReplacement="" AutoTextCode="">
            <FieldNode Description="Contains fields that insert a list of teachers associated with the student's PSD showing: Title and family name, Comma separated list" FieldType="BasicDataField" DisplayedName="Comma separated list" AutoTextReplacement="Ct.PSD.Roles.TF.Comma" AutoTextCode="Ct.PSD.Roles.TF.Comma"/>
            <FieldNode Description="Contains fields that insert a list of teachers associated with the student's PSD showing: Title and family name, Slash separated list" FieldType="BasicDataField" DisplayedName="Slash separated list" AutoTextReplacement="Ct.PSD.Roles.TF.Slash" AutoTextCode="Ct.PSD.Roles.TF.Slash"/>
          </FieldNode>
          <FieldNode Description="Contains fields that insert a list of teachers associated with the student's PSD showing: Title, initial and family name" FieldType="None" DisplayedName="Title, initial and family name" AutoTextReplacement="" AutoTextCode="">
            <FieldNode Description="Contains fields that insert a list of teachers associated with the student's PSD showing: Title, initial and family name, Comma separated list" FieldType="BasicDataField" DisplayedName="Comma separated list" AutoTextReplacement="Ct.PSD.Roles.TIF.Comma" AutoTextCode="Ct.PSD.Roles.TIF.Comma"/>
            <FieldNode Description="Contains fields that insert a list of teachers associated with the student's PSD showing: Title, initial and family name, Slash separated list" FieldType="BasicDataField" DisplayedName="Slash separated list" AutoTextReplacement="Ct.PSD.Roles.TIF.Slash" AutoTextCode="Ct.PSD.Roles.TIF.Slash"/>
          </FieldNode>
          <FieldNode Description="Contains fields that insert a list of teachers associated with the student's PSD showing: Title, given and family name" FieldType="None" DisplayedName="Title, given and family name" AutoTextReplacement="" AutoTextCode="">
            <FieldNode Description="Contains fields that insert a list of teachers associated with the student's PSD showing: Title, given and family name, Comma separated list" FieldType="BasicDataField" DisplayedName="Comma separated list" AutoTextReplacement="Ct.PSD.Roles.TGF.Comma" AutoTextCode="Ct.PSD.Roles.TGF.Comma"/>
            <FieldNode Description="Contains fields that insert a list of teachers associated with the student's PSD showing: Title, given and family name, Slash separated list" FieldType="BasicDataField" DisplayedName="Slash separated list" AutoTextReplacement="Ct.PSD.Roles.TGF.Slash" AutoTextCode="Ct.PSD.Roles.TGF.Slash"/>
          </FieldNode>
          <FieldNode Description="Contains fields that insert a list of teachers associated with the student's PSD showing: Title, preferred and family name" FieldType="None" DisplayedName="Title, preferred and family name" AutoTextReplacement="" AutoTextCode="">
            <FieldNode Description="Contains fields that insert a list of teachers associated with the student's PSD showing: Title, preferred and family name, Comma separated list" FieldType="BasicDataField" DisplayedName="Comma separated list" AutoTextReplacement="Ct.PSD.Roles.TPF.Comma" AutoTextCode="Ct.PSD.Roles.TPF.Comma"/>
            <FieldNode Description="Contains fields that insert a list of teachers associated with the student's PSD showing: Title, preferred and family name, Slash separated list" FieldType="BasicDataField" DisplayedName="Slash separated list" AutoTextReplacement="Ct.PSD.Roles.TPF.Slash" AutoTextCode="Ct.PSD.Roles.TPF.Slash"/>
          </FieldNode>
          <FieldNode Description="Contains fields that insert a list of teachers associated with the student's PSD showing: Initial and family name" FieldType="None" DisplayedName="Initial and family name" AutoTextReplacement="" AutoTextCode="">
            <FieldNode Description="Contains fields that insert a list of teachers associated with the student's PSD showing: Initial and family name, Comma separated list" FieldType="BasicDataField" DisplayedName="Comma separated list" AutoTextReplacement="Ct.PSD.Roles.IF.Comma" AutoTextCode="Ct.PSD.Roles.IF.Comma"/>
            <FieldNode Description="Contains fields that insert a list of teachers associated with the student's PSD showing: Initial and family name, Slash separated list" FieldType="BasicDataField" DisplayedName="Slash separated list" AutoTextReplacement="Ct.PSD.Roles.IF.Slash" AutoTextCode="Ct.PSD.Roles.IF.Slash"/>
          </FieldNode>
          <FieldNode Description="Contains fields that insert a list of teachers associated with the student's PSD showing: Given and family name" FieldType="None" DisplayedName="Given and family name" AutoTextReplacement="" AutoTextCode="">
            <FieldNode Description="Contains fields that insert a list of teachers associated with the student's PSD showing: Given and family name, Comma separated list" FieldType="BasicDataField" DisplayedName="Comma separated list" AutoTextReplacement="Ct.PSD.Roles.GF.Comma" AutoTextCode="Ct.PSD.Roles.GF.Comma"/>
            <FieldNode Description="Contains fields that insert a list of teachers associated with the student's PSD showing: Given and family name, Slash separated list" FieldType="BasicDataField" DisplayedName="Slash separated list" AutoTextReplacement="Ct.PSD.Roles.GF.Slash" AutoTextCode="Ct.PSD.Roles.GF.Slash"/>
          </FieldNode>
          <FieldNode Description="Contains fields that insert a list of teachers associated with the student's PSD showing: Preferred and family name" FieldType="None" DisplayedName="Preferred and family name" AutoTextReplacement="" AutoTextCode="">
            <FieldNode Description="Contains fields that insert a list of teachers associated with the student's PSD showing: Preferred and family name, Comma separated list" FieldType="BasicDataField" DisplayedName="Comma separated list" AutoTextReplacement="Ct.PSD.Roles.PF.Comma" AutoTextCode="Ct.PSD.Roles.PF.Comma"/>
            <FieldNode Description="Contains fields that insert a list of teachers associated with the student's PSD showing: Preferred and family name, Slash separated list" FieldType="BasicDataField" DisplayedName="Slash separated list" AutoTextReplacement="Ct.PSD.Roles.PF.Slash" AutoTextCode="Ct.PSD.Roles.PF.Slash"/>
          </FieldNode>
        </FieldNode>
        <FieldNode Description="Contains fields that insert teacher fields for the 'PSDMS Role' role on PSD Level" FieldType="None" DisplayedName="PSDMS Role" AutoTextReplacement="" AutoTextCode="">
          <FieldNode Description="The Code for the teacher assigned to the 'PSDMS Role' role on the PSD Level" FieldType="BasicDataField" DisplayedName="PSDMS Role Code" AutoTextReplacement="Ct.PSD.PSD.Code" AutoTextCode="Ct.PSD.PSD.Code"/>
          <FieldNode Description="The Given Names for the teacher assigned to the 'PSDMS Role' role on the PSD Level" FieldType="BasicDataField" DisplayedName="PSDMS Role Given Names" AutoTextReplacement="Ct.PSD.PSD.Given" AutoTextCode="Ct.PSD.PSD.Given"/>
          <FieldNode Description="The Family Name for the teacher assigned to the 'PSDMS Role' role on the PSD Level" FieldType="BasicDataField" DisplayedName="PSDMS Role Family Name" AutoTextReplacement="Ct.PSD.PSD.Family" AutoTextCode="Ct.PSD.PSD.Family"/>
          <FieldNode Description="The First Name for the teacher assigned to the 'PSDMS Role' role on the PSD Level" FieldType="BasicDataField" DisplayedName="PSDMS Role First Name" AutoTextReplacement="Ct.PSD.PSD.First" AutoTextCode="Ct.PSD.PSD.First"/>
          <FieldNode Description="The First Initial for the teacher assigned to the 'PSDMS Role' role on the PSD Level" FieldType="BasicDataField" DisplayedName="PSDMS Role First Initial" AutoTextReplacement="Ct.PSD.PSD.Init" AutoTextCode="Ct.PSD.PSD.Init"/>
          <FieldNode Description="The Preferred Name for the teacher assigned to the 'PSDMS Role' role on the PSD Level" FieldType="BasicDataField" DisplayedName="PSDMS Role Preferred Name" AutoTextReplacement="Ct.PSD.PSD.Pref" AutoTextCode="Ct.PSD.PSD.Pref"/>
          <FieldNode Description="The Title for the teacher assigned to the 'PSDMS Role' role on the PSD Level" FieldType="BasicDataField" DisplayedName="PSDMS Role Title" AutoTextReplacement="Ct.PSD.PSD.Title" AutoTextCode="Ct.PSD.PSD.Title"/>
          <FieldNode Description="The Gender for the teacher assigned to the 'PSDMS Role' role on the PSD Level" FieldType="BasicDataField" DisplayedName="PSDMS Role Gender" AutoTextReplacement="Ct.PSD.PSD.Gend" AutoTextCode="Ct.PSD.PSD.Gend"/>
          <FieldNode Description="The Phone for the teacher assigned to the 'PSDMS Role' role on the PSD Level" FieldType="BasicDataField" DisplayedName="PSDMS Role Phone" AutoTextReplacement="Ct.PSD.PSD.Phone" AutoTextCode="Ct.PSD.PSD.Phone"/>
          <FieldNode Description="The Mobile for the teacher assigned to the 'PSDMS Role' role on the PSD Level" FieldType="BasicDataField" DisplayedName="PSDMS Role Mobile" AutoTextReplacement="Ct.PSD.PSD.Mobile" AutoTextCode="Ct.PSD.PSD.Mobile"/>
          <FieldNode Description="The Email for the teacher assigned to the 'PSDMS Role' role on the PSD Level" FieldType="BasicDataField" DisplayedName="PSDMS Role Email" AutoTextReplacement="Ct.PSD.PSD.Email" AutoTextCode="Ct.PSD.PSD.Email"/>
          <FieldNode Description="The Portrait for the teacher assigned to the 'PSDMS Role' role on the PSD Level" FieldType="BasicDataField" DisplayedName="PSDMS Role Portrait" AutoTextReplacement="Ct.PSD.PSD.Portait" AutoTextCode="Ct.PSD.PSD.Portait"/>
          <FieldNode Description="The Thumbnail for the teacher assigned to the 'PSDMS Role' role on the PSD Level" FieldType="BasicDataField" DisplayedName="PSDMS Role Thumbnail" AutoTextReplacement="Ct.PSD.PSD.Thumbnail" AutoTextCode="Ct.PSD.PSD.Thumbnail"/>
          <FieldNode Description="The Signature for the teacher assigned to the 'PSDMS Role' role on the PSD Level" FieldType="BasicDataField" DisplayedName="PSDMS Role Signature" AutoTextReplacement="Ct.PSD.PSD.Signature" AutoTextCode="Ct.PSD.PSD.Signature"/>
          <FieldNode Description="The Start Date for the teacher assigned to the 'PSDMS Role' role on the PSD Level" FieldType="BasicDataField" DisplayedName="PSDMS Role Start Date" AutoTextReplacement="Ct.PSD.PSD.Start" AutoTextCode="Ct.PSD.PSD.Start"/>
          <FieldNode Description="The End Date for the teacher assigned to the 'PSDMS Role' role on the PSD Level" FieldType="BasicDataField" DisplayedName="PSDMS Role End Date" AutoTextReplacement="Ct.PSD.PSD.End" AutoTextCode="Ct.PSD.PSD.End"/>
        </FieldNode>
      </FieldNode>
      <FieldNode Description="Contains fields related to the student's 'Equity / Disadvantage' membership" FieldType="None" DisplayedName="Equity / Disadvantage" AutoTextReplacement="" AutoTextCode="">
        <FieldNode Description="Equity / Disadvantage Code" FieldType="BasicDataField" DisplayedName="Equity / Disadvantage Code" AutoTextReplacement="Ct.EQ.Code" AutoTextCode="Ct.EQ.Code"/>
        <FieldNode Description="Equity / Disadvantage Name" FieldType="BasicDataField" DisplayedName="Equity / Disadvantage Name" AutoTextReplacement="Ct.EQ.Name" AutoTextCode="Ct.EQ.Name"/>
        <FieldNode Description="Contains fields that insert a list of teachers associated with the student's Equity / Disadvantage" FieldType="None" DisplayedName="All roles" AutoTextReplacement="" AutoTextCode="">
          <FieldNode Description="Contains fields that insert a list of teachers associated with the student's EQ showing: Title and family name" FieldType="None" DisplayedName="Title and family name" AutoTextReplacement="" AutoTextCode="">
            <FieldNode Description="Contains fields that insert a list of teachers associated with the student's EQ showing: Title and family name, Comma separated list" FieldType="BasicDataField" DisplayedName="Comma separated list" AutoTextReplacement="Ct.EQ.Roles.TF.Comma" AutoTextCode="Ct.EQ.Roles.TF.Comma"/>
            <FieldNode Description="Contains fields that insert a list of teachers associated with the student's EQ showing: Title and family name, Slash separated list" FieldType="BasicDataField" DisplayedName="Slash separated list" AutoTextReplacement="Ct.EQ.Roles.TF.Slash" AutoTextCode="Ct.EQ.Roles.TF.Slash"/>
          </FieldNode>
          <FieldNode Description="Contains fields that insert a list of teachers associated with the student's EQ showing: Title, initial and family name" FieldType="None" DisplayedName="Title, initial and family name" AutoTextReplacement="" AutoTextCode="">
            <FieldNode Description="Contains fields that insert a list of teachers associated with the student's EQ showing: Title, initial and family name, Comma separated list" FieldType="BasicDataField" DisplayedName="Comma separated list" AutoTextReplacement="Ct.EQ.Roles.TIF.Comma" AutoTextCode="Ct.EQ.Roles.TIF.Comma"/>
            <FieldNode Description="Contains fields that insert a list of teachers associated with the student's EQ showing: Title, initial and family name, Slash separated list" FieldType="BasicDataField" DisplayedName="Slash separated list" AutoTextReplacement="Ct.EQ.Roles.TIF.Slash" AutoTextCode="Ct.EQ.Roles.TIF.Slash"/>
          </FieldNode>
          <FieldNode Description="Contains fields that insert a list of teachers associated with the student's EQ showing: Title, given and family name" FieldType="None" DisplayedName="Title, given and family name" AutoTextReplacement="" AutoTextCode="">
            <FieldNode Description="Contains fields that insert a list of teachers associated with the student's EQ showing: Title, given and family name, Comma separated list" FieldType="BasicDataField" DisplayedName="Comma separated list" AutoTextReplacement="Ct.EQ.Roles.TGF.Comma" AutoTextCode="Ct.EQ.Roles.TGF.Comma"/>
            <FieldNode Description="Contains fields that insert a list of teachers associated with the student's EQ showing: Title, given and family name, Slash separated list" FieldType="BasicDataField" DisplayedName="Slash separated list" AutoTextReplacement="Ct.EQ.Roles.TGF.Slash" AutoTextCode="Ct.EQ.Roles.TGF.Slash"/>
          </FieldNode>
          <FieldNode Description="Contains fields that insert a list of teachers associated with the student's EQ showing: Title, preferred and family name" FieldType="None" DisplayedName="Title, preferred and family name" AutoTextReplacement="" AutoTextCode="">
            <FieldNode Description="Contains fields that insert a list of teachers associated with the student's EQ showing: Title, preferred and family name, Comma separated list" FieldType="BasicDataField" DisplayedName="Comma separated list" AutoTextReplacement="Ct.EQ.Roles.TPF.Comma" AutoTextCode="Ct.EQ.Roles.TPF.Comma"/>
            <FieldNode Description="Contains fields that insert a list of teachers associated with the student's EQ showing: Title, preferred and family name, Slash separated list" FieldType="BasicDataField" DisplayedName="Slash separated list" AutoTextReplacement="Ct.EQ.Roles.TPF.Slash" AutoTextCode="Ct.EQ.Roles.TPF.Slash"/>
          </FieldNode>
          <FieldNode Description="Contains fields that insert a list of teachers associated with the student's EQ showing: Initial and family name" FieldType="None" DisplayedName="Initial and family name" AutoTextReplacement="" AutoTextCode="">
            <FieldNode Description="Contains fields that insert a list of teachers associated with the student's EQ showing: Initial and family name, Comma separated list" FieldType="BasicDataField" DisplayedName="Comma separated list" AutoTextReplacement="Ct.EQ.Roles.IF.Comma" AutoTextCode="Ct.EQ.Roles.IF.Comma"/>
            <FieldNode Description="Contains fields that insert a list of teachers associated with the student's EQ showing: Initial and family name, Slash separated list" FieldType="BasicDataField" DisplayedName="Slash separated list" AutoTextReplacement="Ct.EQ.Roles.IF.Slash" AutoTextCode="Ct.EQ.Roles.IF.Slash"/>
          </FieldNode>
          <FieldNode Description="Contains fields that insert a list of teachers associated with the student's EQ showing: Given and family name" FieldType="None" DisplayedName="Given and family name" AutoTextReplacement="" AutoTextCode="">
            <FieldNode Description="Contains fields that insert a list of teachers associated with the student's EQ showing: Given and family name, Comma separated list" FieldType="BasicDataField" DisplayedName="Comma separated list" AutoTextReplacement="Ct.EQ.Roles.GF.Comma" AutoTextCode="Ct.EQ.Roles.GF.Comma"/>
            <FieldNode Description="Contains fields that insert a list of teachers associated with the student's EQ showing: Given and family name, Slash separated list" FieldType="BasicDataField" DisplayedName="Slash separated list" AutoTextReplacement="Ct.EQ.Roles.GF.Slash" AutoTextCode="Ct.EQ.Roles.GF.Slash"/>
          </FieldNode>
          <FieldNode Description="Contains fields that insert a list of teachers associated with the student's EQ showing: Preferred and family name" FieldType="None" DisplayedName="Preferred and family name" AutoTextReplacement="" AutoTextCode="">
            <FieldNode Description="Contains fields that insert a list of teachers associated with the student's EQ showing: Preferred and family name, Comma separated list" FieldType="BasicDataField" DisplayedName="Comma separated list" AutoTextReplacement="Ct.EQ.Roles.PF.Comma" AutoTextCode="Ct.EQ.Roles.PF.Comma"/>
            <FieldNode Description="Contains fields that insert a list of teachers associated with the student's EQ showing: Preferred and family name, Slash separated list" FieldType="BasicDataField" DisplayedName="Slash separated list" AutoTextReplacement="Ct.EQ.Roles.PF.Slash" AutoTextCode="Ct.EQ.Roles.PF.Slash"/>
          </FieldNode>
        </FieldNode>
        <FieldNode Description="Contains fields that insert teacher fields for the 'Equity Role' role on Equity / Disadvantage" FieldType="None" DisplayedName="Equity Role" AutoTextReplacement="" AutoTextCode="">
          <FieldNode Description="The Code for the teacher assigned to the 'Equity Role' role on the Equity / Disadvantage" FieldType="BasicDataField" DisplayedName="Equity Role Code" AutoTextReplacement="Ct.EQ.EQU.Code" AutoTextCode="Ct.EQ.EQU.Code"/>
          <FieldNode Description="The Given Names for the teacher assigned to the 'Equity Role' role on the Equity / Disadvantage" FieldType="BasicDataField" DisplayedName="Equity Role Given Names" AutoTextReplacement="Ct.EQ.EQU.Given" AutoTextCode="Ct.EQ.EQU.Given"/>
          <FieldNode Description="The Family Name for the teacher assigned to the 'Equity Role' role on the Equity / Disadvantage" FieldType="BasicDataField" DisplayedName="Equity Role Family Name" AutoTextReplacement="Ct.EQ.EQU.Family" AutoTextCode="Ct.EQ.EQU.Family"/>
          <FieldNode Description="The First Name for the teacher assigned to the 'Equity Role' role on the Equity / Disadvantage" FieldType="BasicDataField" DisplayedName="Equity Role First Name" AutoTextReplacement="Ct.EQ.EQU.First" AutoTextCode="Ct.EQ.EQU.First"/>
          <FieldNode Description="The First Initial for the teacher assigned to the 'Equity Role' role on the Equity / Disadvantage" FieldType="BasicDataField" DisplayedName="Equity Role First Initial" AutoTextReplacement="Ct.EQ.EQU.Init" AutoTextCode="Ct.EQ.EQU.Init"/>
          <FieldNode Description="The Preferred Name for the teacher assigned to the 'Equity Role' role on the Equity / Disadvantage" FieldType="BasicDataField" DisplayedName="Equity Role Preferred Name" AutoTextReplacement="Ct.EQ.EQU.Pref" AutoTextCode="Ct.EQ.EQU.Pref"/>
          <FieldNode Description="The Title for the teacher assigned to the 'Equity Role' role on the Equity / Disadvantage" FieldType="BasicDataField" DisplayedName="Equity Role Title" AutoTextReplacement="Ct.EQ.EQU.Title" AutoTextCode="Ct.EQ.EQU.Title"/>
          <FieldNode Description="The Gender for the teacher assigned to the 'Equity Role' role on the Equity / Disadvantage" FieldType="BasicDataField" DisplayedName="Equity Role Gender" AutoTextReplacement="Ct.EQ.EQU.Gend" AutoTextCode="Ct.EQ.EQU.Gend"/>
          <FieldNode Description="The Phone for the teacher assigned to the 'Equity Role' role on the Equity / Disadvantage" FieldType="BasicDataField" DisplayedName="Equity Role Phone" AutoTextReplacement="Ct.EQ.EQU.Phone" AutoTextCode="Ct.EQ.EQU.Phone"/>
          <FieldNode Description="The Mobile for the teacher assigned to the 'Equity Role' role on the Equity / Disadvantage" FieldType="BasicDataField" DisplayedName="Equity Role Mobile" AutoTextReplacement="Ct.EQ.EQU.Mobile" AutoTextCode="Ct.EQ.EQU.Mobile"/>
          <FieldNode Description="The Email for the teacher assigned to the 'Equity Role' role on the Equity / Disadvantage" FieldType="BasicDataField" DisplayedName="Equity Role Email" AutoTextReplacement="Ct.EQ.EQU.Email" AutoTextCode="Ct.EQ.EQU.Email"/>
          <FieldNode Description="The Portrait for the teacher assigned to the 'Equity Role' role on the Equity / Disadvantage" FieldType="BasicDataField" DisplayedName="Equity Role Portrait" AutoTextReplacement="Ct.EQ.EQU.Portait" AutoTextCode="Ct.EQ.EQU.Portait"/>
          <FieldNode Description="The Thumbnail for the teacher assigned to the 'Equity Role' role on the Equity / Disadvantage" FieldType="BasicDataField" DisplayedName="Equity Role Thumbnail" AutoTextReplacement="Ct.EQ.EQU.Thumbnail" AutoTextCode="Ct.EQ.EQU.Thumbnail"/>
          <FieldNode Description="The Signature for the teacher assigned to the 'Equity Role' role on the Equity / Disadvantage" FieldType="BasicDataField" DisplayedName="Equity Role Signature" AutoTextReplacement="Ct.EQ.EQU.Signature" AutoTextCode="Ct.EQ.EQU.Signature"/>
          <FieldNode Description="The Start Date for the teacher assigned to the 'Equity Role' role on the Equity / Disadvantage" FieldType="BasicDataField" DisplayedName="Equity Role Start Date" AutoTextReplacement="Ct.EQ.EQU.Start" AutoTextCode="Ct.EQ.EQU.Start"/>
          <FieldNode Description="The End Date for the teacher assigned to the 'Equity Role' role on the Equity / Disadvantage" FieldType="BasicDataField" DisplayedName="Equity Role End Date" AutoTextReplacement="Ct.EQ.EQU.End" AutoTextCode="Ct.EQ.EQU.End"/>
        </FieldNode>
      </FieldNode>
      <FieldNode Description="Contains fields related to the student's 'Indigenous Background' membership" FieldType="None" DisplayedName="Indigenous Background" AutoTextReplacement="" AutoTextCode="">
        <FieldNode Description="Indigenous Background Code" FieldType="BasicDataField" DisplayedName="Indigenous Background Code" AutoTextReplacement="Ct.ATSI.Code" AutoTextCode="Ct.ATSI.Code"/>
        <FieldNode Description="Indigenous Background Name" FieldType="BasicDataField" DisplayedName="Indigenous Background Name" AutoTextReplacement="Ct.ATSI.Name" AutoTextCode="Ct.ATSI.Name"/>
        <FieldNode Description="Contains fields that insert a list of teachers associated with the student's Indigenous Background" FieldType="None" DisplayedName="All roles" AutoTextReplacement="" AutoTextCode="">
          <FieldNode Description="Contains fields that insert a list of teachers associated with the student's ATSI showing: Title and family name" FieldType="None" DisplayedName="Title and family name" AutoTextReplacement="" AutoTextCode="">
            <FieldNode Description="Contains fields that insert a list of teachers associated with the student's ATSI showing: Title and family name, Comma separated list" FieldType="BasicDataField" DisplayedName="Comma separated list" AutoTextReplacement="Ct.ATSI.Roles.TF.Comma" AutoTextCode="Ct.ATSI.Roles.TF.Comma"/>
            <FieldNode Description="Contains fields that insert a list of teachers associated with the student's ATSI showing: Title and family name, Slash separated list" FieldType="BasicDataField" DisplayedName="Slash separated list" AutoTextReplacement="Ct.ATSI.Roles.TF.Slash" AutoTextCode="Ct.ATSI.Roles.TF.Slash"/>
          </FieldNode>
          <FieldNode Description="Contains fields that insert a list of teachers associated with the student's ATSI showing: Title, initial and family name" FieldType="None" DisplayedName="Title, initial and family name" AutoTextReplacement="" AutoTextCode="">
            <FieldNode Description="Contains fields that insert a list of teachers associated with the student's ATSI showing: Title, initial and family name, Comma separated list" FieldType="BasicDataField" DisplayedName="Comma separated list" AutoTextReplacement="Ct.ATSI.Roles.TIF.Comma" AutoTextCode="Ct.ATSI.Roles.TIF.Comma"/>
            <FieldNode Description="Contains fields that insert a list of teachers associated with the student's ATSI showing: Title, initial and family name, Slash separated list" FieldType="BasicDataField" DisplayedName="Slash separated list" AutoTextReplacement="Ct.ATSI.Roles.TIF.Slash" AutoTextCode="Ct.ATSI.Roles.TIF.Slash"/>
          </FieldNode>
          <FieldNode Description="Contains fields that insert a list of teachers associated with the student's ATSI showing: Title, given and family name" FieldType="None" DisplayedName="Title, given and family name" AutoTextReplacement="" AutoTextCode="">
            <FieldNode Description="Contains fields that insert a list of teachers associated with the student's ATSI showing: Title, given and family name, Comma separated list" FieldType="BasicDataField" DisplayedName="Comma separated list" AutoTextReplacement="Ct.ATSI.Roles.TGF.Comma" AutoTextCode="Ct.ATSI.Roles.TGF.Comma"/>
            <FieldNode Description="Contains fields that insert a list of teachers associated with the student's ATSI showing: Title, given and family name, Slash separated list" FieldType="BasicDataField" DisplayedName="Slash separated list" AutoTextReplacement="Ct.ATSI.Roles.TGF.Slash" AutoTextCode="Ct.ATSI.Roles.TGF.Slash"/>
          </FieldNode>
          <FieldNode Description="Contains fields that insert a list of teachers associated with the student's ATSI showing: Title, preferred and family name" FieldType="None" DisplayedName="Title, preferred and family name" AutoTextReplacement="" AutoTextCode="">
            <FieldNode Description="Contains fields that insert a list of teachers associated with the student's ATSI showing: Title, preferred and family name, Comma separated list" FieldType="BasicDataField" DisplayedName="Comma separated list" AutoTextReplacement="Ct.ATSI.Roles.TPF.Comma" AutoTextCode="Ct.ATSI.Roles.TPF.Comma"/>
            <FieldNode Description="Contains fields that insert a list of teachers associated with the student's ATSI showing: Title, preferred and family name, Slash separated list" FieldType="BasicDataField" DisplayedName="Slash separated list" AutoTextReplacement="Ct.ATSI.Roles.TPF.Slash" AutoTextCode="Ct.ATSI.Roles.TPF.Slash"/>
          </FieldNode>
          <FieldNode Description="Contains fields that insert a list of teachers associated with the student's ATSI showing: Initial and family name" FieldType="None" DisplayedName="Initial and family name" AutoTextReplacement="" AutoTextCode="">
            <FieldNode Description="Contains fields that insert a list of teachers associated with the student's ATSI showing: Initial and family name, Comma separated list" FieldType="BasicDataField" DisplayedName="Comma separated list" AutoTextReplacement="Ct.ATSI.Roles.IF.Comma" AutoTextCode="Ct.ATSI.Roles.IF.Comma"/>
            <FieldNode Description="Contains fields that insert a list of teachers associated with the student's ATSI showing: Initial and family name, Slash separated list" FieldType="BasicDataField" DisplayedName="Slash separated list" AutoTextReplacement="Ct.ATSI.Roles.IF.Slash" AutoTextCode="Ct.ATSI.Roles.IF.Slash"/>
          </FieldNode>
          <FieldNode Description="Contains fields that insert a list of teachers associated with the student's ATSI showing: Given and family name" FieldType="None" DisplayedName="Given and family name" AutoTextReplacement="" AutoTextCode="">
            <FieldNode Description="Contains fields that insert a list of teachers associated with the student's ATSI showing: Given and family name, Comma separated list" FieldType="BasicDataField" DisplayedName="Comma separated list" AutoTextReplacement="Ct.ATSI.Roles.GF.Comma" AutoTextCode="Ct.ATSI.Roles.GF.Comma"/>
            <FieldNode Description="Contains fields that insert a list of teachers associated with the student's ATSI showing: Given and family name, Slash separated list" FieldType="BasicDataField" DisplayedName="Slash separated list" AutoTextReplacement="Ct.ATSI.Roles.GF.Slash" AutoTextCode="Ct.ATSI.Roles.GF.Slash"/>
          </FieldNode>
          <FieldNode Description="Contains fields that insert a list of teachers associated with the student's ATSI showing: Preferred and family name" FieldType="None" DisplayedName="Preferred and family name" AutoTextReplacement="" AutoTextCode="">
            <FieldNode Description="Contains fields that insert a list of teachers associated with the student's ATSI showing: Preferred and family name, Comma separated list" FieldType="BasicDataField" DisplayedName="Comma separated list" AutoTextReplacement="Ct.ATSI.Roles.PF.Comma" AutoTextCode="Ct.ATSI.Roles.PF.Comma"/>
            <FieldNode Description="Contains fields that insert a list of teachers associated with the student's ATSI showing: Preferred and family name, Slash separated list" FieldType="BasicDataField" DisplayedName="Slash separated list" AutoTextReplacement="Ct.ATSI.Roles.PF.Slash" AutoTextCode="Ct.ATSI.Roles.PF.Slash"/>
          </FieldNode>
        </FieldNode>
        <FieldNode Description="Contains fields that insert teacher fields for the 'Indigenous Background Role' role on Indigenous Background" FieldType="None" DisplayedName="Indigenous Background Role" AutoTextReplacement="" AutoTextCode="">
          <FieldNode Description="The Code for the teacher assigned to the 'Indigenous Background Role' role on the Indigenous Background" FieldType="BasicDataField" DisplayedName="Indigenous Background Role Code" AutoTextReplacement="Ct.ATSI.IB.Code" AutoTextCode="Ct.ATSI.IB.Code"/>
          <FieldNode Description="The Given Names for the teacher assigned to the 'Indigenous Background Role' role on the Indigenous Background" FieldType="BasicDataField" DisplayedName="Indigenous Background Role Given Names" AutoTextReplacement="Ct.ATSI.IB.Given" AutoTextCode="Ct.ATSI.IB.Given"/>
          <FieldNode Description="The Family Name for the teacher assigned to the 'Indigenous Background Role' role on the Indigenous Background" FieldType="BasicDataField" DisplayedName="Indigenous Background Role Family Name" AutoTextReplacement="Ct.ATSI.IB.Family" AutoTextCode="Ct.ATSI.IB.Family"/>
          <FieldNode Description="The First Name for the teacher assigned to the 'Indigenous Background Role' role on the Indigenous Background" FieldType="BasicDataField" DisplayedName="Indigenous Background Role First Name" AutoTextReplacement="Ct.ATSI.IB.First" AutoTextCode="Ct.ATSI.IB.First"/>
          <FieldNode Description="The First Initial for the teacher assigned to the 'Indigenous Background Role' role on the Indigenous Background" FieldType="BasicDataField" DisplayedName="Indigenous Background Role First Initial" AutoTextReplacement="Ct.ATSI.IB.Init" AutoTextCode="Ct.ATSI.IB.Init"/>
          <FieldNode Description="The Preferred Name for the teacher assigned to the 'Indigenous Background Role' role on the Indigenous Background" FieldType="BasicDataField" DisplayedName="Indigenous Background Role Preferred Name" AutoTextReplacement="Ct.ATSI.IB.Pref" AutoTextCode="Ct.ATSI.IB.Pref"/>
          <FieldNode Description="The Title for the teacher assigned to the 'Indigenous Background Role' role on the Indigenous Background" FieldType="BasicDataField" DisplayedName="Indigenous Background Role Title" AutoTextReplacement="Ct.ATSI.IB.Title" AutoTextCode="Ct.ATSI.IB.Title"/>
          <FieldNode Description="The Gender for the teacher assigned to the 'Indigenous Background Role' role on the Indigenous Background" FieldType="BasicDataField" DisplayedName="Indigenous Background Role Gender" AutoTextReplacement="Ct.ATSI.IB.Gend" AutoTextCode="Ct.ATSI.IB.Gend"/>
          <FieldNode Description="The Phone for the teacher assigned to the 'Indigenous Background Role' role on the Indigenous Background" FieldType="BasicDataField" DisplayedName="Indigenous Background Role Phone" AutoTextReplacement="Ct.ATSI.IB.Phone" AutoTextCode="Ct.ATSI.IB.Phone"/>
          <FieldNode Description="The Mobile for the teacher assigned to the 'Indigenous Background Role' role on the Indigenous Background" FieldType="BasicDataField" DisplayedName="Indigenous Background Role Mobile" AutoTextReplacement="Ct.ATSI.IB.Mobile" AutoTextCode="Ct.ATSI.IB.Mobile"/>
          <FieldNode Description="The Email for the teacher assigned to the 'Indigenous Background Role' role on the Indigenous Background" FieldType="BasicDataField" DisplayedName="Indigenous Background Role Email" AutoTextReplacement="Ct.ATSI.IB.Email" AutoTextCode="Ct.ATSI.IB.Email"/>
          <FieldNode Description="The Portrait for the teacher assigned to the 'Indigenous Background Role' role on the Indigenous Background" FieldType="BasicDataField" DisplayedName="Indigenous Background Role Portrait" AutoTextReplacement="Ct.ATSI.IB.Portait" AutoTextCode="Ct.ATSI.IB.Portait"/>
          <FieldNode Description="The Thumbnail for the teacher assigned to the 'Indigenous Background Role' role on the Indigenous Background" FieldType="BasicDataField" DisplayedName="Indigenous Background Role Thumbnail" AutoTextReplacement="Ct.ATSI.IB.Thumbnail" AutoTextCode="Ct.ATSI.IB.Thumbnail"/>
          <FieldNode Description="The Signature for the teacher assigned to the 'Indigenous Background Role' role on the Indigenous Background" FieldType="BasicDataField" DisplayedName="Indigenous Background Role Signature" AutoTextReplacement="Ct.ATSI.IB.Signature" AutoTextCode="Ct.ATSI.IB.Signature"/>
          <FieldNode Description="The Start Date for the teacher assigned to the 'Indigenous Background Role' role on the Indigenous Background" FieldType="BasicDataField" DisplayedName="Indigenous Background Role Start Date" AutoTextReplacement="Ct.ATSI.IB.Start" AutoTextCode="Ct.ATSI.IB.Start"/>
          <FieldNode Description="The End Date for the teacher assigned to the 'Indigenous Background Role' role on the Indigenous Background" FieldType="BasicDataField" DisplayedName="Indigenous Background Role End Date" AutoTextReplacement="Ct.ATSI.IB.End" AutoTextCode="Ct.ATSI.IB.End"/>
        </FieldNode>
      </FieldNode>
      <FieldNode Description="Contains fields related to the student's 'Refugee' membership" FieldType="None" DisplayedName="Refugee" AutoTextReplacement="" AutoTextCode="">
        <FieldNode Description="Refugee Code" FieldType="BasicDataField" DisplayedName="Refugee Code" AutoTextReplacement="Ct.REF.Code" AutoTextCode="Ct.REF.Code"/>
        <FieldNode Description="Refugee Name" FieldType="BasicDataField" DisplayedName="Refugee Name" AutoTextReplacement="Ct.REF.Name" AutoTextCode="Ct.REF.Name"/>
        <FieldNode Description="Contains fields that insert a list of teachers associated with the student's Refugee" FieldType="None" DisplayedName="All roles" AutoTextReplacement="" AutoTextCode="">
          <FieldNode Description="Contains fields that insert a list of teachers associated with the student's REF showing: Title and family name" FieldType="None" DisplayedName="Title and family name" AutoTextReplacement="" AutoTextCode="">
            <FieldNode Description="Contains fields that insert a list of teachers associated with the student's REF showing: Title and family name, Comma separated list" FieldType="BasicDataField" DisplayedName="Comma separated list" AutoTextReplacement="Ct.REF.Roles.TF.Comma" AutoTextCode="Ct.REF.Roles.TF.Comma"/>
            <FieldNode Description="Contains fields that insert a list of teachers associated with the student's REF showing: Title and family name, Slash separated list" FieldType="BasicDataField" DisplayedName="Slash separated list" AutoTextReplacement="Ct.REF.Roles.TF.Slash" AutoTextCode="Ct.REF.Roles.TF.Slash"/>
          </FieldNode>
          <FieldNode Description="Contains fields that insert a list of teachers associated with the student's REF showing: Title, initial and family name" FieldType="None" DisplayedName="Title, initial and family name" AutoTextReplacement="" AutoTextCode="">
            <FieldNode Description="Contains fields that insert a list of teachers associated with the student's REF showing: Title, initial and family name, Comma separated list" FieldType="BasicDataField" DisplayedName="Comma separated list" AutoTextReplacement="Ct.REF.Roles.TIF.Comma" AutoTextCode="Ct.REF.Roles.TIF.Comma"/>
            <FieldNode Description="Contains fields that insert a list of teachers associated with the student's REF showing: Title, initial and family name, Slash separated list" FieldType="BasicDataField" DisplayedName="Slash separated list" AutoTextReplacement="Ct.REF.Roles.TIF.Slash" AutoTextCode="Ct.REF.Roles.TIF.Slash"/>
          </FieldNode>
          <FieldNode Description="Contains fields that insert a list of teachers associated with the student's REF showing: Title, given and family name" FieldType="None" DisplayedName="Title, given and family name" AutoTextReplacement="" AutoTextCode="">
            <FieldNode Description="Contains fields that insert a list of teachers associated with the student's REF showing: Title, given and family name, Comma separated list" FieldType="BasicDataField" DisplayedName="Comma separated list" AutoTextReplacement="Ct.REF.Roles.TGF.Comma" AutoTextCode="Ct.REF.Roles.TGF.Comma"/>
            <FieldNode Description="Contains fields that insert a list of teachers associated with the student's REF showing: Title, given and family name, Slash separated list" FieldType="BasicDataField" DisplayedName="Slash separated list" AutoTextReplacement="Ct.REF.Roles.TGF.Slash" AutoTextCode="Ct.REF.Roles.TGF.Slash"/>
          </FieldNode>
          <FieldNode Description="Contains fields that insert a list of teachers associated with the student's REF showing: Title, preferred and family name" FieldType="None" DisplayedName="Title, preferred and family name" AutoTextReplacement="" AutoTextCode="">
            <FieldNode Description="Contains fields that insert a list of teachers associated with the student's REF showing: Title, preferred and family name, Comma separated list" FieldType="BasicDataField" DisplayedName="Comma separated list" AutoTextReplacement="Ct.REF.Roles.TPF.Comma" AutoTextCode="Ct.REF.Roles.TPF.Comma"/>
            <FieldNode Description="Contains fields that insert a list of teachers associated with the student's REF showing: Title, preferred and family name, Slash separated list" FieldType="BasicDataField" DisplayedName="Slash separated list" AutoTextReplacement="Ct.REF.Roles.TPF.Slash" AutoTextCode="Ct.REF.Roles.TPF.Slash"/>
          </FieldNode>
          <FieldNode Description="Contains fields that insert a list of teachers associated with the student's REF showing: Initial and family name" FieldType="None" DisplayedName="Initial and family name" AutoTextReplacement="" AutoTextCode="">
            <FieldNode Description="Contains fields that insert a list of teachers associated with the student's REF showing: Initial and family name, Comma separated list" FieldType="BasicDataField" DisplayedName="Comma separated list" AutoTextReplacement="Ct.REF.Roles.IF.Comma" AutoTextCode="Ct.REF.Roles.IF.Comma"/>
            <FieldNode Description="Contains fields that insert a list of teachers associated with the student's REF showing: Initial and family name, Slash separated list" FieldType="BasicDataField" DisplayedName="Slash separated list" AutoTextReplacement="Ct.REF.Roles.IF.Slash" AutoTextCode="Ct.REF.Roles.IF.Slash"/>
          </FieldNode>
          <FieldNode Description="Contains fields that insert a list of teachers associated with the student's REF showing: Given and family name" FieldType="None" DisplayedName="Given and family name" AutoTextReplacement="" AutoTextCode="">
            <FieldNode Description="Contains fields that insert a list of teachers associated with the student's REF showing: Given and family name, Comma separated list" FieldType="BasicDataField" DisplayedName="Comma separated list" AutoTextReplacement="Ct.REF.Roles.GF.Comma" AutoTextCode="Ct.REF.Roles.GF.Comma"/>
            <FieldNode Description="Contains fields that insert a list of teachers associated with the student's REF showing: Given and family name, Slash separated list" FieldType="BasicDataField" DisplayedName="Slash separated list" AutoTextReplacement="Ct.REF.Roles.GF.Slash" AutoTextCode="Ct.REF.Roles.GF.Slash"/>
          </FieldNode>
          <FieldNode Description="Contains fields that insert a list of teachers associated with the student's REF showing: Preferred and family name" FieldType="None" DisplayedName="Preferred and family name" AutoTextReplacement="" AutoTextCode="">
            <FieldNode Description="Contains fields that insert a list of teachers associated with the student's REF showing: Preferred and family name, Comma separated list" FieldType="BasicDataField" DisplayedName="Comma separated list" AutoTextReplacement="Ct.REF.Roles.PF.Comma" AutoTextCode="Ct.REF.Roles.PF.Comma"/>
            <FieldNode Description="Contains fields that insert a list of teachers associated with the student's REF showing: Preferred and family name, Slash separated list" FieldType="BasicDataField" DisplayedName="Slash separated list" AutoTextReplacement="Ct.REF.Roles.PF.Slash" AutoTextCode="Ct.REF.Roles.PF.Slash"/>
          </FieldNode>
        </FieldNode>
      </FieldNode>
      <FieldNode Description="Contains fields related to the student's 'NCCD' membership" FieldType="None" DisplayedName="NCCD" AutoTextReplacement="" AutoTextCode="">
        <FieldNode Description="NCCD Code" FieldType="BasicDataField" DisplayedName="NCCD Code" AutoTextReplacement="Ct.NCCD.Code" AutoTextCode="Ct.NCCD.Code"/>
        <FieldNode Description="NCCD Name" FieldType="BasicDataField" DisplayedName="NCCD Name" AutoTextReplacement="Ct.NCCD.Name" AutoTextCode="Ct.NCCD.Name"/>
        <FieldNode Description="Contains fields that insert a list of teachers associated with the student's NCCD" FieldType="None" DisplayedName="All roles" AutoTextReplacement="" AutoTextCode="">
          <FieldNode Description="Contains fields that insert a list of teachers associated with the student's NCCD showing: Title and family name" FieldType="None" DisplayedName="Title and family name" AutoTextReplacement="" AutoTextCode="">
            <FieldNode Description="Contains fields that insert a list of teachers associated with the student's NCCD showing: Title and family name, Comma separated list" FieldType="BasicDataField" DisplayedName="Comma separated list" AutoTextReplacement="Ct.NCCD.Roles.TF.Comma" AutoTextCode="Ct.NCCD.Roles.TF.Comma"/>
            <FieldNode Description="Contains fields that insert a list of teachers associated with the student's NCCD showing: Title and family name, Slash separated list" FieldType="BasicDataField" DisplayedName="Slash separated list" AutoTextReplacement="Ct.NCCD.Roles.TF.Slash" AutoTextCode="Ct.NCCD.Roles.TF.Slash"/>
          </FieldNode>
          <FieldNode Description="Contains fields that insert a list of teachers associated with the student's NCCD showing: Title, initial and family name" FieldType="None" DisplayedName="Title, initial and family name" AutoTextReplacement="" AutoTextCode="">
            <FieldNode Description="Contains fields that insert a list of teachers associated with the student's NCCD showing: Title, initial and family name, Comma separated list" FieldType="BasicDataField" DisplayedName="Comma separated list" AutoTextReplacement="Ct.NCCD.Roles.TIF.Comma" AutoTextCode="Ct.NCCD.Roles.TIF.Comma"/>
            <FieldNode Description="Contains fields that insert a list of teachers associated with the student's NCCD showing: Title, initial and family name, Slash separated list" FieldType="BasicDataField" DisplayedName="Slash separated list" AutoTextReplacement="Ct.NCCD.Roles.TIF.Slash" AutoTextCode="Ct.NCCD.Roles.TIF.Slash"/>
          </FieldNode>
          <FieldNode Description="Contains fields that insert a list of teachers associated with the student's NCCD showing: Title, given and family name" FieldType="None" DisplayedName="Title, given and family name" AutoTextReplacement="" AutoTextCode="">
            <FieldNode Description="Contains fields that insert a list of teachers associated with the student's NCCD showing: Title, given and family name, Comma separated list" FieldType="BasicDataField" DisplayedName="Comma separated list" AutoTextReplacement="Ct.NCCD.Roles.TGF.Comma" AutoTextCode="Ct.NCCD.Roles.TGF.Comma"/>
            <FieldNode Description="Contains fields that insert a list of teachers associated with the student's NCCD showing: Title, given and family name, Slash separated list" FieldType="BasicDataField" DisplayedName="Slash separated list" AutoTextReplacement="Ct.NCCD.Roles.TGF.Slash" AutoTextCode="Ct.NCCD.Roles.TGF.Slash"/>
          </FieldNode>
          <FieldNode Description="Contains fields that insert a list of teachers associated with the student's NCCD showing: Title, preferred and family name" FieldType="None" DisplayedName="Title, preferred and family name" AutoTextReplacement="" AutoTextCode="">
            <FieldNode Description="Contains fields that insert a list of teachers associated with the student's NCCD showing: Title, preferred and family name, Comma separated list" FieldType="BasicDataField" DisplayedName="Comma separated list" AutoTextReplacement="Ct.NCCD.Roles.TPF.Comma" AutoTextCode="Ct.NCCD.Roles.TPF.Comma"/>
            <FieldNode Description="Contains fields that insert a list of teachers associated with the student's NCCD showing: Title, preferred and family name, Slash separated list" FieldType="BasicDataField" DisplayedName="Slash separated list" AutoTextReplacement="Ct.NCCD.Roles.TPF.Slash" AutoTextCode="Ct.NCCD.Roles.TPF.Slash"/>
          </FieldNode>
          <FieldNode Description="Contains fields that insert a list of teachers associated with the student's NCCD showing: Initial and family name" FieldType="None" DisplayedName="Initial and family name" AutoTextReplacement="" AutoTextCode="">
            <FieldNode Description="Contains fields that insert a list of teachers associated with the student's NCCD showing: Initial and family name, Comma separated list" FieldType="BasicDataField" DisplayedName="Comma separated list" AutoTextReplacement="Ct.NCCD.Roles.IF.Comma" AutoTextCode="Ct.NCCD.Roles.IF.Comma"/>
            <FieldNode Description="Contains fields that insert a list of teachers associated with the student's NCCD showing: Initial and family name, Slash separated list" FieldType="BasicDataField" DisplayedName="Slash separated list" AutoTextReplacement="Ct.NCCD.Roles.IF.Slash" AutoTextCode="Ct.NCCD.Roles.IF.Slash"/>
          </FieldNode>
          <FieldNode Description="Contains fields that insert a list of teachers associated with the student's NCCD showing: Given and family name" FieldType="None" DisplayedName="Given and family name" AutoTextReplacement="" AutoTextCode="">
            <FieldNode Description="Contains fields that insert a list of teachers associated with the student's NCCD showing: Given and family name, Comma separated list" FieldType="BasicDataField" DisplayedName="Comma separated list" AutoTextReplacement="Ct.NCCD.Roles.GF.Comma" AutoTextCode="Ct.NCCD.Roles.GF.Comma"/>
            <FieldNode Description="Contains fields that insert a list of teachers associated with the student's NCCD showing: Given and family name, Slash separated list" FieldType="BasicDataField" DisplayedName="Slash separated list" AutoTextReplacement="Ct.NCCD.Roles.GF.Slash" AutoTextCode="Ct.NCCD.Roles.GF.Slash"/>
          </FieldNode>
          <FieldNode Description="Contains fields that insert a list of teachers associated with the student's NCCD showing: Preferred and family name" FieldType="None" DisplayedName="Preferred and family name" AutoTextReplacement="" AutoTextCode="">
            <FieldNode Description="Contains fields that insert a list of teachers associated with the student's NCCD showing: Preferred and family name, Comma separated list" FieldType="BasicDataField" DisplayedName="Comma separated list" AutoTextReplacement="Ct.NCCD.Roles.PF.Comma" AutoTextCode="Ct.NCCD.Roles.PF.Comma"/>
            <FieldNode Description="Contains fields that insert a list of teachers associated with the student's NCCD showing: Preferred and family name, Slash separated list" FieldType="BasicDataField" DisplayedName="Slash separated list" AutoTextReplacement="Ct.NCCD.Roles.PF.Slash" AutoTextCode="Ct.NCCD.Roles.PF.Slash"/>
          </FieldNode>
        </FieldNode>
      </FieldNode>
      <FieldNode Description="Contains fields related to the student's 'PLT Cohort' membership" FieldType="None" DisplayedName="PLT Cohort" AutoTextReplacement="" AutoTextCode="">
        <FieldNode Description="PLT Cohort Code" FieldType="BasicDataField" DisplayedName="PLT Cohort Code" AutoTextReplacement="Ct.PLT.Code" AutoTextCode="Ct.PLT.Code"/>
        <FieldNode Description="PLT Cohort Name" FieldType="BasicDataField" DisplayedName="PLT Cohort Name" AutoTextReplacement="Ct.PLT.Name" AutoTextCode="Ct.PLT.Name"/>
        <FieldNode Description="Contains fields that insert a list of teachers associated with the student's PLT Cohort" FieldType="None" DisplayedName="All roles" AutoTextReplacement="" AutoTextCode="">
          <FieldNode Description="Contains fields that insert a list of teachers associated with the student's PLT showing: Title and family name" FieldType="None" DisplayedName="Title and family name" AutoTextReplacement="" AutoTextCode="">
            <FieldNode Description="Contains fields that insert a list of teachers associated with the student's PLT showing: Title and family name, Comma separated list" FieldType="BasicDataField" DisplayedName="Comma separated list" AutoTextReplacement="Ct.PLT.Roles.TF.Comma" AutoTextCode="Ct.PLT.Roles.TF.Comma"/>
            <FieldNode Description="Contains fields that insert a list of teachers associated with the student's PLT showing: Title and family name, Slash separated list" FieldType="BasicDataField" DisplayedName="Slash separated list" AutoTextReplacement="Ct.PLT.Roles.TF.Slash" AutoTextCode="Ct.PLT.Roles.TF.Slash"/>
          </FieldNode>
          <FieldNode Description="Contains fields that insert a list of teachers associated with the student's PLT showing: Title, initial and family name" FieldType="None" DisplayedName="Title, initial and family name" AutoTextReplacement="" AutoTextCode="">
            <FieldNode Description="Contains fields that insert a list of teachers associated with the student's PLT showing: Title, initial and family name, Comma separated list" FieldType="BasicDataField" DisplayedName="Comma separated list" AutoTextReplacement="Ct.PLT.Roles.TIF.Comma" AutoTextCode="Ct.PLT.Roles.TIF.Comma"/>
            <FieldNode Description="Contains fields that insert a list of teachers associated with the student's PLT showing: Title, initial and family name, Slash separated list" FieldType="BasicDataField" DisplayedName="Slash separated list" AutoTextReplacement="Ct.PLT.Roles.TIF.Slash" AutoTextCode="Ct.PLT.Roles.TIF.Slash"/>
          </FieldNode>
          <FieldNode Description="Contains fields that insert a list of teachers associated with the student's PLT showing: Title, given and family name" FieldType="None" DisplayedName="Title, given and family name" AutoTextReplacement="" AutoTextCode="">
            <FieldNode Description="Contains fields that insert a list of teachers associated with the student's PLT showing: Title, given and family name, Comma separated list" FieldType="BasicDataField" DisplayedName="Comma separated list" AutoTextReplacement="Ct.PLT.Roles.TGF.Comma" AutoTextCode="Ct.PLT.Roles.TGF.Comma"/>
            <FieldNode Description="Contains fields that insert a list of teachers associated with the student's PLT showing: Title, given and family name, Slash separated list" FieldType="BasicDataField" DisplayedName="Slash separated list" AutoTextReplacement="Ct.PLT.Roles.TGF.Slash" AutoTextCode="Ct.PLT.Roles.TGF.Slash"/>
          </FieldNode>
          <FieldNode Description="Contains fields that insert a list of teachers associated with the student's PLT showing: Title, preferred and family name" FieldType="None" DisplayedName="Title, preferred and family name" AutoTextReplacement="" AutoTextCode="">
            <FieldNode Description="Contains fields that insert a list of teachers associated with the student's PLT showing: Title, preferred and family name, Comma separated list" FieldType="BasicDataField" DisplayedName="Comma separated list" AutoTextReplacement="Ct.PLT.Roles.TPF.Comma" AutoTextCode="Ct.PLT.Roles.TPF.Comma"/>
            <FieldNode Description="Contains fields that insert a list of teachers associated with the student's PLT showing: Title, preferred and family name, Slash separated list" FieldType="BasicDataField" DisplayedName="Slash separated list" AutoTextReplacement="Ct.PLT.Roles.TPF.Slash" AutoTextCode="Ct.PLT.Roles.TPF.Slash"/>
          </FieldNode>
          <FieldNode Description="Contains fields that insert a list of teachers associated with the student's PLT showing: Initial and family name" FieldType="None" DisplayedName="Initial and family name" AutoTextReplacement="" AutoTextCode="">
            <FieldNode Description="Contains fields that insert a list of teachers associated with the student's PLT showing: Initial and family name, Comma separated list" FieldType="BasicDataField" DisplayedName="Comma separated list" AutoTextReplacement="Ct.PLT.Roles.IF.Comma" AutoTextCode="Ct.PLT.Roles.IF.Comma"/>
            <FieldNode Description="Contains fields that insert a list of teachers associated with the student's PLT showing: Initial and family name, Slash separated list" FieldType="BasicDataField" DisplayedName="Slash separated list" AutoTextReplacement="Ct.PLT.Roles.IF.Slash" AutoTextCode="Ct.PLT.Roles.IF.Slash"/>
          </FieldNode>
          <FieldNode Description="Contains fields that insert a list of teachers associated with the student's PLT showing: Given and family name" FieldType="None" DisplayedName="Given and family name" AutoTextReplacement="" AutoTextCode="">
            <FieldNode Description="Contains fields that insert a list of teachers associated with the student's PLT showing: Given and family name, Comma separated list" FieldType="BasicDataField" DisplayedName="Comma separated list" AutoTextReplacement="Ct.PLT.Roles.GF.Comma" AutoTextCode="Ct.PLT.Roles.GF.Comma"/>
            <FieldNode Description="Contains fields that insert a list of teachers associated with the student's PLT showing: Given and family name, Slash separated list" FieldType="BasicDataField" DisplayedName="Slash separated list" AutoTextReplacement="Ct.PLT.Roles.GF.Slash" AutoTextCode="Ct.PLT.Roles.GF.Slash"/>
          </FieldNode>
          <FieldNode Description="Contains fields that insert a list of teachers associated with the student's PLT showing: Preferred and family name" FieldType="None" DisplayedName="Preferred and family name" AutoTextReplacement="" AutoTextCode="">
            <FieldNode Description="Contains fields that insert a list of teachers associated with the student's PLT showing: Preferred and family name, Comma separated list" FieldType="BasicDataField" DisplayedName="Comma separated list" AutoTextReplacement="Ct.PLT.Roles.PF.Comma" AutoTextCode="Ct.PLT.Roles.PF.Comma"/>
            <FieldNode Description="Contains fields that insert a list of teachers associated with the student's PLT showing: Preferred and family name, Slash separated list" FieldType="BasicDataField" DisplayedName="Slash separated list" AutoTextReplacement="Ct.PLT.Roles.PF.Slash" AutoTextCode="Ct.PLT.Roles.PF.Slash"/>
          </FieldNode>
        </FieldNode>
      </FieldNode>
      <FieldNode Description="Contains fields related to the student's 'TLI' membership" FieldType="None" DisplayedName="TLI" AutoTextReplacement="" AutoTextCode="">
        <FieldNode Description="TLI Code" FieldType="BasicDataField" DisplayedName="TLI Code" AutoTextReplacement="Ct.TLI.Code" AutoTextCode="Ct.TLI.Code"/>
        <FieldNode Description="TLI Name" FieldType="BasicDataField" DisplayedName="TLI Name" AutoTextReplacement="Ct.TLI.Name" AutoTextCode="Ct.TLI.Name"/>
        <FieldNode Description="Contains fields that insert a list of teachers associated with the student's TLI" FieldType="None" DisplayedName="All roles" AutoTextReplacement="" AutoTextCode="">
          <FieldNode Description="Contains fields that insert a list of teachers associated with the student's TLI showing: Title and family name" FieldType="None" DisplayedName="Title and family name" AutoTextReplacement="" AutoTextCode="">
            <FieldNode Description="Contains fields that insert a list of teachers associated with the student's TLI showing: Title and family name, Comma separated list" FieldType="BasicDataField" DisplayedName="Comma separated list" AutoTextReplacement="Ct.TLI.Roles.TF.Comma" AutoTextCode="Ct.TLI.Roles.TF.Comma"/>
            <FieldNode Description="Contains fields that insert a list of teachers associated with the student's TLI showing: Title and family name, Slash separated list" FieldType="BasicDataField" DisplayedName="Slash separated list" AutoTextReplacement="Ct.TLI.Roles.TF.Slash" AutoTextCode="Ct.TLI.Roles.TF.Slash"/>
          </FieldNode>
          <FieldNode Description="Contains fields that insert a list of teachers associated with the student's TLI showing: Title, initial and family name" FieldType="None" DisplayedName="Title, initial and family name" AutoTextReplacement="" AutoTextCode="">
            <FieldNode Description="Contains fields that insert a list of teachers associated with the student's TLI showing: Title, initial and family name, Comma separated list" FieldType="BasicDataField" DisplayedName="Comma separated list" AutoTextReplacement="Ct.TLI.Roles.TIF.Comma" AutoTextCode="Ct.TLI.Roles.TIF.Comma"/>
            <FieldNode Description="Contains fields that insert a list of teachers associated with the student's TLI showing: Title, initial and family name, Slash separated list" FieldType="BasicDataField" DisplayedName="Slash separated list" AutoTextReplacement="Ct.TLI.Roles.TIF.Slash" AutoTextCode="Ct.TLI.Roles.TIF.Slash"/>
          </FieldNode>
          <FieldNode Description="Contains fields that insert a list of teachers associated with the student's TLI showing: Title, given and family name" FieldType="None" DisplayedName="Title, given and family name" AutoTextReplacement="" AutoTextCode="">
            <FieldNode Description="Contains fields that insert a list of teachers associated with the student's TLI showing: Title, given and family name, Comma separated list" FieldType="BasicDataField" DisplayedName="Comma separated list" AutoTextReplacement="Ct.TLI.Roles.TGF.Comma" AutoTextCode="Ct.TLI.Roles.TGF.Comma"/>
            <FieldNode Description="Contains fields that insert a list of teachers associated with the student's TLI showing: Title, given and family name, Slash separated list" FieldType="BasicDataField" DisplayedName="Slash separated list" AutoTextReplacement="Ct.TLI.Roles.TGF.Slash" AutoTextCode="Ct.TLI.Roles.TGF.Slash"/>
          </FieldNode>
          <FieldNode Description="Contains fields that insert a list of teachers associated with the student's TLI showing: Title, preferred and family name" FieldType="None" DisplayedName="Title, preferred and family name" AutoTextReplacement="" AutoTextCode="">
            <FieldNode Description="Contains fields that insert a list of teachers associated with the student's TLI showing: Title, preferred and family name, Comma separated list" FieldType="BasicDataField" DisplayedName="Comma separated list" AutoTextReplacement="Ct.TLI.Roles.TPF.Comma" AutoTextCode="Ct.TLI.Roles.TPF.Comma"/>
            <FieldNode Description="Contains fields that insert a list of teachers associated with the student's TLI showing: Title, preferred and family name, Slash separated list" FieldType="BasicDataField" DisplayedName="Slash separated list" AutoTextReplacement="Ct.TLI.Roles.TPF.Slash" AutoTextCode="Ct.TLI.Roles.TPF.Slash"/>
          </FieldNode>
          <FieldNode Description="Contains fields that insert a list of teachers associated with the student's TLI showing: Initial and family name" FieldType="None" DisplayedName="Initial and family name" AutoTextReplacement="" AutoTextCode="">
            <FieldNode Description="Contains fields that insert a list of teachers associated with the student's TLI showing: Initial and family name, Comma separated list" FieldType="BasicDataField" DisplayedName="Comma separated list" AutoTextReplacement="Ct.TLI.Roles.IF.Comma" AutoTextCode="Ct.TLI.Roles.IF.Comma"/>
            <FieldNode Description="Contains fields that insert a list of teachers associated with the student's TLI showing: Initial and family name, Slash separated list" FieldType="BasicDataField" DisplayedName="Slash separated list" AutoTextReplacement="Ct.TLI.Roles.IF.Slash" AutoTextCode="Ct.TLI.Roles.IF.Slash"/>
          </FieldNode>
          <FieldNode Description="Contains fields that insert a list of teachers associated with the student's TLI showing: Given and family name" FieldType="None" DisplayedName="Given and family name" AutoTextReplacement="" AutoTextCode="">
            <FieldNode Description="Contains fields that insert a list of teachers associated with the student's TLI showing: Given and family name, Comma separated list" FieldType="BasicDataField" DisplayedName="Comma separated list" AutoTextReplacement="Ct.TLI.Roles.GF.Comma" AutoTextCode="Ct.TLI.Roles.GF.Comma"/>
            <FieldNode Description="Contains fields that insert a list of teachers associated with the student's TLI showing: Given and family name, Slash separated list" FieldType="BasicDataField" DisplayedName="Slash separated list" AutoTextReplacement="Ct.TLI.Roles.GF.Slash" AutoTextCode="Ct.TLI.Roles.GF.Slash"/>
          </FieldNode>
          <FieldNode Description="Contains fields that insert a list of teachers associated with the student's TLI showing: Preferred and family name" FieldType="None" DisplayedName="Preferred and family name" AutoTextReplacement="" AutoTextCode="">
            <FieldNode Description="Contains fields that insert a list of teachers associated with the student's TLI showing: Preferred and family name, Comma separated list" FieldType="BasicDataField" DisplayedName="Comma separated list" AutoTextReplacement="Ct.TLI.Roles.PF.Comma" AutoTextCode="Ct.TLI.Roles.PF.Comma"/>
            <FieldNode Description="Contains fields that insert a list of teachers associated with the student's TLI showing: Preferred and family name, Slash separated list" FieldType="BasicDataField" DisplayedName="Slash separated list" AutoTextReplacement="Ct.TLI.Roles.PF.Slash" AutoTextCode="Ct.TLI.Roles.PF.Slash"/>
          </FieldNode>
        </FieldNode>
      </FieldNode>
      <FieldNode Description="Contains fields related to the student's 'Transitions' membership" FieldType="None" DisplayedName="Transitions" AutoTextReplacement="" AutoTextCode="">
        <FieldNode Description="Transitions Code" FieldType="BasicDataField" DisplayedName="Transitions Code" AutoTextReplacement="Ct.TO.Code" AutoTextCode="Ct.TO.Code"/>
        <FieldNode Description="Transitions Name" FieldType="BasicDataField" DisplayedName="Transitions Name" AutoTextReplacement="Ct.TO.Name" AutoTextCode="Ct.TO.Name"/>
        <FieldNode Description="Contains fields that insert a list of teachers associated with the student's Transitions" FieldType="None" DisplayedName="All roles" AutoTextReplacement="" AutoTextCode="">
          <FieldNode Description="Contains fields that insert a list of teachers associated with the student's TO showing: Title and family name" FieldType="None" DisplayedName="Title and family name" AutoTextReplacement="" AutoTextCode="">
            <FieldNode Description="Contains fields that insert a list of teachers associated with the student's TO showing: Title and family name, Comma separated list" FieldType="BasicDataField" DisplayedName="Comma separated list" AutoTextReplacement="Ct.TO.Roles.TF.Comma" AutoTextCode="Ct.TO.Roles.TF.Comma"/>
            <FieldNode Description="Contains fields that insert a list of teachers associated with the student's TO showing: Title and family name, Slash separated list" FieldType="BasicDataField" DisplayedName="Slash separated list" AutoTextReplacement="Ct.TO.Roles.TF.Slash" AutoTextCode="Ct.TO.Roles.TF.Slash"/>
          </FieldNode>
          <FieldNode Description="Contains fields that insert a list of teachers associated with the student's TO showing: Title, initial and family name" FieldType="None" DisplayedName="Title, initial and family name" AutoTextReplacement="" AutoTextCode="">
            <FieldNode Description="Contains fields that insert a list of teachers associated with the student's TO showing: Title, initial and family name, Comma separated list" FieldType="BasicDataField" DisplayedName="Comma separated list" AutoTextReplacement="Ct.TO.Roles.TIF.Comma" AutoTextCode="Ct.TO.Roles.TIF.Comma"/>
            <FieldNode Description="Contains fields that insert a list of teachers associated with the student's TO showing: Title, initial and family name, Slash separated list" FieldType="BasicDataField" DisplayedName="Slash separated list" AutoTextReplacement="Ct.TO.Roles.TIF.Slash" AutoTextCode="Ct.TO.Roles.TIF.Slash"/>
          </FieldNode>
          <FieldNode Description="Contains fields that insert a list of teachers associated with the student's TO showing: Title, given and family name" FieldType="None" DisplayedName="Title, given and family name" AutoTextReplacement="" AutoTextCode="">
            <FieldNode Description="Contains fields that insert a list of teachers associated with the student's TO showing: Title, given and family name, Comma separated list" FieldType="BasicDataField" DisplayedName="Comma separated list" AutoTextReplacement="Ct.TO.Roles.TGF.Comma" AutoTextCode="Ct.TO.Roles.TGF.Comma"/>
            <FieldNode Description="Contains fields that insert a list of teachers associated with the student's TO showing: Title, given and family name, Slash separated list" FieldType="BasicDataField" DisplayedName="Slash separated list" AutoTextReplacement="Ct.TO.Roles.TGF.Slash" AutoTextCode="Ct.TO.Roles.TGF.Slash"/>
          </FieldNode>
          <FieldNode Description="Contains fields that insert a list of teachers associated with the student's TO showing: Title, preferred and family name" FieldType="None" DisplayedName="Title, preferred and family name" AutoTextReplacement="" AutoTextCode="">
            <FieldNode Description="Contains fields that insert a list of teachers associated with the student's TO showing: Title, preferred and family name, Comma separated list" FieldType="BasicDataField" DisplayedName="Comma separated list" AutoTextReplacement="Ct.TO.Roles.TPF.Comma" AutoTextCode="Ct.TO.Roles.TPF.Comma"/>
            <FieldNode Description="Contains fields that insert a list of teachers associated with the student's TO showing: Title, preferred and family name, Slash separated list" FieldType="BasicDataField" DisplayedName="Slash separated list" AutoTextReplacement="Ct.TO.Roles.TPF.Slash" AutoTextCode="Ct.TO.Roles.TPF.Slash"/>
          </FieldNode>
          <FieldNode Description="Contains fields that insert a list of teachers associated with the student's TO showing: Initial and family name" FieldType="None" DisplayedName="Initial and family name" AutoTextReplacement="" AutoTextCode="">
            <FieldNode Description="Contains fields that insert a list of teachers associated with the student's TO showing: Initial and family name, Comma separated list" FieldType="BasicDataField" DisplayedName="Comma separated list" AutoTextReplacement="Ct.TO.Roles.IF.Comma" AutoTextCode="Ct.TO.Roles.IF.Comma"/>
            <FieldNode Description="Contains fields that insert a list of teachers associated with the student's TO showing: Initial and family name, Slash separated list" FieldType="BasicDataField" DisplayedName="Slash separated list" AutoTextReplacement="Ct.TO.Roles.IF.Slash" AutoTextCode="Ct.TO.Roles.IF.Slash"/>
          </FieldNode>
          <FieldNode Description="Contains fields that insert a list of teachers associated with the student's TO showing: Given and family name" FieldType="None" DisplayedName="Given and family name" AutoTextReplacement="" AutoTextCode="">
            <FieldNode Description="Contains fields that insert a list of teachers associated with the student's TO showing: Given and family name, Comma separated list" FieldType="BasicDataField" DisplayedName="Comma separated list" AutoTextReplacement="Ct.TO.Roles.GF.Comma" AutoTextCode="Ct.TO.Roles.GF.Comma"/>
            <FieldNode Description="Contains fields that insert a list of teachers associated with the student's TO showing: Given and family name, Slash separated list" FieldType="BasicDataField" DisplayedName="Slash separated list" AutoTextReplacement="Ct.TO.Roles.GF.Slash" AutoTextCode="Ct.TO.Roles.GF.Slash"/>
          </FieldNode>
          <FieldNode Description="Contains fields that insert a list of teachers associated with the student's TO showing: Preferred and family name" FieldType="None" DisplayedName="Preferred and family name" AutoTextReplacement="" AutoTextCode="">
            <FieldNode Description="Contains fields that insert a list of teachers associated with the student's TO showing: Preferred and family name, Comma separated list" FieldType="BasicDataField" DisplayedName="Comma separated list" AutoTextReplacement="Ct.TO.Roles.PF.Comma" AutoTextCode="Ct.TO.Roles.PF.Comma"/>
            <FieldNode Description="Contains fields that insert a list of teachers associated with the student's TO showing: Preferred and family name, Slash separated list" FieldType="BasicDataField" DisplayedName="Slash separated list" AutoTextReplacement="Ct.TO.Roles.PF.Slash" AutoTextCode="Ct.TO.Roles.PF.Slash"/>
          </FieldNode>
        </FieldNode>
      </FieldNode>
      <FieldNode Description="Contains fields related to the student's 'Part Time Enrolments' membership" FieldType="None" DisplayedName="Part Time Enrolments" AutoTextReplacement="" AutoTextCode="">
        <FieldNode Description="Part Time Enrolments Code" FieldType="BasicDataField" DisplayedName="Part Time Enrolments Code" AutoTextReplacement="Ct.PT.Code" AutoTextCode="Ct.PT.Code"/>
        <FieldNode Description="Part Time Enrolments Name" FieldType="BasicDataField" DisplayedName="Part Time Enrolments Name" AutoTextReplacement="Ct.PT.Name" AutoTextCode="Ct.PT.Name"/>
        <FieldNode Description="Contains fields that insert a list of teachers associated with the student's Part Time Enrolments" FieldType="None" DisplayedName="All roles" AutoTextReplacement="" AutoTextCode="">
          <FieldNode Description="Contains fields that insert a list of teachers associated with the student's PT showing: Title and family name" FieldType="None" DisplayedName="Title and family name" AutoTextReplacement="" AutoTextCode="">
            <FieldNode Description="Contains fields that insert a list of teachers associated with the student's PT showing: Title and family name, Comma separated list" FieldType="BasicDataField" DisplayedName="Comma separated list" AutoTextReplacement="Ct.PT.Roles.TF.Comma" AutoTextCode="Ct.PT.Roles.TF.Comma"/>
            <FieldNode Description="Contains fields that insert a list of teachers associated with the student's PT showing: Title and family name, Slash separated list" FieldType="BasicDataField" DisplayedName="Slash separated list" AutoTextReplacement="Ct.PT.Roles.TF.Slash" AutoTextCode="Ct.PT.Roles.TF.Slash"/>
          </FieldNode>
          <FieldNode Description="Contains fields that insert a list of teachers associated with the student's PT showing: Title, initial and family name" FieldType="None" DisplayedName="Title, initial and family name" AutoTextReplacement="" AutoTextCode="">
            <FieldNode Description="Contains fields that insert a list of teachers associated with the student's PT showing: Title, initial and family name, Comma separated list" FieldType="BasicDataField" DisplayedName="Comma separated list" AutoTextReplacement="Ct.PT.Roles.TIF.Comma" AutoTextCode="Ct.PT.Roles.TIF.Comma"/>
            <FieldNode Description="Contains fields that insert a list of teachers associated with the student's PT showing: Title, initial and family name, Slash separated list" FieldType="BasicDataField" DisplayedName="Slash separated list" AutoTextReplacement="Ct.PT.Roles.TIF.Slash" AutoTextCode="Ct.PT.Roles.TIF.Slash"/>
          </FieldNode>
          <FieldNode Description="Contains fields that insert a list of teachers associated with the student's PT showing: Title, given and family name" FieldType="None" DisplayedName="Title, given and family name" AutoTextReplacement="" AutoTextCode="">
            <FieldNode Description="Contains fields that insert a list of teachers associated with the student's PT showing: Title, given and family name, Comma separated list" FieldType="BasicDataField" DisplayedName="Comma separated list" AutoTextReplacement="Ct.PT.Roles.TGF.Comma" AutoTextCode="Ct.PT.Roles.TGF.Comma"/>
            <FieldNode Description="Contains fields that insert a list of teachers associated with the student's PT showing: Title, given and family name, Slash separated list" FieldType="BasicDataField" DisplayedName="Slash separated list" AutoTextReplacement="Ct.PT.Roles.TGF.Slash" AutoTextCode="Ct.PT.Roles.TGF.Slash"/>
          </FieldNode>
          <FieldNode Description="Contains fields that insert a list of teachers associated with the student's PT showing: Title, preferred and family name" FieldType="None" DisplayedName="Title, preferred and family name" AutoTextReplacement="" AutoTextCode="">
            <FieldNode Description="Contains fields that insert a list of teachers associated with the student's PT showing: Title, preferred and family name, Comma separated list" FieldType="BasicDataField" DisplayedName="Comma separated list" AutoTextReplacement="Ct.PT.Roles.TPF.Comma" AutoTextCode="Ct.PT.Roles.TPF.Comma"/>
            <FieldNode Description="Contains fields that insert a list of teachers associated with the student's PT showing: Title, preferred and family name, Slash separated list" FieldType="BasicDataField" DisplayedName="Slash separated list" AutoTextReplacement="Ct.PT.Roles.TPF.Slash" AutoTextCode="Ct.PT.Roles.TPF.Slash"/>
          </FieldNode>
          <FieldNode Description="Contains fields that insert a list of teachers associated with the student's PT showing: Initial and family name" FieldType="None" DisplayedName="Initial and family name" AutoTextReplacement="" AutoTextCode="">
            <FieldNode Description="Contains fields that insert a list of teachers associated with the student's PT showing: Initial and family name, Comma separated list" FieldType="BasicDataField" DisplayedName="Comma separated list" AutoTextReplacement="Ct.PT.Roles.IF.Comma" AutoTextCode="Ct.PT.Roles.IF.Comma"/>
            <FieldNode Description="Contains fields that insert a list of teachers associated with the student's PT showing: Initial and family name, Slash separated list" FieldType="BasicDataField" DisplayedName="Slash separated list" AutoTextReplacement="Ct.PT.Roles.IF.Slash" AutoTextCode="Ct.PT.Roles.IF.Slash"/>
          </FieldNode>
          <FieldNode Description="Contains fields that insert a list of teachers associated with the student's PT showing: Given and family name" FieldType="None" DisplayedName="Given and family name" AutoTextReplacement="" AutoTextCode="">
            <FieldNode Description="Contains fields that insert a list of teachers associated with the student's PT showing: Given and family name, Comma separated list" FieldType="BasicDataField" DisplayedName="Comma separated list" AutoTextReplacement="Ct.PT.Roles.GF.Comma" AutoTextCode="Ct.PT.Roles.GF.Comma"/>
            <FieldNode Description="Contains fields that insert a list of teachers associated with the student's PT showing: Given and family name, Slash separated list" FieldType="BasicDataField" DisplayedName="Slash separated list" AutoTextReplacement="Ct.PT.Roles.GF.Slash" AutoTextCode="Ct.PT.Roles.GF.Slash"/>
          </FieldNode>
          <FieldNode Description="Contains fields that insert a list of teachers associated with the student's PT showing: Preferred and family name" FieldType="None" DisplayedName="Preferred and family name" AutoTextReplacement="" AutoTextCode="">
            <FieldNode Description="Contains fields that insert a list of teachers associated with the student's PT showing: Preferred and family name, Comma separated list" FieldType="BasicDataField" DisplayedName="Comma separated list" AutoTextReplacement="Ct.PT.Roles.PF.Comma" AutoTextCode="Ct.PT.Roles.PF.Comma"/>
            <FieldNode Description="Contains fields that insert a list of teachers associated with the student's PT showing: Preferred and family name, Slash separated list" FieldType="BasicDataField" DisplayedName="Slash separated list" AutoTextReplacement="Ct.PT.Roles.PF.Slash" AutoTextCode="Ct.PT.Roles.PF.Slash"/>
          </FieldNode>
        </FieldNode>
      </FieldNode>
    </FieldNodes>
    <FieldGroups>
      <FieldGroup Identifier="BasicDataField">
        <FieldElements>
          <FieldElement AutoTextCode="" AutoTextCodePrefix="" DisplayName="Value" IsSelectable="true" AutoTextReplacement="">
            <FieldElements>
              <FieldElement AutoTextCode="" AutoTextCodePrefix="DF" DisplayName="Delete field if blank" IsSelectable="true" AutoTextReplacement=" (delete field)"/>
              <FieldElement AutoTextCode="" AutoTextCodePrefix="DP" DisplayName="Delete paragraph if blank" IsSelectable="true" AutoTextReplacement=" (delete paragraph)"/>
              <FieldElement AutoTextCode="" AutoTextCodePrefix="DR" DisplayName="Delete row if blank" IsSelectable="true" AutoTextReplacement=" (delete row)"/>
              <FieldElement AutoTextCode="" AutoTextCodePrefix="DT" DisplayName="Delete table if blank" IsSelectable="true" AutoTextReplacement=" (delete table)"/>
            </FieldElements>
          </FieldElement>
        </FieldElements>
      </FieldGroup>
      <FieldGroup Identifier="StudentCustomWithoutTranslatedValues">
        <FieldElements>
          <FieldElement AutoTextCode="N" AutoTextCodePrefix="" DisplayName="Description" IsSelectable="true" AutoTextReplacement=" (desc)">
            <FieldElements>
              <FieldElement AutoTextCode="N" AutoTextCodePrefix="DF" DisplayName="Delete field if blank" IsSelectable="true" AutoTextReplacement=" (desc, delete field)"/>
              <FieldElement AutoTextCode="N" AutoTextCodePrefix="DP" DisplayName="Delete paragraph if blank" IsSelectable="true" AutoTextReplacement=" (desc, delete paragraph)"/>
              <FieldElement AutoTextCode="N" AutoTextCodePrefix="DR" DisplayName="Delete row if blank" IsSelectable="true" AutoTextReplacement=" (desc, delete row)"/>
              <FieldElement AutoTextCode="N" AutoTextCodePrefix="DT" DisplayName="Delete table if blank" IsSelectable="true" AutoTextReplacement=" (desc, delete table)"/>
            </FieldElements>
          </FieldElement>
          <FieldElement AutoTextCode="" AutoTextCodePrefix="" DisplayName="Value" IsSelectable="true" AutoTextReplacement="">
            <FieldElements>
              <FieldElement AutoTextCode="" AutoTextCodePrefix="DF" DisplayName="Delete field if blank" IsSelectable="true" AutoTextReplacement=" (delete field)"/>
              <FieldElement AutoTextCode="" AutoTextCodePrefix="DP" DisplayName="Delete paragraph if blank" IsSelectable="true" AutoTextReplacement=" (delete paragraph)"/>
              <FieldElement AutoTextCode="" AutoTextCodePrefix="DR" DisplayName="Delete row if blank" IsSelectable="true" AutoTextReplacement=" (delete row)"/>
              <FieldElement AutoTextCode="" AutoTextCodePrefix="DT" DisplayName="Delete table if blank" IsSelectable="true" AutoTextReplacement=" (delete table)"/>
            </FieldElements>
          </FieldElement>
        </FieldElements>
      </FieldGroup>
      <FieldGroup Identifier="StudentCustomWithTranslatedValues">
        <FieldElements>
          <FieldElement AutoTextCode="N" AutoTextCodePrefix="" DisplayName="Description" IsSelectable="true" AutoTextReplacement=" (desc)">
            <FieldElements>
              <FieldElement AutoTextCode="N" AutoTextCodePrefix="DF" DisplayName="Delete field if blank" IsSelectable="true" AutoTextReplacement=" (desc, delete field)"/>
              <FieldElement AutoTextCode="N" AutoTextCodePrefix="DP" DisplayName="Delete paragraph if blank" IsSelectable="true" AutoTextReplacement=" (desc, delete paragraph)"/>
              <FieldElement AutoTextCode="N" AutoTextCodePrefix="DR" DisplayName="Delete row if blank" IsSelectable="true" AutoTextReplacement=" (desc, delete row)"/>
              <FieldElement AutoTextCode="N" AutoTextCodePrefix="DT" DisplayName="Delete table if blank" IsSelectable="true" AutoTextReplacement=" (desc, delete table)"/>
            </FieldElements>
          </FieldElement>
          <FieldElement AutoTextCode="" AutoTextCodePrefix="" DisplayName="Entered value" IsSelectable="true" AutoTextReplacement="">
            <FieldElements>
              <FieldElement AutoTextCode="" AutoTextCodePrefix="DF" DisplayName="Delete field if blank" IsSelectable="true" AutoTextReplacement=" (delete field)"/>
              <FieldElement AutoTextCode="" AutoTextCodePrefix="DP" DisplayName="Delete paragraph if blank" IsSelectable="true" AutoTextReplacement=" (delete paragraph)"/>
              <FieldElement AutoTextCode="" AutoTextCodePrefix="DR" DisplayName="Delete row if blank" IsSelectable="true" AutoTextReplacement=" (delete row)"/>
              <FieldElement AutoTextCode="" AutoTextCodePrefix="DT" DisplayName="Delete table if blank" IsSelectable="true" AutoTextReplacement=" (delete table)"/>
            </FieldElements>
          </FieldElement>
          <FieldElement AutoTextCode="D" AutoTextCodePrefix="" DisplayName="Displayed value" IsSelectable="true" AutoTextReplacement=" (disp)">
            <FieldElements>
              <FieldElement AutoTextCode="D" AutoTextCodePrefix="DF" DisplayName="Delete field if blank" IsSelectable="true" AutoTextReplacement=" (disp, delete field)"/>
              <FieldElement AutoTextCode="D" AutoTextCodePrefix="DP" DisplayName="Delete paragraph if blank" IsSelectable="true" AutoTextReplacement=" (disp, delete paragraph)"/>
              <FieldElement AutoTextCode="D" AutoTextCodePrefix="DR" DisplayName="Delete row if blank" IsSelectable="true" AutoTextReplacement=" (disp, delete row)"/>
              <FieldElement AutoTextCode="D" AutoTextCodePrefix="DT" DisplayName="Delete table if blank" IsSelectable="true" AutoTextReplacement=" (disp, delete table)"/>
            </FieldElements>
          </FieldElement>
          <FieldElement AutoTextCode="R" AutoTextCodePrefix="" DisplayName="Reported value" IsSelectable="true" AutoTextReplacement=" (rpt)">
            <FieldElements>
              <FieldElement AutoTextCode="R" AutoTextCodePrefix="DF" DisplayName="Delete field if blank" IsSelectable="true" AutoTextReplacement=" (rpt, delete field)"/>
              <FieldElement AutoTextCode="R" AutoTextCodePrefix="DP" DisplayName="Delete paragraph if blank" IsSelectable="true" AutoTextReplacement=" (rpt, delete paragraph)"/>
              <FieldElement AutoTextCode="R" AutoTextCodePrefix="DR" DisplayName="Delete row if blank" IsSelectable="true" AutoTextReplacement=" (rpt, delete row)"/>
              <FieldElement AutoTextCode="R" AutoTextCodePrefix="DT" DisplayName="Delete table if blank" IsSelectable="true" AutoTextReplacement=" (rpt, delete table)"/>
            </FieldElements>
          </FieldElement>
        </FieldElements>
      </FieldGroup>
      <FieldGroup Identifier="AssessmentWithoutTranslatedValues">
        <FieldElements>
          <FieldElement AutoTextCode="N" AutoTextCodePrefix="" DisplayName="Description" IsSelectable="true" AutoTextReplacement=" (desc)">
            <FieldElements>
              <FieldElement AutoTextCode="N" AutoTextCodePrefix="DF" DisplayName="Delete field if blank" IsSelectable="true" AutoTextReplacement=" (desc, delete field)"/>
              <FieldElement AutoTextCode="N" AutoTextCodePrefix="DP" DisplayName="Delete paragraph if blank" IsSelectable="true" AutoTextReplacement=" (desc, delete paragraph)"/>
              <FieldElement AutoTextCode="N" AutoTextCodePrefix="DR" DisplayName="Delete row if blank" IsSelectable="true" AutoTextReplacement=" (desc, delete row)"/>
              <FieldElement AutoTextCode="N" AutoTextCodePrefix="DT" DisplayName="Delete table if blank" IsSelectable="true" AutoTextReplacement=" (desc, delete table)"/>
            </FieldElements>
          </FieldElement>
          <FieldElement AutoTextCode="L" AutoTextCodePrefix="" DisplayName="Long description" IsSelectable="true" AutoTextReplacement=" (long desc)">
            <FieldElements>
              <FieldElement AutoTextCode="L" AutoTextCodePrefix="DF" DisplayName="Delete field if blank" IsSelectable="true" AutoTextReplacement=" (long desc, delete field)"/>
              <FieldElement AutoTextCode="L" AutoTextCodePrefix="DP" DisplayName="Delete paragraph if blank" IsSelectable="true" AutoTextReplacement=" (long desc, delete paragraph)"/>
              <FieldElement AutoTextCode="L" AutoTextCodePrefix="DR" DisplayName="Delete row if blank" IsSelectable="true" AutoTextReplacement=" (long desc, delete row)"/>
              <FieldElement AutoTextCode="L" AutoTextCodePrefix="DT" DisplayName="Delete table if blank" IsSelectable="true" AutoTextReplacement=" (long desc, delete table)"/>
            </FieldElements>
          </FieldElement>
          <FieldElement AutoTextCode="S" AutoTextCodePrefix="" DisplayName="Short description" IsSelectable="true" AutoTextReplacement=" (short desc)">
            <FieldElements>
              <FieldElement AutoTextCode="S" AutoTextCodePrefix="DF" DisplayName="Delete field if blank" IsSelectable="true" AutoTextReplacement=" (short desc, delete field)"/>
              <FieldElement AutoTextCode="S" AutoTextCodePrefix="DP" DisplayName="Delete paragraph if blank" IsSelectable="true" AutoTextReplacement=" (short desc, delete paragraph)"/>
              <FieldElement AutoTextCode="S" AutoTextCodePrefix="DR" DisplayName="Delete row if blank" IsSelectable="true" AutoTextReplacement=" (short desc, delete row)"/>
              <FieldElement AutoTextCode="S" AutoTextCodePrefix="DT" DisplayName="Delete table if blank" IsSelectable="true" AutoTextReplacement=" (short desc, delete table)"/>
            </FieldElements>
          </FieldElement>
          <FieldElement AutoTextCode="" AutoTextCodePrefix="" DisplayName="Entered value" IsSelectable="true" AutoTextReplacement="">
            <FieldElements>
              <FieldElement AutoTextCode="" AutoTextCodePrefix="DF" DisplayName="Delete field if blank" IsSelectable="true" AutoTextReplacement=" (delete field)"/>
              <FieldElement AutoTextCode="" AutoTextCodePrefix="DP" DisplayName="Delete paragraph if blank" IsSelectable="true" AutoTextReplacement=" (delete paragraph)"/>
              <FieldElement AutoTextCode="" AutoTextCodePrefix="DR" DisplayName="Delete row if blank" IsSelectable="true" AutoTextReplacement=" (delete row)"/>
              <FieldElement AutoTextCode="" AutoTextCodePrefix="DT" DisplayName="Delete table if blank" IsSelectable="true" AutoTextReplacement=" (delete table)"/>
            </FieldElements>
          </FieldElement>
        </FieldElements>
      </FieldGroup>
      <FieldGroup Identifier="AssessmentWithTranslatedValues">
        <FieldElements>
          <FieldElement AutoTextCode="N" AutoTextCodePrefix="" DisplayName="Description" IsSelectable="true" AutoTextReplacement=" (desc)">
            <FieldElements>
              <FieldElement AutoTextCode="N" AutoTextCodePrefix="DF" DisplayName="Delete field if blank" IsSelectable="true" AutoTextReplacement=" (desc, delete field)"/>
              <FieldElement AutoTextCode="N" AutoTextCodePrefix="DP" DisplayName="Delete paragraph if blank" IsSelectable="true" AutoTextReplacement=" (desc, delete paragraph)"/>
              <FieldElement AutoTextCode="N" AutoTextCodePrefix="DR" DisplayName="Delete row if blank" IsSelectable="true" AutoTextReplacement=" (desc, delete row)"/>
              <FieldElement AutoTextCode="N" AutoTextCodePrefix="DT" DisplayName="Delete table if blank" IsSelectable="true" AutoTextReplacement=" (desc, delete table)"/>
            </FieldElements>
          </FieldElement>
          <FieldElement AutoTextCode="L" AutoTextCodePrefix="" DisplayName="Long description" IsSelectable="true" AutoTextReplacement=" (long desc)">
            <FieldElements>
              <FieldElement AutoTextCode="L" AutoTextCodePrefix="DF" DisplayName="Delete field if blank" IsSelectable="true" AutoTextReplacement=" (long desc, delete field)"/>
              <FieldElement AutoTextCode="L" AutoTextCodePrefix="DP" DisplayName="Delete paragraph if blank" IsSelectable="true" AutoTextReplacement=" (long desc, delete paragraph)"/>
              <FieldElement AutoTextCode="L" AutoTextCodePrefix="DR" DisplayName="Delete row if blank" IsSelectable="true" AutoTextReplacement=" (long desc, delete row)"/>
              <FieldElement AutoTextCode="L" AutoTextCodePrefix="DT" DisplayName="Delete table if blank" IsSelectable="true" AutoTextReplacement=" (long desc, delete table)"/>
            </FieldElements>
          </FieldElement>
          <FieldElement AutoTextCode="S" AutoTextCodePrefix="" DisplayName="Short description" IsSelectable="true" AutoTextReplacement=" (short desc)">
            <FieldElements>
              <FieldElement AutoTextCode="S" AutoTextCodePrefix="DF" DisplayName="Delete field if blank" IsSelectable="true" AutoTextReplacement=" (short desc, delete field)"/>
              <FieldElement AutoTextCode="S" AutoTextCodePrefix="DP" DisplayName="Delete paragraph if blank" IsSelectable="true" AutoTextReplacement=" (short desc, delete paragraph)"/>
              <FieldElement AutoTextCode="S" AutoTextCodePrefix="DR" DisplayName="Delete row if blank" IsSelectable="true" AutoTextReplacement=" (short desc, delete row)"/>
              <FieldElement AutoTextCode="S" AutoTextCodePrefix="DT" DisplayName="Delete table if blank" IsSelectable="true" AutoTextReplacement=" (short desc, delete table)"/>
            </FieldElements>
          </FieldElement>
          <FieldElement AutoTextCode="" AutoTextCodePrefix="" DisplayName="Entered value" IsSelectable="true" AutoTextReplacement="">
            <FieldElements>
              <FieldElement AutoTextCode="" AutoTextCodePrefix="DF" DisplayName="Delete field if blank" IsSelectable="true" AutoTextReplacement=" (delete field)"/>
              <FieldElement AutoTextCode="" AutoTextCodePrefix="DP" DisplayName="Delete paragraph if blank" IsSelectable="true" AutoTextReplacement=" (delete paragraph)"/>
              <FieldElement AutoTextCode="" AutoTextCodePrefix="DR" DisplayName="Delete row if blank" IsSelectable="true" AutoTextReplacement=" (delete row)"/>
              <FieldElement AutoTextCode="" AutoTextCodePrefix="DT" DisplayName="Delete table if blank" IsSelectable="true" AutoTextReplacement=" (delete table)"/>
            </FieldElements>
          </FieldElement>
          <FieldElement AutoTextCode="D" AutoTextCodePrefix="" DisplayName="Displayed value" IsSelectable="true" AutoTextReplacement=" (disp)">
            <FieldElements>
              <FieldElement AutoTextCode="D" AutoTextCodePrefix="DF" DisplayName="Delete field if blank" IsSelectable="true" AutoTextReplacement=" (disp, delete field)"/>
              <FieldElement AutoTextCode="D" AutoTextCodePrefix="DP" DisplayName="Delete paragraph if blank" IsSelectable="true" AutoTextReplacement=" (disp, delete paragraph)"/>
              <FieldElement AutoTextCode="D" AutoTextCodePrefix="DR" DisplayName="Delete row if blank" IsSelectable="true" AutoTextReplacement=" (disp, delete row)"/>
              <FieldElement AutoTextCode="D" AutoTextCodePrefix="DT" DisplayName="Delete table if blank" IsSelectable="true" AutoTextReplacement=" (disp, delete table)"/>
            </FieldElements>
          </FieldElement>
          <FieldElement AutoTextCode="R" AutoTextCodePrefix="" DisplayName="Reported value" IsSelectable="true" AutoTextReplacement=" (rpt)">
            <FieldElements>
              <FieldElement AutoTextCode="R" AutoTextCodePrefix="DF" DisplayName="Delete field if blank" IsSelectable="true" AutoTextReplacement=" (rpt, delete field)"/>
              <FieldElement AutoTextCode="R" AutoTextCodePrefix="DP" DisplayName="Delete paragraph if blank" IsSelectable="true" AutoTextReplacement=" (rpt, delete paragraph)"/>
              <FieldElement AutoTextCode="R" AutoTextCodePrefix="DR" DisplayName="Delete row if blank" IsSelectable="true" AutoTextReplacement=" (rpt, delete row)"/>
              <FieldElement AutoTextCode="R" AutoTextCodePrefix="DT" DisplayName="Delete table if blank" IsSelectable="true" AutoTextReplacement=" (rpt, delete table)"/>
            </FieldElements>
          </FieldElement>
        </FieldElements>
      </FieldGroup>
    </FieldGroups>
  </StudentFields>
</Accelerus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74431-895B-430E-80A6-2C2B8B1958C8}">
  <ds:schemaRefs>
    <ds:schemaRef ds:uri="http://schemas.microsoft.com/office/2006/metadata/properties"/>
    <ds:schemaRef ds:uri="http://schemas.microsoft.com/office/infopath/2007/PartnerControls"/>
    <ds:schemaRef ds:uri="463c0c9e-5003-48f2-9869-0884f0004ed0"/>
    <ds:schemaRef ds:uri="e318d55e-1bd2-4989-8e27-28d54ab86269"/>
  </ds:schemaRefs>
</ds:datastoreItem>
</file>

<file path=customXml/itemProps2.xml><?xml version="1.0" encoding="utf-8"?>
<ds:datastoreItem xmlns:ds="http://schemas.openxmlformats.org/officeDocument/2006/customXml" ds:itemID="{2CA5001F-64D2-4DCF-AC6D-B2D52672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c0c9e-5003-48f2-9869-0884f0004ed0"/>
    <ds:schemaRef ds:uri="e318d55e-1bd2-4989-8e27-28d54ab86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41CAF-B9C8-466F-9008-2EF0575A7822}">
  <ds:schemaRefs/>
</ds:datastoreItem>
</file>

<file path=customXml/itemProps4.xml><?xml version="1.0" encoding="utf-8"?>
<ds:datastoreItem xmlns:ds="http://schemas.openxmlformats.org/officeDocument/2006/customXml" ds:itemID="{93F34BFF-BF04-43BC-B7B9-0DAB00026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C:\Users\02362641\Desktop\Tier 1 Adjustments.dotx</Template>
  <TotalTime>1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 Bouchardiere</dc:creator>
  <cp:keywords/>
  <dc:description/>
  <cp:lastModifiedBy>Anthony Jackson</cp:lastModifiedBy>
  <cp:revision>2</cp:revision>
  <cp:lastPrinted>2023-10-05T01:42:00Z</cp:lastPrinted>
  <dcterms:created xsi:type="dcterms:W3CDTF">2026-04-09T12:23:00Z</dcterms:created>
  <dcterms:modified xsi:type="dcterms:W3CDTF">2026-04-09T12:23:00Z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33383aa2e095a0d3fab4e37146a214dc74fee47840d4b762daf8e7eceb1ba63f</vt:lpwstr>
  </property>
  <property fmtid="{D5CDD505-2E9C-101B-9397-08002B2CF9AE}" pid="3" name="ContentTypeId">
    <vt:lpwstr>0x01010007D41A246E3C604B9AE3E3CE58D76A5F</vt:lpwstr>
  </property>
</Properties>
</file>