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6E9" w:rsidRDefault="00465837" w:rsidP="00783532">
      <w:pPr>
        <w:spacing w:line="276" w:lineRule="auto"/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783532">
        <w:rPr>
          <w:rFonts w:ascii="Arial" w:hAnsi="Arial" w:cs="Arial"/>
          <w:b/>
          <w:noProof/>
          <w:sz w:val="40"/>
          <w:szCs w:val="40"/>
          <w:lang w:val="en-AU" w:eastAsia="en-AU"/>
        </w:rPr>
        <w:drawing>
          <wp:anchor distT="0" distB="0" distL="114300" distR="114300" simplePos="0" relativeHeight="251660288" behindDoc="0" locked="0" layoutInCell="1" allowOverlap="1" wp14:anchorId="709FC8E1" wp14:editId="3CEA480A">
            <wp:simplePos x="0" y="0"/>
            <wp:positionH relativeFrom="column">
              <wp:posOffset>200025</wp:posOffset>
            </wp:positionH>
            <wp:positionV relativeFrom="page">
              <wp:posOffset>85090</wp:posOffset>
            </wp:positionV>
            <wp:extent cx="866775" cy="894542"/>
            <wp:effectExtent l="0" t="0" r="0" b="1270"/>
            <wp:wrapSquare wrapText="bothSides"/>
            <wp:docPr id="5" name="Picture 5" descr="C:\Users\jdoherty\Downloads\Visible Learning+ School Awards Badge - Certifi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doherty\Downloads\Visible Learning+ School Awards Badge - Certifi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3532" w:rsidRPr="00783532">
        <w:rPr>
          <w:rFonts w:ascii="Arial" w:hAnsi="Arial" w:cs="Arial"/>
          <w:b/>
          <w:sz w:val="40"/>
          <w:szCs w:val="40"/>
        </w:rPr>
        <w:t>Student Mobile Phone Notification</w:t>
      </w:r>
    </w:p>
    <w:p w:rsidR="00783532" w:rsidRDefault="00783532" w:rsidP="00783532">
      <w:pPr>
        <w:spacing w:line="276" w:lineRule="auto"/>
        <w:ind w:firstLine="720"/>
        <w:jc w:val="center"/>
        <w:rPr>
          <w:rFonts w:ascii="Arial" w:hAnsi="Arial" w:cs="Arial"/>
          <w:b/>
          <w:sz w:val="40"/>
          <w:szCs w:val="40"/>
        </w:rPr>
      </w:pPr>
    </w:p>
    <w:p w:rsidR="00783532" w:rsidRDefault="00783532" w:rsidP="00783532">
      <w:pPr>
        <w:spacing w:line="276" w:lineRule="auto"/>
        <w:ind w:firstLine="720"/>
        <w:jc w:val="center"/>
        <w:rPr>
          <w:rFonts w:ascii="Arial" w:hAnsi="Arial" w:cs="Arial"/>
          <w:b/>
          <w:sz w:val="40"/>
          <w:szCs w:val="40"/>
        </w:rPr>
      </w:pPr>
    </w:p>
    <w:p w:rsidR="00783532" w:rsidRDefault="00783532" w:rsidP="00783532">
      <w:pPr>
        <w:spacing w:line="276" w:lineRule="auto"/>
        <w:ind w:firstLine="720"/>
        <w:jc w:val="center"/>
        <w:rPr>
          <w:rFonts w:ascii="Arial" w:hAnsi="Arial" w:cs="Arial"/>
          <w:b/>
          <w:sz w:val="40"/>
          <w:szCs w:val="40"/>
        </w:rPr>
      </w:pPr>
    </w:p>
    <w:p w:rsidR="00783532" w:rsidRDefault="00783532" w:rsidP="00783532">
      <w:pPr>
        <w:spacing w:line="276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Student Name…………………………………………………………………………………..</w:t>
      </w:r>
    </w:p>
    <w:p w:rsidR="00783532" w:rsidRDefault="00783532" w:rsidP="00783532">
      <w:pPr>
        <w:spacing w:line="276" w:lineRule="auto"/>
        <w:ind w:firstLine="720"/>
        <w:rPr>
          <w:rFonts w:ascii="Arial" w:hAnsi="Arial" w:cs="Arial"/>
          <w:b/>
          <w:sz w:val="24"/>
          <w:szCs w:val="24"/>
        </w:rPr>
      </w:pPr>
    </w:p>
    <w:p w:rsidR="00783532" w:rsidRDefault="00713CF8" w:rsidP="00783532">
      <w:pPr>
        <w:spacing w:line="276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2025</w:t>
      </w:r>
      <w:bookmarkStart w:id="0" w:name="_GoBack"/>
      <w:bookmarkEnd w:id="0"/>
      <w:r w:rsidR="00783532">
        <w:rPr>
          <w:rFonts w:ascii="Arial" w:hAnsi="Arial" w:cs="Arial"/>
          <w:b/>
          <w:sz w:val="24"/>
          <w:szCs w:val="24"/>
        </w:rPr>
        <w:t xml:space="preserve"> Grade……………………………………………………………………………………..</w:t>
      </w:r>
    </w:p>
    <w:p w:rsidR="00783532" w:rsidRDefault="00783532" w:rsidP="00783532">
      <w:pPr>
        <w:spacing w:line="276" w:lineRule="auto"/>
        <w:ind w:firstLine="720"/>
        <w:rPr>
          <w:rFonts w:ascii="Arial" w:hAnsi="Arial" w:cs="Arial"/>
          <w:b/>
          <w:sz w:val="24"/>
          <w:szCs w:val="24"/>
        </w:rPr>
      </w:pPr>
    </w:p>
    <w:p w:rsidR="00783532" w:rsidRDefault="00783532" w:rsidP="00783532">
      <w:pPr>
        <w:spacing w:line="276" w:lineRule="auto"/>
        <w:ind w:firstLine="720"/>
        <w:rPr>
          <w:rFonts w:ascii="Arial" w:hAnsi="Arial" w:cs="Arial"/>
          <w:b/>
          <w:sz w:val="24"/>
          <w:szCs w:val="24"/>
        </w:rPr>
      </w:pPr>
    </w:p>
    <w:p w:rsidR="00783532" w:rsidRPr="00783532" w:rsidRDefault="00783532" w:rsidP="00783532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  <w:r w:rsidRPr="00783532">
        <w:rPr>
          <w:rFonts w:ascii="Arial" w:hAnsi="Arial" w:cs="Arial"/>
          <w:sz w:val="24"/>
          <w:szCs w:val="24"/>
        </w:rPr>
        <w:t xml:space="preserve"> Our</w:t>
      </w:r>
      <w:r>
        <w:rPr>
          <w:rFonts w:ascii="Arial" w:hAnsi="Arial" w:cs="Arial"/>
          <w:sz w:val="24"/>
          <w:szCs w:val="24"/>
        </w:rPr>
        <w:t xml:space="preserve">/ My </w:t>
      </w:r>
      <w:r w:rsidRPr="00783532">
        <w:rPr>
          <w:rFonts w:ascii="Arial" w:hAnsi="Arial" w:cs="Arial"/>
          <w:sz w:val="24"/>
          <w:szCs w:val="24"/>
        </w:rPr>
        <w:t xml:space="preserve">child…………………………………………………………… is required to have a </w:t>
      </w:r>
    </w:p>
    <w:p w:rsidR="00783532" w:rsidRPr="00783532" w:rsidRDefault="00783532" w:rsidP="00783532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  <w:r w:rsidRPr="0078353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83532">
        <w:rPr>
          <w:rFonts w:ascii="Arial" w:hAnsi="Arial" w:cs="Arial"/>
          <w:sz w:val="24"/>
          <w:szCs w:val="24"/>
        </w:rPr>
        <w:t>mobile</w:t>
      </w:r>
      <w:proofErr w:type="gramEnd"/>
      <w:r w:rsidRPr="00783532">
        <w:rPr>
          <w:rFonts w:ascii="Arial" w:hAnsi="Arial" w:cs="Arial"/>
          <w:sz w:val="24"/>
          <w:szCs w:val="24"/>
        </w:rPr>
        <w:t xml:space="preserve"> phone with them.</w:t>
      </w:r>
    </w:p>
    <w:p w:rsidR="00783532" w:rsidRPr="00783532" w:rsidRDefault="00783532" w:rsidP="00783532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</w:p>
    <w:p w:rsidR="00783532" w:rsidRPr="00783532" w:rsidRDefault="00783532" w:rsidP="00783532">
      <w:pPr>
        <w:spacing w:line="276" w:lineRule="auto"/>
        <w:ind w:left="720"/>
        <w:rPr>
          <w:rFonts w:ascii="Arial" w:hAnsi="Arial" w:cs="Arial"/>
          <w:sz w:val="24"/>
          <w:szCs w:val="24"/>
        </w:rPr>
      </w:pPr>
      <w:r w:rsidRPr="00783532">
        <w:rPr>
          <w:rFonts w:ascii="Arial" w:hAnsi="Arial" w:cs="Arial"/>
          <w:sz w:val="24"/>
          <w:szCs w:val="24"/>
        </w:rPr>
        <w:t>We</w:t>
      </w:r>
      <w:r>
        <w:rPr>
          <w:rFonts w:ascii="Arial" w:hAnsi="Arial" w:cs="Arial"/>
          <w:sz w:val="24"/>
          <w:szCs w:val="24"/>
        </w:rPr>
        <w:t xml:space="preserve">/ I </w:t>
      </w:r>
      <w:r w:rsidRPr="00783532">
        <w:rPr>
          <w:rFonts w:ascii="Arial" w:hAnsi="Arial" w:cs="Arial"/>
          <w:sz w:val="24"/>
          <w:szCs w:val="24"/>
        </w:rPr>
        <w:t>understand the school policy</w:t>
      </w:r>
      <w:r>
        <w:rPr>
          <w:rFonts w:ascii="Arial" w:hAnsi="Arial" w:cs="Arial"/>
          <w:sz w:val="24"/>
          <w:szCs w:val="24"/>
        </w:rPr>
        <w:t>,</w:t>
      </w:r>
      <w:r w:rsidRPr="00783532">
        <w:rPr>
          <w:rFonts w:ascii="Arial" w:hAnsi="Arial" w:cs="Arial"/>
          <w:sz w:val="24"/>
          <w:szCs w:val="24"/>
        </w:rPr>
        <w:t xml:space="preserve"> that the phone must be handed into the office ach morning and collected each afternoon after dismissal.</w:t>
      </w:r>
    </w:p>
    <w:p w:rsidR="00783532" w:rsidRPr="00783532" w:rsidRDefault="00783532" w:rsidP="00783532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</w:p>
    <w:p w:rsidR="00783532" w:rsidRPr="00783532" w:rsidRDefault="00783532" w:rsidP="00783532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  <w:r w:rsidRPr="00783532">
        <w:rPr>
          <w:rFonts w:ascii="Arial" w:hAnsi="Arial" w:cs="Arial"/>
          <w:sz w:val="24"/>
          <w:szCs w:val="24"/>
        </w:rPr>
        <w:t xml:space="preserve">We have spoken to our child about the school policy and the safety reasons </w:t>
      </w:r>
      <w:r>
        <w:rPr>
          <w:rFonts w:ascii="Arial" w:hAnsi="Arial" w:cs="Arial"/>
          <w:sz w:val="24"/>
          <w:szCs w:val="24"/>
        </w:rPr>
        <w:t xml:space="preserve">for it. </w:t>
      </w:r>
    </w:p>
    <w:p w:rsidR="00783532" w:rsidRPr="00783532" w:rsidRDefault="00783532" w:rsidP="00783532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</w:p>
    <w:p w:rsidR="00783532" w:rsidRDefault="00783532" w:rsidP="00783532">
      <w:pPr>
        <w:spacing w:line="276" w:lineRule="auto"/>
        <w:ind w:firstLine="720"/>
        <w:rPr>
          <w:rFonts w:ascii="Arial" w:hAnsi="Arial" w:cs="Arial"/>
          <w:b/>
          <w:sz w:val="24"/>
          <w:szCs w:val="24"/>
        </w:rPr>
      </w:pPr>
    </w:p>
    <w:p w:rsidR="00783532" w:rsidRDefault="00783532" w:rsidP="00783532">
      <w:pPr>
        <w:spacing w:line="276" w:lineRule="auto"/>
        <w:ind w:firstLine="720"/>
        <w:rPr>
          <w:rFonts w:ascii="Arial" w:hAnsi="Arial" w:cs="Arial"/>
          <w:b/>
          <w:sz w:val="24"/>
          <w:szCs w:val="24"/>
        </w:rPr>
      </w:pPr>
    </w:p>
    <w:p w:rsidR="00783532" w:rsidRDefault="00783532" w:rsidP="00783532">
      <w:pPr>
        <w:spacing w:line="276" w:lineRule="auto"/>
        <w:ind w:firstLine="720"/>
        <w:rPr>
          <w:rFonts w:ascii="Arial" w:hAnsi="Arial" w:cs="Arial"/>
          <w:b/>
          <w:sz w:val="24"/>
          <w:szCs w:val="24"/>
        </w:rPr>
      </w:pPr>
    </w:p>
    <w:p w:rsidR="00783532" w:rsidRDefault="00783532" w:rsidP="00783532">
      <w:pPr>
        <w:spacing w:line="276" w:lineRule="auto"/>
        <w:ind w:firstLine="72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Parent  1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Name …………………………………………………………………………….</w:t>
      </w:r>
    </w:p>
    <w:p w:rsidR="00783532" w:rsidRDefault="00783532" w:rsidP="00783532">
      <w:pPr>
        <w:spacing w:line="276" w:lineRule="auto"/>
        <w:ind w:firstLine="720"/>
        <w:rPr>
          <w:rFonts w:ascii="Arial" w:hAnsi="Arial" w:cs="Arial"/>
          <w:b/>
          <w:sz w:val="24"/>
          <w:szCs w:val="24"/>
        </w:rPr>
      </w:pPr>
    </w:p>
    <w:p w:rsidR="00783532" w:rsidRDefault="00783532" w:rsidP="00783532">
      <w:pPr>
        <w:spacing w:line="276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Parent Signature …………………………………………………………………………….</w:t>
      </w:r>
    </w:p>
    <w:p w:rsidR="00783532" w:rsidRDefault="00783532" w:rsidP="00783532">
      <w:pPr>
        <w:spacing w:line="276" w:lineRule="auto"/>
        <w:ind w:firstLine="720"/>
        <w:rPr>
          <w:rFonts w:ascii="Arial" w:hAnsi="Arial" w:cs="Arial"/>
          <w:b/>
          <w:sz w:val="24"/>
          <w:szCs w:val="24"/>
        </w:rPr>
      </w:pPr>
    </w:p>
    <w:p w:rsidR="00783532" w:rsidRDefault="00783532" w:rsidP="00783532">
      <w:pPr>
        <w:spacing w:line="276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Date…………………………………………………………………………………………….</w:t>
      </w:r>
    </w:p>
    <w:p w:rsidR="00783532" w:rsidRDefault="00783532" w:rsidP="00783532">
      <w:pPr>
        <w:spacing w:line="276" w:lineRule="auto"/>
        <w:ind w:firstLine="720"/>
        <w:rPr>
          <w:rFonts w:ascii="Arial" w:hAnsi="Arial" w:cs="Arial"/>
          <w:b/>
          <w:sz w:val="24"/>
          <w:szCs w:val="24"/>
        </w:rPr>
      </w:pPr>
    </w:p>
    <w:p w:rsidR="00783532" w:rsidRDefault="00783532" w:rsidP="00783532">
      <w:pPr>
        <w:spacing w:line="276" w:lineRule="auto"/>
        <w:ind w:firstLine="720"/>
        <w:rPr>
          <w:rFonts w:ascii="Arial" w:hAnsi="Arial" w:cs="Arial"/>
          <w:b/>
          <w:sz w:val="24"/>
          <w:szCs w:val="24"/>
        </w:rPr>
      </w:pPr>
    </w:p>
    <w:p w:rsidR="00783532" w:rsidRDefault="00783532" w:rsidP="00783532">
      <w:pPr>
        <w:spacing w:line="276" w:lineRule="auto"/>
        <w:ind w:firstLine="72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Parent  2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Name …………………………………………………………………………….</w:t>
      </w:r>
    </w:p>
    <w:p w:rsidR="00783532" w:rsidRDefault="00783532" w:rsidP="00783532">
      <w:pPr>
        <w:spacing w:line="276" w:lineRule="auto"/>
        <w:ind w:firstLine="720"/>
        <w:rPr>
          <w:rFonts w:ascii="Arial" w:hAnsi="Arial" w:cs="Arial"/>
          <w:b/>
          <w:sz w:val="24"/>
          <w:szCs w:val="24"/>
        </w:rPr>
      </w:pPr>
    </w:p>
    <w:p w:rsidR="00783532" w:rsidRDefault="00783532" w:rsidP="00783532">
      <w:pPr>
        <w:spacing w:line="276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Parent Signature …………………………………………………………………………….</w:t>
      </w:r>
    </w:p>
    <w:p w:rsidR="00783532" w:rsidRDefault="00783532" w:rsidP="00783532">
      <w:pPr>
        <w:spacing w:line="276" w:lineRule="auto"/>
        <w:ind w:firstLine="720"/>
        <w:rPr>
          <w:rFonts w:ascii="Arial" w:hAnsi="Arial" w:cs="Arial"/>
          <w:b/>
          <w:sz w:val="24"/>
          <w:szCs w:val="24"/>
        </w:rPr>
      </w:pPr>
    </w:p>
    <w:p w:rsidR="007A0483" w:rsidRPr="00E7735E" w:rsidRDefault="00783532" w:rsidP="00E7735E">
      <w:pPr>
        <w:spacing w:line="276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Date…………………………………………………………………………………………</w:t>
      </w:r>
    </w:p>
    <w:p w:rsidR="007A0483" w:rsidRPr="00AC36E9" w:rsidRDefault="007A0483" w:rsidP="007A0483">
      <w:pPr>
        <w:rPr>
          <w:rFonts w:ascii="Arial" w:hAnsi="Arial" w:cs="Arial"/>
          <w:sz w:val="22"/>
          <w:szCs w:val="22"/>
        </w:rPr>
      </w:pPr>
    </w:p>
    <w:sectPr w:rsidR="007A0483" w:rsidRPr="00AC36E9" w:rsidSect="00157EDE">
      <w:footerReference w:type="default" r:id="rId9"/>
      <w:headerReference w:type="first" r:id="rId10"/>
      <w:footerReference w:type="first" r:id="rId11"/>
      <w:pgSz w:w="11900" w:h="16840"/>
      <w:pgMar w:top="1276" w:right="1552" w:bottom="2269" w:left="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20B" w:rsidRDefault="0009120B" w:rsidP="00A046CD">
      <w:r>
        <w:separator/>
      </w:r>
    </w:p>
  </w:endnote>
  <w:endnote w:type="continuationSeparator" w:id="0">
    <w:p w:rsidR="0009120B" w:rsidRDefault="0009120B" w:rsidP="00A0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9E9" w:rsidRDefault="00B833C4">
    <w:pPr>
      <w:pStyle w:val="Footer"/>
    </w:pPr>
    <w:r>
      <w:rPr>
        <w:noProof/>
        <w:lang w:val="en-AU" w:eastAsia="en-AU"/>
      </w:rPr>
      <w:drawing>
        <wp:inline distT="0" distB="0" distL="0" distR="0" wp14:anchorId="1B351C96" wp14:editId="5F965CBD">
          <wp:extent cx="7543800" cy="953647"/>
          <wp:effectExtent l="0" t="0" r="0" b="12065"/>
          <wp:docPr id="6" name="2018 Letterhead-footer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 Letterhead-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53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9E9" w:rsidRDefault="00B833C4">
    <w:pPr>
      <w:pStyle w:val="Footer"/>
    </w:pPr>
    <w:r>
      <w:rPr>
        <w:noProof/>
        <w:lang w:val="en-AU" w:eastAsia="en-AU"/>
      </w:rPr>
      <w:drawing>
        <wp:inline distT="0" distB="0" distL="0" distR="0" wp14:anchorId="6AF8425B" wp14:editId="51167B78">
          <wp:extent cx="7543800" cy="953647"/>
          <wp:effectExtent l="0" t="0" r="0" b="12065"/>
          <wp:docPr id="11" name="2018 Letterhead-footer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 Letterhead-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53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20B" w:rsidRDefault="0009120B" w:rsidP="00A046CD">
      <w:r>
        <w:separator/>
      </w:r>
    </w:p>
  </w:footnote>
  <w:footnote w:type="continuationSeparator" w:id="0">
    <w:p w:rsidR="0009120B" w:rsidRDefault="0009120B" w:rsidP="00A04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9E9" w:rsidRDefault="00B833C4">
    <w:pPr>
      <w:pStyle w:val="Header"/>
    </w:pPr>
    <w:r>
      <w:rPr>
        <w:noProof/>
        <w:lang w:val="en-AU" w:eastAsia="en-AU"/>
      </w:rPr>
      <w:drawing>
        <wp:inline distT="0" distB="0" distL="0" distR="0" wp14:anchorId="08AB86E7" wp14:editId="3762F907">
          <wp:extent cx="7543800" cy="1978136"/>
          <wp:effectExtent l="0" t="0" r="0" b="3175"/>
          <wp:docPr id="10" name="2018 Letterhe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 Letterhea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978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906E6"/>
    <w:multiLevelType w:val="multilevel"/>
    <w:tmpl w:val="CB3069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B16A9B"/>
    <w:multiLevelType w:val="multilevel"/>
    <w:tmpl w:val="13B433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D64471F"/>
    <w:multiLevelType w:val="hybridMultilevel"/>
    <w:tmpl w:val="5A06F480"/>
    <w:lvl w:ilvl="0" w:tplc="0C09000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47" w:hanging="360"/>
      </w:pPr>
      <w:rPr>
        <w:rFonts w:ascii="Wingdings" w:hAnsi="Wingdings" w:hint="default"/>
      </w:rPr>
    </w:lvl>
  </w:abstractNum>
  <w:abstractNum w:abstractNumId="3" w15:restartNumberingAfterBreak="0">
    <w:nsid w:val="55D355A5"/>
    <w:multiLevelType w:val="multilevel"/>
    <w:tmpl w:val="E63A00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FF33325"/>
    <w:multiLevelType w:val="multilevel"/>
    <w:tmpl w:val="C346CE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791C0A"/>
    <w:multiLevelType w:val="multilevel"/>
    <w:tmpl w:val="B08A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226E34"/>
    <w:multiLevelType w:val="hybridMultilevel"/>
    <w:tmpl w:val="413061DA"/>
    <w:lvl w:ilvl="0" w:tplc="0C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7A0D0AAE"/>
    <w:multiLevelType w:val="hybridMultilevel"/>
    <w:tmpl w:val="DA3231B0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9C"/>
    <w:rsid w:val="000464BC"/>
    <w:rsid w:val="0009120B"/>
    <w:rsid w:val="000B6BE8"/>
    <w:rsid w:val="000D4B0E"/>
    <w:rsid w:val="0012080E"/>
    <w:rsid w:val="00157EDE"/>
    <w:rsid w:val="00162D32"/>
    <w:rsid w:val="001A03AD"/>
    <w:rsid w:val="001B3267"/>
    <w:rsid w:val="001F1544"/>
    <w:rsid w:val="00244301"/>
    <w:rsid w:val="002F596C"/>
    <w:rsid w:val="002F6520"/>
    <w:rsid w:val="0030387D"/>
    <w:rsid w:val="00304A92"/>
    <w:rsid w:val="003309E9"/>
    <w:rsid w:val="003853DB"/>
    <w:rsid w:val="003A2101"/>
    <w:rsid w:val="003A3FE8"/>
    <w:rsid w:val="00465815"/>
    <w:rsid w:val="00465837"/>
    <w:rsid w:val="004C4B99"/>
    <w:rsid w:val="005535A5"/>
    <w:rsid w:val="00554F61"/>
    <w:rsid w:val="00556BB7"/>
    <w:rsid w:val="005674BD"/>
    <w:rsid w:val="005F03BA"/>
    <w:rsid w:val="006F6B05"/>
    <w:rsid w:val="00713CF8"/>
    <w:rsid w:val="00741482"/>
    <w:rsid w:val="007747EC"/>
    <w:rsid w:val="0078066A"/>
    <w:rsid w:val="00783532"/>
    <w:rsid w:val="0079262F"/>
    <w:rsid w:val="007A0483"/>
    <w:rsid w:val="00811A71"/>
    <w:rsid w:val="0083621B"/>
    <w:rsid w:val="008555A2"/>
    <w:rsid w:val="008A1619"/>
    <w:rsid w:val="008C041D"/>
    <w:rsid w:val="008E0277"/>
    <w:rsid w:val="0094619C"/>
    <w:rsid w:val="00974B5B"/>
    <w:rsid w:val="00983BAE"/>
    <w:rsid w:val="009849BE"/>
    <w:rsid w:val="00985A46"/>
    <w:rsid w:val="00A0299D"/>
    <w:rsid w:val="00A046CD"/>
    <w:rsid w:val="00A4787E"/>
    <w:rsid w:val="00AC36E9"/>
    <w:rsid w:val="00B833C4"/>
    <w:rsid w:val="00BF31E4"/>
    <w:rsid w:val="00C42897"/>
    <w:rsid w:val="00C47C24"/>
    <w:rsid w:val="00C55545"/>
    <w:rsid w:val="00C71F45"/>
    <w:rsid w:val="00CB07C0"/>
    <w:rsid w:val="00CE2DFC"/>
    <w:rsid w:val="00CF64C6"/>
    <w:rsid w:val="00D36BA4"/>
    <w:rsid w:val="00DA01F4"/>
    <w:rsid w:val="00DC39DF"/>
    <w:rsid w:val="00E74CB1"/>
    <w:rsid w:val="00E7735E"/>
    <w:rsid w:val="00E833AE"/>
    <w:rsid w:val="00ED6BE4"/>
    <w:rsid w:val="00F24DF5"/>
    <w:rsid w:val="00F30027"/>
    <w:rsid w:val="00F854D9"/>
    <w:rsid w:val="00FE3DFC"/>
    <w:rsid w:val="00FF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73DBF3B"/>
  <w14:defaultImageDpi w14:val="300"/>
  <w15:docId w15:val="{AC3B07E1-32A9-4B28-9887-E1ABED30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Theme="minorEastAsia" w:hAnsi="Helvetica Neue" w:cstheme="majorBidi"/>
        <w:color w:val="000000" w:themeColor="text1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62F"/>
  </w:style>
  <w:style w:type="paragraph" w:styleId="Heading2">
    <w:name w:val="heading 2"/>
    <w:basedOn w:val="Normal"/>
    <w:link w:val="Heading2Char"/>
    <w:uiPriority w:val="9"/>
    <w:qFormat/>
    <w:rsid w:val="00CF64C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6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6CD"/>
  </w:style>
  <w:style w:type="paragraph" w:styleId="Footer">
    <w:name w:val="footer"/>
    <w:basedOn w:val="Normal"/>
    <w:link w:val="FooterChar"/>
    <w:uiPriority w:val="99"/>
    <w:unhideWhenUsed/>
    <w:rsid w:val="00A046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6CD"/>
  </w:style>
  <w:style w:type="paragraph" w:styleId="BalloonText">
    <w:name w:val="Balloon Text"/>
    <w:basedOn w:val="Normal"/>
    <w:link w:val="BalloonTextChar"/>
    <w:uiPriority w:val="99"/>
    <w:semiHidden/>
    <w:unhideWhenUsed/>
    <w:rsid w:val="00A046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6CD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157EDE"/>
  </w:style>
  <w:style w:type="paragraph" w:styleId="ListParagraph">
    <w:name w:val="List Paragraph"/>
    <w:basedOn w:val="Normal"/>
    <w:uiPriority w:val="34"/>
    <w:qFormat/>
    <w:rsid w:val="000D4B0E"/>
    <w:pPr>
      <w:ind w:left="720"/>
      <w:contextualSpacing/>
    </w:pPr>
    <w:rPr>
      <w:rFonts w:asciiTheme="minorHAnsi" w:hAnsiTheme="minorHAnsi" w:cstheme="minorBidi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4DF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C4B9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CF64C6"/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table" w:styleId="TableGrid">
    <w:name w:val="Table Grid"/>
    <w:basedOn w:val="TableNormal"/>
    <w:uiPriority w:val="59"/>
    <w:rsid w:val="00A4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elhem\Downloads\st-bernards-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147CC0-5347-4286-866F-BB084B2D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st-bernards-letterhead (1).dotx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cp:lastPrinted>2023-11-19T23:25:00Z</cp:lastPrinted>
  <dcterms:created xsi:type="dcterms:W3CDTF">2025-02-05T01:21:00Z</dcterms:created>
  <dcterms:modified xsi:type="dcterms:W3CDTF">2025-02-05T01:21:00Z</dcterms:modified>
</cp:coreProperties>
</file>