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486C38" w14:textId="77777777" w:rsidR="00126CAB" w:rsidRPr="00E81A27" w:rsidRDefault="00126CAB" w:rsidP="00126CAB">
      <w:pPr>
        <w:rPr>
          <w:sz w:val="14"/>
        </w:rPr>
      </w:pPr>
    </w:p>
    <w:p w14:paraId="636C83C6" w14:textId="4BBCA281" w:rsidR="00F55203" w:rsidRDefault="001E3172" w:rsidP="00F55203">
      <w:pPr>
        <w:pStyle w:val="Heading"/>
      </w:pPr>
      <w:r>
        <w:t>Bus booking form for morning and evening bus 20</w:t>
      </w:r>
      <w:r w:rsidR="00B45F1A">
        <w:t>2</w:t>
      </w:r>
      <w:r w:rsidR="009875E9">
        <w:t>1</w:t>
      </w:r>
    </w:p>
    <w:p w14:paraId="55081E31" w14:textId="77777777" w:rsidR="00F55203" w:rsidRPr="00E81A27" w:rsidRDefault="00F55203" w:rsidP="009875E9">
      <w:pPr>
        <w:pStyle w:val="SubHeading"/>
        <w:framePr w:w="0" w:h="0" w:wrap="auto" w:vAnchor="margin" w:hAnchor="text" w:xAlign="left" w:yAlign="inline"/>
        <w:spacing w:after="0"/>
        <w:rPr>
          <w:sz w:val="18"/>
        </w:rPr>
      </w:pPr>
    </w:p>
    <w:p w14:paraId="337B20C8" w14:textId="4DE57A4B" w:rsidR="00F55203" w:rsidRDefault="001E3172" w:rsidP="009875E9">
      <w:pPr>
        <w:pStyle w:val="SubHeading"/>
        <w:framePr w:w="0" w:h="0" w:wrap="auto" w:vAnchor="margin" w:hAnchor="text" w:xAlign="left" w:yAlign="inline"/>
        <w:spacing w:after="0" w:line="360" w:lineRule="auto"/>
        <w:jc w:val="both"/>
        <w:rPr>
          <w:rFonts w:ascii="Gotham Light" w:hAnsi="Gotham Light"/>
          <w:color w:val="auto"/>
          <w:sz w:val="20"/>
          <w:szCs w:val="20"/>
        </w:rPr>
      </w:pPr>
      <w:r>
        <w:rPr>
          <w:rFonts w:ascii="Gotham Light" w:hAnsi="Gotham Light"/>
          <w:color w:val="auto"/>
          <w:sz w:val="20"/>
          <w:szCs w:val="20"/>
        </w:rPr>
        <w:t>Name of child 1</w:t>
      </w:r>
      <w:r w:rsidR="009875E9">
        <w:rPr>
          <w:rFonts w:ascii="Gotham Light" w:hAnsi="Gotham Light"/>
          <w:color w:val="auto"/>
          <w:sz w:val="20"/>
          <w:szCs w:val="20"/>
        </w:rPr>
        <w:t>:</w:t>
      </w:r>
      <w:r w:rsidR="009875E9">
        <w:rPr>
          <w:rFonts w:ascii="Gotham Light" w:hAnsi="Gotham Light"/>
          <w:color w:val="auto"/>
          <w:sz w:val="20"/>
          <w:szCs w:val="20"/>
        </w:rPr>
        <w:tab/>
      </w:r>
      <w:r>
        <w:rPr>
          <w:rFonts w:ascii="Gotham Light" w:hAnsi="Gotham Light"/>
          <w:color w:val="auto"/>
          <w:sz w:val="20"/>
          <w:szCs w:val="20"/>
        </w:rPr>
        <w:t>___________________________________</w:t>
      </w:r>
      <w:r w:rsidR="00C851AD">
        <w:rPr>
          <w:rFonts w:ascii="Gotham Light" w:hAnsi="Gotham Light"/>
          <w:color w:val="auto"/>
          <w:sz w:val="20"/>
          <w:szCs w:val="20"/>
        </w:rPr>
        <w:t>_______</w:t>
      </w:r>
      <w:r>
        <w:rPr>
          <w:rFonts w:ascii="Gotham Light" w:hAnsi="Gotham Light"/>
          <w:color w:val="auto"/>
          <w:sz w:val="20"/>
          <w:szCs w:val="20"/>
        </w:rPr>
        <w:t>_________</w:t>
      </w:r>
    </w:p>
    <w:p w14:paraId="06D8A74E" w14:textId="5FCDD54C" w:rsidR="001E3172" w:rsidRDefault="001E3172" w:rsidP="009875E9">
      <w:pPr>
        <w:pStyle w:val="SubHeading"/>
        <w:framePr w:w="0" w:h="0" w:wrap="auto" w:vAnchor="margin" w:hAnchor="text" w:xAlign="left" w:yAlign="inline"/>
        <w:spacing w:after="0" w:line="360" w:lineRule="auto"/>
        <w:jc w:val="both"/>
        <w:rPr>
          <w:rFonts w:ascii="Gotham Light" w:hAnsi="Gotham Light"/>
          <w:color w:val="auto"/>
          <w:sz w:val="20"/>
          <w:szCs w:val="20"/>
        </w:rPr>
      </w:pPr>
      <w:r>
        <w:rPr>
          <w:rFonts w:ascii="Gotham Light" w:hAnsi="Gotham Light"/>
          <w:color w:val="auto"/>
          <w:sz w:val="20"/>
          <w:szCs w:val="20"/>
        </w:rPr>
        <w:t>Name of child 2</w:t>
      </w:r>
      <w:r w:rsidR="009875E9">
        <w:rPr>
          <w:rFonts w:ascii="Gotham Light" w:hAnsi="Gotham Light"/>
          <w:color w:val="auto"/>
          <w:sz w:val="20"/>
          <w:szCs w:val="20"/>
        </w:rPr>
        <w:t>:</w:t>
      </w:r>
      <w:r w:rsidR="009875E9">
        <w:rPr>
          <w:rFonts w:ascii="Gotham Light" w:hAnsi="Gotham Light"/>
          <w:color w:val="auto"/>
          <w:sz w:val="20"/>
          <w:szCs w:val="20"/>
        </w:rPr>
        <w:tab/>
      </w:r>
      <w:r>
        <w:rPr>
          <w:rFonts w:ascii="Gotham Light" w:hAnsi="Gotham Light"/>
          <w:color w:val="auto"/>
          <w:sz w:val="20"/>
          <w:szCs w:val="20"/>
        </w:rPr>
        <w:t>___________________________________________</w:t>
      </w:r>
      <w:r w:rsidR="00C851AD">
        <w:rPr>
          <w:rFonts w:ascii="Gotham Light" w:hAnsi="Gotham Light"/>
          <w:color w:val="auto"/>
          <w:sz w:val="20"/>
          <w:szCs w:val="20"/>
        </w:rPr>
        <w:t>_______</w:t>
      </w:r>
      <w:r>
        <w:rPr>
          <w:rFonts w:ascii="Gotham Light" w:hAnsi="Gotham Light"/>
          <w:color w:val="auto"/>
          <w:sz w:val="20"/>
          <w:szCs w:val="20"/>
        </w:rPr>
        <w:t>_</w:t>
      </w:r>
    </w:p>
    <w:p w14:paraId="7D7C3A9A" w14:textId="4E7AEEC9" w:rsidR="001E3172" w:rsidRDefault="001E3172" w:rsidP="009875E9">
      <w:pPr>
        <w:pStyle w:val="SubHeading"/>
        <w:framePr w:w="0" w:h="0" w:wrap="auto" w:vAnchor="margin" w:hAnchor="text" w:xAlign="left" w:yAlign="inline"/>
        <w:spacing w:after="0" w:line="360" w:lineRule="auto"/>
        <w:jc w:val="both"/>
        <w:rPr>
          <w:rFonts w:ascii="Gotham Light" w:hAnsi="Gotham Light"/>
          <w:color w:val="auto"/>
          <w:sz w:val="20"/>
          <w:szCs w:val="20"/>
        </w:rPr>
      </w:pPr>
      <w:r>
        <w:rPr>
          <w:rFonts w:ascii="Gotham Light" w:hAnsi="Gotham Light"/>
          <w:color w:val="auto"/>
          <w:sz w:val="20"/>
          <w:szCs w:val="20"/>
        </w:rPr>
        <w:t>Name of child 3</w:t>
      </w:r>
      <w:r w:rsidR="009875E9">
        <w:rPr>
          <w:rFonts w:ascii="Gotham Light" w:hAnsi="Gotham Light"/>
          <w:color w:val="auto"/>
          <w:sz w:val="20"/>
          <w:szCs w:val="20"/>
        </w:rPr>
        <w:t>:</w:t>
      </w:r>
      <w:r w:rsidR="009875E9">
        <w:rPr>
          <w:rFonts w:ascii="Gotham Light" w:hAnsi="Gotham Light"/>
          <w:color w:val="auto"/>
          <w:sz w:val="20"/>
          <w:szCs w:val="20"/>
        </w:rPr>
        <w:tab/>
      </w:r>
      <w:r>
        <w:rPr>
          <w:rFonts w:ascii="Gotham Light" w:hAnsi="Gotham Light"/>
          <w:color w:val="auto"/>
          <w:sz w:val="20"/>
          <w:szCs w:val="20"/>
        </w:rPr>
        <w:t>________________________________________</w:t>
      </w:r>
      <w:r w:rsidR="00C851AD">
        <w:rPr>
          <w:rFonts w:ascii="Gotham Light" w:hAnsi="Gotham Light"/>
          <w:color w:val="auto"/>
          <w:sz w:val="20"/>
          <w:szCs w:val="20"/>
        </w:rPr>
        <w:t>_______</w:t>
      </w:r>
      <w:r>
        <w:rPr>
          <w:rFonts w:ascii="Gotham Light" w:hAnsi="Gotham Light"/>
          <w:color w:val="auto"/>
          <w:sz w:val="20"/>
          <w:szCs w:val="20"/>
        </w:rPr>
        <w:t>____</w:t>
      </w:r>
    </w:p>
    <w:p w14:paraId="21E12A6C" w14:textId="77777777" w:rsidR="00FB3F9E" w:rsidRDefault="00FB3F9E" w:rsidP="009875E9">
      <w:pPr>
        <w:spacing w:after="0" w:line="360" w:lineRule="auto"/>
      </w:pPr>
    </w:p>
    <w:p w14:paraId="56252A1B" w14:textId="77777777" w:rsidR="00EE0DB5" w:rsidRPr="00EE0DB5" w:rsidRDefault="0011323F" w:rsidP="009875E9">
      <w:pPr>
        <w:spacing w:after="0" w:line="360" w:lineRule="auto"/>
        <w:rPr>
          <w:rFonts w:ascii="Gotham Book" w:hAnsi="Gotham Book"/>
          <w:sz w:val="22"/>
          <w:szCs w:val="22"/>
        </w:rPr>
      </w:pPr>
      <w:r w:rsidRPr="00EE0DB5">
        <w:rPr>
          <w:rFonts w:ascii="Gotham Book" w:hAnsi="Gotham Book"/>
          <w:sz w:val="22"/>
          <w:szCs w:val="22"/>
        </w:rPr>
        <w:t>Pick up and drop off</w:t>
      </w:r>
      <w:r w:rsidR="00EE0DB5" w:rsidRPr="00EE0DB5">
        <w:rPr>
          <w:rFonts w:ascii="Gotham Book" w:hAnsi="Gotham Book"/>
          <w:sz w:val="22"/>
          <w:szCs w:val="22"/>
        </w:rPr>
        <w:t>:</w:t>
      </w:r>
    </w:p>
    <w:p w14:paraId="381BE442" w14:textId="73C95AF2" w:rsidR="009875E9" w:rsidRDefault="00EE0DB5" w:rsidP="009875E9">
      <w:pPr>
        <w:spacing w:after="0" w:line="360" w:lineRule="auto"/>
      </w:pPr>
      <w:r>
        <w:t>Endeavour college:</w:t>
      </w:r>
      <w:r w:rsidR="009875E9">
        <w:tab/>
      </w:r>
      <w:r>
        <w:t>Yes / No</w:t>
      </w:r>
    </w:p>
    <w:p w14:paraId="5AB085E6" w14:textId="7DDA596F" w:rsidR="001E3172" w:rsidRDefault="00EE0DB5" w:rsidP="009875E9">
      <w:pPr>
        <w:spacing w:after="0" w:line="360" w:lineRule="auto"/>
      </w:pPr>
      <w:r>
        <w:t>If n</w:t>
      </w:r>
      <w:r w:rsidR="009875E9">
        <w:t>o - s</w:t>
      </w:r>
      <w:r w:rsidR="0011323F">
        <w:t>top number and street</w:t>
      </w:r>
      <w:r w:rsidR="001E3172">
        <w:t>:</w:t>
      </w:r>
      <w:r w:rsidR="009875E9">
        <w:tab/>
      </w:r>
      <w:r w:rsidR="001E3172">
        <w:t>___________</w:t>
      </w:r>
      <w:r w:rsidR="009875E9">
        <w:t>__</w:t>
      </w:r>
      <w:r w:rsidR="001E3172">
        <w:t>___________</w:t>
      </w:r>
      <w:r w:rsidR="009875E9">
        <w:t>____________</w:t>
      </w:r>
      <w:r w:rsidR="001E3172">
        <w:t>_______________</w:t>
      </w:r>
    </w:p>
    <w:p w14:paraId="456BF3B9" w14:textId="383EEEBB" w:rsidR="001E3172" w:rsidRDefault="001E3172" w:rsidP="009875E9">
      <w:pPr>
        <w:spacing w:after="0" w:line="360" w:lineRule="auto"/>
      </w:pPr>
      <w:r>
        <w:t xml:space="preserve">Mobile </w:t>
      </w:r>
      <w:r w:rsidR="009875E9">
        <w:t>p</w:t>
      </w:r>
      <w:r>
        <w:t>hone</w:t>
      </w:r>
      <w:r w:rsidR="00CC0A13">
        <w:t xml:space="preserve"> of the responsible adult picking up the child:</w:t>
      </w:r>
      <w:r w:rsidR="009875E9">
        <w:tab/>
      </w:r>
      <w:r w:rsidR="00CC0A13">
        <w:t>____________</w:t>
      </w:r>
      <w:r w:rsidR="009875E9">
        <w:t>_</w:t>
      </w:r>
      <w:r w:rsidR="00CC0A13">
        <w:t>______________</w:t>
      </w:r>
    </w:p>
    <w:p w14:paraId="73FBA252" w14:textId="77777777" w:rsidR="009875E9" w:rsidRDefault="009875E9" w:rsidP="009875E9">
      <w:pPr>
        <w:spacing w:after="0" w:line="360" w:lineRule="auto"/>
      </w:pPr>
    </w:p>
    <w:p w14:paraId="5971D4A6" w14:textId="46242711" w:rsidR="00CC0A13" w:rsidRDefault="00CC0A13" w:rsidP="009875E9">
      <w:pPr>
        <w:spacing w:after="0" w:line="360" w:lineRule="auto"/>
      </w:pPr>
      <w:r>
        <w:t>Please indicate which days your child will be travelling by bus: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4"/>
        <w:gridCol w:w="1474"/>
        <w:gridCol w:w="1475"/>
        <w:gridCol w:w="1475"/>
        <w:gridCol w:w="1475"/>
        <w:gridCol w:w="1475"/>
      </w:tblGrid>
      <w:tr w:rsidR="00484797" w:rsidRPr="009875E9" w14:paraId="2ECBD92B" w14:textId="77777777" w:rsidTr="009875E9">
        <w:trPr>
          <w:trHeight w:val="299"/>
        </w:trPr>
        <w:tc>
          <w:tcPr>
            <w:tcW w:w="1474" w:type="dxa"/>
            <w:vAlign w:val="center"/>
          </w:tcPr>
          <w:p w14:paraId="7EF7D957" w14:textId="77777777" w:rsidR="00484797" w:rsidRPr="009875E9" w:rsidRDefault="00484797" w:rsidP="00484797">
            <w:pPr>
              <w:spacing w:before="120" w:after="120" w:line="257" w:lineRule="auto"/>
              <w:jc w:val="center"/>
              <w:rPr>
                <w:b/>
                <w:bCs/>
              </w:rPr>
            </w:pPr>
          </w:p>
        </w:tc>
        <w:tc>
          <w:tcPr>
            <w:tcW w:w="1474" w:type="dxa"/>
            <w:vAlign w:val="center"/>
          </w:tcPr>
          <w:p w14:paraId="0559D42C" w14:textId="77777777" w:rsidR="00484797" w:rsidRPr="009875E9" w:rsidRDefault="00484797" w:rsidP="00484797">
            <w:pPr>
              <w:spacing w:before="120" w:after="120" w:line="257" w:lineRule="auto"/>
              <w:jc w:val="center"/>
              <w:rPr>
                <w:b/>
                <w:bCs/>
              </w:rPr>
            </w:pPr>
            <w:r w:rsidRPr="009875E9">
              <w:rPr>
                <w:b/>
                <w:bCs/>
              </w:rPr>
              <w:t>Monday</w:t>
            </w:r>
          </w:p>
        </w:tc>
        <w:tc>
          <w:tcPr>
            <w:tcW w:w="1475" w:type="dxa"/>
            <w:vAlign w:val="center"/>
          </w:tcPr>
          <w:p w14:paraId="622D4F4F" w14:textId="77777777" w:rsidR="00484797" w:rsidRPr="009875E9" w:rsidRDefault="00484797" w:rsidP="00484797">
            <w:pPr>
              <w:spacing w:before="120" w:after="120" w:line="257" w:lineRule="auto"/>
              <w:jc w:val="center"/>
              <w:rPr>
                <w:b/>
                <w:bCs/>
              </w:rPr>
            </w:pPr>
            <w:r w:rsidRPr="009875E9">
              <w:rPr>
                <w:b/>
                <w:bCs/>
              </w:rPr>
              <w:t>Tuesday</w:t>
            </w:r>
          </w:p>
        </w:tc>
        <w:tc>
          <w:tcPr>
            <w:tcW w:w="1475" w:type="dxa"/>
            <w:vAlign w:val="center"/>
          </w:tcPr>
          <w:p w14:paraId="7F4873CB" w14:textId="77777777" w:rsidR="00484797" w:rsidRPr="009875E9" w:rsidRDefault="00484797" w:rsidP="00484797">
            <w:pPr>
              <w:spacing w:before="120" w:after="120" w:line="257" w:lineRule="auto"/>
              <w:jc w:val="center"/>
              <w:rPr>
                <w:b/>
                <w:bCs/>
              </w:rPr>
            </w:pPr>
            <w:r w:rsidRPr="009875E9">
              <w:rPr>
                <w:b/>
                <w:bCs/>
              </w:rPr>
              <w:t>Wednesday</w:t>
            </w:r>
          </w:p>
        </w:tc>
        <w:tc>
          <w:tcPr>
            <w:tcW w:w="1475" w:type="dxa"/>
            <w:vAlign w:val="center"/>
          </w:tcPr>
          <w:p w14:paraId="198F3ABE" w14:textId="77777777" w:rsidR="00484797" w:rsidRPr="009875E9" w:rsidRDefault="00484797" w:rsidP="00484797">
            <w:pPr>
              <w:spacing w:before="120" w:after="120" w:line="257" w:lineRule="auto"/>
              <w:jc w:val="center"/>
              <w:rPr>
                <w:b/>
                <w:bCs/>
              </w:rPr>
            </w:pPr>
            <w:r w:rsidRPr="009875E9">
              <w:rPr>
                <w:b/>
                <w:bCs/>
              </w:rPr>
              <w:t>Thursday</w:t>
            </w:r>
          </w:p>
        </w:tc>
        <w:tc>
          <w:tcPr>
            <w:tcW w:w="1475" w:type="dxa"/>
            <w:vAlign w:val="center"/>
          </w:tcPr>
          <w:p w14:paraId="26CD5893" w14:textId="77777777" w:rsidR="00484797" w:rsidRPr="009875E9" w:rsidRDefault="00484797" w:rsidP="00484797">
            <w:pPr>
              <w:spacing w:before="120" w:after="120" w:line="257" w:lineRule="auto"/>
              <w:jc w:val="center"/>
              <w:rPr>
                <w:b/>
                <w:bCs/>
              </w:rPr>
            </w:pPr>
            <w:r w:rsidRPr="009875E9">
              <w:rPr>
                <w:b/>
                <w:bCs/>
              </w:rPr>
              <w:t>Friday</w:t>
            </w:r>
          </w:p>
        </w:tc>
      </w:tr>
      <w:tr w:rsidR="00484797" w14:paraId="4C362EAA" w14:textId="77777777" w:rsidTr="009875E9">
        <w:trPr>
          <w:trHeight w:val="299"/>
        </w:trPr>
        <w:tc>
          <w:tcPr>
            <w:tcW w:w="1474" w:type="dxa"/>
            <w:vAlign w:val="center"/>
          </w:tcPr>
          <w:p w14:paraId="5D571153" w14:textId="77777777" w:rsidR="00484797" w:rsidRPr="009875E9" w:rsidRDefault="00484797" w:rsidP="00484797">
            <w:pPr>
              <w:spacing w:before="120" w:after="120" w:line="257" w:lineRule="auto"/>
              <w:jc w:val="center"/>
              <w:rPr>
                <w:b/>
                <w:bCs/>
              </w:rPr>
            </w:pPr>
            <w:r w:rsidRPr="009875E9">
              <w:rPr>
                <w:b/>
                <w:bCs/>
              </w:rPr>
              <w:t>am</w:t>
            </w:r>
          </w:p>
        </w:tc>
        <w:tc>
          <w:tcPr>
            <w:tcW w:w="1474" w:type="dxa"/>
            <w:vAlign w:val="center"/>
          </w:tcPr>
          <w:p w14:paraId="70407AA9" w14:textId="77777777" w:rsidR="00484797" w:rsidRDefault="00484797" w:rsidP="00484797">
            <w:pPr>
              <w:spacing w:before="120" w:after="120" w:line="257" w:lineRule="auto"/>
              <w:jc w:val="center"/>
            </w:pPr>
          </w:p>
        </w:tc>
        <w:tc>
          <w:tcPr>
            <w:tcW w:w="1475" w:type="dxa"/>
            <w:vAlign w:val="center"/>
          </w:tcPr>
          <w:p w14:paraId="74AE999B" w14:textId="77777777" w:rsidR="00484797" w:rsidRDefault="00484797" w:rsidP="00484797">
            <w:pPr>
              <w:spacing w:before="120" w:after="120" w:line="257" w:lineRule="auto"/>
              <w:jc w:val="center"/>
            </w:pPr>
          </w:p>
        </w:tc>
        <w:tc>
          <w:tcPr>
            <w:tcW w:w="1475" w:type="dxa"/>
            <w:vAlign w:val="center"/>
          </w:tcPr>
          <w:p w14:paraId="6947C505" w14:textId="77777777" w:rsidR="00484797" w:rsidRDefault="00484797" w:rsidP="00484797">
            <w:pPr>
              <w:spacing w:before="120" w:after="120" w:line="257" w:lineRule="auto"/>
              <w:jc w:val="center"/>
            </w:pPr>
          </w:p>
        </w:tc>
        <w:tc>
          <w:tcPr>
            <w:tcW w:w="1475" w:type="dxa"/>
            <w:vAlign w:val="center"/>
          </w:tcPr>
          <w:p w14:paraId="015E3872" w14:textId="77777777" w:rsidR="00484797" w:rsidRDefault="00484797" w:rsidP="00484797">
            <w:pPr>
              <w:spacing w:before="120" w:after="120" w:line="257" w:lineRule="auto"/>
              <w:jc w:val="center"/>
            </w:pPr>
          </w:p>
        </w:tc>
        <w:tc>
          <w:tcPr>
            <w:tcW w:w="1475" w:type="dxa"/>
            <w:vAlign w:val="center"/>
          </w:tcPr>
          <w:p w14:paraId="16A828E9" w14:textId="77777777" w:rsidR="00484797" w:rsidRDefault="00484797" w:rsidP="00484797">
            <w:pPr>
              <w:spacing w:before="120" w:after="120" w:line="257" w:lineRule="auto"/>
              <w:jc w:val="center"/>
            </w:pPr>
          </w:p>
        </w:tc>
      </w:tr>
      <w:tr w:rsidR="00484797" w14:paraId="6C5DF696" w14:textId="77777777" w:rsidTr="009875E9">
        <w:trPr>
          <w:trHeight w:val="290"/>
        </w:trPr>
        <w:tc>
          <w:tcPr>
            <w:tcW w:w="1474" w:type="dxa"/>
            <w:vAlign w:val="center"/>
          </w:tcPr>
          <w:p w14:paraId="55A901B1" w14:textId="77777777" w:rsidR="00484797" w:rsidRPr="009875E9" w:rsidRDefault="00484797" w:rsidP="00484797">
            <w:pPr>
              <w:spacing w:before="120" w:after="120" w:line="257" w:lineRule="auto"/>
              <w:jc w:val="center"/>
              <w:rPr>
                <w:b/>
                <w:bCs/>
              </w:rPr>
            </w:pPr>
            <w:r w:rsidRPr="009875E9">
              <w:rPr>
                <w:b/>
                <w:bCs/>
              </w:rPr>
              <w:t>pm</w:t>
            </w:r>
          </w:p>
        </w:tc>
        <w:tc>
          <w:tcPr>
            <w:tcW w:w="1474" w:type="dxa"/>
            <w:vAlign w:val="center"/>
          </w:tcPr>
          <w:p w14:paraId="4FB2C1DC" w14:textId="77777777" w:rsidR="00484797" w:rsidRDefault="00484797" w:rsidP="00484797">
            <w:pPr>
              <w:spacing w:before="120" w:after="120" w:line="257" w:lineRule="auto"/>
              <w:jc w:val="center"/>
            </w:pPr>
          </w:p>
        </w:tc>
        <w:tc>
          <w:tcPr>
            <w:tcW w:w="1475" w:type="dxa"/>
            <w:vAlign w:val="center"/>
          </w:tcPr>
          <w:p w14:paraId="17C3F79B" w14:textId="77777777" w:rsidR="00484797" w:rsidRDefault="00484797" w:rsidP="00484797">
            <w:pPr>
              <w:spacing w:before="120" w:after="120" w:line="257" w:lineRule="auto"/>
              <w:jc w:val="center"/>
            </w:pPr>
          </w:p>
        </w:tc>
        <w:tc>
          <w:tcPr>
            <w:tcW w:w="1475" w:type="dxa"/>
            <w:vAlign w:val="center"/>
          </w:tcPr>
          <w:p w14:paraId="53FEB140" w14:textId="77777777" w:rsidR="00484797" w:rsidRDefault="00484797" w:rsidP="00484797">
            <w:pPr>
              <w:spacing w:before="120" w:after="120" w:line="257" w:lineRule="auto"/>
              <w:jc w:val="center"/>
            </w:pPr>
          </w:p>
        </w:tc>
        <w:tc>
          <w:tcPr>
            <w:tcW w:w="1475" w:type="dxa"/>
            <w:vAlign w:val="center"/>
          </w:tcPr>
          <w:p w14:paraId="6CE2CA13" w14:textId="77777777" w:rsidR="00484797" w:rsidRDefault="00484797" w:rsidP="00484797">
            <w:pPr>
              <w:spacing w:before="120" w:after="120" w:line="257" w:lineRule="auto"/>
              <w:jc w:val="center"/>
            </w:pPr>
          </w:p>
        </w:tc>
        <w:tc>
          <w:tcPr>
            <w:tcW w:w="1475" w:type="dxa"/>
            <w:vAlign w:val="center"/>
          </w:tcPr>
          <w:p w14:paraId="536F3556" w14:textId="77777777" w:rsidR="00484797" w:rsidRDefault="00484797" w:rsidP="00484797">
            <w:pPr>
              <w:spacing w:before="120" w:after="120" w:line="257" w:lineRule="auto"/>
              <w:jc w:val="center"/>
            </w:pPr>
          </w:p>
        </w:tc>
      </w:tr>
    </w:tbl>
    <w:p w14:paraId="108D0C48" w14:textId="615943F0" w:rsidR="009875E9" w:rsidRDefault="009875E9" w:rsidP="009875E9">
      <w:pPr>
        <w:spacing w:after="0" w:line="240" w:lineRule="auto"/>
      </w:pPr>
    </w:p>
    <w:p w14:paraId="75711A38" w14:textId="77777777" w:rsidR="00711B8B" w:rsidRDefault="009875E9" w:rsidP="009875E9">
      <w:pPr>
        <w:spacing w:after="0" w:line="240" w:lineRule="auto"/>
      </w:pPr>
      <w:r>
        <w:t>I a</w:t>
      </w:r>
      <w:r w:rsidR="00711B8B">
        <w:t xml:space="preserve">cknowledge that </w:t>
      </w:r>
      <w:r>
        <w:t xml:space="preserve">Good Shepherd Lutheran School </w:t>
      </w:r>
      <w:r w:rsidR="00711B8B">
        <w:t>will</w:t>
      </w:r>
      <w:r>
        <w:t xml:space="preserve"> add relevant bus fees to my school fees account</w:t>
      </w:r>
      <w:r w:rsidR="00711B8B">
        <w:t>.</w:t>
      </w:r>
    </w:p>
    <w:p w14:paraId="4E7B96B6" w14:textId="77777777" w:rsidR="00711B8B" w:rsidRDefault="00711B8B" w:rsidP="009875E9">
      <w:pPr>
        <w:spacing w:after="0" w:line="240" w:lineRule="auto"/>
      </w:pPr>
    </w:p>
    <w:p w14:paraId="7F3DD9B7" w14:textId="77777777" w:rsidR="00711B8B" w:rsidRPr="009875E9" w:rsidRDefault="00711B8B" w:rsidP="00711B8B">
      <w:pPr>
        <w:spacing w:after="0" w:line="240" w:lineRule="auto"/>
        <w:rPr>
          <w:b/>
          <w:bCs/>
          <w:u w:val="single"/>
        </w:rPr>
      </w:pPr>
      <w:r w:rsidRPr="009875E9">
        <w:rPr>
          <w:b/>
          <w:bCs/>
          <w:u w:val="single"/>
        </w:rPr>
        <w:t>Please select one:</w:t>
      </w:r>
    </w:p>
    <w:p w14:paraId="53CACEC0" w14:textId="568B3B2A" w:rsidR="00711B8B" w:rsidRDefault="00711B8B" w:rsidP="00711B8B">
      <w:pPr>
        <w:spacing w:after="0" w:line="240" w:lineRule="auto"/>
      </w:pPr>
      <w:r>
        <w:sym w:font="Wingdings" w:char="F06F"/>
      </w:r>
      <w:r>
        <w:t xml:space="preserve"> Please update my regular direct debit accordingly.</w:t>
      </w:r>
    </w:p>
    <w:p w14:paraId="48CA5663" w14:textId="3D88D061" w:rsidR="009875E9" w:rsidRDefault="009875E9" w:rsidP="009875E9">
      <w:pPr>
        <w:spacing w:after="0" w:line="240" w:lineRule="auto"/>
      </w:pPr>
      <w:r>
        <w:t>OR</w:t>
      </w:r>
    </w:p>
    <w:p w14:paraId="3E07523F" w14:textId="2A752E6B" w:rsidR="009875E9" w:rsidRDefault="009875E9" w:rsidP="009875E9">
      <w:pPr>
        <w:spacing w:after="0" w:line="240" w:lineRule="auto"/>
      </w:pPr>
      <w:r>
        <w:sym w:font="Wingdings" w:char="F06F"/>
      </w:r>
      <w:r>
        <w:t xml:space="preserve"> I will arrange to pay the bus fees </w:t>
      </w:r>
      <w:r w:rsidR="00510319">
        <w:t>accordingly</w:t>
      </w:r>
      <w:r>
        <w:t>.</w:t>
      </w:r>
    </w:p>
    <w:p w14:paraId="3A29911B" w14:textId="77777777" w:rsidR="009875E9" w:rsidRDefault="009875E9" w:rsidP="009875E9">
      <w:pPr>
        <w:spacing w:after="0" w:line="240" w:lineRule="auto"/>
      </w:pPr>
    </w:p>
    <w:p w14:paraId="0180C394" w14:textId="1F1A59F9" w:rsidR="009875E9" w:rsidRPr="009875E9" w:rsidRDefault="009875E9" w:rsidP="009875E9">
      <w:pPr>
        <w:spacing w:after="0" w:line="240" w:lineRule="auto"/>
        <w:rPr>
          <w:b/>
          <w:bCs/>
        </w:rPr>
      </w:pPr>
      <w:r w:rsidRPr="009875E9">
        <w:rPr>
          <w:b/>
          <w:bCs/>
        </w:rPr>
        <w:t>Signature: _______________________________</w:t>
      </w:r>
      <w:r w:rsidRPr="009875E9">
        <w:rPr>
          <w:b/>
          <w:bCs/>
        </w:rPr>
        <w:tab/>
      </w:r>
      <w:r w:rsidRPr="009875E9">
        <w:rPr>
          <w:b/>
          <w:bCs/>
        </w:rPr>
        <w:tab/>
        <w:t>Date: ________________________</w:t>
      </w:r>
    </w:p>
    <w:p w14:paraId="7CC5B2A9" w14:textId="77777777" w:rsidR="009875E9" w:rsidRDefault="009875E9" w:rsidP="009875E9">
      <w:pPr>
        <w:spacing w:after="0" w:line="240" w:lineRule="auto"/>
      </w:pPr>
    </w:p>
    <w:p w14:paraId="58CDE581" w14:textId="67B0980A" w:rsidR="0058782C" w:rsidRPr="009875E9" w:rsidRDefault="0058782C" w:rsidP="009875E9">
      <w:pPr>
        <w:spacing w:after="0" w:line="240" w:lineRule="auto"/>
      </w:pPr>
      <w:r w:rsidRPr="009875E9">
        <w:t>Please keep the section below for your reference:</w:t>
      </w:r>
    </w:p>
    <w:p w14:paraId="6DEA5968" w14:textId="77777777" w:rsidR="0058782C" w:rsidRDefault="0058782C" w:rsidP="00C851AD">
      <w:pPr>
        <w:spacing w:after="60" w:line="257" w:lineRule="auto"/>
      </w:pPr>
      <w:r>
        <w:sym w:font="Wingdings" w:char="F022"/>
      </w:r>
      <w:r>
        <w:t>--------------------------------------------------------------------------------------------------------------------</w:t>
      </w:r>
    </w:p>
    <w:p w14:paraId="5274D8ED" w14:textId="77777777" w:rsidR="001E3172" w:rsidRDefault="0058782C" w:rsidP="00C851AD">
      <w:pPr>
        <w:spacing w:after="60" w:line="257" w:lineRule="auto"/>
      </w:pPr>
      <w:r>
        <w:t>C</w:t>
      </w:r>
      <w:r w:rsidR="00484797">
        <w:t>ost structure per term</w:t>
      </w:r>
      <w:r w:rsidR="00C851AD">
        <w:t xml:space="preserve"> (to and from Endeavour)</w:t>
      </w:r>
      <w:r w:rsidR="00484797">
        <w:t>:</w:t>
      </w:r>
    </w:p>
    <w:p w14:paraId="67B2D689" w14:textId="77777777" w:rsidR="00E02AB6" w:rsidRPr="009875E9" w:rsidRDefault="00484797" w:rsidP="00C851AD">
      <w:pPr>
        <w:spacing w:after="60" w:line="257" w:lineRule="auto"/>
        <w:rPr>
          <w:b/>
          <w:bCs/>
        </w:rPr>
      </w:pPr>
      <w:r w:rsidRPr="009875E9">
        <w:rPr>
          <w:b/>
          <w:bCs/>
        </w:rPr>
        <w:t>Both ways</w:t>
      </w:r>
    </w:p>
    <w:p w14:paraId="52DD28D3" w14:textId="77777777" w:rsidR="00C851AD" w:rsidRDefault="00484797" w:rsidP="00C851AD">
      <w:pPr>
        <w:spacing w:after="60" w:line="257" w:lineRule="auto"/>
        <w:ind w:left="720"/>
      </w:pPr>
      <w:r>
        <w:t>5 days per week:</w:t>
      </w:r>
      <w:r>
        <w:tab/>
        <w:t>$1</w:t>
      </w:r>
      <w:r w:rsidR="00B45F1A">
        <w:t>7</w:t>
      </w:r>
      <w:r>
        <w:t>0</w:t>
      </w:r>
      <w:r w:rsidR="00C851AD">
        <w:tab/>
      </w:r>
      <w:r w:rsidR="00C851AD">
        <w:tab/>
        <w:t>2 days per week:</w:t>
      </w:r>
      <w:r w:rsidR="00C851AD">
        <w:tab/>
        <w:t>$</w:t>
      </w:r>
      <w:r w:rsidR="00B45F1A">
        <w:t>9</w:t>
      </w:r>
      <w:r w:rsidR="00C851AD">
        <w:t>0</w:t>
      </w:r>
    </w:p>
    <w:p w14:paraId="09740571" w14:textId="25727F5D" w:rsidR="00C851AD" w:rsidRDefault="00C851AD" w:rsidP="00C851AD">
      <w:pPr>
        <w:spacing w:after="60" w:line="257" w:lineRule="auto"/>
        <w:ind w:left="720"/>
      </w:pPr>
      <w:r>
        <w:t>4</w:t>
      </w:r>
      <w:r w:rsidR="00484797">
        <w:t xml:space="preserve"> days per week;</w:t>
      </w:r>
      <w:r w:rsidR="00484797">
        <w:tab/>
        <w:t>$1</w:t>
      </w:r>
      <w:r w:rsidR="00B45F1A">
        <w:t>5</w:t>
      </w:r>
      <w:r w:rsidR="00484797">
        <w:t>0</w:t>
      </w:r>
      <w:r>
        <w:tab/>
      </w:r>
      <w:r>
        <w:tab/>
        <w:t>1 day a week:</w:t>
      </w:r>
      <w:r w:rsidR="00711B8B">
        <w:tab/>
      </w:r>
      <w:r>
        <w:t>$</w:t>
      </w:r>
      <w:r w:rsidR="00B45F1A">
        <w:t>5</w:t>
      </w:r>
      <w:r>
        <w:t>0</w:t>
      </w:r>
    </w:p>
    <w:p w14:paraId="43016AE9" w14:textId="77777777" w:rsidR="00E02AB6" w:rsidRDefault="00484797" w:rsidP="00C851AD">
      <w:pPr>
        <w:spacing w:after="60" w:line="257" w:lineRule="auto"/>
        <w:ind w:left="720"/>
      </w:pPr>
      <w:r>
        <w:t>3 days per week;</w:t>
      </w:r>
      <w:r>
        <w:tab/>
        <w:t>$1</w:t>
      </w:r>
      <w:r w:rsidR="00B45F1A">
        <w:t>3</w:t>
      </w:r>
      <w:r>
        <w:t>0</w:t>
      </w:r>
    </w:p>
    <w:p w14:paraId="286F4297" w14:textId="77777777" w:rsidR="00484797" w:rsidRDefault="00484797" w:rsidP="00C851AD">
      <w:pPr>
        <w:spacing w:after="60" w:line="257" w:lineRule="auto"/>
      </w:pPr>
      <w:r>
        <w:t>½ day per week (one way):</w:t>
      </w:r>
      <w:r w:rsidR="004818B0">
        <w:tab/>
      </w:r>
      <w:r>
        <w:t>$</w:t>
      </w:r>
      <w:r w:rsidR="00B45F1A">
        <w:t>4</w:t>
      </w:r>
      <w:r>
        <w:t>0</w:t>
      </w:r>
    </w:p>
    <w:p w14:paraId="4F5A5B71" w14:textId="50FA5BDB" w:rsidR="00E02AB6" w:rsidRDefault="00484797" w:rsidP="00C851AD">
      <w:pPr>
        <w:spacing w:after="60" w:line="257" w:lineRule="auto"/>
      </w:pPr>
      <w:r>
        <w:t>Casual one way:</w:t>
      </w:r>
      <w:r>
        <w:tab/>
      </w:r>
      <w:r w:rsidR="009875E9">
        <w:tab/>
      </w:r>
      <w:r>
        <w:t>$5</w:t>
      </w:r>
    </w:p>
    <w:p w14:paraId="5872EDEB" w14:textId="6BA986C0" w:rsidR="00C851AD" w:rsidRDefault="00C851AD" w:rsidP="00126CAB">
      <w:r>
        <w:t xml:space="preserve">Adjustments made for shorter distances (please see </w:t>
      </w:r>
      <w:r w:rsidR="009875E9">
        <w:t>Garry Schwartz</w:t>
      </w:r>
      <w:r>
        <w:t>)</w:t>
      </w:r>
    </w:p>
    <w:p w14:paraId="4C1E317A" w14:textId="77777777" w:rsidR="0058782C" w:rsidRPr="001365EC" w:rsidRDefault="0058782C" w:rsidP="001365EC">
      <w:pPr>
        <w:ind w:right="1955"/>
      </w:pPr>
      <w:r w:rsidRPr="001365EC">
        <w:t xml:space="preserve">Please email </w:t>
      </w:r>
      <w:r w:rsidR="00B45F1A">
        <w:t>Kirsty or Erin</w:t>
      </w:r>
      <w:r w:rsidRPr="001365EC">
        <w:t xml:space="preserve"> </w:t>
      </w:r>
      <w:hyperlink r:id="rId7" w:history="1">
        <w:r w:rsidR="00B45F1A" w:rsidRPr="00694C68">
          <w:rPr>
            <w:rStyle w:val="Hyperlink"/>
          </w:rPr>
          <w:t>accounts@gspv.sa.edu.au</w:t>
        </w:r>
      </w:hyperlink>
      <w:r w:rsidRPr="001365EC">
        <w:t xml:space="preserve"> or ring 8264 7966 if your child’s bus requirements change on any given day</w:t>
      </w:r>
      <w:r w:rsidR="00B45F1A">
        <w:t>.</w:t>
      </w:r>
    </w:p>
    <w:p w14:paraId="3D5CFEBF" w14:textId="30168277" w:rsidR="0058782C" w:rsidRPr="0058782C" w:rsidRDefault="0058782C" w:rsidP="0058782C">
      <w:pPr>
        <w:pStyle w:val="SubHeading"/>
        <w:framePr w:w="0" w:hRule="auto" w:wrap="auto" w:vAnchor="margin" w:hAnchor="text" w:xAlign="left" w:yAlign="inline" w:anchorLock="0"/>
        <w:jc w:val="both"/>
        <w:rPr>
          <w:rFonts w:ascii="Gotham Light" w:hAnsi="Gotham Light"/>
          <w:color w:val="auto"/>
          <w:sz w:val="20"/>
          <w:szCs w:val="20"/>
        </w:rPr>
      </w:pPr>
      <w:r w:rsidRPr="0058782C">
        <w:rPr>
          <w:rFonts w:ascii="Gotham Light" w:hAnsi="Gotham Light"/>
          <w:color w:val="auto"/>
          <w:sz w:val="20"/>
          <w:szCs w:val="20"/>
        </w:rPr>
        <w:t>If there is an issue</w:t>
      </w:r>
      <w:r w:rsidR="009875E9">
        <w:rPr>
          <w:rFonts w:ascii="Gotham Light" w:hAnsi="Gotham Light"/>
          <w:color w:val="auto"/>
          <w:sz w:val="20"/>
          <w:szCs w:val="20"/>
        </w:rPr>
        <w:t xml:space="preserve">, </w:t>
      </w:r>
      <w:r w:rsidRPr="0058782C">
        <w:rPr>
          <w:rFonts w:ascii="Gotham Light" w:hAnsi="Gotham Light"/>
          <w:color w:val="auto"/>
          <w:sz w:val="20"/>
          <w:szCs w:val="20"/>
        </w:rPr>
        <w:t>please ring the school in the first instance.</w:t>
      </w:r>
    </w:p>
    <w:p w14:paraId="33A5AEAB" w14:textId="67246407" w:rsidR="0058782C" w:rsidRPr="0058782C" w:rsidRDefault="0058782C" w:rsidP="0058782C">
      <w:pPr>
        <w:pStyle w:val="SubHeading"/>
        <w:framePr w:w="0" w:hRule="auto" w:wrap="auto" w:vAnchor="margin" w:hAnchor="text" w:xAlign="left" w:yAlign="inline" w:anchorLock="0"/>
        <w:jc w:val="both"/>
        <w:rPr>
          <w:rFonts w:ascii="Gotham Light" w:hAnsi="Gotham Light"/>
          <w:color w:val="auto"/>
          <w:sz w:val="20"/>
          <w:szCs w:val="20"/>
        </w:rPr>
      </w:pPr>
      <w:r w:rsidRPr="0058782C">
        <w:rPr>
          <w:rFonts w:ascii="Gotham Light" w:hAnsi="Gotham Light"/>
          <w:color w:val="auto"/>
          <w:sz w:val="20"/>
          <w:szCs w:val="20"/>
        </w:rPr>
        <w:t xml:space="preserve">School:  </w:t>
      </w:r>
      <w:r w:rsidR="009875E9">
        <w:rPr>
          <w:rFonts w:ascii="Gotham Light" w:hAnsi="Gotham Light"/>
          <w:color w:val="auto"/>
          <w:sz w:val="20"/>
          <w:szCs w:val="20"/>
        </w:rPr>
        <w:t xml:space="preserve">08 </w:t>
      </w:r>
      <w:r w:rsidRPr="0058782C">
        <w:rPr>
          <w:rFonts w:ascii="Gotham Light" w:hAnsi="Gotham Light"/>
          <w:color w:val="auto"/>
          <w:sz w:val="20"/>
          <w:szCs w:val="20"/>
        </w:rPr>
        <w:t>8264 7966</w:t>
      </w:r>
    </w:p>
    <w:p w14:paraId="762AA252" w14:textId="77777777" w:rsidR="00102770" w:rsidRDefault="0058782C" w:rsidP="0058782C">
      <w:pPr>
        <w:pStyle w:val="SubHeading"/>
        <w:framePr w:w="0" w:hRule="auto" w:wrap="auto" w:vAnchor="margin" w:hAnchor="text" w:xAlign="left" w:yAlign="inline" w:anchorLock="0"/>
        <w:jc w:val="both"/>
        <w:rPr>
          <w:rFonts w:ascii="Gotham Light" w:hAnsi="Gotham Light"/>
          <w:color w:val="auto"/>
          <w:sz w:val="20"/>
          <w:szCs w:val="20"/>
        </w:rPr>
      </w:pPr>
      <w:r w:rsidRPr="0058782C">
        <w:rPr>
          <w:rFonts w:ascii="Gotham Light" w:hAnsi="Gotham Light"/>
          <w:color w:val="auto"/>
          <w:sz w:val="20"/>
          <w:szCs w:val="20"/>
        </w:rPr>
        <w:t>Garry</w:t>
      </w:r>
      <w:r w:rsidR="001365EC">
        <w:rPr>
          <w:rFonts w:ascii="Gotham Light" w:hAnsi="Gotham Light"/>
          <w:color w:val="auto"/>
          <w:sz w:val="20"/>
          <w:szCs w:val="20"/>
        </w:rPr>
        <w:t>:</w:t>
      </w:r>
      <w:r w:rsidRPr="0058782C">
        <w:rPr>
          <w:rFonts w:ascii="Gotham Light" w:hAnsi="Gotham Light"/>
          <w:color w:val="auto"/>
          <w:sz w:val="20"/>
          <w:szCs w:val="20"/>
        </w:rPr>
        <w:t xml:space="preserve"> </w:t>
      </w:r>
      <w:r w:rsidR="001365EC">
        <w:rPr>
          <w:rFonts w:ascii="Gotham Light" w:hAnsi="Gotham Light"/>
          <w:color w:val="auto"/>
          <w:sz w:val="20"/>
          <w:szCs w:val="20"/>
        </w:rPr>
        <w:t xml:space="preserve"> </w:t>
      </w:r>
      <w:r w:rsidRPr="0058782C">
        <w:rPr>
          <w:rFonts w:ascii="Gotham Light" w:hAnsi="Gotham Light"/>
          <w:color w:val="auto"/>
          <w:sz w:val="20"/>
          <w:szCs w:val="20"/>
        </w:rPr>
        <w:t xml:space="preserve">  0412 836 458</w:t>
      </w:r>
    </w:p>
    <w:p w14:paraId="5CA21993" w14:textId="77777777" w:rsidR="003B100D" w:rsidRDefault="003B100D">
      <w:pPr>
        <w:spacing w:line="259" w:lineRule="auto"/>
      </w:pPr>
      <w:r>
        <w:br w:type="page"/>
      </w:r>
    </w:p>
    <w:p w14:paraId="51BC0AEC" w14:textId="77777777" w:rsidR="0058782C" w:rsidRPr="003B100D" w:rsidRDefault="008F7955" w:rsidP="003B100D">
      <w:pPr>
        <w:spacing w:line="259" w:lineRule="auto"/>
        <w:rPr>
          <w:rFonts w:eastAsiaTheme="minorEastAsia"/>
        </w:rPr>
      </w:pPr>
      <w:r>
        <w:rPr>
          <w:rFonts w:eastAsiaTheme="minorEastAsia"/>
          <w:noProof/>
          <w:lang w:eastAsia="en-AU"/>
        </w:rPr>
        <w:lastRenderedPageBreak/>
        <w:drawing>
          <wp:inline distT="0" distB="0" distL="0" distR="0" wp14:anchorId="35FBD681" wp14:editId="1960D361">
            <wp:extent cx="6192520" cy="9774620"/>
            <wp:effectExtent l="19050" t="19050" r="17780" b="171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out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588" cy="97826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58782C" w:rsidRPr="003B100D" w:rsidSect="00C73B3C">
      <w:footerReference w:type="default" r:id="rId9"/>
      <w:headerReference w:type="first" r:id="rId10"/>
      <w:footerReference w:type="first" r:id="rId11"/>
      <w:pgSz w:w="11906" w:h="16838" w:code="9"/>
      <w:pgMar w:top="737" w:right="1077" w:bottom="1077" w:left="1077" w:header="22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3EF146" w14:textId="77777777" w:rsidR="002263FF" w:rsidRDefault="002263FF" w:rsidP="00126CAB">
      <w:pPr>
        <w:spacing w:after="0" w:line="240" w:lineRule="auto"/>
      </w:pPr>
      <w:r>
        <w:separator/>
      </w:r>
    </w:p>
  </w:endnote>
  <w:endnote w:type="continuationSeparator" w:id="0">
    <w:p w14:paraId="6B3CD429" w14:textId="77777777" w:rsidR="002263FF" w:rsidRDefault="002263FF" w:rsidP="00126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otham Light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ld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Book">
    <w:altName w:val="Times New Roman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84CFF5" w14:textId="77777777" w:rsidR="00C9533E" w:rsidRDefault="00C9533E">
    <w:pPr>
      <w:pStyle w:val="Footer"/>
    </w:pPr>
  </w:p>
  <w:p w14:paraId="3B2A9876" w14:textId="77777777" w:rsidR="00C9533E" w:rsidRDefault="00C953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48BF22" w14:textId="77777777" w:rsidR="00153057" w:rsidRPr="0078405E" w:rsidRDefault="0078405E">
    <w:pPr>
      <w:pStyle w:val="Footer"/>
      <w:rPr>
        <w:color w:val="A6A6A6" w:themeColor="background1" w:themeShade="A6"/>
      </w:rPr>
    </w:pPr>
    <w:r w:rsidRPr="0078405E">
      <w:rPr>
        <w:color w:val="D9D9D9" w:themeColor="background1" w:themeShade="D9"/>
        <w:sz w:val="14"/>
        <w:szCs w:val="14"/>
      </w:rPr>
      <w:fldChar w:fldCharType="begin"/>
    </w:r>
    <w:r w:rsidRPr="0078405E">
      <w:rPr>
        <w:color w:val="D9D9D9" w:themeColor="background1" w:themeShade="D9"/>
        <w:sz w:val="14"/>
        <w:szCs w:val="14"/>
      </w:rPr>
      <w:instrText xml:space="preserve"> FILENAME  \p  \* MERGEFORMAT </w:instrText>
    </w:r>
    <w:r w:rsidRPr="0078405E">
      <w:rPr>
        <w:color w:val="D9D9D9" w:themeColor="background1" w:themeShade="D9"/>
        <w:sz w:val="14"/>
        <w:szCs w:val="14"/>
      </w:rPr>
      <w:fldChar w:fldCharType="separate"/>
    </w:r>
    <w:r>
      <w:rPr>
        <w:noProof/>
        <w:color w:val="D9D9D9" w:themeColor="background1" w:themeShade="D9"/>
        <w:sz w:val="14"/>
        <w:szCs w:val="14"/>
      </w:rPr>
      <w:t>I:\Shared\Administration\Bus Services\2019\GS bus booking form - 2019.docx</w:t>
    </w:r>
    <w:r w:rsidRPr="0078405E">
      <w:rPr>
        <w:color w:val="D9D9D9" w:themeColor="background1" w:themeShade="D9"/>
        <w:sz w:val="14"/>
        <w:szCs w:val="14"/>
      </w:rPr>
      <w:fldChar w:fldCharType="end"/>
    </w:r>
    <w:r w:rsidR="00E02AB6" w:rsidRPr="0078405E">
      <w:rPr>
        <w:noProof/>
        <w:color w:val="A6A6A6" w:themeColor="background1" w:themeShade="A6"/>
        <w:lang w:eastAsia="en-AU"/>
      </w:rPr>
      <w:drawing>
        <wp:anchor distT="0" distB="0" distL="114300" distR="114300" simplePos="0" relativeHeight="251658752" behindDoc="1" locked="0" layoutInCell="1" allowOverlap="1" wp14:anchorId="43DBECEE" wp14:editId="671D379B">
          <wp:simplePos x="0" y="0"/>
          <wp:positionH relativeFrom="column">
            <wp:posOffset>4832712</wp:posOffset>
          </wp:positionH>
          <wp:positionV relativeFrom="paragraph">
            <wp:posOffset>-2160088</wp:posOffset>
          </wp:positionV>
          <wp:extent cx="1774190" cy="27432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190" cy="2743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2AB6" w:rsidRPr="0078405E">
      <w:rPr>
        <w:noProof/>
        <w:color w:val="A6A6A6" w:themeColor="background1" w:themeShade="A6"/>
        <w:lang w:eastAsia="en-AU"/>
      </w:rPr>
      <w:drawing>
        <wp:inline distT="0" distB="0" distL="0" distR="0" wp14:anchorId="66EB2AA5" wp14:editId="66CFE703">
          <wp:extent cx="2651760" cy="25590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1760" cy="255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99F2C7" w14:textId="77777777" w:rsidR="002263FF" w:rsidRDefault="002263FF" w:rsidP="00126CAB">
      <w:pPr>
        <w:spacing w:after="0" w:line="240" w:lineRule="auto"/>
      </w:pPr>
      <w:r>
        <w:separator/>
      </w:r>
    </w:p>
  </w:footnote>
  <w:footnote w:type="continuationSeparator" w:id="0">
    <w:p w14:paraId="3B989695" w14:textId="77777777" w:rsidR="002263FF" w:rsidRDefault="002263FF" w:rsidP="00126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E54AC6" w14:textId="77777777" w:rsidR="00153057" w:rsidRDefault="00E02AB6">
    <w:pPr>
      <w:pStyle w:val="Header"/>
    </w:pPr>
    <w:r>
      <w:rPr>
        <w:noProof/>
        <w:lang w:eastAsia="en-AU"/>
      </w:rPr>
      <w:drawing>
        <wp:inline distT="0" distB="0" distL="0" distR="0" wp14:anchorId="103C4E2C" wp14:editId="748F988A">
          <wp:extent cx="2871470" cy="664210"/>
          <wp:effectExtent l="0" t="0" r="508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147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3FF"/>
    <w:rsid w:val="00102770"/>
    <w:rsid w:val="0011323F"/>
    <w:rsid w:val="00126CAB"/>
    <w:rsid w:val="001365EC"/>
    <w:rsid w:val="001513E7"/>
    <w:rsid w:val="00153057"/>
    <w:rsid w:val="001E3172"/>
    <w:rsid w:val="002263FF"/>
    <w:rsid w:val="003B100D"/>
    <w:rsid w:val="003F156B"/>
    <w:rsid w:val="0042397E"/>
    <w:rsid w:val="0046320E"/>
    <w:rsid w:val="004818B0"/>
    <w:rsid w:val="00484797"/>
    <w:rsid w:val="004B21BE"/>
    <w:rsid w:val="00510319"/>
    <w:rsid w:val="0058782C"/>
    <w:rsid w:val="005B6D88"/>
    <w:rsid w:val="005F6D70"/>
    <w:rsid w:val="00692640"/>
    <w:rsid w:val="006F668F"/>
    <w:rsid w:val="00711B8B"/>
    <w:rsid w:val="0078405E"/>
    <w:rsid w:val="008B6598"/>
    <w:rsid w:val="008F7955"/>
    <w:rsid w:val="00931566"/>
    <w:rsid w:val="009875E9"/>
    <w:rsid w:val="009C5EFE"/>
    <w:rsid w:val="00A57D21"/>
    <w:rsid w:val="00B45F1A"/>
    <w:rsid w:val="00BC6078"/>
    <w:rsid w:val="00C35CE6"/>
    <w:rsid w:val="00C73B3C"/>
    <w:rsid w:val="00C851AD"/>
    <w:rsid w:val="00C9533E"/>
    <w:rsid w:val="00CC0A13"/>
    <w:rsid w:val="00CE1A44"/>
    <w:rsid w:val="00CF452F"/>
    <w:rsid w:val="00E02AB6"/>
    <w:rsid w:val="00E81A27"/>
    <w:rsid w:val="00EE0DB5"/>
    <w:rsid w:val="00F130DE"/>
    <w:rsid w:val="00F55203"/>
    <w:rsid w:val="00FB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B5331C1"/>
  <w15:docId w15:val="{6132F238-911A-4327-8F47-777DFE9D6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otham Light" w:eastAsiaTheme="minorHAnsi" w:hAnsi="Gotham Light" w:cstheme="minorBidi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20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6C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CAB"/>
  </w:style>
  <w:style w:type="paragraph" w:styleId="Footer">
    <w:name w:val="footer"/>
    <w:basedOn w:val="Normal"/>
    <w:link w:val="FooterChar"/>
    <w:uiPriority w:val="99"/>
    <w:unhideWhenUsed/>
    <w:rsid w:val="00126C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CAB"/>
  </w:style>
  <w:style w:type="paragraph" w:customStyle="1" w:styleId="Heading">
    <w:name w:val="Heading"/>
    <w:autoRedefine/>
    <w:qFormat/>
    <w:rsid w:val="00C9533E"/>
    <w:pPr>
      <w:spacing w:after="113" w:line="240" w:lineRule="auto"/>
    </w:pPr>
    <w:rPr>
      <w:rFonts w:ascii="Gotham Bold" w:eastAsiaTheme="minorEastAsia" w:hAnsi="Gotham Bold"/>
      <w:color w:val="1F3864" w:themeColor="accent5" w:themeShade="80"/>
      <w:sz w:val="28"/>
      <w:szCs w:val="24"/>
    </w:rPr>
  </w:style>
  <w:style w:type="paragraph" w:customStyle="1" w:styleId="SubHeading">
    <w:name w:val="Sub Heading"/>
    <w:qFormat/>
    <w:rsid w:val="00C9533E"/>
    <w:pPr>
      <w:framePr w:w="11907" w:h="6804" w:hRule="exact" w:wrap="notBeside" w:vAnchor="page" w:hAnchor="page" w:x="1" w:y="2751" w:anchorLock="1"/>
      <w:spacing w:after="57" w:line="240" w:lineRule="auto"/>
    </w:pPr>
    <w:rPr>
      <w:rFonts w:ascii="Gotham Book" w:eastAsiaTheme="minorEastAsia" w:hAnsi="Gotham Book"/>
      <w:color w:val="192745"/>
      <w:sz w:val="24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15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56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84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878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5F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2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ccounts@gspv.sa.edu.a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achers\Common\%23Brand%20Images%20and%20Templates\AA%20Templates%20Word\Name%20TL%20Values%20BL%20Logo%20B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E2C90-177C-4363-AD59-2A5286F28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Name TL Values BL Logo BR.dotx</Template>
  <TotalTime>12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Holliday, Bronwyn</dc:creator>
  <cp:keywords/>
  <dc:description/>
  <cp:lastModifiedBy>John, Kirsty</cp:lastModifiedBy>
  <cp:revision>5</cp:revision>
  <cp:lastPrinted>2018-12-07T00:42:00Z</cp:lastPrinted>
  <dcterms:created xsi:type="dcterms:W3CDTF">2020-11-03T04:17:00Z</dcterms:created>
  <dcterms:modified xsi:type="dcterms:W3CDTF">2021-01-12T01:18:00Z</dcterms:modified>
</cp:coreProperties>
</file>