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db925e15dbce455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F65C" w14:textId="77777777" w:rsidR="00B40F03" w:rsidRDefault="00B40F03" w:rsidP="00B70535">
      <w:pPr>
        <w:pStyle w:val="IntroCopy"/>
        <w:spacing w:after="0"/>
        <w:rPr>
          <w:sz w:val="2"/>
          <w:szCs w:val="2"/>
        </w:rPr>
      </w:pPr>
    </w:p>
    <w:p w14:paraId="7DD5F65D" w14:textId="77777777" w:rsidR="00B70535" w:rsidRPr="00B40F03" w:rsidRDefault="00B70535" w:rsidP="00B40F03">
      <w:pPr>
        <w:sectPr w:rsidR="00B70535" w:rsidRPr="00B40F03" w:rsidSect="001666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91" w:right="992" w:bottom="1440" w:left="992" w:header="1415" w:footer="1587" w:gutter="0"/>
          <w:cols w:num="2" w:space="708"/>
          <w:docGrid w:linePitch="360"/>
        </w:sectPr>
      </w:pPr>
    </w:p>
    <w:p w14:paraId="7DD5F65E" w14:textId="77777777" w:rsidR="008C1988" w:rsidRPr="00C3418E" w:rsidRDefault="00B70535" w:rsidP="00C3418E">
      <w:pPr>
        <w:pStyle w:val="IntroCopy"/>
        <w:spacing w:after="0"/>
        <w:rPr>
          <w:sz w:val="2"/>
          <w:szCs w:val="2"/>
        </w:rPr>
        <w:sectPr w:rsidR="008C1988" w:rsidRPr="00C3418E" w:rsidSect="002C7A0A">
          <w:headerReference w:type="default" r:id="rId16"/>
          <w:type w:val="continuous"/>
          <w:pgSz w:w="11906" w:h="16838"/>
          <w:pgMar w:top="2552" w:right="992" w:bottom="2127" w:left="992" w:header="709" w:footer="709" w:gutter="0"/>
          <w:cols w:num="2" w:space="708"/>
          <w:docGrid w:linePitch="360"/>
        </w:sectPr>
      </w:pPr>
      <w:r w:rsidRPr="00B70535">
        <w:rPr>
          <w:noProof/>
          <w:sz w:val="2"/>
          <w:szCs w:val="2"/>
          <w:lang w:eastAsia="en-AU"/>
        </w:rPr>
        <w:drawing>
          <wp:anchor distT="0" distB="0" distL="114300" distR="114300" simplePos="0" relativeHeight="251659264" behindDoc="0" locked="1" layoutInCell="1" allowOverlap="1" wp14:anchorId="7DD5F678" wp14:editId="7DD5F679">
            <wp:simplePos x="0" y="0"/>
            <wp:positionH relativeFrom="margin">
              <wp:posOffset>-9525</wp:posOffset>
            </wp:positionH>
            <wp:positionV relativeFrom="bottomMargin">
              <wp:posOffset>175260</wp:posOffset>
            </wp:positionV>
            <wp:extent cx="1511935" cy="970915"/>
            <wp:effectExtent l="0" t="0" r="0" b="63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P-short2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5F662" w14:textId="30720BE2" w:rsidR="00E8579D" w:rsidRPr="00202C1A" w:rsidRDefault="00E8579D" w:rsidP="00204763">
      <w:pPr>
        <w:pStyle w:val="BodyText"/>
        <w:spacing w:before="120"/>
      </w:pPr>
      <w:r w:rsidRPr="00204763">
        <w:rPr>
          <w:sz w:val="28"/>
          <w:szCs w:val="28"/>
        </w:rPr>
        <w:t>Manningham Council’s Imm</w:t>
      </w:r>
      <w:r w:rsidR="00F86A42" w:rsidRPr="00204763">
        <w:rPr>
          <w:sz w:val="28"/>
          <w:szCs w:val="28"/>
        </w:rPr>
        <w:t xml:space="preserve">unisation team will be visiting </w:t>
      </w:r>
      <w:r w:rsidR="00B81934">
        <w:rPr>
          <w:sz w:val="28"/>
          <w:szCs w:val="28"/>
        </w:rPr>
        <w:tab/>
      </w:r>
      <w:r w:rsidR="00BD4DE8">
        <w:rPr>
          <w:sz w:val="28"/>
          <w:szCs w:val="28"/>
        </w:rPr>
        <w:t>Doncaster Secondary</w:t>
      </w:r>
      <w:r w:rsidR="00EF5FF9" w:rsidRPr="00204763">
        <w:rPr>
          <w:sz w:val="28"/>
          <w:szCs w:val="28"/>
        </w:rPr>
        <w:t xml:space="preserve"> </w:t>
      </w:r>
      <w:r w:rsidRPr="00204763">
        <w:rPr>
          <w:sz w:val="28"/>
          <w:szCs w:val="28"/>
        </w:rPr>
        <w:t xml:space="preserve">to administer </w:t>
      </w:r>
      <w:r w:rsidR="002E7C41" w:rsidRPr="00204763">
        <w:rPr>
          <w:sz w:val="28"/>
          <w:szCs w:val="28"/>
        </w:rPr>
        <w:t xml:space="preserve">HPV and </w:t>
      </w:r>
      <w:proofErr w:type="spellStart"/>
      <w:r w:rsidR="002E7C41" w:rsidRPr="00204763">
        <w:rPr>
          <w:sz w:val="28"/>
          <w:szCs w:val="28"/>
        </w:rPr>
        <w:t>DTP</w:t>
      </w:r>
      <w:r w:rsidR="003377F3" w:rsidRPr="00204763">
        <w:rPr>
          <w:sz w:val="28"/>
          <w:szCs w:val="28"/>
        </w:rPr>
        <w:t>a</w:t>
      </w:r>
      <w:proofErr w:type="spellEnd"/>
      <w:r w:rsidR="002E7C41" w:rsidRPr="00204763">
        <w:rPr>
          <w:sz w:val="28"/>
          <w:szCs w:val="28"/>
        </w:rPr>
        <w:t xml:space="preserve"> vaccine to year 7</w:t>
      </w:r>
      <w:r w:rsidRPr="00204763">
        <w:rPr>
          <w:sz w:val="28"/>
          <w:szCs w:val="28"/>
        </w:rPr>
        <w:t xml:space="preserve"> students.</w:t>
      </w:r>
    </w:p>
    <w:p w14:paraId="3839F6ED" w14:textId="4D6C5ACE" w:rsidR="00204763" w:rsidRDefault="00204763" w:rsidP="00204763">
      <w:pPr>
        <w:pStyle w:val="BodyText"/>
        <w:spacing w:before="240"/>
      </w:pPr>
      <w:r>
        <w:t xml:space="preserve">Information on the HPV and </w:t>
      </w:r>
      <w:proofErr w:type="spellStart"/>
      <w:r>
        <w:t>DTPa</w:t>
      </w:r>
      <w:proofErr w:type="spellEnd"/>
      <w:r>
        <w:t xml:space="preserve"> vaccines can be found by </w:t>
      </w:r>
      <w:hyperlink r:id="rId18" w:history="1">
        <w:r w:rsidRPr="006F18FF">
          <w:rPr>
            <w:rStyle w:val="Hyperlink"/>
            <w:color w:val="0070C0"/>
          </w:rPr>
          <w:t>clicking here</w:t>
        </w:r>
      </w:hyperlink>
      <w:r>
        <w:t>.</w:t>
      </w:r>
    </w:p>
    <w:p w14:paraId="6544E75F" w14:textId="77777777" w:rsidR="00204763" w:rsidRDefault="00204763" w:rsidP="00E8579D">
      <w:pPr>
        <w:pStyle w:val="BodyText"/>
      </w:pPr>
    </w:p>
    <w:p w14:paraId="7DD5F663" w14:textId="50E466B4" w:rsidR="00AE5642" w:rsidRPr="00202C1A" w:rsidRDefault="00E8579D" w:rsidP="00E8579D">
      <w:pPr>
        <w:pStyle w:val="BodyText"/>
      </w:pPr>
      <w:r w:rsidRPr="00202C1A">
        <w:t>To ensure that your child is eligible to be vaccinated, please take no</w:t>
      </w:r>
      <w:r w:rsidR="00EF5FF9" w:rsidRPr="00202C1A">
        <w:t>te of the below important dates:</w:t>
      </w:r>
    </w:p>
    <w:tbl>
      <w:tblPr>
        <w:tblStyle w:val="TableGridLight"/>
        <w:tblW w:w="10055" w:type="dxa"/>
        <w:tblLook w:val="04A0" w:firstRow="1" w:lastRow="0" w:firstColumn="1" w:lastColumn="0" w:noHBand="0" w:noVBand="1"/>
      </w:tblPr>
      <w:tblGrid>
        <w:gridCol w:w="2763"/>
        <w:gridCol w:w="7292"/>
      </w:tblGrid>
      <w:tr w:rsidR="00204763" w14:paraId="7DD5F666" w14:textId="77777777" w:rsidTr="00204763">
        <w:trPr>
          <w:trHeight w:val="592"/>
        </w:trPr>
        <w:tc>
          <w:tcPr>
            <w:tcW w:w="27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7DD5F664" w14:textId="07F5D4B3" w:rsidR="00204763" w:rsidRPr="00204763" w:rsidRDefault="00204763" w:rsidP="00204763">
            <w:pPr>
              <w:pStyle w:val="BodyText"/>
            </w:pPr>
            <w:r w:rsidRPr="00204763">
              <w:rPr>
                <w:b/>
                <w:bCs/>
              </w:rPr>
              <w:t>Online consent due:</w:t>
            </w:r>
          </w:p>
        </w:tc>
        <w:tc>
          <w:tcPr>
            <w:tcW w:w="72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B1CD" w:themeFill="accent4" w:themeFillTint="66"/>
            <w:vAlign w:val="center"/>
          </w:tcPr>
          <w:p w14:paraId="7DD5F665" w14:textId="439D1C65" w:rsidR="00204763" w:rsidRPr="00B81934" w:rsidRDefault="009E12FC" w:rsidP="00204763">
            <w:pPr>
              <w:pStyle w:val="BodyText"/>
            </w:pPr>
            <w:r>
              <w:t>S</w:t>
            </w:r>
            <w:r w:rsidR="00EB2622">
              <w:t>aturday</w:t>
            </w:r>
            <w:r w:rsidR="002C55AF">
              <w:t xml:space="preserve">, </w:t>
            </w:r>
            <w:r w:rsidR="00EB2622">
              <w:t>4</w:t>
            </w:r>
            <w:r w:rsidR="00BD4DE8">
              <w:t xml:space="preserve"> May 2024</w:t>
            </w:r>
          </w:p>
        </w:tc>
      </w:tr>
      <w:tr w:rsidR="00204763" w14:paraId="7DD5F669" w14:textId="77777777" w:rsidTr="00204763">
        <w:trPr>
          <w:trHeight w:val="592"/>
        </w:trPr>
        <w:tc>
          <w:tcPr>
            <w:tcW w:w="27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7DD5F667" w14:textId="3E8B782F" w:rsidR="00204763" w:rsidRPr="00204763" w:rsidRDefault="00204763" w:rsidP="00204763">
            <w:pPr>
              <w:pStyle w:val="BodyText"/>
            </w:pPr>
            <w:r w:rsidRPr="00204763">
              <w:rPr>
                <w:b/>
                <w:bCs/>
              </w:rPr>
              <w:t>Vaccination date:</w:t>
            </w:r>
          </w:p>
        </w:tc>
        <w:tc>
          <w:tcPr>
            <w:tcW w:w="72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B1CD" w:themeFill="accent4" w:themeFillTint="66"/>
            <w:vAlign w:val="center"/>
          </w:tcPr>
          <w:p w14:paraId="7DD5F668" w14:textId="31DBB570" w:rsidR="00204763" w:rsidRPr="00B81934" w:rsidRDefault="00BD4DE8" w:rsidP="00204763">
            <w:pPr>
              <w:pStyle w:val="BodyText"/>
            </w:pPr>
            <w:r>
              <w:t>Wednesday, 8 May 2024</w:t>
            </w:r>
          </w:p>
        </w:tc>
      </w:tr>
      <w:tr w:rsidR="00204763" w14:paraId="467ECDC8" w14:textId="77777777" w:rsidTr="00204763">
        <w:trPr>
          <w:trHeight w:val="592"/>
        </w:trPr>
        <w:tc>
          <w:tcPr>
            <w:tcW w:w="27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606CEC90" w14:textId="0049AF76" w:rsidR="00204763" w:rsidRPr="00204763" w:rsidRDefault="00204763" w:rsidP="00204763">
            <w:pPr>
              <w:pStyle w:val="BodyText"/>
            </w:pPr>
            <w:r w:rsidRPr="00204763">
              <w:rPr>
                <w:b/>
                <w:bCs/>
              </w:rPr>
              <w:t>Link to online consent:</w:t>
            </w:r>
          </w:p>
        </w:tc>
        <w:tc>
          <w:tcPr>
            <w:tcW w:w="72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B1CD" w:themeFill="accent4" w:themeFillTint="66"/>
            <w:vAlign w:val="center"/>
          </w:tcPr>
          <w:p w14:paraId="4B0277E8" w14:textId="06950DF2" w:rsidR="00204763" w:rsidRPr="00B81934" w:rsidRDefault="00B81934" w:rsidP="00204763">
            <w:pPr>
              <w:pStyle w:val="BodyText"/>
              <w:rPr>
                <w:rStyle w:val="Hyperlink"/>
                <w:b/>
                <w:bCs/>
              </w:rPr>
            </w:pPr>
            <w:r w:rsidRPr="00B81934">
              <w:rPr>
                <w:b/>
                <w:bCs/>
              </w:rPr>
              <w:fldChar w:fldCharType="begin"/>
            </w:r>
            <w:r w:rsidR="00BD4DE8">
              <w:rPr>
                <w:b/>
                <w:bCs/>
              </w:rPr>
              <w:instrText>HYPERLINK "https://portal.cirv.vic.gov.au/PrivacyCollection/?id=ce41aa8f-99fb-ee11-9f8a-000d3ae1a1d4&amp;Year7"</w:instrText>
            </w:r>
            <w:r w:rsidRPr="00B81934">
              <w:rPr>
                <w:b/>
                <w:bCs/>
              </w:rPr>
            </w:r>
            <w:r w:rsidRPr="00B81934">
              <w:rPr>
                <w:b/>
                <w:bCs/>
              </w:rPr>
              <w:fldChar w:fldCharType="separate"/>
            </w:r>
            <w:r w:rsidR="00204763" w:rsidRPr="00B81934">
              <w:rPr>
                <w:rStyle w:val="Hyperlink"/>
                <w:b/>
                <w:bCs/>
              </w:rPr>
              <w:t xml:space="preserve">Click here to access online consent </w:t>
            </w:r>
            <w:proofErr w:type="gramStart"/>
            <w:r w:rsidR="00204763" w:rsidRPr="00B81934">
              <w:rPr>
                <w:rStyle w:val="Hyperlink"/>
                <w:b/>
                <w:bCs/>
              </w:rPr>
              <w:t>portal</w:t>
            </w:r>
            <w:proofErr w:type="gramEnd"/>
          </w:p>
          <w:p w14:paraId="0E93554E" w14:textId="4CDE488C" w:rsidR="00204763" w:rsidRDefault="00B81934" w:rsidP="00204763">
            <w:pPr>
              <w:pStyle w:val="BodyText"/>
              <w:rPr>
                <w:b/>
                <w:bCs/>
              </w:rPr>
            </w:pPr>
            <w:r w:rsidRPr="00B81934">
              <w:rPr>
                <w:b/>
                <w:bCs/>
              </w:rPr>
              <w:fldChar w:fldCharType="end"/>
            </w:r>
          </w:p>
          <w:p w14:paraId="31461A73" w14:textId="12DC67D1" w:rsidR="00071FD2" w:rsidRDefault="00071FD2" w:rsidP="0020476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Or cut and paste the following into your browse:</w:t>
            </w:r>
          </w:p>
          <w:p w14:paraId="4DBC2907" w14:textId="7A45E787" w:rsidR="00204763" w:rsidRPr="000A133A" w:rsidRDefault="00BD4DE8" w:rsidP="00204763">
            <w:pPr>
              <w:pStyle w:val="BodyText"/>
              <w:rPr>
                <w:bCs/>
                <w:sz w:val="24"/>
                <w:szCs w:val="24"/>
                <w:highlight w:val="yellow"/>
              </w:rPr>
            </w:pPr>
            <w:r w:rsidRPr="00BD4DE8">
              <w:rPr>
                <w:bCs/>
                <w:sz w:val="24"/>
                <w:szCs w:val="24"/>
              </w:rPr>
              <w:t>https://portal.cirv.vic.gov.au//PrivacyCollection/?id=ce41aa8f-99fb-ee11-9f8a-000d3ae1a1d4&amp;Year7</w:t>
            </w:r>
          </w:p>
        </w:tc>
      </w:tr>
      <w:tr w:rsidR="00204763" w14:paraId="1AE7F63E" w14:textId="77777777" w:rsidTr="00BF39C8">
        <w:trPr>
          <w:trHeight w:val="592"/>
        </w:trPr>
        <w:tc>
          <w:tcPr>
            <w:tcW w:w="100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301B1B02" w14:textId="5ACBA0CB" w:rsidR="00204763" w:rsidRPr="00204763" w:rsidRDefault="00204763" w:rsidP="00204763">
            <w:pPr>
              <w:pStyle w:val="BodyText"/>
              <w:jc w:val="center"/>
              <w:rPr>
                <w:color w:val="0070C0"/>
              </w:rPr>
            </w:pPr>
            <w:r w:rsidRPr="00574F76">
              <w:rPr>
                <w:b/>
              </w:rPr>
              <w:t>Consent will not be accepted on the day of vaccination.</w:t>
            </w:r>
          </w:p>
        </w:tc>
      </w:tr>
    </w:tbl>
    <w:p w14:paraId="359115FD" w14:textId="77777777" w:rsidR="00210859" w:rsidRDefault="00210859" w:rsidP="00210859">
      <w:pPr>
        <w:pStyle w:val="BodyText"/>
        <w:rPr>
          <w:b/>
          <w:highlight w:val="yellow"/>
          <w:u w:val="single"/>
        </w:rPr>
      </w:pPr>
    </w:p>
    <w:p w14:paraId="4A1167E1" w14:textId="77777777" w:rsidR="00204763" w:rsidRPr="00574F76" w:rsidRDefault="00204763" w:rsidP="00204763">
      <w:pPr>
        <w:pStyle w:val="BodyText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 Information:</w:t>
      </w:r>
    </w:p>
    <w:p w14:paraId="18CB0785" w14:textId="77777777" w:rsidR="00204763" w:rsidRPr="00574F76" w:rsidRDefault="00204763" w:rsidP="00204763">
      <w:pPr>
        <w:pStyle w:val="BodyText"/>
        <w:spacing w:after="0"/>
        <w:rPr>
          <w:b/>
        </w:rPr>
      </w:pPr>
      <w:r w:rsidRPr="00574F76">
        <w:rPr>
          <w:bCs/>
        </w:rPr>
        <w:t>Read carefully and follow all</w:t>
      </w:r>
      <w:r w:rsidRPr="00574F76">
        <w:rPr>
          <w:b/>
        </w:rPr>
        <w:t xml:space="preserve"> </w:t>
      </w:r>
      <w:r w:rsidRPr="00574F76">
        <w:rPr>
          <w:b/>
          <w:i/>
          <w:iCs/>
        </w:rPr>
        <w:t>6 steps</w:t>
      </w:r>
      <w:r w:rsidRPr="00574F76">
        <w:rPr>
          <w:b/>
        </w:rPr>
        <w:t xml:space="preserve"> </w:t>
      </w:r>
      <w:r w:rsidRPr="00574F76">
        <w:rPr>
          <w:bCs/>
        </w:rPr>
        <w:t>to complete online consent</w:t>
      </w:r>
      <w:r w:rsidRPr="00330524">
        <w:rPr>
          <w:b/>
          <w:highlight w:val="yellow"/>
        </w:rPr>
        <w:t xml:space="preserve">.   </w:t>
      </w:r>
      <w:r w:rsidRPr="00330524">
        <w:rPr>
          <w:bCs/>
          <w:highlight w:val="yellow"/>
        </w:rPr>
        <w:t>If consent has been successfully completed, you will receive a confirmation email.</w:t>
      </w:r>
      <w:r w:rsidRPr="00574F76">
        <w:rPr>
          <w:b/>
        </w:rPr>
        <w:t xml:space="preserve"> </w:t>
      </w:r>
    </w:p>
    <w:p w14:paraId="3FEC388E" w14:textId="77777777" w:rsidR="00204763" w:rsidRDefault="00204763" w:rsidP="00204763">
      <w:pPr>
        <w:pStyle w:val="BodyText"/>
        <w:spacing w:after="0"/>
      </w:pPr>
      <w:r>
        <w:rPr>
          <w:sz w:val="24"/>
          <w:szCs w:val="24"/>
        </w:rPr>
        <w:br/>
      </w:r>
      <w:r w:rsidRPr="0060590C">
        <w:t xml:space="preserve">For more information and resources on the importance of vaccination </w:t>
      </w:r>
      <w:hyperlink r:id="rId19" w:history="1">
        <w:r w:rsidRPr="00574F76">
          <w:rPr>
            <w:rStyle w:val="Hyperlink"/>
            <w:color w:val="0070C0"/>
          </w:rPr>
          <w:t>click this link</w:t>
        </w:r>
      </w:hyperlink>
      <w:r>
        <w:t>.</w:t>
      </w:r>
    </w:p>
    <w:p w14:paraId="35E7B98F" w14:textId="77777777" w:rsidR="00204763" w:rsidRPr="0060590C" w:rsidRDefault="00204763" w:rsidP="00204763">
      <w:pPr>
        <w:pStyle w:val="BodyText"/>
        <w:spacing w:after="0"/>
      </w:pPr>
    </w:p>
    <w:p w14:paraId="7DD5F66F" w14:textId="7E99BE40" w:rsidR="00E8579D" w:rsidRPr="00202C1A" w:rsidRDefault="00E8579D" w:rsidP="00C33E59">
      <w:pPr>
        <w:pStyle w:val="BodyText"/>
        <w:spacing w:after="0"/>
        <w:rPr>
          <w:b/>
        </w:rPr>
      </w:pPr>
      <w:r w:rsidRPr="00202C1A">
        <w:rPr>
          <w:b/>
        </w:rPr>
        <w:t xml:space="preserve">On the </w:t>
      </w:r>
      <w:proofErr w:type="gramStart"/>
      <w:r w:rsidR="00204763" w:rsidRPr="00202C1A">
        <w:rPr>
          <w:b/>
        </w:rPr>
        <w:t>day</w:t>
      </w:r>
      <w:proofErr w:type="gramEnd"/>
      <w:r w:rsidR="00204763">
        <w:rPr>
          <w:b/>
        </w:rPr>
        <w:t xml:space="preserve"> </w:t>
      </w:r>
      <w:r w:rsidRPr="00202C1A">
        <w:rPr>
          <w:b/>
        </w:rPr>
        <w:t>please ensure that your child:</w:t>
      </w:r>
    </w:p>
    <w:p w14:paraId="7DD5F670" w14:textId="77777777" w:rsidR="00E8579D" w:rsidRPr="00C33E59" w:rsidRDefault="00E8579D" w:rsidP="00C33E59">
      <w:pPr>
        <w:pStyle w:val="BodyText"/>
        <w:numPr>
          <w:ilvl w:val="0"/>
          <w:numId w:val="21"/>
        </w:numPr>
        <w:spacing w:after="0"/>
        <w:ind w:left="0" w:firstLine="0"/>
        <w:rPr>
          <w:bCs/>
        </w:rPr>
      </w:pPr>
      <w:r w:rsidRPr="00C33E59">
        <w:rPr>
          <w:bCs/>
        </w:rPr>
        <w:t>Eats breakfast before school</w:t>
      </w:r>
    </w:p>
    <w:p w14:paraId="7DD5F671" w14:textId="77777777" w:rsidR="00E8579D" w:rsidRPr="00C33E59" w:rsidRDefault="00E8579D" w:rsidP="00C33E59">
      <w:pPr>
        <w:pStyle w:val="BodyText"/>
        <w:numPr>
          <w:ilvl w:val="0"/>
          <w:numId w:val="21"/>
        </w:numPr>
        <w:spacing w:after="0"/>
        <w:ind w:left="0" w:firstLine="0"/>
        <w:rPr>
          <w:bCs/>
        </w:rPr>
      </w:pPr>
      <w:r w:rsidRPr="00C33E59">
        <w:rPr>
          <w:bCs/>
        </w:rPr>
        <w:t xml:space="preserve">Wears </w:t>
      </w:r>
      <w:r w:rsidR="00EF5FF9" w:rsidRPr="00C33E59">
        <w:rPr>
          <w:bCs/>
        </w:rPr>
        <w:t>a t-shirt</w:t>
      </w:r>
      <w:r w:rsidRPr="00C33E59">
        <w:rPr>
          <w:bCs/>
        </w:rPr>
        <w:t xml:space="preserve"> that can easily expose their upper arm (vaccination site)</w:t>
      </w:r>
    </w:p>
    <w:p w14:paraId="7DD5F672" w14:textId="77777777" w:rsidR="00E8579D" w:rsidRPr="00C33E59" w:rsidRDefault="00E8579D" w:rsidP="00C33E59">
      <w:pPr>
        <w:pStyle w:val="BodyText"/>
        <w:spacing w:after="0"/>
        <w:rPr>
          <w:b/>
        </w:rPr>
      </w:pPr>
    </w:p>
    <w:p w14:paraId="7DD5F673" w14:textId="77777777" w:rsidR="00E8579D" w:rsidRPr="00202C1A" w:rsidRDefault="00E8579D" w:rsidP="00C33E59">
      <w:pPr>
        <w:pStyle w:val="BodyText"/>
        <w:spacing w:after="0"/>
        <w:rPr>
          <w:b/>
        </w:rPr>
      </w:pPr>
      <w:r w:rsidRPr="00202C1A">
        <w:rPr>
          <w:b/>
        </w:rPr>
        <w:t>Please contact us if:</w:t>
      </w:r>
    </w:p>
    <w:p w14:paraId="7DD5F674" w14:textId="77777777" w:rsidR="00E8579D" w:rsidRPr="00C33E59" w:rsidRDefault="00E8579D" w:rsidP="00C33E59">
      <w:pPr>
        <w:pStyle w:val="BodyText"/>
        <w:numPr>
          <w:ilvl w:val="0"/>
          <w:numId w:val="21"/>
        </w:numPr>
        <w:spacing w:after="0"/>
        <w:ind w:left="0" w:firstLine="0"/>
        <w:rPr>
          <w:bCs/>
        </w:rPr>
      </w:pPr>
      <w:r w:rsidRPr="00C33E59">
        <w:rPr>
          <w:bCs/>
        </w:rPr>
        <w:t xml:space="preserve">Cultural or religious concerns about your child being vaccinated at </w:t>
      </w:r>
      <w:proofErr w:type="gramStart"/>
      <w:r w:rsidRPr="00C33E59">
        <w:rPr>
          <w:bCs/>
        </w:rPr>
        <w:t>school</w:t>
      </w:r>
      <w:proofErr w:type="gramEnd"/>
    </w:p>
    <w:p w14:paraId="7DD5F675" w14:textId="77777777" w:rsidR="00E8579D" w:rsidRPr="00C33E59" w:rsidRDefault="00E8579D" w:rsidP="00C33E59">
      <w:pPr>
        <w:pStyle w:val="BodyText"/>
        <w:numPr>
          <w:ilvl w:val="0"/>
          <w:numId w:val="21"/>
        </w:numPr>
        <w:spacing w:after="0"/>
        <w:ind w:left="0" w:firstLine="0"/>
        <w:rPr>
          <w:bCs/>
        </w:rPr>
      </w:pPr>
      <w:r w:rsidRPr="00C33E59">
        <w:rPr>
          <w:bCs/>
        </w:rPr>
        <w:t xml:space="preserve">Your child has previously reacted to a </w:t>
      </w:r>
      <w:proofErr w:type="gramStart"/>
      <w:r w:rsidRPr="00C33E59">
        <w:rPr>
          <w:bCs/>
        </w:rPr>
        <w:t>vaccination</w:t>
      </w:r>
      <w:proofErr w:type="gramEnd"/>
    </w:p>
    <w:p w14:paraId="7DD5F676" w14:textId="77777777" w:rsidR="00E7250D" w:rsidRPr="00C33E59" w:rsidRDefault="00E8579D" w:rsidP="00C33E59">
      <w:pPr>
        <w:pStyle w:val="BodyText"/>
        <w:numPr>
          <w:ilvl w:val="0"/>
          <w:numId w:val="21"/>
        </w:numPr>
        <w:spacing w:after="0"/>
        <w:ind w:left="0" w:firstLine="0"/>
        <w:rPr>
          <w:bCs/>
        </w:rPr>
      </w:pPr>
      <w:r w:rsidRPr="00C33E59">
        <w:rPr>
          <w:bCs/>
        </w:rPr>
        <w:t xml:space="preserve">Your child may be difficult to </w:t>
      </w:r>
      <w:proofErr w:type="gramStart"/>
      <w:r w:rsidRPr="00C33E59">
        <w:rPr>
          <w:bCs/>
        </w:rPr>
        <w:t>vaccinate</w:t>
      </w:r>
      <w:proofErr w:type="gramEnd"/>
    </w:p>
    <w:p w14:paraId="7DD5F677" w14:textId="75466DA4" w:rsidR="00A75258" w:rsidRDefault="00DE5497" w:rsidP="00E8579D">
      <w:pPr>
        <w:pStyle w:val="BodyText"/>
      </w:pPr>
      <w:r w:rsidRPr="00202C1A">
        <w:br/>
      </w:r>
      <w:r w:rsidR="00E8579D" w:rsidRPr="00202C1A">
        <w:t xml:space="preserve">If you have any further </w:t>
      </w:r>
      <w:proofErr w:type="gramStart"/>
      <w:r w:rsidR="00E8579D" w:rsidRPr="00202C1A">
        <w:t>questions</w:t>
      </w:r>
      <w:proofErr w:type="gramEnd"/>
      <w:r w:rsidR="00E8579D" w:rsidRPr="00202C1A">
        <w:t xml:space="preserve"> please contact ou</w:t>
      </w:r>
      <w:r w:rsidR="000535BD" w:rsidRPr="00202C1A">
        <w:t>r immunisation team on 9840 9256</w:t>
      </w:r>
      <w:r w:rsidR="00E8579D" w:rsidRPr="00202C1A">
        <w:t xml:space="preserve"> or at </w:t>
      </w:r>
      <w:hyperlink r:id="rId20" w:history="1">
        <w:r w:rsidR="003A719D" w:rsidRPr="00586B0E">
          <w:rPr>
            <w:rStyle w:val="Hyperlink"/>
          </w:rPr>
          <w:t>immunisation@manningham.vic.gov.au</w:t>
        </w:r>
      </w:hyperlink>
    </w:p>
    <w:sectPr w:rsidR="00A75258" w:rsidSect="00DE5497">
      <w:type w:val="continuous"/>
      <w:pgSz w:w="11906" w:h="16838"/>
      <w:pgMar w:top="2552" w:right="849" w:bottom="212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53F2" w14:textId="77777777" w:rsidR="0098188A" w:rsidRDefault="0098188A" w:rsidP="00A80CA9">
      <w:pPr>
        <w:spacing w:after="0"/>
      </w:pPr>
      <w:r>
        <w:separator/>
      </w:r>
    </w:p>
  </w:endnote>
  <w:endnote w:type="continuationSeparator" w:id="0">
    <w:p w14:paraId="298C410C" w14:textId="77777777" w:rsidR="0098188A" w:rsidRDefault="0098188A" w:rsidP="00A80C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F682" w14:textId="77777777" w:rsidR="00E25D0E" w:rsidRDefault="00E25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ANTablestyle1"/>
      <w:tblpPr w:leftFromText="181" w:rightFromText="181" w:vertAnchor="page" w:tblpY="15650"/>
      <w:tblW w:w="0" w:type="auto"/>
      <w:tblBorders>
        <w:top w:val="none" w:sz="0" w:space="0" w:color="auto"/>
        <w:bottom w:val="none" w:sz="0" w:space="0" w:color="auto"/>
        <w:right w:val="single" w:sz="4" w:space="0" w:color="03546D" w:themeColor="text2"/>
        <w:insideH w:val="none" w:sz="0" w:space="0" w:color="auto"/>
      </w:tblBorders>
      <w:tblLayout w:type="fixed"/>
      <w:tblCellMar>
        <w:top w:w="0" w:type="dxa"/>
        <w:left w:w="0" w:type="dxa"/>
        <w:bottom w:w="0" w:type="dxa"/>
        <w:right w:w="227" w:type="dxa"/>
      </w:tblCellMar>
      <w:tblLook w:val="0400" w:firstRow="0" w:lastRow="0" w:firstColumn="0" w:lastColumn="0" w:noHBand="0" w:noVBand="1"/>
    </w:tblPr>
    <w:tblGrid>
      <w:gridCol w:w="850"/>
      <w:gridCol w:w="2480"/>
      <w:gridCol w:w="2480"/>
      <w:gridCol w:w="2481"/>
    </w:tblGrid>
    <w:tr w:rsidR="00692694" w14:paraId="7DD5F687" w14:textId="77777777" w:rsidTr="0069269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39"/>
      </w:trPr>
      <w:tc>
        <w:tcPr>
          <w:tcW w:w="85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7DD5F683" w14:textId="77777777" w:rsidR="00692694" w:rsidRDefault="00692694" w:rsidP="00692694">
          <w:pPr>
            <w:pStyle w:val="Footer"/>
            <w:jc w:val="right"/>
          </w:pPr>
        </w:p>
      </w:tc>
      <w:tc>
        <w:tcPr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7DD5F684" w14:textId="77777777" w:rsidR="00692694" w:rsidRDefault="00692694" w:rsidP="00692694">
          <w:pPr>
            <w:pStyle w:val="Footer"/>
            <w:spacing w:before="0"/>
            <w:jc w:val="right"/>
          </w:pPr>
        </w:p>
      </w:tc>
      <w:tc>
        <w:tcPr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7DD5F685" w14:textId="77777777" w:rsidR="00692694" w:rsidRDefault="00692694" w:rsidP="00692694">
          <w:pPr>
            <w:pStyle w:val="Footer"/>
            <w:spacing w:before="0"/>
            <w:jc w:val="right"/>
          </w:pPr>
        </w:p>
      </w:tc>
      <w:tc>
        <w:tcPr>
          <w:tcW w:w="248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7DD5F686" w14:textId="77777777" w:rsidR="00692694" w:rsidRDefault="00692694" w:rsidP="00692694">
          <w:pPr>
            <w:pStyle w:val="Footer"/>
            <w:spacing w:before="0"/>
            <w:jc w:val="right"/>
          </w:pPr>
        </w:p>
      </w:tc>
    </w:tr>
  </w:tbl>
  <w:p w14:paraId="7DD5F688" w14:textId="77777777" w:rsidR="008E57C5" w:rsidRDefault="008E57C5">
    <w:pPr>
      <w:pStyle w:val="Footer"/>
    </w:pPr>
  </w:p>
  <w:p w14:paraId="7DD5F689" w14:textId="77777777" w:rsidR="009E7E12" w:rsidRDefault="009E7E1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1552" behindDoc="1" locked="1" layoutInCell="1" allowOverlap="1" wp14:anchorId="7DD5F69C" wp14:editId="7DD5F69D">
          <wp:simplePos x="0" y="0"/>
          <wp:positionH relativeFrom="column">
            <wp:posOffset>5389881</wp:posOffset>
          </wp:positionH>
          <wp:positionV relativeFrom="page">
            <wp:posOffset>9692640</wp:posOffset>
          </wp:positionV>
          <wp:extent cx="1123200" cy="597600"/>
          <wp:effectExtent l="0" t="0" r="127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ANTablestyle1"/>
      <w:tblpPr w:leftFromText="181" w:rightFromText="181" w:vertAnchor="page" w:tblpY="15594"/>
      <w:tblW w:w="0" w:type="auto"/>
      <w:tblBorders>
        <w:top w:val="none" w:sz="0" w:space="0" w:color="auto"/>
        <w:bottom w:val="none" w:sz="0" w:space="0" w:color="auto"/>
        <w:right w:val="single" w:sz="4" w:space="0" w:color="03546D" w:themeColor="text2"/>
        <w:insideH w:val="none" w:sz="0" w:space="0" w:color="auto"/>
      </w:tblBorders>
      <w:tblLayout w:type="fixed"/>
      <w:tblCellMar>
        <w:top w:w="0" w:type="dxa"/>
        <w:left w:w="0" w:type="dxa"/>
        <w:bottom w:w="0" w:type="dxa"/>
        <w:right w:w="227" w:type="dxa"/>
      </w:tblCellMar>
      <w:tblLook w:val="0400" w:firstRow="0" w:lastRow="0" w:firstColumn="0" w:lastColumn="0" w:noHBand="0" w:noVBand="1"/>
    </w:tblPr>
    <w:tblGrid>
      <w:gridCol w:w="850"/>
      <w:gridCol w:w="2480"/>
      <w:gridCol w:w="2480"/>
      <w:gridCol w:w="2481"/>
    </w:tblGrid>
    <w:tr w:rsidR="00966D19" w14:paraId="7DD5F691" w14:textId="77777777" w:rsidTr="00A323B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39"/>
      </w:trPr>
      <w:tc>
        <w:tcPr>
          <w:tcW w:w="85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7DD5F68D" w14:textId="77777777" w:rsidR="00966D19" w:rsidRDefault="00966D19" w:rsidP="003C3C87">
          <w:pPr>
            <w:pStyle w:val="Footer"/>
            <w:jc w:val="right"/>
          </w:pPr>
        </w:p>
      </w:tc>
      <w:tc>
        <w:tcPr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7DD5F68E" w14:textId="77777777" w:rsidR="00966D19" w:rsidRDefault="00966D19" w:rsidP="003C3C87">
          <w:pPr>
            <w:pStyle w:val="Footer"/>
            <w:spacing w:before="0"/>
            <w:jc w:val="right"/>
          </w:pPr>
        </w:p>
      </w:tc>
      <w:sdt>
        <w:sdtPr>
          <w:id w:val="11888518"/>
          <w:showingPlcHdr/>
          <w:picture/>
        </w:sdtPr>
        <w:sdtEndPr/>
        <w:sdtContent>
          <w:tc>
            <w:tcPr>
              <w:tcW w:w="2480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vAlign w:val="bottom"/>
            </w:tcPr>
            <w:p w14:paraId="7DD5F68F" w14:textId="77777777" w:rsidR="00966D19" w:rsidRDefault="00966D19" w:rsidP="003C3C87">
              <w:pPr>
                <w:pStyle w:val="Footer"/>
                <w:spacing w:before="0"/>
                <w:jc w:val="right"/>
              </w:pPr>
              <w:r>
                <w:rPr>
                  <w:noProof/>
                </w:rPr>
                <w:drawing>
                  <wp:anchor distT="0" distB="0" distL="114300" distR="114300" simplePos="0" relativeHeight="251705344" behindDoc="0" locked="0" layoutInCell="1" allowOverlap="1" wp14:anchorId="7DD5F6A8" wp14:editId="7DD5F6A9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4445</wp:posOffset>
                    </wp:positionV>
                    <wp:extent cx="1260000" cy="360000"/>
                    <wp:effectExtent l="0" t="0" r="0" b="2540"/>
                    <wp:wrapNone/>
                    <wp:docPr id="281" name="Pictur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</w:sdtContent>
      </w:sdt>
      <w:sdt>
        <w:sdtPr>
          <w:id w:val="-655609610"/>
          <w:showingPlcHdr/>
          <w:picture/>
        </w:sdtPr>
        <w:sdtEndPr/>
        <w:sdtContent>
          <w:tc>
            <w:tcPr>
              <w:tcW w:w="2481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vAlign w:val="bottom"/>
            </w:tcPr>
            <w:p w14:paraId="7DD5F690" w14:textId="77777777" w:rsidR="00966D19" w:rsidRDefault="00966D19" w:rsidP="003C3C87">
              <w:pPr>
                <w:pStyle w:val="Footer"/>
                <w:spacing w:before="0"/>
                <w:jc w:val="right"/>
              </w:pPr>
              <w:r>
                <w:rPr>
                  <w:noProof/>
                </w:rPr>
                <w:drawing>
                  <wp:anchor distT="0" distB="0" distL="114300" distR="114300" simplePos="0" relativeHeight="251706368" behindDoc="0" locked="0" layoutInCell="1" allowOverlap="1" wp14:anchorId="7DD5F6AA" wp14:editId="7DD5F6AB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4445</wp:posOffset>
                    </wp:positionV>
                    <wp:extent cx="1260000" cy="360000"/>
                    <wp:effectExtent l="0" t="0" r="0" b="2540"/>
                    <wp:wrapNone/>
                    <wp:docPr id="282" name="Pictur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</w:sdtContent>
      </w:sdt>
    </w:tr>
  </w:tbl>
  <w:p w14:paraId="7DD5F692" w14:textId="77777777" w:rsidR="009E7E12" w:rsidRDefault="00BA3817">
    <w:pPr>
      <w:pStyle w:val="Footer"/>
    </w:pPr>
    <w:r w:rsidRPr="00BA3817">
      <w:rPr>
        <w:noProof/>
        <w:lang w:eastAsia="en-AU"/>
      </w:rPr>
      <w:drawing>
        <wp:anchor distT="0" distB="0" distL="114300" distR="114300" simplePos="0" relativeHeight="251675648" behindDoc="1" locked="1" layoutInCell="1" allowOverlap="1" wp14:anchorId="7DD5F6AC" wp14:editId="7DD5F6AD">
          <wp:simplePos x="0" y="0"/>
          <wp:positionH relativeFrom="page">
            <wp:posOffset>6019800</wp:posOffset>
          </wp:positionH>
          <wp:positionV relativeFrom="page">
            <wp:posOffset>9692640</wp:posOffset>
          </wp:positionV>
          <wp:extent cx="1123200" cy="597600"/>
          <wp:effectExtent l="0" t="0" r="1270" b="0"/>
          <wp:wrapNone/>
          <wp:docPr id="283" name="Picture 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DF2F" w14:textId="77777777" w:rsidR="0098188A" w:rsidRDefault="0098188A" w:rsidP="00A80CA9">
      <w:pPr>
        <w:spacing w:after="0"/>
      </w:pPr>
      <w:r>
        <w:separator/>
      </w:r>
    </w:p>
  </w:footnote>
  <w:footnote w:type="continuationSeparator" w:id="0">
    <w:p w14:paraId="29F52199" w14:textId="77777777" w:rsidR="0098188A" w:rsidRDefault="0098188A" w:rsidP="00A80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F67E" w14:textId="77777777" w:rsidR="00E25D0E" w:rsidRDefault="00E2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85" w:tblpY="285"/>
      <w:tblW w:w="11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6"/>
    </w:tblGrid>
    <w:tr w:rsidR="008B0C14" w14:paraId="7DD5F680" w14:textId="77777777" w:rsidTr="0016666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53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35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7DD5F67F" w14:textId="77777777" w:rsidR="008B0C14" w:rsidRDefault="008B0C14" w:rsidP="008B0C14">
          <w:pPr>
            <w:jc w:val="right"/>
          </w:pPr>
        </w:p>
      </w:tc>
    </w:tr>
  </w:tbl>
  <w:p w14:paraId="7DD5F681" w14:textId="77777777" w:rsidR="00A80CA9" w:rsidRPr="00166660" w:rsidRDefault="00B70535" w:rsidP="00AD5D47">
    <w:pPr>
      <w:pStyle w:val="Header"/>
      <w:contextualSpacing w:val="0"/>
      <w:rPr>
        <w:sz w:val="16"/>
        <w:szCs w:val="16"/>
      </w:rPr>
    </w:pPr>
    <w:r w:rsidRPr="00166660">
      <w:rPr>
        <w:noProof/>
        <w:sz w:val="16"/>
        <w:szCs w:val="16"/>
        <w:lang w:eastAsia="en-AU"/>
      </w:rPr>
      <mc:AlternateContent>
        <mc:Choice Requires="wps">
          <w:drawing>
            <wp:anchor distT="45720" distB="45720" distL="114300" distR="114300" simplePos="0" relativeHeight="251714560" behindDoc="0" locked="1" layoutInCell="1" allowOverlap="1" wp14:anchorId="7DD5F696" wp14:editId="7DD5F697">
              <wp:simplePos x="0" y="0"/>
              <wp:positionH relativeFrom="margin">
                <wp:posOffset>46355</wp:posOffset>
              </wp:positionH>
              <wp:positionV relativeFrom="margin">
                <wp:posOffset>-1640840</wp:posOffset>
              </wp:positionV>
              <wp:extent cx="6911340" cy="133350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1333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5F6B2" w14:textId="77777777" w:rsidR="00B70535" w:rsidRPr="00166660" w:rsidRDefault="001361C5" w:rsidP="006409C4">
                          <w:pPr>
                            <w:pStyle w:val="Flyertitlewhite"/>
                            <w:rPr>
                              <w:sz w:val="70"/>
                              <w:szCs w:val="70"/>
                            </w:rPr>
                          </w:pPr>
                          <w:r w:rsidRPr="00166660">
                            <w:rPr>
                              <w:sz w:val="70"/>
                              <w:szCs w:val="70"/>
                            </w:rPr>
                            <w:t>Year 7</w:t>
                          </w:r>
                          <w:r w:rsidR="00E8579D" w:rsidRPr="00166660">
                            <w:rPr>
                              <w:sz w:val="70"/>
                              <w:szCs w:val="70"/>
                            </w:rPr>
                            <w:t xml:space="preserve"> School </w:t>
                          </w:r>
                          <w:r w:rsidR="00AA6D33" w:rsidRPr="00166660">
                            <w:rPr>
                              <w:sz w:val="70"/>
                              <w:szCs w:val="70"/>
                            </w:rPr>
                            <w:br/>
                          </w:r>
                          <w:r w:rsidR="00E8579D" w:rsidRPr="00166660">
                            <w:rPr>
                              <w:sz w:val="70"/>
                              <w:szCs w:val="70"/>
                            </w:rPr>
                            <w:t>Immunisation Program</w:t>
                          </w:r>
                        </w:p>
                        <w:p w14:paraId="7DD5F6B3" w14:textId="77777777" w:rsidR="00105ED6" w:rsidRPr="00522222" w:rsidRDefault="00522222" w:rsidP="006409C4">
                          <w:pPr>
                            <w:pStyle w:val="FlyerSubtitlewhite"/>
                            <w:rPr>
                              <w:sz w:val="32"/>
                            </w:rPr>
                          </w:pPr>
                          <w:r w:rsidRPr="00522222">
                            <w:rPr>
                              <w:sz w:val="32"/>
                            </w:rPr>
                            <w:t>Human Papillomavirus (HPV)</w:t>
                          </w:r>
                          <w:r>
                            <w:rPr>
                              <w:sz w:val="32"/>
                            </w:rPr>
                            <w:t xml:space="preserve"> &amp;</w:t>
                          </w:r>
                          <w:r w:rsidRPr="00522222">
                            <w:rPr>
                              <w:sz w:val="32"/>
                            </w:rPr>
                            <w:t xml:space="preserve"> Dip</w:t>
                          </w:r>
                          <w:r>
                            <w:rPr>
                              <w:sz w:val="32"/>
                            </w:rPr>
                            <w:t>h</w:t>
                          </w:r>
                          <w:r w:rsidRPr="00522222">
                            <w:rPr>
                              <w:sz w:val="32"/>
                            </w:rPr>
                            <w:t>theria, Tetanus and Pertussis</w:t>
                          </w:r>
                          <w:r w:rsidR="003377F3">
                            <w:rPr>
                              <w:sz w:val="32"/>
                            </w:rPr>
                            <w:t xml:space="preserve"> (</w:t>
                          </w:r>
                          <w:proofErr w:type="spellStart"/>
                          <w:r w:rsidR="003377F3">
                            <w:rPr>
                              <w:sz w:val="32"/>
                            </w:rPr>
                            <w:t>DTPa</w:t>
                          </w:r>
                          <w:proofErr w:type="spellEnd"/>
                          <w:r w:rsidR="003377F3">
                            <w:rPr>
                              <w:sz w:val="32"/>
                            </w:rPr>
                            <w:t>)</w:t>
                          </w:r>
                        </w:p>
                        <w:p w14:paraId="7DD5F6B4" w14:textId="77777777" w:rsidR="006B2F9F" w:rsidRPr="00C71BED" w:rsidRDefault="006B2F9F" w:rsidP="00105ED6">
                          <w:pPr>
                            <w:pStyle w:val="FlyerSubtitlewhite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5F6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65pt;margin-top:-129.2pt;width:544.2pt;height:1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" filled="f" stroked="f">
              <v:textbox inset="0,0,0,0">
                <w:txbxContent>
                  <w:p w14:paraId="7DD5F6B2" w14:textId="77777777" w:rsidR="00B70535" w:rsidRPr="00166660" w:rsidRDefault="001361C5" w:rsidP="006409C4">
                    <w:pPr>
                      <w:pStyle w:val="Flyertitlewhite"/>
                      <w:rPr>
                        <w:sz w:val="70"/>
                        <w:szCs w:val="70"/>
                      </w:rPr>
                    </w:pPr>
                    <w:r w:rsidRPr="00166660">
                      <w:rPr>
                        <w:sz w:val="70"/>
                        <w:szCs w:val="70"/>
                      </w:rPr>
                      <w:t>Year 7</w:t>
                    </w:r>
                    <w:r w:rsidR="00E8579D" w:rsidRPr="00166660">
                      <w:rPr>
                        <w:sz w:val="70"/>
                        <w:szCs w:val="70"/>
                      </w:rPr>
                      <w:t xml:space="preserve"> School </w:t>
                    </w:r>
                    <w:r w:rsidR="00AA6D33" w:rsidRPr="00166660">
                      <w:rPr>
                        <w:sz w:val="70"/>
                        <w:szCs w:val="70"/>
                      </w:rPr>
                      <w:br/>
                    </w:r>
                    <w:r w:rsidR="00E8579D" w:rsidRPr="00166660">
                      <w:rPr>
                        <w:sz w:val="70"/>
                        <w:szCs w:val="70"/>
                      </w:rPr>
                      <w:t>Immunisation Program</w:t>
                    </w:r>
                  </w:p>
                  <w:p w14:paraId="7DD5F6B3" w14:textId="77777777" w:rsidR="00105ED6" w:rsidRPr="00522222" w:rsidRDefault="00522222" w:rsidP="006409C4">
                    <w:pPr>
                      <w:pStyle w:val="FlyerSubtitlewhite"/>
                      <w:rPr>
                        <w:sz w:val="32"/>
                      </w:rPr>
                    </w:pPr>
                    <w:r w:rsidRPr="00522222">
                      <w:rPr>
                        <w:sz w:val="32"/>
                      </w:rPr>
                      <w:t>Human Papillomavirus (HPV)</w:t>
                    </w:r>
                    <w:r>
                      <w:rPr>
                        <w:sz w:val="32"/>
                      </w:rPr>
                      <w:t xml:space="preserve"> &amp;</w:t>
                    </w:r>
                    <w:r w:rsidRPr="00522222">
                      <w:rPr>
                        <w:sz w:val="32"/>
                      </w:rPr>
                      <w:t xml:space="preserve"> Dip</w:t>
                    </w:r>
                    <w:r>
                      <w:rPr>
                        <w:sz w:val="32"/>
                      </w:rPr>
                      <w:t>h</w:t>
                    </w:r>
                    <w:r w:rsidRPr="00522222">
                      <w:rPr>
                        <w:sz w:val="32"/>
                      </w:rPr>
                      <w:t>theria, Tetanus and Pertussis</w:t>
                    </w:r>
                    <w:r w:rsidR="003377F3">
                      <w:rPr>
                        <w:sz w:val="32"/>
                      </w:rPr>
                      <w:t xml:space="preserve"> (</w:t>
                    </w:r>
                    <w:proofErr w:type="spellStart"/>
                    <w:r w:rsidR="003377F3">
                      <w:rPr>
                        <w:sz w:val="32"/>
                      </w:rPr>
                      <w:t>DTPa</w:t>
                    </w:r>
                    <w:proofErr w:type="spellEnd"/>
                    <w:r w:rsidR="003377F3">
                      <w:rPr>
                        <w:sz w:val="32"/>
                      </w:rPr>
                      <w:t>)</w:t>
                    </w:r>
                  </w:p>
                  <w:p w14:paraId="7DD5F6B4" w14:textId="77777777" w:rsidR="006B2F9F" w:rsidRPr="00C71BED" w:rsidRDefault="006B2F9F" w:rsidP="00105ED6">
                    <w:pPr>
                      <w:pStyle w:val="FlyerSubtitlewhite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B0C14" w:rsidRPr="00166660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711488" behindDoc="0" locked="1" layoutInCell="1" allowOverlap="1" wp14:anchorId="7DD5F698" wp14:editId="7DD5F699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3391200" cy="856800"/>
              <wp:effectExtent l="0" t="0" r="0" b="635"/>
              <wp:wrapNone/>
              <wp:docPr id="17" name="Right 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391200" cy="856800"/>
                      </a:xfrm>
                      <a:prstGeom prst="rtTriangle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3D4A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7" o:spid="_x0000_s1026" type="#_x0000_t6" style="position:absolute;margin-left:14.2pt;margin-top:14.2pt;width:267pt;height:67.4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" fillcolor="#fbd8e6 [663]" stroked="f" strokeweight="2pt">
              <w10:wrap anchorx="page" anchory="page"/>
              <w10:anchorlock/>
            </v:shape>
          </w:pict>
        </mc:Fallback>
      </mc:AlternateContent>
    </w:r>
    <w:r w:rsidR="008B0C14" w:rsidRPr="00166660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709440" behindDoc="1" locked="1" layoutInCell="1" allowOverlap="1" wp14:anchorId="7DD5F69A" wp14:editId="7DD5F69B">
              <wp:simplePos x="0" y="0"/>
              <wp:positionH relativeFrom="page">
                <wp:posOffset>180975</wp:posOffset>
              </wp:positionH>
              <wp:positionV relativeFrom="page">
                <wp:posOffset>180975</wp:posOffset>
              </wp:positionV>
              <wp:extent cx="7199630" cy="2228850"/>
              <wp:effectExtent l="0" t="0" r="127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222885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D1936" id="Rectangle 19" o:spid="_x0000_s1026" style="position:absolute;margin-left:14.25pt;margin-top:14.25pt;width:566.9pt;height:175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" fillcolor="#ee3e84 [3207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85" w:tblpY="285"/>
      <w:tblW w:w="11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6"/>
    </w:tblGrid>
    <w:tr w:rsidR="006832A7" w14:paraId="7DD5F68B" w14:textId="77777777" w:rsidTr="00996FE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4479"/>
      </w:trPr>
      <w:sdt>
        <w:sdtPr>
          <w:id w:val="-1171871073"/>
          <w:temporary/>
          <w:showingPlcHdr/>
          <w:picture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1356" w:type="dxa"/>
            </w:tcPr>
            <w:p w14:paraId="7DD5F68A" w14:textId="77777777" w:rsidR="006832A7" w:rsidRDefault="006832A7" w:rsidP="006832A7">
              <w:pPr>
                <w:jc w:val="right"/>
              </w:pPr>
              <w:r>
                <w:rPr>
                  <w:noProof/>
                  <w:lang w:eastAsia="en-AU"/>
                </w:rPr>
                <w:drawing>
                  <wp:inline distT="0" distB="0" distL="0" distR="0" wp14:anchorId="7DD5F69E" wp14:editId="7DD5F69F">
                    <wp:extent cx="4068000" cy="2880000"/>
                    <wp:effectExtent l="0" t="0" r="8890" b="0"/>
                    <wp:docPr id="280" name="Pictur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68000" cy="288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DD5F68C" w14:textId="77777777" w:rsidR="00AD5D47" w:rsidRDefault="00FF1CD8" w:rsidP="000927C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DD5F6A0" wp14:editId="7DD5F6A1">
              <wp:simplePos x="0" y="0"/>
              <wp:positionH relativeFrom="page">
                <wp:align>left</wp:align>
              </wp:positionH>
              <wp:positionV relativeFrom="margin">
                <wp:posOffset>-334645</wp:posOffset>
              </wp:positionV>
              <wp:extent cx="7786370" cy="6587490"/>
              <wp:effectExtent l="0" t="0" r="508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6370" cy="6587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47232" id="Rectangle 15" o:spid="_x0000_s1026" style="position:absolute;margin-left:0;margin-top:-26.35pt;width:613.1pt;height:518.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" fillcolor="white [3212]" stroked="f" strokeweight="2pt">
              <w10:wrap anchorx="page" anchory="margin"/>
              <w10:anchorlock/>
            </v:rect>
          </w:pict>
        </mc:Fallback>
      </mc:AlternateContent>
    </w:r>
    <w:r w:rsidR="006832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DD5F6A2" wp14:editId="7DD5F6A3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3391200" cy="856800"/>
              <wp:effectExtent l="0" t="0" r="0" b="635"/>
              <wp:wrapNone/>
              <wp:docPr id="8" name="Right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391200" cy="856800"/>
                      </a:xfrm>
                      <a:prstGeom prst="rtTriangle">
                        <a:avLst/>
                      </a:prstGeom>
                      <a:solidFill>
                        <a:srgbClr val="74CEE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4847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" o:spid="_x0000_s1026" type="#_x0000_t6" style="position:absolute;margin-left:14.2pt;margin-top:14.2pt;width:267pt;height:67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" fillcolor="#74cee2" stroked="f" strokeweight="2pt">
              <w10:wrap anchorx="page" anchory="page"/>
              <w10:anchorlock/>
            </v:shape>
          </w:pict>
        </mc:Fallback>
      </mc:AlternateContent>
    </w:r>
    <w:r w:rsidR="006832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7DD5F6A4" wp14:editId="7DD5F6A5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4608000" cy="2844000"/>
              <wp:effectExtent l="0" t="0" r="2540" b="0"/>
              <wp:wrapNone/>
              <wp:docPr id="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8000" cy="2844000"/>
                      </a:xfrm>
                      <a:custGeom>
                        <a:avLst/>
                        <a:gdLst>
                          <a:gd name="connsiteX0" fmla="*/ 0 w 4625340"/>
                          <a:gd name="connsiteY0" fmla="*/ 0 h 2877185"/>
                          <a:gd name="connsiteX1" fmla="*/ 4625340 w 4625340"/>
                          <a:gd name="connsiteY1" fmla="*/ 0 h 2877185"/>
                          <a:gd name="connsiteX2" fmla="*/ 4625340 w 4625340"/>
                          <a:gd name="connsiteY2" fmla="*/ 2877185 h 2877185"/>
                          <a:gd name="connsiteX3" fmla="*/ 0 w 4625340"/>
                          <a:gd name="connsiteY3" fmla="*/ 2877185 h 2877185"/>
                          <a:gd name="connsiteX4" fmla="*/ 0 w 4625340"/>
                          <a:gd name="connsiteY4" fmla="*/ 0 h 2877185"/>
                          <a:gd name="connsiteX0" fmla="*/ 0 w 4625340"/>
                          <a:gd name="connsiteY0" fmla="*/ 0 h 2877185"/>
                          <a:gd name="connsiteX1" fmla="*/ 3294081 w 4625340"/>
                          <a:gd name="connsiteY1" fmla="*/ 0 h 2877185"/>
                          <a:gd name="connsiteX2" fmla="*/ 4625340 w 4625340"/>
                          <a:gd name="connsiteY2" fmla="*/ 2877185 h 2877185"/>
                          <a:gd name="connsiteX3" fmla="*/ 0 w 4625340"/>
                          <a:gd name="connsiteY3" fmla="*/ 2877185 h 2877185"/>
                          <a:gd name="connsiteX4" fmla="*/ 0 w 4625340"/>
                          <a:gd name="connsiteY4" fmla="*/ 0 h 2877185"/>
                          <a:gd name="connsiteX0" fmla="*/ 0 w 4625340"/>
                          <a:gd name="connsiteY0" fmla="*/ 0 h 2877185"/>
                          <a:gd name="connsiteX1" fmla="*/ 3401658 w 4625340"/>
                          <a:gd name="connsiteY1" fmla="*/ 0 h 2877185"/>
                          <a:gd name="connsiteX2" fmla="*/ 4625340 w 4625340"/>
                          <a:gd name="connsiteY2" fmla="*/ 2877185 h 2877185"/>
                          <a:gd name="connsiteX3" fmla="*/ 0 w 4625340"/>
                          <a:gd name="connsiteY3" fmla="*/ 2877185 h 2877185"/>
                          <a:gd name="connsiteX4" fmla="*/ 0 w 4625340"/>
                          <a:gd name="connsiteY4" fmla="*/ 0 h 28771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625340" h="2877185">
                            <a:moveTo>
                              <a:pt x="0" y="0"/>
                            </a:moveTo>
                            <a:lnTo>
                              <a:pt x="3401658" y="0"/>
                            </a:lnTo>
                            <a:lnTo>
                              <a:pt x="4625340" y="2877185"/>
                            </a:lnTo>
                            <a:lnTo>
                              <a:pt x="0" y="28771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37FB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385E4" id="Rectangle 6" o:spid="_x0000_s1026" style="position:absolute;margin-left:14.2pt;margin-top:14.2pt;width:362.85pt;height:223.9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625340,287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" path="m,l3401658,,4625340,2877185,,2877185,,xe" fillcolor="#137fb3" stroked="f" strokeweight="2pt">
              <v:path arrowok="t" o:connecttype="custom" o:connectlocs="0,0;3388905,0;4608000,2844000;0,2844000;0,0" o:connectangles="0,0,0,0,0"/>
              <w10:wrap anchorx="page" anchory="page"/>
              <w10:anchorlock/>
            </v:shape>
          </w:pict>
        </mc:Fallback>
      </mc:AlternateContent>
    </w:r>
    <w:r w:rsidR="006832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1" locked="1" layoutInCell="1" allowOverlap="1" wp14:anchorId="7DD5F6A6" wp14:editId="7DD5F6A7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000" cy="2844000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2844000"/>
                      </a:xfrm>
                      <a:prstGeom prst="rect">
                        <a:avLst/>
                      </a:prstGeom>
                      <a:solidFill>
                        <a:srgbClr val="137FB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69232" id="Rectangle 4" o:spid="_x0000_s1026" style="position:absolute;margin-left:14.2pt;margin-top:14.2pt;width:566.95pt;height:223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" fillcolor="#137fb3" stroked="f" strokeweight="2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343BAF" w14:paraId="7DD5F694" w14:textId="77777777" w:rsidTr="009843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2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7DD5F693" w14:textId="77777777" w:rsidR="00343BAF" w:rsidRDefault="00343BAF" w:rsidP="000652B8">
          <w:pPr>
            <w:pStyle w:val="Header"/>
          </w:pPr>
        </w:p>
      </w:tc>
    </w:tr>
  </w:tbl>
  <w:p w14:paraId="7DD5F695" w14:textId="77777777" w:rsidR="00343BAF" w:rsidRDefault="009335CD" w:rsidP="00AD5D4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7DD5F6AE" wp14:editId="7DD5F6AF">
              <wp:simplePos x="0" y="0"/>
              <wp:positionH relativeFrom="page">
                <wp:posOffset>5905500</wp:posOffset>
              </wp:positionH>
              <wp:positionV relativeFrom="page">
                <wp:posOffset>180975</wp:posOffset>
              </wp:positionV>
              <wp:extent cx="1439545" cy="1094105"/>
              <wp:effectExtent l="0" t="0" r="825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1094105"/>
                      </a:xfrm>
                      <a:custGeom>
                        <a:avLst/>
                        <a:gdLst>
                          <a:gd name="connsiteX0" fmla="*/ 0 w 1438275"/>
                          <a:gd name="connsiteY0" fmla="*/ 0 h 1095375"/>
                          <a:gd name="connsiteX1" fmla="*/ 1438275 w 1438275"/>
                          <a:gd name="connsiteY1" fmla="*/ 0 h 1095375"/>
                          <a:gd name="connsiteX2" fmla="*/ 1438275 w 1438275"/>
                          <a:gd name="connsiteY2" fmla="*/ 1095375 h 1095375"/>
                          <a:gd name="connsiteX3" fmla="*/ 0 w 1438275"/>
                          <a:gd name="connsiteY3" fmla="*/ 1095375 h 1095375"/>
                          <a:gd name="connsiteX4" fmla="*/ 0 w 1438275"/>
                          <a:gd name="connsiteY4" fmla="*/ 0 h 1095375"/>
                          <a:gd name="connsiteX0" fmla="*/ 0 w 1438275"/>
                          <a:gd name="connsiteY0" fmla="*/ 0 h 1095375"/>
                          <a:gd name="connsiteX1" fmla="*/ 1438275 w 1438275"/>
                          <a:gd name="connsiteY1" fmla="*/ 0 h 1095375"/>
                          <a:gd name="connsiteX2" fmla="*/ 1438275 w 1438275"/>
                          <a:gd name="connsiteY2" fmla="*/ 1095375 h 1095375"/>
                          <a:gd name="connsiteX3" fmla="*/ 828675 w 1438275"/>
                          <a:gd name="connsiteY3" fmla="*/ 1085850 h 1095375"/>
                          <a:gd name="connsiteX4" fmla="*/ 0 w 1438275"/>
                          <a:gd name="connsiteY4" fmla="*/ 1095375 h 1095375"/>
                          <a:gd name="connsiteX5" fmla="*/ 0 w 1438275"/>
                          <a:gd name="connsiteY5" fmla="*/ 0 h 1095375"/>
                          <a:gd name="connsiteX0" fmla="*/ 0 w 1438275"/>
                          <a:gd name="connsiteY0" fmla="*/ 0 h 1095375"/>
                          <a:gd name="connsiteX1" fmla="*/ 1438275 w 1438275"/>
                          <a:gd name="connsiteY1" fmla="*/ 0 h 1095375"/>
                          <a:gd name="connsiteX2" fmla="*/ 1438275 w 1438275"/>
                          <a:gd name="connsiteY2" fmla="*/ 1095375 h 1095375"/>
                          <a:gd name="connsiteX3" fmla="*/ 828675 w 1438275"/>
                          <a:gd name="connsiteY3" fmla="*/ 1085850 h 1095375"/>
                          <a:gd name="connsiteX4" fmla="*/ 0 w 1438275"/>
                          <a:gd name="connsiteY4" fmla="*/ 0 h 1095375"/>
                          <a:gd name="connsiteX0" fmla="*/ 0 w 1438275"/>
                          <a:gd name="connsiteY0" fmla="*/ 0 h 1095386"/>
                          <a:gd name="connsiteX1" fmla="*/ 1438275 w 1438275"/>
                          <a:gd name="connsiteY1" fmla="*/ 0 h 1095386"/>
                          <a:gd name="connsiteX2" fmla="*/ 1438275 w 1438275"/>
                          <a:gd name="connsiteY2" fmla="*/ 1095375 h 1095386"/>
                          <a:gd name="connsiteX3" fmla="*/ 861984 w 1438275"/>
                          <a:gd name="connsiteY3" fmla="*/ 1095386 h 1095386"/>
                          <a:gd name="connsiteX4" fmla="*/ 0 w 1438275"/>
                          <a:gd name="connsiteY4" fmla="*/ 0 h 1095386"/>
                          <a:gd name="connsiteX0" fmla="*/ 0 w 1438275"/>
                          <a:gd name="connsiteY0" fmla="*/ 0 h 1095386"/>
                          <a:gd name="connsiteX1" fmla="*/ 1438275 w 1438275"/>
                          <a:gd name="connsiteY1" fmla="*/ 0 h 1095386"/>
                          <a:gd name="connsiteX2" fmla="*/ 1438275 w 1438275"/>
                          <a:gd name="connsiteY2" fmla="*/ 1095375 h 1095386"/>
                          <a:gd name="connsiteX3" fmla="*/ 852467 w 1438275"/>
                          <a:gd name="connsiteY3" fmla="*/ 1095386 h 1095386"/>
                          <a:gd name="connsiteX4" fmla="*/ 0 w 1438275"/>
                          <a:gd name="connsiteY4" fmla="*/ 0 h 10953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38275" h="1095386">
                            <a:moveTo>
                              <a:pt x="0" y="0"/>
                            </a:moveTo>
                            <a:lnTo>
                              <a:pt x="1438275" y="0"/>
                            </a:lnTo>
                            <a:lnTo>
                              <a:pt x="1438275" y="1095375"/>
                            </a:lnTo>
                            <a:lnTo>
                              <a:pt x="852467" y="10953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4CE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702FF" id="Rectangle 9" o:spid="_x0000_s1026" style="position:absolute;margin-left:465pt;margin-top:14.25pt;width:113.35pt;height:86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438275,109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" path="m,l1438275,r,1095375l852467,1095386,,xe" fillcolor="#74cee2" stroked="f" strokeweight="2pt">
              <v:path arrowok="t" o:connecttype="custom" o:connectlocs="0,0;1439545,0;1439545,1094094;853220,1094105;0,0" o:connectangles="0,0,0,0,0"/>
              <w10:wrap anchorx="page" anchory="page"/>
              <w10:anchorlock/>
            </v:shape>
          </w:pict>
        </mc:Fallback>
      </mc:AlternateContent>
    </w:r>
    <w:r w:rsidR="00E97D3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67" behindDoc="1" locked="1" layoutInCell="1" allowOverlap="1" wp14:anchorId="7DD5F6B0" wp14:editId="7DD5F6B1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164000" cy="10944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00" cy="10944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BA7D7" id="Rectangle 6" o:spid="_x0000_s1026" style="position:absolute;margin-left:14.2pt;margin-top:14.2pt;width:564.1pt;height:86.15pt;z-index:-251665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" fillcolor="#137fb3 [3208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083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AA29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4D8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94E3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D4FAF"/>
    <w:multiLevelType w:val="multilevel"/>
    <w:tmpl w:val="54E660F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NumberListLvl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2D2D2D"/>
        <w:sz w:val="24"/>
        <w:vertAlign w:val="baseline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7C7C97"/>
    <w:multiLevelType w:val="multilevel"/>
    <w:tmpl w:val="0B5AEF8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ListLvl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D3C0315"/>
    <w:multiLevelType w:val="multilevel"/>
    <w:tmpl w:val="FECA4F04"/>
    <w:lvl w:ilvl="0">
      <w:start w:val="1"/>
      <w:numFmt w:val="upperLetter"/>
      <w:pStyle w:val="AppendixHeading2"/>
      <w:lvlText w:val="Appendix %1."/>
      <w:lvlJc w:val="left"/>
      <w:pPr>
        <w:ind w:left="2552" w:hanging="2552"/>
      </w:pPr>
      <w:rPr>
        <w:rFonts w:hint="default"/>
        <w:color w:val="006BB6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02784E"/>
    <w:multiLevelType w:val="multilevel"/>
    <w:tmpl w:val="ECFABD98"/>
    <w:lvl w:ilvl="0">
      <w:start w:val="1"/>
      <w:numFmt w:val="bullet"/>
      <w:lvlText w:val="●"/>
      <w:lvlJc w:val="left"/>
      <w:pPr>
        <w:ind w:left="284" w:hanging="284"/>
      </w:pPr>
      <w:rPr>
        <w:rFonts w:ascii="Arial" w:hAnsi="Arial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C804BA"/>
    <w:multiLevelType w:val="multilevel"/>
    <w:tmpl w:val="9F284146"/>
    <w:lvl w:ilvl="0">
      <w:start w:val="1"/>
      <w:numFmt w:val="bullet"/>
      <w:lvlText w:val=""/>
      <w:lvlJc w:val="left"/>
      <w:pPr>
        <w:ind w:left="284" w:hanging="284"/>
      </w:pPr>
      <w:rPr>
        <w:rFonts w:ascii="Arial" w:hAnsi="Arial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62"/>
    <w:multiLevelType w:val="hybridMultilevel"/>
    <w:tmpl w:val="7A50F118"/>
    <w:lvl w:ilvl="0" w:tplc="ADF413F6">
      <w:start w:val="1"/>
      <w:numFmt w:val="decimal"/>
      <w:pStyle w:val="TableNumb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CA2"/>
    <w:multiLevelType w:val="hybridMultilevel"/>
    <w:tmpl w:val="5A12E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424F"/>
    <w:multiLevelType w:val="hybridMultilevel"/>
    <w:tmpl w:val="B88C58FE"/>
    <w:lvl w:ilvl="0" w:tplc="7300469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42546"/>
    <w:multiLevelType w:val="hybridMultilevel"/>
    <w:tmpl w:val="50204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A79"/>
    <w:multiLevelType w:val="multilevel"/>
    <w:tmpl w:val="2B1EA38A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40A0244"/>
    <w:multiLevelType w:val="multilevel"/>
    <w:tmpl w:val="F0243086"/>
    <w:lvl w:ilvl="0">
      <w:start w:val="1"/>
      <w:numFmt w:val="bullet"/>
      <w:lvlText w:val=""/>
      <w:lvlJc w:val="left"/>
      <w:pPr>
        <w:ind w:left="284" w:hanging="284"/>
      </w:pPr>
      <w:rPr>
        <w:rFonts w:ascii="Arial" w:hAnsi="Arial" w:cs="Arial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7B78"/>
    <w:multiLevelType w:val="multilevel"/>
    <w:tmpl w:val="07A6D71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7472220"/>
    <w:multiLevelType w:val="hybridMultilevel"/>
    <w:tmpl w:val="AEEE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6EB9"/>
    <w:multiLevelType w:val="hybridMultilevel"/>
    <w:tmpl w:val="803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85140">
    <w:abstractNumId w:val="6"/>
  </w:num>
  <w:num w:numId="2" w16cid:durableId="847865231">
    <w:abstractNumId w:val="10"/>
  </w:num>
  <w:num w:numId="3" w16cid:durableId="1564027946">
    <w:abstractNumId w:val="8"/>
  </w:num>
  <w:num w:numId="4" w16cid:durableId="1818037556">
    <w:abstractNumId w:val="14"/>
  </w:num>
  <w:num w:numId="5" w16cid:durableId="1766196050">
    <w:abstractNumId w:val="13"/>
  </w:num>
  <w:num w:numId="6" w16cid:durableId="428936702">
    <w:abstractNumId w:val="3"/>
  </w:num>
  <w:num w:numId="7" w16cid:durableId="943881878">
    <w:abstractNumId w:val="15"/>
  </w:num>
  <w:num w:numId="8" w16cid:durableId="104345443">
    <w:abstractNumId w:val="7"/>
  </w:num>
  <w:num w:numId="9" w16cid:durableId="297106003">
    <w:abstractNumId w:val="2"/>
  </w:num>
  <w:num w:numId="10" w16cid:durableId="1023937937">
    <w:abstractNumId w:val="5"/>
  </w:num>
  <w:num w:numId="11" w16cid:durableId="1984384902">
    <w:abstractNumId w:val="4"/>
  </w:num>
  <w:num w:numId="12" w16cid:durableId="1837722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778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5151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407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926853">
    <w:abstractNumId w:val="11"/>
  </w:num>
  <w:num w:numId="17" w16cid:durableId="1274440472">
    <w:abstractNumId w:val="9"/>
  </w:num>
  <w:num w:numId="18" w16cid:durableId="1413969682">
    <w:abstractNumId w:val="1"/>
  </w:num>
  <w:num w:numId="19" w16cid:durableId="2001542516">
    <w:abstractNumId w:val="0"/>
  </w:num>
  <w:num w:numId="20" w16cid:durableId="526993743">
    <w:abstractNumId w:val="12"/>
  </w:num>
  <w:num w:numId="21" w16cid:durableId="187643045">
    <w:abstractNumId w:val="16"/>
  </w:num>
  <w:num w:numId="22" w16cid:durableId="13986747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9D"/>
    <w:rsid w:val="0001252B"/>
    <w:rsid w:val="000176E3"/>
    <w:rsid w:val="0001789D"/>
    <w:rsid w:val="0002256A"/>
    <w:rsid w:val="000227CE"/>
    <w:rsid w:val="00024696"/>
    <w:rsid w:val="00031ADB"/>
    <w:rsid w:val="00037696"/>
    <w:rsid w:val="00041E53"/>
    <w:rsid w:val="0004502F"/>
    <w:rsid w:val="00051DCF"/>
    <w:rsid w:val="000535BD"/>
    <w:rsid w:val="0005683E"/>
    <w:rsid w:val="00056B1B"/>
    <w:rsid w:val="00060F97"/>
    <w:rsid w:val="000652B8"/>
    <w:rsid w:val="000704CA"/>
    <w:rsid w:val="00071FD2"/>
    <w:rsid w:val="00084CFE"/>
    <w:rsid w:val="000927CB"/>
    <w:rsid w:val="0009411B"/>
    <w:rsid w:val="000A11F6"/>
    <w:rsid w:val="000A133A"/>
    <w:rsid w:val="000B5F6A"/>
    <w:rsid w:val="000C01C5"/>
    <w:rsid w:val="000F1758"/>
    <w:rsid w:val="001047CD"/>
    <w:rsid w:val="00104AC1"/>
    <w:rsid w:val="00105ED6"/>
    <w:rsid w:val="0011196E"/>
    <w:rsid w:val="00115B38"/>
    <w:rsid w:val="001263B8"/>
    <w:rsid w:val="001361C5"/>
    <w:rsid w:val="001413CA"/>
    <w:rsid w:val="00142EEB"/>
    <w:rsid w:val="001436E2"/>
    <w:rsid w:val="001461CC"/>
    <w:rsid w:val="0014757A"/>
    <w:rsid w:val="0015102D"/>
    <w:rsid w:val="001609BC"/>
    <w:rsid w:val="00166660"/>
    <w:rsid w:val="00175EC4"/>
    <w:rsid w:val="00183FF7"/>
    <w:rsid w:val="00191F35"/>
    <w:rsid w:val="00192AF2"/>
    <w:rsid w:val="001A2CD6"/>
    <w:rsid w:val="001A718A"/>
    <w:rsid w:val="001B1F71"/>
    <w:rsid w:val="001B2852"/>
    <w:rsid w:val="001B2FEF"/>
    <w:rsid w:val="001B428B"/>
    <w:rsid w:val="001B4681"/>
    <w:rsid w:val="001C0BBE"/>
    <w:rsid w:val="001D4432"/>
    <w:rsid w:val="001D7515"/>
    <w:rsid w:val="001E3B6D"/>
    <w:rsid w:val="001E5E1C"/>
    <w:rsid w:val="001F4132"/>
    <w:rsid w:val="00202C1A"/>
    <w:rsid w:val="0020334E"/>
    <w:rsid w:val="002041EC"/>
    <w:rsid w:val="00204763"/>
    <w:rsid w:val="00210565"/>
    <w:rsid w:val="00210859"/>
    <w:rsid w:val="00210E64"/>
    <w:rsid w:val="00214D83"/>
    <w:rsid w:val="0022179B"/>
    <w:rsid w:val="00222CA3"/>
    <w:rsid w:val="0023153E"/>
    <w:rsid w:val="00244000"/>
    <w:rsid w:val="00250E98"/>
    <w:rsid w:val="00252BF8"/>
    <w:rsid w:val="00253B80"/>
    <w:rsid w:val="0025523F"/>
    <w:rsid w:val="00256426"/>
    <w:rsid w:val="002669BC"/>
    <w:rsid w:val="00273615"/>
    <w:rsid w:val="0027629A"/>
    <w:rsid w:val="00280A0A"/>
    <w:rsid w:val="00280A36"/>
    <w:rsid w:val="0029048E"/>
    <w:rsid w:val="002926BD"/>
    <w:rsid w:val="002946E0"/>
    <w:rsid w:val="002B17E8"/>
    <w:rsid w:val="002B6DFF"/>
    <w:rsid w:val="002C035C"/>
    <w:rsid w:val="002C1A6D"/>
    <w:rsid w:val="002C55AF"/>
    <w:rsid w:val="002C7A0A"/>
    <w:rsid w:val="002D0387"/>
    <w:rsid w:val="002D17FB"/>
    <w:rsid w:val="002D5BCB"/>
    <w:rsid w:val="002E134B"/>
    <w:rsid w:val="002E23B8"/>
    <w:rsid w:val="002E7C41"/>
    <w:rsid w:val="002F10B8"/>
    <w:rsid w:val="002F3CB4"/>
    <w:rsid w:val="002F46DB"/>
    <w:rsid w:val="002F4C8F"/>
    <w:rsid w:val="002F6C00"/>
    <w:rsid w:val="002F7A5E"/>
    <w:rsid w:val="003002E3"/>
    <w:rsid w:val="0030062E"/>
    <w:rsid w:val="003043CB"/>
    <w:rsid w:val="00307CB2"/>
    <w:rsid w:val="00312C64"/>
    <w:rsid w:val="00330022"/>
    <w:rsid w:val="00330524"/>
    <w:rsid w:val="003377F3"/>
    <w:rsid w:val="00341FE0"/>
    <w:rsid w:val="00343A73"/>
    <w:rsid w:val="00343BAF"/>
    <w:rsid w:val="00347035"/>
    <w:rsid w:val="003500E2"/>
    <w:rsid w:val="00350BE2"/>
    <w:rsid w:val="0035274B"/>
    <w:rsid w:val="00352D4C"/>
    <w:rsid w:val="003549E0"/>
    <w:rsid w:val="00364095"/>
    <w:rsid w:val="0037797A"/>
    <w:rsid w:val="00380BA8"/>
    <w:rsid w:val="003817C1"/>
    <w:rsid w:val="00390B00"/>
    <w:rsid w:val="0039585F"/>
    <w:rsid w:val="00395B40"/>
    <w:rsid w:val="00396A5C"/>
    <w:rsid w:val="003A082B"/>
    <w:rsid w:val="003A5EC3"/>
    <w:rsid w:val="003A719D"/>
    <w:rsid w:val="003B206D"/>
    <w:rsid w:val="003B5BBA"/>
    <w:rsid w:val="003B5F8C"/>
    <w:rsid w:val="003B6959"/>
    <w:rsid w:val="003B7FF8"/>
    <w:rsid w:val="003C3C87"/>
    <w:rsid w:val="003D048A"/>
    <w:rsid w:val="003D3865"/>
    <w:rsid w:val="003E057B"/>
    <w:rsid w:val="003E1220"/>
    <w:rsid w:val="003E175A"/>
    <w:rsid w:val="003F232A"/>
    <w:rsid w:val="003F5237"/>
    <w:rsid w:val="003F7A43"/>
    <w:rsid w:val="00405C71"/>
    <w:rsid w:val="004164A7"/>
    <w:rsid w:val="00420DE3"/>
    <w:rsid w:val="0042417A"/>
    <w:rsid w:val="0043032D"/>
    <w:rsid w:val="004325F4"/>
    <w:rsid w:val="004347B0"/>
    <w:rsid w:val="00435053"/>
    <w:rsid w:val="00435510"/>
    <w:rsid w:val="004356A3"/>
    <w:rsid w:val="004356B5"/>
    <w:rsid w:val="00435790"/>
    <w:rsid w:val="00437ED7"/>
    <w:rsid w:val="004446A4"/>
    <w:rsid w:val="00444F23"/>
    <w:rsid w:val="004466AC"/>
    <w:rsid w:val="00453B7C"/>
    <w:rsid w:val="00453E66"/>
    <w:rsid w:val="004553A8"/>
    <w:rsid w:val="00456F3B"/>
    <w:rsid w:val="00457555"/>
    <w:rsid w:val="00462BCF"/>
    <w:rsid w:val="00462E0C"/>
    <w:rsid w:val="00467ED4"/>
    <w:rsid w:val="004717EA"/>
    <w:rsid w:val="00476002"/>
    <w:rsid w:val="004871D8"/>
    <w:rsid w:val="004931F7"/>
    <w:rsid w:val="004964DD"/>
    <w:rsid w:val="004A21F9"/>
    <w:rsid w:val="004A708E"/>
    <w:rsid w:val="004C5C2C"/>
    <w:rsid w:val="004D531D"/>
    <w:rsid w:val="004E380E"/>
    <w:rsid w:val="004E614E"/>
    <w:rsid w:val="004E6E47"/>
    <w:rsid w:val="004E7379"/>
    <w:rsid w:val="005016C4"/>
    <w:rsid w:val="00501BA2"/>
    <w:rsid w:val="00507159"/>
    <w:rsid w:val="00514E64"/>
    <w:rsid w:val="00521891"/>
    <w:rsid w:val="00522222"/>
    <w:rsid w:val="0052511C"/>
    <w:rsid w:val="00525453"/>
    <w:rsid w:val="00531D7E"/>
    <w:rsid w:val="00537708"/>
    <w:rsid w:val="005552B0"/>
    <w:rsid w:val="005654FB"/>
    <w:rsid w:val="005778D9"/>
    <w:rsid w:val="00592DC5"/>
    <w:rsid w:val="0059565C"/>
    <w:rsid w:val="005979A2"/>
    <w:rsid w:val="005A44D4"/>
    <w:rsid w:val="005A495F"/>
    <w:rsid w:val="005B022D"/>
    <w:rsid w:val="005B0986"/>
    <w:rsid w:val="005B6513"/>
    <w:rsid w:val="005B78D6"/>
    <w:rsid w:val="005C3490"/>
    <w:rsid w:val="005C6D6E"/>
    <w:rsid w:val="005E20FF"/>
    <w:rsid w:val="005E525D"/>
    <w:rsid w:val="005F0EAE"/>
    <w:rsid w:val="00602538"/>
    <w:rsid w:val="006124D3"/>
    <w:rsid w:val="00626798"/>
    <w:rsid w:val="006409C4"/>
    <w:rsid w:val="006529AA"/>
    <w:rsid w:val="00653044"/>
    <w:rsid w:val="00656637"/>
    <w:rsid w:val="00657DEA"/>
    <w:rsid w:val="00670D78"/>
    <w:rsid w:val="006725AF"/>
    <w:rsid w:val="006832A7"/>
    <w:rsid w:val="00686EBC"/>
    <w:rsid w:val="00687798"/>
    <w:rsid w:val="006915FB"/>
    <w:rsid w:val="00692694"/>
    <w:rsid w:val="00692C3E"/>
    <w:rsid w:val="0069403F"/>
    <w:rsid w:val="006B1F8B"/>
    <w:rsid w:val="006B2F9F"/>
    <w:rsid w:val="006C3379"/>
    <w:rsid w:val="006C54AD"/>
    <w:rsid w:val="006D6FA1"/>
    <w:rsid w:val="006D734B"/>
    <w:rsid w:val="006E02B7"/>
    <w:rsid w:val="006E1FA4"/>
    <w:rsid w:val="006E304C"/>
    <w:rsid w:val="006E6A92"/>
    <w:rsid w:val="006F001F"/>
    <w:rsid w:val="006F3764"/>
    <w:rsid w:val="006F4B9B"/>
    <w:rsid w:val="006F5CB2"/>
    <w:rsid w:val="006F626C"/>
    <w:rsid w:val="00704752"/>
    <w:rsid w:val="00711125"/>
    <w:rsid w:val="007329C4"/>
    <w:rsid w:val="007335A7"/>
    <w:rsid w:val="00784561"/>
    <w:rsid w:val="00790B59"/>
    <w:rsid w:val="00793C82"/>
    <w:rsid w:val="007B0897"/>
    <w:rsid w:val="007C3CFF"/>
    <w:rsid w:val="007D3423"/>
    <w:rsid w:val="007E579B"/>
    <w:rsid w:val="007E7B0D"/>
    <w:rsid w:val="007F19E7"/>
    <w:rsid w:val="007F5F83"/>
    <w:rsid w:val="00814258"/>
    <w:rsid w:val="00814A34"/>
    <w:rsid w:val="00821898"/>
    <w:rsid w:val="008234B0"/>
    <w:rsid w:val="00830783"/>
    <w:rsid w:val="00836829"/>
    <w:rsid w:val="008407BA"/>
    <w:rsid w:val="00843697"/>
    <w:rsid w:val="00843DA0"/>
    <w:rsid w:val="008533E5"/>
    <w:rsid w:val="00854184"/>
    <w:rsid w:val="00861C83"/>
    <w:rsid w:val="00861F8C"/>
    <w:rsid w:val="008637D8"/>
    <w:rsid w:val="00872D0D"/>
    <w:rsid w:val="00876BDC"/>
    <w:rsid w:val="008834D5"/>
    <w:rsid w:val="00886DA3"/>
    <w:rsid w:val="0088766B"/>
    <w:rsid w:val="008A316B"/>
    <w:rsid w:val="008A3C60"/>
    <w:rsid w:val="008B0C14"/>
    <w:rsid w:val="008B3007"/>
    <w:rsid w:val="008B7A8B"/>
    <w:rsid w:val="008C1988"/>
    <w:rsid w:val="008C20BE"/>
    <w:rsid w:val="008C41BC"/>
    <w:rsid w:val="008C4C16"/>
    <w:rsid w:val="008C557D"/>
    <w:rsid w:val="008C5CF1"/>
    <w:rsid w:val="008C7603"/>
    <w:rsid w:val="008D4ABE"/>
    <w:rsid w:val="008D6E2F"/>
    <w:rsid w:val="008E57C5"/>
    <w:rsid w:val="00901218"/>
    <w:rsid w:val="0090500F"/>
    <w:rsid w:val="00910C48"/>
    <w:rsid w:val="00911076"/>
    <w:rsid w:val="009218FC"/>
    <w:rsid w:val="00924472"/>
    <w:rsid w:val="00924E48"/>
    <w:rsid w:val="009335CD"/>
    <w:rsid w:val="009411E9"/>
    <w:rsid w:val="00944078"/>
    <w:rsid w:val="00955318"/>
    <w:rsid w:val="00957E5D"/>
    <w:rsid w:val="009646B7"/>
    <w:rsid w:val="00964CC9"/>
    <w:rsid w:val="00966D19"/>
    <w:rsid w:val="009808BB"/>
    <w:rsid w:val="0098188A"/>
    <w:rsid w:val="009843D2"/>
    <w:rsid w:val="00987834"/>
    <w:rsid w:val="00995A69"/>
    <w:rsid w:val="00996682"/>
    <w:rsid w:val="00996FEE"/>
    <w:rsid w:val="009A5633"/>
    <w:rsid w:val="009B106D"/>
    <w:rsid w:val="009B4AE8"/>
    <w:rsid w:val="009B5519"/>
    <w:rsid w:val="009E12FC"/>
    <w:rsid w:val="009E6302"/>
    <w:rsid w:val="009E65B4"/>
    <w:rsid w:val="009E7E12"/>
    <w:rsid w:val="009F2C6F"/>
    <w:rsid w:val="009F42C9"/>
    <w:rsid w:val="009F5BE8"/>
    <w:rsid w:val="00A01270"/>
    <w:rsid w:val="00A064CE"/>
    <w:rsid w:val="00A06C0E"/>
    <w:rsid w:val="00A20039"/>
    <w:rsid w:val="00A323B7"/>
    <w:rsid w:val="00A369C8"/>
    <w:rsid w:val="00A378A0"/>
    <w:rsid w:val="00A43FA1"/>
    <w:rsid w:val="00A5060E"/>
    <w:rsid w:val="00A5306B"/>
    <w:rsid w:val="00A6793C"/>
    <w:rsid w:val="00A70891"/>
    <w:rsid w:val="00A75258"/>
    <w:rsid w:val="00A80CA9"/>
    <w:rsid w:val="00A87C0C"/>
    <w:rsid w:val="00A90C91"/>
    <w:rsid w:val="00AA5309"/>
    <w:rsid w:val="00AA5D79"/>
    <w:rsid w:val="00AA6D33"/>
    <w:rsid w:val="00AA7D77"/>
    <w:rsid w:val="00AB0FDF"/>
    <w:rsid w:val="00AB1D58"/>
    <w:rsid w:val="00AC7485"/>
    <w:rsid w:val="00AD4875"/>
    <w:rsid w:val="00AD4BAE"/>
    <w:rsid w:val="00AD5D47"/>
    <w:rsid w:val="00AE10F5"/>
    <w:rsid w:val="00AE3C71"/>
    <w:rsid w:val="00AE5642"/>
    <w:rsid w:val="00AF2B59"/>
    <w:rsid w:val="00B0266D"/>
    <w:rsid w:val="00B03AB8"/>
    <w:rsid w:val="00B109A6"/>
    <w:rsid w:val="00B254C0"/>
    <w:rsid w:val="00B276F6"/>
    <w:rsid w:val="00B3026A"/>
    <w:rsid w:val="00B36801"/>
    <w:rsid w:val="00B40F03"/>
    <w:rsid w:val="00B4607A"/>
    <w:rsid w:val="00B47CF4"/>
    <w:rsid w:val="00B50D26"/>
    <w:rsid w:val="00B54B61"/>
    <w:rsid w:val="00B55D4F"/>
    <w:rsid w:val="00B70535"/>
    <w:rsid w:val="00B7290A"/>
    <w:rsid w:val="00B72D85"/>
    <w:rsid w:val="00B76A69"/>
    <w:rsid w:val="00B80D36"/>
    <w:rsid w:val="00B81934"/>
    <w:rsid w:val="00BA1F06"/>
    <w:rsid w:val="00BA28C4"/>
    <w:rsid w:val="00BA3817"/>
    <w:rsid w:val="00BB5B18"/>
    <w:rsid w:val="00BB758A"/>
    <w:rsid w:val="00BD3FF2"/>
    <w:rsid w:val="00BD4DE8"/>
    <w:rsid w:val="00BD5060"/>
    <w:rsid w:val="00BF322A"/>
    <w:rsid w:val="00BF5597"/>
    <w:rsid w:val="00C047A5"/>
    <w:rsid w:val="00C07FC4"/>
    <w:rsid w:val="00C2470C"/>
    <w:rsid w:val="00C26109"/>
    <w:rsid w:val="00C33E59"/>
    <w:rsid w:val="00C3418E"/>
    <w:rsid w:val="00C42BFD"/>
    <w:rsid w:val="00C66353"/>
    <w:rsid w:val="00C71BED"/>
    <w:rsid w:val="00C83F7A"/>
    <w:rsid w:val="00C92490"/>
    <w:rsid w:val="00C96FE1"/>
    <w:rsid w:val="00CA36DA"/>
    <w:rsid w:val="00CA6144"/>
    <w:rsid w:val="00CB6447"/>
    <w:rsid w:val="00CB66C3"/>
    <w:rsid w:val="00CC110C"/>
    <w:rsid w:val="00CE45A2"/>
    <w:rsid w:val="00D05F3E"/>
    <w:rsid w:val="00D2245D"/>
    <w:rsid w:val="00D43D0D"/>
    <w:rsid w:val="00D50653"/>
    <w:rsid w:val="00D66F3F"/>
    <w:rsid w:val="00D66F55"/>
    <w:rsid w:val="00D71702"/>
    <w:rsid w:val="00D736FA"/>
    <w:rsid w:val="00D74FA3"/>
    <w:rsid w:val="00D81B0A"/>
    <w:rsid w:val="00D86728"/>
    <w:rsid w:val="00D93DE1"/>
    <w:rsid w:val="00D95588"/>
    <w:rsid w:val="00D9697B"/>
    <w:rsid w:val="00DA5924"/>
    <w:rsid w:val="00DA64D1"/>
    <w:rsid w:val="00DB2DBC"/>
    <w:rsid w:val="00DB3859"/>
    <w:rsid w:val="00DC2A84"/>
    <w:rsid w:val="00DD5160"/>
    <w:rsid w:val="00DE04DB"/>
    <w:rsid w:val="00DE1482"/>
    <w:rsid w:val="00DE5497"/>
    <w:rsid w:val="00DE7515"/>
    <w:rsid w:val="00E00EB0"/>
    <w:rsid w:val="00E01B6A"/>
    <w:rsid w:val="00E057E3"/>
    <w:rsid w:val="00E2060F"/>
    <w:rsid w:val="00E25463"/>
    <w:rsid w:val="00E25D0E"/>
    <w:rsid w:val="00E30C65"/>
    <w:rsid w:val="00E46885"/>
    <w:rsid w:val="00E479D0"/>
    <w:rsid w:val="00E47BCF"/>
    <w:rsid w:val="00E547D6"/>
    <w:rsid w:val="00E579B8"/>
    <w:rsid w:val="00E6236D"/>
    <w:rsid w:val="00E657F1"/>
    <w:rsid w:val="00E7250D"/>
    <w:rsid w:val="00E72CF3"/>
    <w:rsid w:val="00E778C7"/>
    <w:rsid w:val="00E80B0E"/>
    <w:rsid w:val="00E83CD4"/>
    <w:rsid w:val="00E8579D"/>
    <w:rsid w:val="00E86631"/>
    <w:rsid w:val="00E86EE5"/>
    <w:rsid w:val="00E9382E"/>
    <w:rsid w:val="00E958DF"/>
    <w:rsid w:val="00E97D37"/>
    <w:rsid w:val="00EB2622"/>
    <w:rsid w:val="00EB5104"/>
    <w:rsid w:val="00EB5738"/>
    <w:rsid w:val="00EC0219"/>
    <w:rsid w:val="00EC075B"/>
    <w:rsid w:val="00ED13D0"/>
    <w:rsid w:val="00ED6259"/>
    <w:rsid w:val="00EE6A6E"/>
    <w:rsid w:val="00EF5FF9"/>
    <w:rsid w:val="00F007A8"/>
    <w:rsid w:val="00F15BF6"/>
    <w:rsid w:val="00F177D4"/>
    <w:rsid w:val="00F33A33"/>
    <w:rsid w:val="00F416A3"/>
    <w:rsid w:val="00F45240"/>
    <w:rsid w:val="00F45B22"/>
    <w:rsid w:val="00F501E9"/>
    <w:rsid w:val="00F53C31"/>
    <w:rsid w:val="00F548C2"/>
    <w:rsid w:val="00F553D3"/>
    <w:rsid w:val="00F61D90"/>
    <w:rsid w:val="00F62965"/>
    <w:rsid w:val="00F64D24"/>
    <w:rsid w:val="00F7232A"/>
    <w:rsid w:val="00F72365"/>
    <w:rsid w:val="00F771DA"/>
    <w:rsid w:val="00F82049"/>
    <w:rsid w:val="00F8380F"/>
    <w:rsid w:val="00F86A42"/>
    <w:rsid w:val="00F90888"/>
    <w:rsid w:val="00FA1FBA"/>
    <w:rsid w:val="00FA2683"/>
    <w:rsid w:val="00FA4277"/>
    <w:rsid w:val="00FB334E"/>
    <w:rsid w:val="00FB3E98"/>
    <w:rsid w:val="00FB410D"/>
    <w:rsid w:val="00FC02C6"/>
    <w:rsid w:val="00FD0BA1"/>
    <w:rsid w:val="00FD60DF"/>
    <w:rsid w:val="00FE3695"/>
    <w:rsid w:val="00FE61C8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5F65C"/>
  <w15:chartTrackingRefBased/>
  <w15:docId w15:val="{901AF051-F77F-4D87-9162-E001624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D9697B"/>
  </w:style>
  <w:style w:type="paragraph" w:styleId="Heading1">
    <w:name w:val="heading 1"/>
    <w:basedOn w:val="Normal"/>
    <w:next w:val="Normal"/>
    <w:link w:val="Heading1Char"/>
    <w:uiPriority w:val="1"/>
    <w:qFormat/>
    <w:rsid w:val="00AE5642"/>
    <w:pPr>
      <w:spacing w:before="180" w:after="18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E6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345E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34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1">
    <w:name w:val="Appendix Heading 1"/>
    <w:basedOn w:val="Normal"/>
    <w:next w:val="Normal"/>
    <w:uiPriority w:val="10"/>
    <w:semiHidden/>
    <w:qFormat/>
    <w:rsid w:val="004E614E"/>
    <w:pPr>
      <w:widowControl w:val="0"/>
      <w:suppressAutoHyphens/>
      <w:autoSpaceDE w:val="0"/>
      <w:autoSpaceDN w:val="0"/>
      <w:adjustRightInd w:val="0"/>
      <w:spacing w:after="240"/>
      <w:textAlignment w:val="center"/>
    </w:pPr>
    <w:rPr>
      <w:rFonts w:ascii="Century Gothic" w:hAnsi="Century Gothic" w:cs="Arial"/>
      <w:caps/>
      <w:color w:val="0074BC"/>
      <w:sz w:val="44"/>
      <w:szCs w:val="44"/>
      <w:lang w:val="en-US"/>
    </w:rPr>
  </w:style>
  <w:style w:type="paragraph" w:customStyle="1" w:styleId="AppendixHeading2">
    <w:name w:val="Appendix Heading 2"/>
    <w:basedOn w:val="Heading2"/>
    <w:next w:val="BodyText"/>
    <w:uiPriority w:val="10"/>
    <w:semiHidden/>
    <w:qFormat/>
    <w:rsid w:val="004E614E"/>
    <w:pPr>
      <w:keepNext w:val="0"/>
      <w:keepLines w:val="0"/>
      <w:widowControl w:val="0"/>
      <w:numPr>
        <w:numId w:val="1"/>
      </w:numPr>
      <w:suppressAutoHyphens/>
      <w:autoSpaceDE w:val="0"/>
      <w:autoSpaceDN w:val="0"/>
      <w:adjustRightInd w:val="0"/>
      <w:spacing w:before="0" w:after="220" w:line="264" w:lineRule="auto"/>
      <w:textAlignment w:val="center"/>
    </w:pPr>
    <w:rPr>
      <w:rFonts w:ascii="Century Gothic" w:eastAsiaTheme="minorHAnsi" w:hAnsi="Century Gothic" w:cs="Arial"/>
      <w:color w:val="006BB6"/>
      <w:spacing w:val="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002"/>
    <w:rPr>
      <w:rFonts w:asciiTheme="majorHAnsi" w:eastAsiaTheme="majorEastAsia" w:hAnsiTheme="majorHAnsi" w:cstheme="majorBidi"/>
      <w:color w:val="38345E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2"/>
    <w:qFormat/>
    <w:rsid w:val="008C20BE"/>
  </w:style>
  <w:style w:type="character" w:customStyle="1" w:styleId="BodyTextChar">
    <w:name w:val="Body Text Char"/>
    <w:basedOn w:val="DefaultParagraphFont"/>
    <w:link w:val="BodyText"/>
    <w:uiPriority w:val="2"/>
    <w:rsid w:val="008C20BE"/>
  </w:style>
  <w:style w:type="paragraph" w:styleId="Header">
    <w:name w:val="header"/>
    <w:basedOn w:val="Normal"/>
    <w:link w:val="HeaderChar"/>
    <w:uiPriority w:val="99"/>
    <w:semiHidden/>
    <w:rsid w:val="00AD5D47"/>
    <w:pPr>
      <w:tabs>
        <w:tab w:val="center" w:pos="4513"/>
        <w:tab w:val="right" w:pos="9026"/>
      </w:tabs>
      <w:spacing w:after="0"/>
      <w:contextualSpacing/>
    </w:pPr>
    <w:rPr>
      <w:color w:val="FFFFFF" w:themeColor="background1"/>
      <w:sz w:val="44"/>
      <w:szCs w:val="4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36DA"/>
    <w:rPr>
      <w:color w:val="FFFFFF" w:themeColor="background1"/>
      <w:sz w:val="44"/>
      <w:szCs w:val="44"/>
    </w:rPr>
  </w:style>
  <w:style w:type="paragraph" w:styleId="Footer">
    <w:name w:val="footer"/>
    <w:basedOn w:val="Normal"/>
    <w:link w:val="FooterChar"/>
    <w:uiPriority w:val="99"/>
    <w:rsid w:val="00A80C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36DA"/>
    <w:rPr>
      <w:sz w:val="24"/>
    </w:rPr>
  </w:style>
  <w:style w:type="table" w:styleId="TableGrid">
    <w:name w:val="Table Grid"/>
    <w:basedOn w:val="TableNormal"/>
    <w:uiPriority w:val="39"/>
    <w:rsid w:val="003A5EC3"/>
    <w:pPr>
      <w:spacing w:after="0"/>
    </w:pPr>
    <w:tblPr>
      <w:tblStyleRow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caps/>
        <w:smallCaps w:val="0"/>
        <w:color w:val="FFFFFF" w:themeColor="background1"/>
      </w:rPr>
      <w:tblPr/>
      <w:tcPr>
        <w:shd w:val="clear" w:color="auto" w:fill="595959" w:themeFill="text1" w:themeFillTint="A6"/>
      </w:tcPr>
    </w:tblStylePr>
    <w:tblStylePr w:type="firstCol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CFCFCF" w:themeFill="background2" w:themeFillShade="E6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IntroCopy">
    <w:name w:val="Intro Copy"/>
    <w:basedOn w:val="Normal"/>
    <w:next w:val="BodyText"/>
    <w:uiPriority w:val="1"/>
    <w:qFormat/>
    <w:rsid w:val="004347B0"/>
    <w:pPr>
      <w:spacing w:after="240"/>
    </w:pPr>
    <w:rPr>
      <w:sz w:val="36"/>
      <w:szCs w:val="36"/>
    </w:rPr>
  </w:style>
  <w:style w:type="paragraph" w:styleId="ListBullet">
    <w:name w:val="List Bullet"/>
    <w:basedOn w:val="BodyText"/>
    <w:uiPriority w:val="1"/>
    <w:semiHidden/>
    <w:rsid w:val="00A70891"/>
    <w:pPr>
      <w:widowControl w:val="0"/>
      <w:numPr>
        <w:numId w:val="10"/>
      </w:numPr>
      <w:suppressAutoHyphens/>
      <w:autoSpaceDE w:val="0"/>
      <w:autoSpaceDN w:val="0"/>
      <w:adjustRightInd w:val="0"/>
      <w:textAlignment w:val="center"/>
    </w:pPr>
  </w:style>
  <w:style w:type="paragraph" w:styleId="Subtitle">
    <w:name w:val="Subtitle"/>
    <w:basedOn w:val="Normal"/>
    <w:next w:val="Normal"/>
    <w:link w:val="SubtitleChar"/>
    <w:uiPriority w:val="1"/>
    <w:qFormat/>
    <w:rsid w:val="00AE5642"/>
    <w:pPr>
      <w:spacing w:before="180" w:after="180"/>
      <w:outlineLvl w:val="1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AE5642"/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B2FEF"/>
    <w:rPr>
      <w:color w:val="808080"/>
    </w:rPr>
  </w:style>
  <w:style w:type="character" w:styleId="Hyperlink">
    <w:name w:val="Hyperlink"/>
    <w:basedOn w:val="DefaultParagraphFont"/>
    <w:uiPriority w:val="39"/>
    <w:rsid w:val="00F53C31"/>
    <w:rPr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44000"/>
    <w:pPr>
      <w:spacing w:before="120"/>
    </w:pPr>
    <w:rPr>
      <w:i/>
      <w:sz w:val="20"/>
      <w:szCs w:val="20"/>
    </w:rPr>
  </w:style>
  <w:style w:type="paragraph" w:styleId="List">
    <w:name w:val="List"/>
    <w:basedOn w:val="Normal"/>
    <w:uiPriority w:val="99"/>
    <w:semiHidden/>
    <w:rsid w:val="00A064CE"/>
    <w:pPr>
      <w:ind w:left="283" w:hanging="283"/>
      <w:contextualSpacing/>
    </w:pPr>
  </w:style>
  <w:style w:type="paragraph" w:styleId="ListNumber">
    <w:name w:val="List Number"/>
    <w:basedOn w:val="Normal"/>
    <w:uiPriority w:val="1"/>
    <w:semiHidden/>
    <w:rsid w:val="00A70891"/>
    <w:pPr>
      <w:widowControl w:val="0"/>
      <w:numPr>
        <w:numId w:val="11"/>
      </w:numPr>
      <w:suppressAutoHyphens/>
      <w:autoSpaceDE w:val="0"/>
      <w:autoSpaceDN w:val="0"/>
      <w:adjustRightInd w:val="0"/>
      <w:spacing w:line="264" w:lineRule="auto"/>
      <w:textAlignment w:val="center"/>
    </w:pPr>
    <w:rPr>
      <w:szCs w:val="24"/>
    </w:rPr>
  </w:style>
  <w:style w:type="paragraph" w:customStyle="1" w:styleId="CalltoActionTitle">
    <w:name w:val="Call to Action Title"/>
    <w:basedOn w:val="BodyText"/>
    <w:uiPriority w:val="4"/>
    <w:qFormat/>
    <w:rsid w:val="008C4C16"/>
    <w:rPr>
      <w:b/>
      <w:sz w:val="28"/>
      <w:szCs w:val="28"/>
    </w:rPr>
  </w:style>
  <w:style w:type="character" w:styleId="Strong">
    <w:name w:val="Strong"/>
    <w:basedOn w:val="DefaultParagraphFont"/>
    <w:uiPriority w:val="22"/>
    <w:semiHidden/>
    <w:qFormat/>
    <w:rsid w:val="000A11F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0A11F6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0A11F6"/>
    <w:rPr>
      <w:i/>
      <w:iCs/>
      <w:color w:val="4B467E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F5CB2"/>
    <w:pPr>
      <w:spacing w:before="200" w:after="160"/>
    </w:pPr>
    <w:rPr>
      <w:i/>
      <w:iCs/>
      <w:color w:val="404040" w:themeColor="text1" w:themeTint="BF"/>
      <w:sz w:val="44"/>
      <w:szCs w:val="44"/>
    </w:rPr>
  </w:style>
  <w:style w:type="character" w:customStyle="1" w:styleId="QuoteChar">
    <w:name w:val="Quote Char"/>
    <w:basedOn w:val="DefaultParagraphFont"/>
    <w:link w:val="Quote"/>
    <w:uiPriority w:val="29"/>
    <w:rsid w:val="006F5CB2"/>
    <w:rPr>
      <w:i/>
      <w:iCs/>
      <w:color w:val="404040" w:themeColor="text1" w:themeTint="BF"/>
      <w:sz w:val="44"/>
      <w:szCs w:val="44"/>
    </w:rPr>
  </w:style>
  <w:style w:type="character" w:customStyle="1" w:styleId="Blackfontstyle">
    <w:name w:val="Black font style"/>
    <w:uiPriority w:val="3"/>
    <w:qFormat/>
    <w:rsid w:val="00191F35"/>
    <w:rPr>
      <w:color w:val="000000" w:themeColor="text1"/>
    </w:rPr>
  </w:style>
  <w:style w:type="character" w:customStyle="1" w:styleId="Whitefontstyle">
    <w:name w:val="White font style"/>
    <w:uiPriority w:val="2"/>
    <w:qFormat/>
    <w:rsid w:val="00670D78"/>
    <w:rPr>
      <w:color w:val="FFFFFF" w:themeColor="background1"/>
    </w:rPr>
  </w:style>
  <w:style w:type="paragraph" w:customStyle="1" w:styleId="Flyertitlewhite">
    <w:name w:val="Flyer title (white)"/>
    <w:basedOn w:val="Normal"/>
    <w:link w:val="FlyertitlewhiteChar"/>
    <w:qFormat/>
    <w:rsid w:val="0090500F"/>
    <w:pPr>
      <w:contextualSpacing/>
    </w:pPr>
    <w:rPr>
      <w:b/>
      <w:color w:val="FFFFFF" w:themeColor="background1"/>
      <w:sz w:val="68"/>
      <w:szCs w:val="68"/>
    </w:rPr>
  </w:style>
  <w:style w:type="paragraph" w:customStyle="1" w:styleId="Flyertitleblack">
    <w:name w:val="Flyer title (black)"/>
    <w:basedOn w:val="Flyertitlewhite"/>
    <w:link w:val="FlyertitleblackChar"/>
    <w:rsid w:val="0090500F"/>
    <w:rPr>
      <w:color w:val="000000" w:themeColor="text1"/>
    </w:rPr>
  </w:style>
  <w:style w:type="paragraph" w:customStyle="1" w:styleId="FactSheetTitle2">
    <w:name w:val="Fact Sheet Title2"/>
    <w:basedOn w:val="BodyText"/>
    <w:semiHidden/>
    <w:qFormat/>
    <w:rsid w:val="00307CB2"/>
    <w:rPr>
      <w:color w:val="FFFFFF" w:themeColor="background1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0D"/>
    <w:rPr>
      <w:rFonts w:asciiTheme="majorHAnsi" w:eastAsiaTheme="majorEastAsia" w:hAnsiTheme="majorHAnsi" w:cstheme="majorBidi"/>
      <w:i/>
      <w:iCs/>
      <w:color w:val="38345E" w:themeColor="accent1" w:themeShade="BF"/>
      <w:sz w:val="24"/>
    </w:rPr>
  </w:style>
  <w:style w:type="paragraph" w:customStyle="1" w:styleId="NumberedlistLvl1">
    <w:name w:val="Numbered list Lvl1"/>
    <w:basedOn w:val="Normal"/>
    <w:uiPriority w:val="1"/>
    <w:semiHidden/>
    <w:rsid w:val="00872D0D"/>
    <w:pPr>
      <w:widowControl w:val="0"/>
      <w:suppressAutoHyphens/>
      <w:autoSpaceDE w:val="0"/>
      <w:autoSpaceDN w:val="0"/>
      <w:adjustRightInd w:val="0"/>
      <w:spacing w:line="264" w:lineRule="auto"/>
      <w:ind w:left="284" w:hanging="284"/>
      <w:textAlignment w:val="center"/>
    </w:pPr>
    <w:rPr>
      <w:rFonts w:cs="Arial"/>
      <w:color w:val="404040" w:themeColor="text1" w:themeTint="BF"/>
      <w:sz w:val="20"/>
      <w:szCs w:val="20"/>
      <w:lang w:val="en-US"/>
    </w:rPr>
  </w:style>
  <w:style w:type="paragraph" w:customStyle="1" w:styleId="BulletLvl1">
    <w:name w:val="Bullet Lvl1"/>
    <w:basedOn w:val="BodyText"/>
    <w:uiPriority w:val="2"/>
    <w:semiHidden/>
    <w:qFormat/>
    <w:rsid w:val="00872D0D"/>
    <w:pPr>
      <w:widowControl w:val="0"/>
      <w:suppressAutoHyphens/>
      <w:autoSpaceDE w:val="0"/>
      <w:autoSpaceDN w:val="0"/>
      <w:adjustRightInd w:val="0"/>
      <w:ind w:left="284" w:hanging="284"/>
      <w:textAlignment w:val="center"/>
    </w:pPr>
    <w:rPr>
      <w:rFonts w:cs="Arial"/>
      <w:color w:val="000000" w:themeColor="text1"/>
      <w:sz w:val="20"/>
      <w:szCs w:val="20"/>
      <w:lang w:val="en-US"/>
    </w:rPr>
  </w:style>
  <w:style w:type="paragraph" w:customStyle="1" w:styleId="BulletListLvl2">
    <w:name w:val="Bullet List Lvl2"/>
    <w:basedOn w:val="BulletLvl1"/>
    <w:link w:val="BulletListLvl2Char"/>
    <w:uiPriority w:val="2"/>
    <w:qFormat/>
    <w:rsid w:val="005E525D"/>
    <w:pPr>
      <w:numPr>
        <w:ilvl w:val="1"/>
        <w:numId w:val="10"/>
      </w:numPr>
    </w:pPr>
    <w:rPr>
      <w:sz w:val="22"/>
      <w:szCs w:val="24"/>
    </w:rPr>
  </w:style>
  <w:style w:type="character" w:customStyle="1" w:styleId="BulletListLvl2Char">
    <w:name w:val="Bullet List Lvl2 Char"/>
    <w:basedOn w:val="DefaultParagraphFont"/>
    <w:link w:val="BulletListLvl2"/>
    <w:uiPriority w:val="2"/>
    <w:rsid w:val="00C71BED"/>
    <w:rPr>
      <w:rFonts w:cs="Arial"/>
      <w:color w:val="000000" w:themeColor="text1"/>
      <w:szCs w:val="24"/>
      <w:lang w:val="en-US"/>
    </w:rPr>
  </w:style>
  <w:style w:type="paragraph" w:customStyle="1" w:styleId="NumberListLvl2">
    <w:name w:val="Number List Lvl2"/>
    <w:basedOn w:val="NumberedlistLvl1"/>
    <w:uiPriority w:val="2"/>
    <w:qFormat/>
    <w:rsid w:val="005E525D"/>
    <w:pPr>
      <w:numPr>
        <w:ilvl w:val="1"/>
        <w:numId w:val="11"/>
      </w:numPr>
    </w:pPr>
    <w:rPr>
      <w:color w:val="000000" w:themeColor="text1"/>
      <w:sz w:val="22"/>
      <w:szCs w:val="24"/>
    </w:rPr>
  </w:style>
  <w:style w:type="character" w:customStyle="1" w:styleId="Bold">
    <w:name w:val="Bold"/>
    <w:basedOn w:val="Strong"/>
    <w:uiPriority w:val="3"/>
    <w:qFormat/>
    <w:rsid w:val="00872D0D"/>
    <w:rPr>
      <w:b/>
      <w:bCs/>
    </w:rPr>
  </w:style>
  <w:style w:type="character" w:customStyle="1" w:styleId="Italic">
    <w:name w:val="Italic"/>
    <w:uiPriority w:val="3"/>
    <w:qFormat/>
    <w:rsid w:val="00A70891"/>
    <w:rPr>
      <w:i/>
    </w:rPr>
  </w:style>
  <w:style w:type="character" w:customStyle="1" w:styleId="ReversedHyperlink">
    <w:name w:val="Reversed Hyperlink"/>
    <w:uiPriority w:val="39"/>
    <w:qFormat/>
    <w:rsid w:val="001D7515"/>
    <w:rPr>
      <w:color w:val="FFFFFF" w:themeColor="background1"/>
      <w:u w:val="single"/>
    </w:rPr>
  </w:style>
  <w:style w:type="paragraph" w:customStyle="1" w:styleId="BulletList">
    <w:name w:val="Bullet List"/>
    <w:basedOn w:val="ListBullet"/>
    <w:uiPriority w:val="2"/>
    <w:qFormat/>
    <w:rsid w:val="00830783"/>
  </w:style>
  <w:style w:type="paragraph" w:customStyle="1" w:styleId="NumberList">
    <w:name w:val="Number List"/>
    <w:basedOn w:val="ListNumber"/>
    <w:uiPriority w:val="2"/>
    <w:qFormat/>
    <w:rsid w:val="00830783"/>
  </w:style>
  <w:style w:type="paragraph" w:customStyle="1" w:styleId="TableText">
    <w:name w:val="Table Text"/>
    <w:basedOn w:val="BodyText"/>
    <w:link w:val="TableTextChar"/>
    <w:uiPriority w:val="2"/>
    <w:qFormat/>
    <w:rsid w:val="003A5EC3"/>
    <w:pPr>
      <w:suppressAutoHyphens/>
      <w:autoSpaceDE w:val="0"/>
      <w:autoSpaceDN w:val="0"/>
      <w:adjustRightInd w:val="0"/>
      <w:spacing w:before="60" w:after="60"/>
      <w:textAlignment w:val="center"/>
    </w:pPr>
    <w:rPr>
      <w:rFonts w:cs="Arial"/>
      <w:color w:val="000000" w:themeColor="text1"/>
      <w:spacing w:val="-2"/>
      <w:szCs w:val="18"/>
      <w:lang w:val="en-US"/>
    </w:rPr>
  </w:style>
  <w:style w:type="character" w:customStyle="1" w:styleId="TableTextChar">
    <w:name w:val="Table Text Char"/>
    <w:basedOn w:val="BodyTextChar"/>
    <w:link w:val="TableText"/>
    <w:uiPriority w:val="2"/>
    <w:rsid w:val="003A5EC3"/>
    <w:rPr>
      <w:rFonts w:cs="Arial"/>
      <w:color w:val="000000" w:themeColor="text1"/>
      <w:spacing w:val="-2"/>
      <w:szCs w:val="18"/>
      <w:lang w:val="en-US"/>
    </w:rPr>
  </w:style>
  <w:style w:type="table" w:customStyle="1" w:styleId="MANTablestyle1">
    <w:name w:val="MAN Table style 1"/>
    <w:basedOn w:val="ListTable3-Accent1"/>
    <w:uiPriority w:val="99"/>
    <w:rsid w:val="001E3B6D"/>
    <w:pPr>
      <w:spacing w:before="60"/>
    </w:pPr>
    <w:rPr>
      <w:sz w:val="20"/>
      <w:szCs w:val="20"/>
      <w:lang w:val="en-US" w:eastAsia="en-AU"/>
    </w:rPr>
    <w:tblPr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single" w:sz="4" w:space="0" w:color="7F7F7F" w:themeColor="text1" w:themeTint="80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/>
        <w:smallCaps w:val="0"/>
        <w:color w:val="FFFFFF" w:themeColor="background1"/>
        <w:sz w:val="18"/>
      </w:rPr>
      <w:tblPr/>
      <w:tcPr>
        <w:tcBorders>
          <w:top w:val="single" w:sz="4" w:space="0" w:color="137FB3" w:themeColor="accent5"/>
          <w:left w:val="single" w:sz="4" w:space="0" w:color="137FB3" w:themeColor="accent5"/>
          <w:bottom w:val="nil"/>
          <w:right w:val="single" w:sz="4" w:space="0" w:color="137FB3" w:themeColor="accent5"/>
          <w:insideH w:val="nil"/>
          <w:insideV w:val="single" w:sz="4" w:space="0" w:color="137FB3" w:themeColor="accent5"/>
          <w:tl2br w:val="nil"/>
          <w:tr2bl w:val="nil"/>
        </w:tcBorders>
        <w:shd w:val="clear" w:color="auto" w:fill="137FB3" w:themeFill="accent5"/>
      </w:tcPr>
    </w:tblStylePr>
    <w:tblStylePr w:type="lastRow">
      <w:rPr>
        <w:b/>
        <w:bCs/>
      </w:rPr>
      <w:tblPr/>
      <w:tcPr>
        <w:tcBorders>
          <w:top w:val="single" w:sz="8" w:space="0" w:color="137FB3" w:themeColor="accent5"/>
          <w:left w:val="nil"/>
          <w:bottom w:val="single" w:sz="8" w:space="0" w:color="137FB3" w:themeColor="accent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E8F9" w:themeFill="accent5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467E" w:themeColor="accent1"/>
          <w:left w:val="nil"/>
        </w:tcBorders>
      </w:tcPr>
    </w:tblStylePr>
    <w:tblStylePr w:type="swCell">
      <w:tblPr/>
      <w:tcPr>
        <w:tcBorders>
          <w:top w:val="double" w:sz="4" w:space="0" w:color="4B467E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7FC4"/>
    <w:pPr>
      <w:spacing w:after="0"/>
    </w:pPr>
    <w:tblPr>
      <w:tblStyleRowBandSize w:val="1"/>
      <w:tblStyleColBandSize w:val="1"/>
      <w:tblBorders>
        <w:top w:val="single" w:sz="4" w:space="0" w:color="4B467E" w:themeColor="accent1"/>
        <w:left w:val="single" w:sz="4" w:space="0" w:color="4B467E" w:themeColor="accent1"/>
        <w:bottom w:val="single" w:sz="4" w:space="0" w:color="4B467E" w:themeColor="accent1"/>
        <w:right w:val="single" w:sz="4" w:space="0" w:color="4B46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467E" w:themeFill="accent1"/>
      </w:tcPr>
    </w:tblStylePr>
    <w:tblStylePr w:type="lastRow">
      <w:rPr>
        <w:b/>
        <w:bCs/>
      </w:rPr>
      <w:tblPr/>
      <w:tcPr>
        <w:tcBorders>
          <w:top w:val="double" w:sz="4" w:space="0" w:color="4B46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467E" w:themeColor="accent1"/>
          <w:right w:val="single" w:sz="4" w:space="0" w:color="4B467E" w:themeColor="accent1"/>
        </w:tcBorders>
      </w:tcPr>
    </w:tblStylePr>
    <w:tblStylePr w:type="band1Horz">
      <w:tblPr/>
      <w:tcPr>
        <w:tcBorders>
          <w:top w:val="single" w:sz="4" w:space="0" w:color="4B467E" w:themeColor="accent1"/>
          <w:bottom w:val="single" w:sz="4" w:space="0" w:color="4B46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467E" w:themeColor="accent1"/>
          <w:left w:val="nil"/>
        </w:tcBorders>
      </w:tcPr>
    </w:tblStylePr>
    <w:tblStylePr w:type="swCell">
      <w:tblPr/>
      <w:tcPr>
        <w:tcBorders>
          <w:top w:val="double" w:sz="4" w:space="0" w:color="4B467E" w:themeColor="accent1"/>
          <w:right w:val="nil"/>
        </w:tcBorders>
      </w:tcPr>
    </w:tblStylePr>
  </w:style>
  <w:style w:type="paragraph" w:customStyle="1" w:styleId="TableHeading">
    <w:name w:val="Table Heading"/>
    <w:uiPriority w:val="2"/>
    <w:qFormat/>
    <w:rsid w:val="00437ED7"/>
    <w:pPr>
      <w:spacing w:before="60" w:after="60"/>
    </w:pPr>
    <w:rPr>
      <w:rFonts w:asciiTheme="majorHAnsi" w:hAnsiTheme="majorHAnsi" w:cs="Arial"/>
      <w:iCs/>
      <w:color w:val="FFFFFF" w:themeColor="background1"/>
      <w:sz w:val="24"/>
      <w:szCs w:val="18"/>
      <w:lang w:val="en-US"/>
    </w:rPr>
  </w:style>
  <w:style w:type="table" w:customStyle="1" w:styleId="MANTablestyle2">
    <w:name w:val="MAN Table style 2"/>
    <w:basedOn w:val="TableNormal"/>
    <w:uiPriority w:val="99"/>
    <w:rsid w:val="001E3B6D"/>
    <w:pPr>
      <w:spacing w:before="60"/>
    </w:pPr>
    <w:rPr>
      <w:sz w:val="20"/>
      <w:lang w:val="en-US"/>
    </w:rPr>
    <w:tblPr>
      <w:tblBorders>
        <w:bottom w:val="single" w:sz="4" w:space="0" w:color="CFCFCF" w:themeColor="background2" w:themeShade="E6"/>
        <w:insideH w:val="single" w:sz="4" w:space="0" w:color="CFCFCF" w:themeColor="background2" w:themeShade="E6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/>
        <w:caps/>
        <w:smallCaps w:val="0"/>
        <w:color w:val="FFFFFF" w:themeColor="background1"/>
      </w:rPr>
      <w:tblPr/>
      <w:tcPr>
        <w:shd w:val="clear" w:color="auto" w:fill="595959" w:themeFill="text1" w:themeFillTint="A6"/>
      </w:tcPr>
    </w:tblStylePr>
    <w:tblStylePr w:type="lastRow">
      <w:rPr>
        <w:b/>
      </w:rPr>
      <w:tblPr/>
      <w:tcPr>
        <w:tcBorders>
          <w:top w:val="single" w:sz="8" w:space="0" w:color="7F7F7F" w:themeColor="text1" w:themeTint="80"/>
          <w:bottom w:val="single" w:sz="8" w:space="0" w:color="7F7F7F" w:themeColor="text1" w:themeTint="80"/>
        </w:tcBorders>
      </w:tcPr>
    </w:tblStylePr>
    <w:tblStylePr w:type="firstCol">
      <w:rPr>
        <w:b/>
      </w:rPr>
    </w:tblStylePr>
  </w:style>
  <w:style w:type="paragraph" w:customStyle="1" w:styleId="TableBullet">
    <w:name w:val="Table Bullet"/>
    <w:basedOn w:val="TableText"/>
    <w:uiPriority w:val="2"/>
    <w:qFormat/>
    <w:rsid w:val="00BD3FF2"/>
    <w:pPr>
      <w:numPr>
        <w:numId w:val="16"/>
      </w:numPr>
      <w:ind w:left="184" w:hanging="184"/>
    </w:pPr>
  </w:style>
  <w:style w:type="paragraph" w:customStyle="1" w:styleId="TableNumber">
    <w:name w:val="Table Number"/>
    <w:basedOn w:val="TableBullet"/>
    <w:uiPriority w:val="2"/>
    <w:qFormat/>
    <w:rsid w:val="00BD3FF2"/>
    <w:pPr>
      <w:numPr>
        <w:numId w:val="17"/>
      </w:numPr>
      <w:ind w:left="258" w:hanging="258"/>
    </w:pPr>
  </w:style>
  <w:style w:type="character" w:customStyle="1" w:styleId="BoldItalic">
    <w:name w:val="Bold Italic"/>
    <w:uiPriority w:val="3"/>
    <w:qFormat/>
    <w:rsid w:val="00704752"/>
    <w:rPr>
      <w:b/>
      <w:i/>
    </w:rPr>
  </w:style>
  <w:style w:type="paragraph" w:customStyle="1" w:styleId="Subtitle2">
    <w:name w:val="Subtitle 2"/>
    <w:basedOn w:val="Subtitle"/>
    <w:uiPriority w:val="1"/>
    <w:semiHidden/>
    <w:qFormat/>
    <w:rsid w:val="00861F8C"/>
  </w:style>
  <w:style w:type="paragraph" w:customStyle="1" w:styleId="CaptionTable">
    <w:name w:val="Caption Table"/>
    <w:basedOn w:val="Caption"/>
    <w:uiPriority w:val="4"/>
    <w:qFormat/>
    <w:rsid w:val="00244000"/>
    <w:pPr>
      <w:keepNext/>
    </w:pPr>
  </w:style>
  <w:style w:type="character" w:customStyle="1" w:styleId="Heading1Char">
    <w:name w:val="Heading 1 Char"/>
    <w:basedOn w:val="DefaultParagraphFont"/>
    <w:link w:val="Heading1"/>
    <w:uiPriority w:val="1"/>
    <w:rsid w:val="00AE5642"/>
    <w:rPr>
      <w:b/>
      <w:sz w:val="40"/>
      <w:szCs w:val="40"/>
    </w:rPr>
  </w:style>
  <w:style w:type="paragraph" w:customStyle="1" w:styleId="FlyerSubtitlewhite">
    <w:name w:val="Flyer Subtitle (white)"/>
    <w:basedOn w:val="Flyertitlewhite"/>
    <w:link w:val="FlyerSubtitlewhiteChar"/>
    <w:uiPriority w:val="1"/>
    <w:qFormat/>
    <w:rsid w:val="00C71BED"/>
    <w:rPr>
      <w:b w:val="0"/>
      <w:sz w:val="44"/>
      <w:szCs w:val="44"/>
    </w:rPr>
  </w:style>
  <w:style w:type="character" w:customStyle="1" w:styleId="FlyertitlewhiteChar">
    <w:name w:val="Flyer title (white) Char"/>
    <w:basedOn w:val="DefaultParagraphFont"/>
    <w:link w:val="Flyertitlewhite"/>
    <w:rsid w:val="00C71BED"/>
    <w:rPr>
      <w:b/>
      <w:color w:val="FFFFFF" w:themeColor="background1"/>
      <w:sz w:val="68"/>
      <w:szCs w:val="68"/>
    </w:rPr>
  </w:style>
  <w:style w:type="character" w:customStyle="1" w:styleId="FlyerSubtitlewhiteChar">
    <w:name w:val="Flyer Subtitle (white) Char"/>
    <w:basedOn w:val="FlyertitlewhiteChar"/>
    <w:link w:val="FlyerSubtitlewhite"/>
    <w:uiPriority w:val="1"/>
    <w:rsid w:val="00C71BED"/>
    <w:rPr>
      <w:b w:val="0"/>
      <w:color w:val="FFFFFF" w:themeColor="background1"/>
      <w:sz w:val="44"/>
      <w:szCs w:val="44"/>
    </w:rPr>
  </w:style>
  <w:style w:type="paragraph" w:customStyle="1" w:styleId="FlyerSubtitleblack">
    <w:name w:val="Flyer Subtitle (black)"/>
    <w:basedOn w:val="Flyertitleblack"/>
    <w:link w:val="FlyerSubtitleblackChar"/>
    <w:uiPriority w:val="1"/>
    <w:rsid w:val="00C71BED"/>
    <w:rPr>
      <w:b w:val="0"/>
      <w:sz w:val="44"/>
      <w:szCs w:val="44"/>
    </w:rPr>
  </w:style>
  <w:style w:type="character" w:customStyle="1" w:styleId="FlyertitleblackChar">
    <w:name w:val="Flyer title (black) Char"/>
    <w:basedOn w:val="FlyertitlewhiteChar"/>
    <w:link w:val="Flyertitleblack"/>
    <w:rsid w:val="00C71BED"/>
    <w:rPr>
      <w:b/>
      <w:color w:val="000000" w:themeColor="text1"/>
      <w:sz w:val="68"/>
      <w:szCs w:val="68"/>
    </w:rPr>
  </w:style>
  <w:style w:type="character" w:customStyle="1" w:styleId="FlyerSubtitleblackChar">
    <w:name w:val="Flyer Subtitle (black) Char"/>
    <w:basedOn w:val="FlyertitleblackChar"/>
    <w:link w:val="FlyerSubtitleblack"/>
    <w:uiPriority w:val="1"/>
    <w:rsid w:val="00C71BED"/>
    <w:rPr>
      <w:b w:val="0"/>
      <w:color w:val="000000" w:themeColor="text1"/>
      <w:sz w:val="44"/>
      <w:szCs w:val="44"/>
    </w:rPr>
  </w:style>
  <w:style w:type="paragraph" w:styleId="ListBullet2">
    <w:name w:val="List Bullet 2"/>
    <w:basedOn w:val="Normal"/>
    <w:uiPriority w:val="99"/>
    <w:semiHidden/>
    <w:unhideWhenUsed/>
    <w:rsid w:val="00AC7485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7485"/>
    <w:pPr>
      <w:numPr>
        <w:numId w:val="19"/>
      </w:numPr>
      <w:contextualSpacing/>
    </w:pPr>
  </w:style>
  <w:style w:type="table" w:styleId="TableGridLight">
    <w:name w:val="Grid Table Light"/>
    <w:basedOn w:val="TableNormal"/>
    <w:uiPriority w:val="40"/>
    <w:rsid w:val="00E857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5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7E5D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health/healthyliving/immunisation-in-secondary-school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mailto:immunisation@manningham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2.health.vic.gov.au/public-health/immunisation/vaccination-adolesc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r\AppData\Local\Hewlett-Packard\HP%20TRIM\TEMP\HPTRIM.7052\D18%2050499%20%20A4%20Flyer%20-%20Brand%20Template%202018.DOTM" TargetMode="External"/></Relationships>
</file>

<file path=word/theme/theme1.xml><?xml version="1.0" encoding="utf-8"?>
<a:theme xmlns:a="http://schemas.openxmlformats.org/drawingml/2006/main" name="man">
  <a:themeElements>
    <a:clrScheme name="MAN2">
      <a:dk1>
        <a:sysClr val="windowText" lastClr="000000"/>
      </a:dk1>
      <a:lt1>
        <a:sysClr val="window" lastClr="FFFFFF"/>
      </a:lt1>
      <a:dk2>
        <a:srgbClr val="03546D"/>
      </a:dk2>
      <a:lt2>
        <a:srgbClr val="E6E6E6"/>
      </a:lt2>
      <a:accent1>
        <a:srgbClr val="4B467E"/>
      </a:accent1>
      <a:accent2>
        <a:srgbClr val="F26122"/>
      </a:accent2>
      <a:accent3>
        <a:srgbClr val="1A8B43"/>
      </a:accent3>
      <a:accent4>
        <a:srgbClr val="EE3E84"/>
      </a:accent4>
      <a:accent5>
        <a:srgbClr val="137FB3"/>
      </a:accent5>
      <a:accent6>
        <a:srgbClr val="FFCC4E"/>
      </a:accent6>
      <a:hlink>
        <a:srgbClr val="03546D"/>
      </a:hlink>
      <a:folHlink>
        <a:srgbClr val="000000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ove Affair With MC Square">
      <a:srgbClr val="FFCC4E"/>
    </a:custClr>
    <a:custClr name="Grab The Bulleen By The Horns">
      <a:srgbClr val="F26122"/>
    </a:custClr>
    <a:custClr name="Stubbed My Temple's Towe">
      <a:srgbClr val="E81D30"/>
    </a:custClr>
    <a:custClr name="Going Shoppo Loco">
      <a:srgbClr val="EE3E84"/>
    </a:custClr>
    <a:custClr name="Lilo Down The River">
      <a:srgbClr val="C77EB5"/>
    </a:custClr>
    <a:custClr name="Ruffer My Feathers">
      <a:srgbClr val="994198"/>
    </a:custClr>
    <a:custClr name="Yarra Twilight">
      <a:srgbClr val="4B467F"/>
    </a:custClr>
    <a:custClr name="A Fish Called Wonga">
      <a:srgbClr val="137FB3"/>
    </a:custClr>
    <a:custClr name="Don't Touch My Donc-aster">
      <a:srgbClr val="74CEE2"/>
    </a:custClr>
    <a:custClr name="Orchard Of The Park">
      <a:srgbClr val="67DCB7"/>
    </a:custClr>
    <a:custClr name="Leaf Me Alone">
      <a:srgbClr val="1A8B43"/>
    </a:custClr>
    <a:custClr name="I Find You Apple-Peeling">
      <a:srgbClr val="CBDD59"/>
    </a:custClr>
    <a:custClr name="Banksia Park After Dark">
      <a:srgbClr val="000000"/>
    </a:custClr>
    <a:custClr name="Mullum vs Mullum">
      <a:srgbClr val="666666"/>
    </a:custClr>
    <a:custClr name="What Are You Heide-ing">
      <a:srgbClr val="E6E6E6"/>
    </a:custClr>
    <a:custClr name="Teal We Meet Again">
      <a:srgbClr val="006983"/>
    </a:custClr>
  </a:custClrLst>
</a:theme>
</file>

<file path=customUI/customUI14.xml><?xml version="1.0" encoding="utf-8"?>
<customUI xmlns="http://schemas.microsoft.com/office/2006/01/customui">
  <ribbon>
    <tabs>
      <tab id="customTab" label="Manningham" insertBeforeMso="TabHome">
        <group id="customGroup" label="Styles">
          <button idMso="StylesPane" label="View Styles" size="large" imageMso="ChangeStylesMenu"/>
          <separator id="styleSep"/>
          <button idMso="ClearFormatting" visible="true" size="large" label="Clear All" imageMso="ClearFormatting"/>
          <separator id="separator2"/>
          <menu id="MyMenu2" label="Headings" imageMso="FontSchemes" itemSize="normal">
            <button id="ApplyStyle_FlyerTitleWhite" imageMso="FontSchemes" label="Flyer Title" onAction="ApplyStyle_FlyerTitleWhite"/>
            <button id="ApplyStyle_FlyerSubtitleWhite" imageMso="FontSchemes" label="Flyer Subtitle" onAction="ApplyStyle_FlyerSubtitleWhite"/>
            <button id="ApplyStyle_Heading" imageMso="FontSchemes" label="Heading" onAction="ApplyStyle_Heading"/>
            <button id="ApplyStyle_Subtitle" imageMso="FontSchemes" label="Subtitle" onAction="ApplyStyle_Subtitle"/>
            <button id="ApplyStyle_IntroCopy" imageMso="FontSchemes" label="Intro Copy" onAction="ApplyStyle_IntroCopy"/>
          </menu>
          <menu id="MyMenu4" label="Character Styles" imageMso="FontSchemes" itemSize="normal">
            <button id="ApplyStyle_Bold" imageMso="StylesManageStyles" label="Bold" onAction="ApplyStyle_Bold"/>
            <button id="ApplyStyle_Italic" imageMso="StylesManageStyles" label="Italic" onAction="ApplyStyle_Italic"/>
            <button id="ApplyStyle_BoldItalic" imageMso="StylesManageStyles" label="Bold Italic" onAction="ApplyStyle_BoldItalic"/>
            <button id="ApplyStyle_Black" imageMso="StylesManageStyles" label="Black" onAction="ApplyStyle_Black"/>
            <button id="ApplyStyle_White" imageMso="StylesManageStyles" label="White" onAction="ApplyStyle_White"/>
          </menu>
          <menu id="MyMenu10" label="List Styles" imageMso="FontSchemes" itemSize="normal">
            <button id="ApplyStyle_ListNumber" imageMso="ListSetNumberingValue" label="List Numbered" onAction="ApplyStyle_ListNumber"/>
            <button id="ApplyStyle_ListNumberLvl2" imageMso="ListSetNumberingValue" label="List Numbered Level 2" onAction="ApplyStyle_ListNumberLvl2"/>
            <button id="ApplyStyle_ListBullet" imageMso="Bullets" label="List Bullet" onAction="ApplyStyle_ListBullet"/>
            <button id="ApplyStyle_ListBulletLvl2" imageMso="Bullets" label="List Bullet Level 2" onAction="ApplyStyle_ListBulletLvl2"/>
          </menu>
          <menu id="MyMenu6" label="Table Styles" imageMso="FontSchemes" itemSize="normal">
            <button id="Style_Table_Heading" label="Table Heading" imageMso="StylesManageStyles" onAction="ApplyStyle_Table_Heading"/>
            <button id="Style_Table_Text" label="Table Text" imageMso="StylesManageStyles" onAction="ApplyStyle_Table_Text"/>
            <button id="Style_Table_bullet" label="Table Bullet" imageMso="StylesManageStyles" onAction="ApplyStyle_Table_bullet"/>
            <button id="Style_Table_numbering" label="Table Numbering" imageMso="StylesManageStyles" onAction="ApplyStyle_Table_numbering"/>
          </menu>
          <button idMso="StyleNormal" visible="true" size="large" label="Normal" imageMso="AlignLeft"/>
          <button id="FontSizeDecreaseWord" visible="true" size="large" label="Decrease Font Size" imageMso="FontSizeDecrease" onAction="DecreaseFontSize"/>
          <button id="FontSizeIncreaseWord" visible="true" size="large" label="Increase Font Size" imageMso="FontSizeIncrease" onAction="IncreaseFontSize"/>
          <dialogBoxLauncher>
            <button idMso="StylesPane"/>
          </dialogBoxLauncher>
        </group>
        <group id="customGroup5" label="Tables">
          <splitButton id="TableFormatSplitButton" size="large">
            <button id="TableAll" tag="TableFormatRow" imageMso="TableStyleRowHeaders" label="Format Table" onAction="RibbonX.RunMacro" screentip="Format the selected tables applying first row headings and alternate shaded rows. Choose drop down for alternative formats"/>
            <menu id="TableFormatSplitMenu" itemSize="normal">
              <button id="HeadOnly" tag="TableFormatRow" imageMso="TableStyleRowHeaders" label="Row Headings Only" onAction="RibbonX.RunMacro" screentip="Format the selected tables applying first row headings."/>
              <button id="ColOnly" tag="TableFormatCol" imageMso="TableStyleFirstColumn" label="First Column Headings" onAction="RibbonX.RunMacro" screentip="Format the selected tables applying first column headings."/>
              <button id="ColAndRow" tag="TableFormatColAndRow" imageMso="TableStyleFirstColumn" label="Row and Column Headings" onAction="RibbonX.RunMacro" screentip="Format the selected tables applying first row and column headings."/>
              <button id="RowBanded" tag="TableFormatRowBand" imageMso="TableStyleFirstColumn" label="Row Headings and Banding" onAction="RibbonX.RunMacro" screentip="Format the selected tables applying first row and column headings."/>
            </menu>
          </splitButton>
          <separator id="separator33"/>
          <gallery idMso="QuickTablesInsertGallery" size="large"/>
          <separator id="separator34"/>
          <button idMso="TableInsertDialogWord" visible="true" size="large" label="Insert Table" imageMso="CreateTable"/>
          <separator id="separator35"/>
          <button idMso="CaptionInsert" visible="true" size="large" label="Insert Caption" imageMso="CaptionInsert"/>
          <separator id="separator4"/>
          <toggleButton idMso="TableShowGridlines" visible="true" size="large" label="Show Gridlines"/>
        </group>
        <group id="customGroup3" label="Tools">
          <toggleButton idMso="ParagraphMarks" visible="true" size="large" label="Show Paragraph Marks"/>
          <separator id="separator5"/>
          <gallery idMso="QuickPartsInsertGallery" size="large"/>
          <separator id="separator36"/>
          <splitButton idMso="PasteMenu" size="large"/>
          <button idMso="Cut"/>
          <button idMso="Copy"/>
        </group>
        <group id="MANGroup2" label="INSTRUCTIONS">
          <button id="Header" label="Format Header" imageMso="FileProperties" size="large" onAction="loadform1"/>
          <button id="HeaderLogo" label="Format Footer Logos" imageMso="FileProperties" size="large" onAction="loadform3"/>
          <button id="FormatImages" label="Format Images" imageMso="FileProperties" size="large" onAction="loadform4"/>
          <button id="QuickParts" label="Quick Parts" imageMso="FileProperties" size="large" onAction="loadform5"/>
          <button id="Table" label="Format Table" imageMso="FileProperties" size="large" onAction="loadform7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>
  <FactSheetTitle/>
</root>
</file>

<file path=customXml/itemProps1.xml><?xml version="1.0" encoding="utf-8"?>
<ds:datastoreItem xmlns:ds="http://schemas.openxmlformats.org/officeDocument/2006/customXml" ds:itemID="{DB8ADAF0-E600-4431-B630-E723F7550D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142ABD-7745-46E8-A1DA-0B8CE26CC3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85798-57FB-4C91-A088-DEAD35B02A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50499  A4 Flyer - Brand Template 2018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Roder</dc:creator>
  <cp:keywords/>
  <dc:description/>
  <cp:lastModifiedBy>Lisa Fairweather</cp:lastModifiedBy>
  <cp:revision>2</cp:revision>
  <cp:lastPrinted>2020-02-05T00:54:00Z</cp:lastPrinted>
  <dcterms:created xsi:type="dcterms:W3CDTF">2024-04-22T01:55:00Z</dcterms:created>
  <dcterms:modified xsi:type="dcterms:W3CDTF">2024-04-22T01:55:00Z</dcterms:modified>
</cp:coreProperties>
</file>