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7527" w14:textId="77777777" w:rsidR="00571FD7" w:rsidRPr="008E5FD8" w:rsidRDefault="00571FD7" w:rsidP="00951803">
      <w:pPr>
        <w:rPr>
          <w:rFonts w:ascii="Century Gothic" w:hAnsi="Century Gothic"/>
        </w:rPr>
        <w:sectPr w:rsidR="00571FD7" w:rsidRPr="008E5FD8" w:rsidSect="004E07B9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6840" w:h="11907" w:orient="landscape" w:code="9"/>
          <w:pgMar w:top="568" w:right="851" w:bottom="1134" w:left="2835" w:header="567" w:footer="498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page" w:horzAnchor="page" w:tblpX="785" w:tblpY="2705"/>
        <w:tblW w:w="13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1"/>
      </w:tblGrid>
      <w:tr w:rsidR="008E5FD8" w:rsidRPr="008E5FD8" w14:paraId="7A46C409" w14:textId="77777777" w:rsidTr="008E5FD8">
        <w:trPr>
          <w:trHeight w:val="536"/>
        </w:trPr>
        <w:tc>
          <w:tcPr>
            <w:tcW w:w="13891" w:type="dxa"/>
            <w:vAlign w:val="center"/>
          </w:tcPr>
          <w:p w14:paraId="3DB7B891" w14:textId="64C57B0A" w:rsidR="008E5FD8" w:rsidRPr="008E5FD8" w:rsidRDefault="008E5FD8" w:rsidP="008E5FD8">
            <w:pPr>
              <w:pStyle w:val="Heading1"/>
              <w:rPr>
                <w:rFonts w:ascii="Century Gothic" w:hAnsi="Century Gothic"/>
                <w:b/>
                <w:color w:val="D2000B"/>
              </w:rPr>
            </w:pPr>
            <w:r w:rsidRPr="008E5FD8">
              <w:rPr>
                <w:rFonts w:ascii="Century Gothic" w:hAnsi="Century Gothic"/>
                <w:b/>
                <w:color w:val="00B0F0"/>
              </w:rPr>
              <w:t xml:space="preserve">Performance and Development </w:t>
            </w:r>
            <w:r w:rsidR="00591E8B">
              <w:rPr>
                <w:rFonts w:ascii="Century Gothic" w:hAnsi="Century Gothic"/>
                <w:b/>
                <w:color w:val="00B0F0"/>
              </w:rPr>
              <w:t>20</w:t>
            </w:r>
            <w:r w:rsidR="00BF4928">
              <w:rPr>
                <w:rFonts w:ascii="Century Gothic" w:hAnsi="Century Gothic"/>
                <w:b/>
                <w:color w:val="00B0F0"/>
              </w:rPr>
              <w:t>24</w:t>
            </w:r>
          </w:p>
          <w:p w14:paraId="4C3076B4" w14:textId="77777777" w:rsidR="008E5FD8" w:rsidRPr="008E5FD8" w:rsidRDefault="008E5FD8" w:rsidP="008E5FD8">
            <w:pPr>
              <w:pStyle w:val="Heading3"/>
              <w:rPr>
                <w:rFonts w:ascii="Century Gothic" w:hAnsi="Century Gothic"/>
              </w:rPr>
            </w:pPr>
            <w:r w:rsidRPr="008E5FD8">
              <w:rPr>
                <w:rFonts w:ascii="Century Gothic" w:hAnsi="Century Gothic"/>
              </w:rPr>
              <w:t>Teaching Class Employee Performance and Development Plan</w:t>
            </w:r>
          </w:p>
        </w:tc>
      </w:tr>
    </w:tbl>
    <w:p w14:paraId="07E52453" w14:textId="77777777" w:rsidR="009B114E" w:rsidRPr="008E5FD8" w:rsidRDefault="009B114E" w:rsidP="001E4D49">
      <w:pPr>
        <w:spacing w:after="0" w:line="240" w:lineRule="auto"/>
        <w:rPr>
          <w:rFonts w:ascii="Century Gothic" w:hAnsi="Century Gothic"/>
        </w:rPr>
      </w:pPr>
    </w:p>
    <w:p w14:paraId="694EFBB4" w14:textId="77777777" w:rsidR="00BF149E" w:rsidRPr="008E5FD8" w:rsidRDefault="00BF149E" w:rsidP="001E4D49">
      <w:pPr>
        <w:spacing w:after="0" w:line="240" w:lineRule="auto"/>
        <w:rPr>
          <w:rFonts w:ascii="Century Gothic" w:hAnsi="Century Gothic"/>
        </w:rPr>
      </w:pPr>
    </w:p>
    <w:p w14:paraId="7A31F79E" w14:textId="77777777" w:rsidR="00417035" w:rsidRPr="008E5FD8" w:rsidRDefault="00417035" w:rsidP="00417035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page" w:horzAnchor="page" w:tblpX="785" w:tblpY="4145"/>
        <w:tblW w:w="1555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63"/>
        <w:gridCol w:w="5960"/>
        <w:gridCol w:w="2486"/>
        <w:gridCol w:w="4843"/>
      </w:tblGrid>
      <w:tr w:rsidR="008E5FD8" w:rsidRPr="008E5FD8" w14:paraId="3F4A6658" w14:textId="77777777" w:rsidTr="002D409F">
        <w:trPr>
          <w:trHeight w:val="661"/>
        </w:trPr>
        <w:tc>
          <w:tcPr>
            <w:tcW w:w="2263" w:type="dxa"/>
            <w:shd w:val="clear" w:color="auto" w:fill="002060"/>
            <w:vAlign w:val="center"/>
          </w:tcPr>
          <w:p w14:paraId="22D1B7B0" w14:textId="77777777" w:rsidR="008E5FD8" w:rsidRPr="008E5FD8" w:rsidRDefault="008E5FD8" w:rsidP="002D409F">
            <w:pPr>
              <w:spacing w:before="240" w:line="240" w:lineRule="auto"/>
              <w:rPr>
                <w:rFonts w:ascii="Century Gothic" w:hAnsi="Century Gothic" w:cs="Arial"/>
                <w:sz w:val="22"/>
              </w:rPr>
            </w:pPr>
            <w:r w:rsidRPr="008E5FD8">
              <w:rPr>
                <w:rFonts w:ascii="Century Gothic" w:hAnsi="Century Gothic" w:cs="Arial"/>
                <w:sz w:val="22"/>
              </w:rPr>
              <w:t>Name</w:t>
            </w:r>
          </w:p>
        </w:tc>
        <w:tc>
          <w:tcPr>
            <w:tcW w:w="5960" w:type="dxa"/>
            <w:shd w:val="clear" w:color="auto" w:fill="FFFFFF" w:themeFill="background1"/>
            <w:vAlign w:val="center"/>
          </w:tcPr>
          <w:p w14:paraId="62809B39" w14:textId="77777777" w:rsidR="008E5FD8" w:rsidRPr="008E5FD8" w:rsidRDefault="008E5FD8" w:rsidP="008E5FD8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</w:p>
        </w:tc>
        <w:tc>
          <w:tcPr>
            <w:tcW w:w="2486" w:type="dxa"/>
            <w:shd w:val="clear" w:color="auto" w:fill="002060"/>
            <w:vAlign w:val="center"/>
          </w:tcPr>
          <w:p w14:paraId="7ACFD410" w14:textId="77777777" w:rsidR="008E5FD8" w:rsidRPr="008E5FD8" w:rsidRDefault="008E5FD8" w:rsidP="008E5FD8">
            <w:pPr>
              <w:spacing w:before="240" w:line="240" w:lineRule="auto"/>
              <w:rPr>
                <w:rFonts w:ascii="Century Gothic" w:hAnsi="Century Gothic" w:cs="Arial"/>
                <w:sz w:val="22"/>
              </w:rPr>
            </w:pPr>
            <w:r w:rsidRPr="008E5FD8">
              <w:rPr>
                <w:rFonts w:ascii="Century Gothic" w:hAnsi="Century Gothic" w:cs="Arial"/>
                <w:sz w:val="22"/>
              </w:rPr>
              <w:t>School name</w:t>
            </w:r>
          </w:p>
        </w:tc>
        <w:tc>
          <w:tcPr>
            <w:tcW w:w="4843" w:type="dxa"/>
            <w:shd w:val="clear" w:color="auto" w:fill="FFFFFF" w:themeFill="background1"/>
            <w:vAlign w:val="center"/>
          </w:tcPr>
          <w:p w14:paraId="12075B68" w14:textId="00A4128D" w:rsidR="008E5FD8" w:rsidRPr="008E5FD8" w:rsidRDefault="001D3100" w:rsidP="008E5FD8">
            <w:pPr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Jackson School</w:t>
            </w:r>
          </w:p>
        </w:tc>
      </w:tr>
      <w:tr w:rsidR="008E5FD8" w:rsidRPr="008E5FD8" w14:paraId="77F54484" w14:textId="77777777" w:rsidTr="002D409F">
        <w:trPr>
          <w:trHeight w:val="374"/>
        </w:trPr>
        <w:tc>
          <w:tcPr>
            <w:tcW w:w="2263" w:type="dxa"/>
            <w:shd w:val="clear" w:color="auto" w:fill="002060"/>
            <w:vAlign w:val="center"/>
          </w:tcPr>
          <w:p w14:paraId="24451556" w14:textId="77777777" w:rsidR="008E5FD8" w:rsidRPr="008E5FD8" w:rsidRDefault="008E5FD8" w:rsidP="002D409F">
            <w:pPr>
              <w:spacing w:before="240" w:line="240" w:lineRule="auto"/>
              <w:rPr>
                <w:rFonts w:ascii="Century Gothic" w:hAnsi="Century Gothic" w:cs="Arial"/>
                <w:sz w:val="22"/>
              </w:rPr>
            </w:pPr>
            <w:r w:rsidRPr="008E5FD8">
              <w:rPr>
                <w:rFonts w:ascii="Century Gothic" w:hAnsi="Century Gothic" w:cs="Arial"/>
                <w:sz w:val="22"/>
              </w:rPr>
              <w:t>TO number</w:t>
            </w:r>
          </w:p>
        </w:tc>
        <w:tc>
          <w:tcPr>
            <w:tcW w:w="5960" w:type="dxa"/>
            <w:shd w:val="clear" w:color="auto" w:fill="FFFFFF" w:themeFill="background1"/>
            <w:vAlign w:val="center"/>
          </w:tcPr>
          <w:p w14:paraId="09505624" w14:textId="77777777" w:rsidR="008E5FD8" w:rsidRPr="008E5FD8" w:rsidRDefault="008E5FD8" w:rsidP="008E5FD8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</w:p>
        </w:tc>
        <w:tc>
          <w:tcPr>
            <w:tcW w:w="2486" w:type="dxa"/>
            <w:shd w:val="clear" w:color="auto" w:fill="002060"/>
            <w:vAlign w:val="center"/>
          </w:tcPr>
          <w:p w14:paraId="6A056B02" w14:textId="77777777" w:rsidR="008E5FD8" w:rsidRPr="008E5FD8" w:rsidRDefault="008E5FD8" w:rsidP="008E5FD8">
            <w:pPr>
              <w:spacing w:before="240" w:line="240" w:lineRule="auto"/>
              <w:rPr>
                <w:rFonts w:ascii="Century Gothic" w:hAnsi="Century Gothic" w:cs="Arial"/>
                <w:sz w:val="22"/>
              </w:rPr>
            </w:pPr>
            <w:r w:rsidRPr="008E5FD8">
              <w:rPr>
                <w:rFonts w:ascii="Century Gothic" w:hAnsi="Century Gothic" w:cs="Arial"/>
                <w:sz w:val="22"/>
              </w:rPr>
              <w:t>School number</w:t>
            </w:r>
          </w:p>
        </w:tc>
        <w:tc>
          <w:tcPr>
            <w:tcW w:w="4843" w:type="dxa"/>
            <w:shd w:val="clear" w:color="auto" w:fill="FFFFFF" w:themeFill="background1"/>
            <w:vAlign w:val="center"/>
          </w:tcPr>
          <w:p w14:paraId="6CE713F3" w14:textId="3D018D87" w:rsidR="008E5FD8" w:rsidRPr="008E5FD8" w:rsidRDefault="008E5FD8" w:rsidP="008E5FD8">
            <w:pPr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4979</w:t>
            </w:r>
          </w:p>
        </w:tc>
      </w:tr>
      <w:tr w:rsidR="008E5FD8" w:rsidRPr="008E5FD8" w14:paraId="535B8000" w14:textId="77777777" w:rsidTr="006138C9">
        <w:trPr>
          <w:trHeight w:val="390"/>
        </w:trPr>
        <w:tc>
          <w:tcPr>
            <w:tcW w:w="2263" w:type="dxa"/>
            <w:shd w:val="clear" w:color="auto" w:fill="002060"/>
            <w:vAlign w:val="center"/>
          </w:tcPr>
          <w:p w14:paraId="175263E2" w14:textId="77777777" w:rsidR="008E5FD8" w:rsidRPr="008E5FD8" w:rsidRDefault="008E5FD8" w:rsidP="008E5FD8">
            <w:pPr>
              <w:spacing w:before="240" w:line="240" w:lineRule="auto"/>
              <w:rPr>
                <w:rFonts w:ascii="Century Gothic" w:hAnsi="Century Gothic" w:cs="Arial"/>
                <w:sz w:val="22"/>
              </w:rPr>
            </w:pPr>
            <w:r w:rsidRPr="008E5FD8">
              <w:rPr>
                <w:rFonts w:ascii="Century Gothic" w:hAnsi="Century Gothic" w:cs="Arial"/>
                <w:sz w:val="22"/>
              </w:rPr>
              <w:t>P&amp;D cycle dates</w:t>
            </w:r>
          </w:p>
        </w:tc>
        <w:tc>
          <w:tcPr>
            <w:tcW w:w="5960" w:type="dxa"/>
            <w:shd w:val="clear" w:color="auto" w:fill="FFFFFF" w:themeFill="background1"/>
            <w:vAlign w:val="center"/>
          </w:tcPr>
          <w:p w14:paraId="19815CB4" w14:textId="1B8EC7F6" w:rsidR="009D595B" w:rsidRDefault="0078647B" w:rsidP="009D595B">
            <w:pPr>
              <w:spacing w:after="0" w:line="240" w:lineRule="auto"/>
              <w:rPr>
                <w:rFonts w:ascii="Century Gothic" w:hAnsi="Century Gothic" w:cs="Arial"/>
                <w:b/>
                <w:spacing w:val="0"/>
                <w:szCs w:val="20"/>
              </w:rPr>
            </w:pPr>
            <w:r>
              <w:rPr>
                <w:rFonts w:ascii="Century Gothic" w:hAnsi="Century Gothic" w:cs="Arial"/>
                <w:b/>
                <w:spacing w:val="0"/>
                <w:szCs w:val="20"/>
              </w:rPr>
              <w:t xml:space="preserve">Stage 1 - </w:t>
            </w:r>
            <w:r w:rsidR="009D595B">
              <w:rPr>
                <w:rFonts w:ascii="Century Gothic" w:hAnsi="Century Gothic" w:cs="Arial"/>
                <w:b/>
                <w:spacing w:val="0"/>
                <w:szCs w:val="20"/>
              </w:rPr>
              <w:t xml:space="preserve">Reflection and </w:t>
            </w:r>
            <w:r w:rsidR="000F6786">
              <w:rPr>
                <w:rFonts w:ascii="Century Gothic" w:hAnsi="Century Gothic" w:cs="Arial"/>
                <w:b/>
                <w:spacing w:val="0"/>
                <w:szCs w:val="20"/>
              </w:rPr>
              <w:t xml:space="preserve">Goal Setting: </w:t>
            </w:r>
            <w:r>
              <w:rPr>
                <w:rFonts w:ascii="Century Gothic" w:hAnsi="Century Gothic" w:cs="Arial"/>
                <w:b/>
                <w:spacing w:val="0"/>
                <w:szCs w:val="20"/>
              </w:rPr>
              <w:t>Term 1</w:t>
            </w:r>
          </w:p>
          <w:p w14:paraId="467592B1" w14:textId="1094E980" w:rsidR="009D595B" w:rsidRDefault="006138C9" w:rsidP="009D595B">
            <w:pPr>
              <w:spacing w:after="0" w:line="240" w:lineRule="auto"/>
              <w:rPr>
                <w:rFonts w:ascii="Century Gothic" w:hAnsi="Century Gothic" w:cs="Arial"/>
                <w:b/>
                <w:spacing w:val="0"/>
                <w:szCs w:val="20"/>
              </w:rPr>
            </w:pPr>
            <w:r>
              <w:rPr>
                <w:rFonts w:ascii="Century Gothic" w:hAnsi="Century Gothic" w:cs="Arial"/>
                <w:b/>
                <w:spacing w:val="0"/>
                <w:szCs w:val="20"/>
              </w:rPr>
              <w:t>Stage 2 - Professional Practice &amp; Learning: Term 2 and 3</w:t>
            </w:r>
          </w:p>
          <w:p w14:paraId="27896F50" w14:textId="507C94FC" w:rsidR="009D595B" w:rsidRPr="00C21C65" w:rsidRDefault="006138C9" w:rsidP="009D595B">
            <w:pPr>
              <w:spacing w:after="0" w:line="240" w:lineRule="auto"/>
              <w:rPr>
                <w:rFonts w:ascii="Century Gothic" w:hAnsi="Century Gothic" w:cs="Arial"/>
                <w:b/>
                <w:spacing w:val="0"/>
                <w:szCs w:val="20"/>
              </w:rPr>
            </w:pPr>
            <w:r>
              <w:rPr>
                <w:rFonts w:ascii="Century Gothic" w:hAnsi="Century Gothic" w:cs="Arial"/>
                <w:b/>
                <w:spacing w:val="0"/>
                <w:szCs w:val="20"/>
              </w:rPr>
              <w:t xml:space="preserve">Stage 3 - </w:t>
            </w:r>
            <w:r w:rsidR="00A9727C">
              <w:rPr>
                <w:rFonts w:ascii="Century Gothic" w:hAnsi="Century Gothic" w:cs="Arial"/>
                <w:b/>
                <w:spacing w:val="0"/>
                <w:szCs w:val="20"/>
              </w:rPr>
              <w:t>Feedback</w:t>
            </w:r>
            <w:r w:rsidR="000F6786">
              <w:rPr>
                <w:rFonts w:ascii="Century Gothic" w:hAnsi="Century Gothic" w:cs="Arial"/>
                <w:b/>
                <w:spacing w:val="0"/>
                <w:szCs w:val="20"/>
              </w:rPr>
              <w:t xml:space="preserve"> Review: </w:t>
            </w:r>
            <w:r w:rsidR="00A9727C">
              <w:rPr>
                <w:rFonts w:ascii="Century Gothic" w:hAnsi="Century Gothic" w:cs="Arial"/>
                <w:b/>
                <w:spacing w:val="0"/>
                <w:szCs w:val="20"/>
              </w:rPr>
              <w:t>Term 4</w:t>
            </w:r>
          </w:p>
          <w:p w14:paraId="5E800FD3" w14:textId="77777777" w:rsidR="009D595B" w:rsidRDefault="009D595B" w:rsidP="00506276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</w:p>
          <w:p w14:paraId="462256A9" w14:textId="7AAA3C04" w:rsidR="00B84648" w:rsidRPr="00506276" w:rsidRDefault="00A9727C" w:rsidP="00506276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  <w:r>
              <w:rPr>
                <w:rFonts w:ascii="Century Gothic" w:hAnsi="Century Gothic" w:cs="Arial"/>
                <w:spacing w:val="0"/>
                <w:szCs w:val="20"/>
              </w:rPr>
              <w:t>In Terms 2 and 3, staff will be provided an opportunity to be a part of our differentiated c</w:t>
            </w:r>
            <w:r w:rsidR="00B84648" w:rsidRPr="00506276">
              <w:rPr>
                <w:rFonts w:ascii="Century Gothic" w:hAnsi="Century Gothic" w:cs="Arial"/>
                <w:spacing w:val="0"/>
                <w:szCs w:val="20"/>
              </w:rPr>
              <w:t xml:space="preserve">oaching </w:t>
            </w:r>
            <w:r>
              <w:rPr>
                <w:rFonts w:ascii="Century Gothic" w:hAnsi="Century Gothic" w:cs="Arial"/>
                <w:spacing w:val="0"/>
                <w:szCs w:val="20"/>
              </w:rPr>
              <w:t xml:space="preserve">support. Each term staff will undertake </w:t>
            </w:r>
            <w:r w:rsidR="00D61950">
              <w:rPr>
                <w:rFonts w:ascii="Century Gothic" w:hAnsi="Century Gothic" w:cs="Arial"/>
                <w:spacing w:val="0"/>
                <w:szCs w:val="20"/>
              </w:rPr>
              <w:t>Peer Observations</w:t>
            </w:r>
            <w:r>
              <w:rPr>
                <w:rFonts w:ascii="Century Gothic" w:hAnsi="Century Gothic" w:cs="Arial"/>
                <w:spacing w:val="0"/>
                <w:szCs w:val="20"/>
              </w:rPr>
              <w:t xml:space="preserve"> or Learning Walks and Talks in </w:t>
            </w:r>
            <w:r w:rsidR="00D61950">
              <w:rPr>
                <w:rFonts w:ascii="Century Gothic" w:hAnsi="Century Gothic" w:cs="Arial"/>
                <w:spacing w:val="0"/>
                <w:szCs w:val="20"/>
              </w:rPr>
              <w:t>Week 5 each term</w:t>
            </w:r>
            <w:r>
              <w:rPr>
                <w:rFonts w:ascii="Century Gothic" w:hAnsi="Century Gothic" w:cs="Arial"/>
                <w:spacing w:val="0"/>
                <w:szCs w:val="20"/>
              </w:rPr>
              <w:t xml:space="preserve">. </w:t>
            </w:r>
            <w:r w:rsidR="00390139">
              <w:rPr>
                <w:rFonts w:ascii="Century Gothic" w:hAnsi="Century Gothic" w:cs="Arial"/>
                <w:spacing w:val="0"/>
                <w:szCs w:val="20"/>
              </w:rPr>
              <w:t xml:space="preserve">Staff will also be involved in targeted and differentiated professional learning sessions, five pupil free days including a common professional practice day. </w:t>
            </w:r>
          </w:p>
          <w:p w14:paraId="1C52E549" w14:textId="163E590D" w:rsidR="00A643D2" w:rsidRPr="00A643D2" w:rsidRDefault="00A643D2" w:rsidP="00A643D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</w:p>
          <w:p w14:paraId="3332DAD7" w14:textId="3C7D97A1" w:rsidR="00A643D2" w:rsidRPr="00A643D2" w:rsidRDefault="000F6786" w:rsidP="00C12EEA">
            <w:pPr>
              <w:widowControl w:val="0"/>
              <w:numPr>
                <w:ilvl w:val="0"/>
                <w:numId w:val="18"/>
              </w:numPr>
              <w:tabs>
                <w:tab w:val="left" w:pos="142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entury Gothic" w:hAnsi="Century Gothic" w:cs="Arial"/>
                <w:spacing w:val="0"/>
                <w:szCs w:val="20"/>
              </w:rPr>
            </w:pPr>
            <w:r>
              <w:rPr>
                <w:rFonts w:ascii="Century Gothic" w:hAnsi="Century Gothic" w:cs="Arial"/>
                <w:spacing w:val="0"/>
                <w:szCs w:val="20"/>
              </w:rPr>
              <w:t xml:space="preserve">By 30 April </w:t>
            </w:r>
            <w:r w:rsidR="00591E8B">
              <w:rPr>
                <w:rFonts w:ascii="Century Gothic" w:hAnsi="Century Gothic" w:cs="Arial"/>
                <w:spacing w:val="0"/>
                <w:szCs w:val="20"/>
              </w:rPr>
              <w:t>20</w:t>
            </w:r>
            <w:r w:rsidR="00D32677">
              <w:rPr>
                <w:rFonts w:ascii="Century Gothic" w:hAnsi="Century Gothic" w:cs="Arial"/>
                <w:spacing w:val="0"/>
                <w:szCs w:val="20"/>
              </w:rPr>
              <w:t>24</w:t>
            </w:r>
            <w:r w:rsidR="00A643D2" w:rsidRPr="00A643D2">
              <w:rPr>
                <w:rFonts w:ascii="Century Gothic" w:hAnsi="Century Gothic" w:cs="Arial"/>
                <w:spacing w:val="0"/>
                <w:szCs w:val="20"/>
              </w:rPr>
              <w:t xml:space="preserve">: All </w:t>
            </w:r>
            <w:r>
              <w:rPr>
                <w:rFonts w:ascii="Century Gothic" w:hAnsi="Century Gothic" w:cs="Arial"/>
                <w:spacing w:val="0"/>
                <w:szCs w:val="20"/>
              </w:rPr>
              <w:t xml:space="preserve">staff are notified of their </w:t>
            </w:r>
            <w:r w:rsidR="00591E8B">
              <w:rPr>
                <w:rFonts w:ascii="Century Gothic" w:hAnsi="Century Gothic" w:cs="Arial"/>
                <w:spacing w:val="0"/>
                <w:szCs w:val="20"/>
              </w:rPr>
              <w:t>20</w:t>
            </w:r>
            <w:r w:rsidR="00D32677">
              <w:rPr>
                <w:rFonts w:ascii="Century Gothic" w:hAnsi="Century Gothic" w:cs="Arial"/>
                <w:spacing w:val="0"/>
                <w:szCs w:val="20"/>
              </w:rPr>
              <w:t xml:space="preserve">24 </w:t>
            </w:r>
            <w:r w:rsidR="00A643D2" w:rsidRPr="00A643D2">
              <w:rPr>
                <w:rFonts w:ascii="Century Gothic" w:hAnsi="Century Gothic" w:cs="Arial"/>
                <w:spacing w:val="0"/>
                <w:szCs w:val="20"/>
              </w:rPr>
              <w:t xml:space="preserve">Performance and Development outcome, and outcomes are entered into </w:t>
            </w:r>
            <w:proofErr w:type="spellStart"/>
            <w:r w:rsidR="00A643D2" w:rsidRPr="00A643D2">
              <w:rPr>
                <w:rFonts w:ascii="Century Gothic" w:hAnsi="Century Gothic" w:cs="Arial"/>
                <w:spacing w:val="0"/>
                <w:szCs w:val="20"/>
              </w:rPr>
              <w:t>eduPay</w:t>
            </w:r>
            <w:proofErr w:type="spellEnd"/>
            <w:r w:rsidR="00A643D2" w:rsidRPr="00A643D2">
              <w:rPr>
                <w:rFonts w:ascii="Century Gothic" w:hAnsi="Century Gothic" w:cs="Arial"/>
                <w:spacing w:val="0"/>
                <w:szCs w:val="20"/>
              </w:rPr>
              <w:t>.</w:t>
            </w:r>
          </w:p>
          <w:p w14:paraId="41024239" w14:textId="6203EC97" w:rsidR="00A643D2" w:rsidRPr="00A643D2" w:rsidRDefault="000F6786" w:rsidP="00C12EEA">
            <w:pPr>
              <w:widowControl w:val="0"/>
              <w:numPr>
                <w:ilvl w:val="0"/>
                <w:numId w:val="18"/>
              </w:numPr>
              <w:tabs>
                <w:tab w:val="left" w:pos="142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entury Gothic" w:hAnsi="Century Gothic" w:cs="Arial"/>
                <w:spacing w:val="0"/>
                <w:szCs w:val="20"/>
              </w:rPr>
            </w:pPr>
            <w:r>
              <w:rPr>
                <w:rFonts w:ascii="Century Gothic" w:hAnsi="Century Gothic" w:cs="Arial"/>
                <w:spacing w:val="0"/>
                <w:szCs w:val="20"/>
              </w:rPr>
              <w:t xml:space="preserve">1 May </w:t>
            </w:r>
            <w:r w:rsidR="00591E8B">
              <w:rPr>
                <w:rFonts w:ascii="Century Gothic" w:hAnsi="Century Gothic" w:cs="Arial"/>
                <w:spacing w:val="0"/>
                <w:szCs w:val="20"/>
              </w:rPr>
              <w:t>20</w:t>
            </w:r>
            <w:r w:rsidR="00D32677">
              <w:rPr>
                <w:rFonts w:ascii="Century Gothic" w:hAnsi="Century Gothic" w:cs="Arial"/>
                <w:spacing w:val="0"/>
                <w:szCs w:val="20"/>
              </w:rPr>
              <w:t>24</w:t>
            </w:r>
            <w:r>
              <w:rPr>
                <w:rFonts w:ascii="Century Gothic" w:hAnsi="Century Gothic" w:cs="Arial"/>
                <w:spacing w:val="0"/>
                <w:szCs w:val="20"/>
              </w:rPr>
              <w:t xml:space="preserve">: </w:t>
            </w:r>
            <w:r w:rsidR="00591E8B">
              <w:rPr>
                <w:rFonts w:ascii="Century Gothic" w:hAnsi="Century Gothic" w:cs="Arial"/>
                <w:spacing w:val="0"/>
                <w:szCs w:val="20"/>
              </w:rPr>
              <w:t>20</w:t>
            </w:r>
            <w:r w:rsidR="00D32677">
              <w:rPr>
                <w:rFonts w:ascii="Century Gothic" w:hAnsi="Century Gothic" w:cs="Arial"/>
                <w:spacing w:val="0"/>
                <w:szCs w:val="20"/>
              </w:rPr>
              <w:t>23</w:t>
            </w:r>
            <w:r>
              <w:rPr>
                <w:rFonts w:ascii="Century Gothic" w:hAnsi="Century Gothic" w:cs="Arial"/>
                <w:spacing w:val="0"/>
                <w:szCs w:val="20"/>
              </w:rPr>
              <w:t>/</w:t>
            </w:r>
            <w:r w:rsidR="00D32677">
              <w:rPr>
                <w:rFonts w:ascii="Century Gothic" w:hAnsi="Century Gothic" w:cs="Arial"/>
                <w:spacing w:val="0"/>
                <w:szCs w:val="20"/>
              </w:rPr>
              <w:t>24</w:t>
            </w:r>
            <w:r>
              <w:rPr>
                <w:rFonts w:ascii="Century Gothic" w:hAnsi="Century Gothic" w:cs="Arial"/>
                <w:spacing w:val="0"/>
                <w:szCs w:val="20"/>
              </w:rPr>
              <w:t xml:space="preserve"> </w:t>
            </w:r>
            <w:r w:rsidR="00A643D2" w:rsidRPr="00A643D2">
              <w:rPr>
                <w:rFonts w:ascii="Century Gothic" w:hAnsi="Century Gothic" w:cs="Arial"/>
                <w:spacing w:val="0"/>
                <w:szCs w:val="20"/>
              </w:rPr>
              <w:t>salary progression cycle commences.</w:t>
            </w:r>
          </w:p>
          <w:p w14:paraId="4ECE862E" w14:textId="24A39055" w:rsidR="00A643D2" w:rsidRPr="004946FB" w:rsidRDefault="00D32677" w:rsidP="00C12EEA">
            <w:pPr>
              <w:widowControl w:val="0"/>
              <w:numPr>
                <w:ilvl w:val="0"/>
                <w:numId w:val="18"/>
              </w:numPr>
              <w:tabs>
                <w:tab w:val="left" w:pos="142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entury Gothic" w:hAnsi="Century Gothic" w:cs="Arial"/>
                <w:spacing w:val="0"/>
                <w:szCs w:val="20"/>
              </w:rPr>
            </w:pPr>
            <w:r>
              <w:rPr>
                <w:rFonts w:ascii="Century Gothic" w:hAnsi="Century Gothic" w:cs="Arial"/>
                <w:spacing w:val="0"/>
                <w:szCs w:val="20"/>
              </w:rPr>
              <w:t>31st</w:t>
            </w:r>
            <w:r w:rsidR="000F6786">
              <w:rPr>
                <w:rFonts w:ascii="Century Gothic" w:hAnsi="Century Gothic" w:cs="Arial"/>
                <w:spacing w:val="0"/>
                <w:szCs w:val="20"/>
              </w:rPr>
              <w:t xml:space="preserve"> December </w:t>
            </w:r>
            <w:r w:rsidR="00591E8B">
              <w:rPr>
                <w:rFonts w:ascii="Century Gothic" w:hAnsi="Century Gothic" w:cs="Arial"/>
                <w:spacing w:val="0"/>
                <w:szCs w:val="20"/>
              </w:rPr>
              <w:t>20</w:t>
            </w:r>
            <w:r>
              <w:rPr>
                <w:rFonts w:ascii="Century Gothic" w:hAnsi="Century Gothic" w:cs="Arial"/>
                <w:spacing w:val="0"/>
                <w:szCs w:val="20"/>
              </w:rPr>
              <w:t>24</w:t>
            </w:r>
            <w:r w:rsidR="000F6786">
              <w:rPr>
                <w:rFonts w:ascii="Century Gothic" w:hAnsi="Century Gothic" w:cs="Arial"/>
                <w:spacing w:val="0"/>
                <w:szCs w:val="20"/>
              </w:rPr>
              <w:t xml:space="preserve">: </w:t>
            </w:r>
            <w:r w:rsidR="00591E8B">
              <w:rPr>
                <w:rFonts w:ascii="Century Gothic" w:hAnsi="Century Gothic" w:cs="Arial"/>
                <w:spacing w:val="0"/>
                <w:szCs w:val="20"/>
              </w:rPr>
              <w:t>20</w:t>
            </w:r>
            <w:r>
              <w:rPr>
                <w:rFonts w:ascii="Century Gothic" w:hAnsi="Century Gothic" w:cs="Arial"/>
                <w:spacing w:val="0"/>
                <w:szCs w:val="20"/>
              </w:rPr>
              <w:t>24</w:t>
            </w:r>
            <w:r w:rsidR="00A643D2" w:rsidRPr="00A643D2">
              <w:rPr>
                <w:rFonts w:ascii="Century Gothic" w:hAnsi="Century Gothic" w:cs="Arial"/>
                <w:spacing w:val="0"/>
                <w:szCs w:val="20"/>
              </w:rPr>
              <w:t xml:space="preserve"> Performance and Development cycle concludes.</w:t>
            </w:r>
            <w:r w:rsidR="004946FB" w:rsidRPr="004946FB">
              <w:rPr>
                <w:rFonts w:ascii="Century Gothic" w:hAnsi="Century Gothic" w:cs="Arial"/>
                <w:spacing w:val="0"/>
                <w:szCs w:val="20"/>
              </w:rPr>
              <w:t xml:space="preserve"> </w:t>
            </w:r>
          </w:p>
        </w:tc>
        <w:tc>
          <w:tcPr>
            <w:tcW w:w="2486" w:type="dxa"/>
            <w:shd w:val="clear" w:color="auto" w:fill="002060"/>
            <w:vAlign w:val="center"/>
          </w:tcPr>
          <w:p w14:paraId="63FE6B93" w14:textId="77777777" w:rsidR="008E5FD8" w:rsidRPr="008E5FD8" w:rsidRDefault="008E5FD8" w:rsidP="008E5FD8">
            <w:pPr>
              <w:spacing w:before="240" w:line="240" w:lineRule="auto"/>
              <w:rPr>
                <w:rFonts w:ascii="Century Gothic" w:hAnsi="Century Gothic" w:cs="Arial"/>
                <w:sz w:val="22"/>
              </w:rPr>
            </w:pPr>
            <w:r w:rsidRPr="008E5FD8">
              <w:rPr>
                <w:rFonts w:ascii="Century Gothic" w:hAnsi="Century Gothic" w:cs="Arial"/>
                <w:sz w:val="22"/>
              </w:rPr>
              <w:t>Date plan developed</w:t>
            </w:r>
          </w:p>
        </w:tc>
        <w:tc>
          <w:tcPr>
            <w:tcW w:w="4843" w:type="dxa"/>
            <w:shd w:val="clear" w:color="auto" w:fill="FFFFFF" w:themeFill="background1"/>
            <w:vAlign w:val="center"/>
          </w:tcPr>
          <w:p w14:paraId="3271D094" w14:textId="31A72BBF" w:rsidR="008E5FD8" w:rsidRPr="008E5FD8" w:rsidRDefault="00CA2F98" w:rsidP="008E5FD8">
            <w:pPr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February</w:t>
            </w:r>
            <w:r w:rsidR="001D3100">
              <w:rPr>
                <w:rFonts w:ascii="Century Gothic" w:hAnsi="Century Gothic" w:cs="Arial"/>
              </w:rPr>
              <w:t xml:space="preserve"> </w:t>
            </w:r>
            <w:r w:rsidR="00591E8B">
              <w:rPr>
                <w:rFonts w:ascii="Century Gothic" w:hAnsi="Century Gothic" w:cs="Arial"/>
              </w:rPr>
              <w:t>20</w:t>
            </w:r>
            <w:r w:rsidR="00D32677">
              <w:rPr>
                <w:rFonts w:ascii="Century Gothic" w:hAnsi="Century Gothic" w:cs="Arial"/>
              </w:rPr>
              <w:t>2</w:t>
            </w:r>
            <w:r>
              <w:rPr>
                <w:rFonts w:ascii="Century Gothic" w:hAnsi="Century Gothic" w:cs="Arial"/>
              </w:rPr>
              <w:t>4</w:t>
            </w:r>
          </w:p>
        </w:tc>
      </w:tr>
    </w:tbl>
    <w:p w14:paraId="59A95521" w14:textId="45BFC278" w:rsidR="002B481A" w:rsidRDefault="002B481A"/>
    <w:p w14:paraId="64E837BF" w14:textId="2A79E479" w:rsidR="00E67838" w:rsidRPr="00A65B67" w:rsidRDefault="00417035" w:rsidP="00A65B67">
      <w:pPr>
        <w:spacing w:after="80" w:line="240" w:lineRule="auto"/>
        <w:ind w:hanging="425"/>
        <w:rPr>
          <w:rFonts w:ascii="Century Gothic" w:eastAsiaTheme="minorHAnsi" w:hAnsi="Century Gothic" w:cs="Arial"/>
          <w:b/>
          <w:color w:val="E36C0A" w:themeColor="accent6" w:themeShade="BF"/>
          <w:spacing w:val="0"/>
          <w:sz w:val="28"/>
          <w:szCs w:val="28"/>
        </w:rPr>
        <w:sectPr w:rsidR="00E67838" w:rsidRPr="00A65B67" w:rsidSect="00E67838">
          <w:headerReference w:type="default" r:id="rId17"/>
          <w:type w:val="continuous"/>
          <w:pgSz w:w="16840" w:h="11907" w:orient="landscape" w:code="9"/>
          <w:pgMar w:top="851" w:right="851" w:bottom="567" w:left="851" w:header="284" w:footer="498" w:gutter="0"/>
          <w:cols w:space="567"/>
          <w:docGrid w:linePitch="360"/>
        </w:sectPr>
      </w:pPr>
      <w:r w:rsidRPr="008E5FD8">
        <w:rPr>
          <w:rFonts w:ascii="Century Gothic" w:hAnsi="Century Gothic"/>
        </w:rPr>
        <w:br w:type="page"/>
      </w:r>
    </w:p>
    <w:tbl>
      <w:tblPr>
        <w:tblStyle w:val="TableGrid"/>
        <w:tblpPr w:leftFromText="180" w:rightFromText="180" w:vertAnchor="page" w:horzAnchor="page" w:tblpX="785" w:tblpY="725"/>
        <w:tblW w:w="1555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76"/>
        <w:gridCol w:w="12476"/>
      </w:tblGrid>
      <w:tr w:rsidR="00454CF7" w:rsidRPr="001A78A0" w14:paraId="5D7A53AF" w14:textId="77777777" w:rsidTr="00DE3A9F">
        <w:trPr>
          <w:trHeight w:val="390"/>
        </w:trPr>
        <w:tc>
          <w:tcPr>
            <w:tcW w:w="3076" w:type="dxa"/>
            <w:shd w:val="clear" w:color="auto" w:fill="002060"/>
            <w:vAlign w:val="center"/>
          </w:tcPr>
          <w:p w14:paraId="589ADEA3" w14:textId="56069FE6" w:rsidR="00454CF7" w:rsidRPr="001A78A0" w:rsidRDefault="00E81114" w:rsidP="00DE3A9F">
            <w:pPr>
              <w:spacing w:before="24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lastRenderedPageBreak/>
              <w:t>Key Documents</w:t>
            </w:r>
          </w:p>
          <w:p w14:paraId="10AEBAF4" w14:textId="4FA6A0C4" w:rsidR="00E81114" w:rsidRDefault="00E81114" w:rsidP="00DE3A9F">
            <w:pPr>
              <w:pStyle w:val="ListParagraph"/>
              <w:numPr>
                <w:ilvl w:val="0"/>
                <w:numId w:val="21"/>
              </w:numPr>
              <w:spacing w:before="240" w:line="240" w:lineRule="auto"/>
              <w:ind w:left="284" w:hanging="284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Department Values</w:t>
            </w:r>
          </w:p>
          <w:p w14:paraId="485BF48C" w14:textId="573112E5" w:rsidR="00454CF7" w:rsidRPr="001A78A0" w:rsidRDefault="00454CF7" w:rsidP="00DE3A9F">
            <w:pPr>
              <w:pStyle w:val="ListParagraph"/>
              <w:numPr>
                <w:ilvl w:val="0"/>
                <w:numId w:val="21"/>
              </w:numPr>
              <w:spacing w:before="240" w:line="240" w:lineRule="auto"/>
              <w:ind w:left="284" w:hanging="284"/>
              <w:rPr>
                <w:rFonts w:ascii="Century Gothic" w:hAnsi="Century Gothic" w:cs="Arial"/>
                <w:sz w:val="18"/>
                <w:szCs w:val="18"/>
              </w:rPr>
            </w:pPr>
            <w:r w:rsidRPr="001A78A0">
              <w:rPr>
                <w:rFonts w:ascii="Century Gothic" w:hAnsi="Century Gothic" w:cs="Arial"/>
                <w:sz w:val="18"/>
                <w:szCs w:val="18"/>
              </w:rPr>
              <w:t>Community Expectation Matrix</w:t>
            </w:r>
          </w:p>
          <w:p w14:paraId="0AC176D4" w14:textId="77777777" w:rsidR="00454CF7" w:rsidRPr="001A78A0" w:rsidRDefault="00454CF7" w:rsidP="00DE3A9F">
            <w:pPr>
              <w:pStyle w:val="ListParagraph"/>
              <w:numPr>
                <w:ilvl w:val="0"/>
                <w:numId w:val="21"/>
              </w:numPr>
              <w:spacing w:before="240" w:line="240" w:lineRule="auto"/>
              <w:ind w:left="284" w:hanging="284"/>
              <w:rPr>
                <w:rFonts w:ascii="Century Gothic" w:hAnsi="Century Gothic" w:cs="Arial"/>
                <w:sz w:val="18"/>
                <w:szCs w:val="18"/>
              </w:rPr>
            </w:pPr>
            <w:r w:rsidRPr="001A78A0">
              <w:rPr>
                <w:rFonts w:ascii="Century Gothic" w:hAnsi="Century Gothic" w:cs="Arial"/>
                <w:sz w:val="18"/>
                <w:szCs w:val="18"/>
              </w:rPr>
              <w:t>Statement of Values</w:t>
            </w:r>
          </w:p>
          <w:p w14:paraId="3AF85FEF" w14:textId="77777777" w:rsidR="00454CF7" w:rsidRPr="001A78A0" w:rsidRDefault="00454CF7" w:rsidP="00DE3A9F">
            <w:pPr>
              <w:pStyle w:val="ListParagraph"/>
              <w:numPr>
                <w:ilvl w:val="0"/>
                <w:numId w:val="21"/>
              </w:numPr>
              <w:spacing w:before="240" w:line="240" w:lineRule="auto"/>
              <w:ind w:left="284" w:hanging="284"/>
              <w:rPr>
                <w:rFonts w:ascii="Century Gothic" w:hAnsi="Century Gothic" w:cs="Arial"/>
                <w:sz w:val="18"/>
                <w:szCs w:val="18"/>
              </w:rPr>
            </w:pPr>
            <w:r w:rsidRPr="001A78A0">
              <w:rPr>
                <w:rFonts w:ascii="Century Gothic" w:hAnsi="Century Gothic" w:cs="Arial"/>
                <w:sz w:val="18"/>
                <w:szCs w:val="18"/>
              </w:rPr>
              <w:t>SSP</w:t>
            </w:r>
          </w:p>
          <w:p w14:paraId="65852126" w14:textId="77777777" w:rsidR="00454CF7" w:rsidRDefault="00454CF7" w:rsidP="00DE3A9F">
            <w:pPr>
              <w:pStyle w:val="ListParagraph"/>
              <w:numPr>
                <w:ilvl w:val="0"/>
                <w:numId w:val="21"/>
              </w:numPr>
              <w:spacing w:before="240" w:line="240" w:lineRule="auto"/>
              <w:ind w:left="284" w:hanging="284"/>
              <w:rPr>
                <w:rFonts w:ascii="Century Gothic" w:hAnsi="Century Gothic" w:cs="Arial"/>
                <w:sz w:val="18"/>
                <w:szCs w:val="18"/>
              </w:rPr>
            </w:pPr>
            <w:r w:rsidRPr="001A78A0">
              <w:rPr>
                <w:rFonts w:ascii="Century Gothic" w:hAnsi="Century Gothic" w:cs="Arial"/>
                <w:sz w:val="18"/>
                <w:szCs w:val="18"/>
              </w:rPr>
              <w:t>AIP</w:t>
            </w:r>
          </w:p>
          <w:p w14:paraId="045D55C9" w14:textId="720B6410" w:rsidR="00245F40" w:rsidRDefault="00245F40" w:rsidP="00DE3A9F">
            <w:pPr>
              <w:pStyle w:val="ListParagraph"/>
              <w:numPr>
                <w:ilvl w:val="0"/>
                <w:numId w:val="21"/>
              </w:numPr>
              <w:spacing w:before="240" w:line="240" w:lineRule="auto"/>
              <w:ind w:left="284" w:hanging="284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HITS</w:t>
            </w:r>
          </w:p>
          <w:p w14:paraId="4916170C" w14:textId="37664342" w:rsidR="00245F40" w:rsidRPr="001A78A0" w:rsidRDefault="00245F40" w:rsidP="00DE3A9F">
            <w:pPr>
              <w:pStyle w:val="ListParagraph"/>
              <w:numPr>
                <w:ilvl w:val="0"/>
                <w:numId w:val="21"/>
              </w:numPr>
              <w:spacing w:before="240" w:line="240" w:lineRule="auto"/>
              <w:ind w:left="284" w:hanging="284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HIWS</w:t>
            </w:r>
          </w:p>
          <w:p w14:paraId="597AD3C5" w14:textId="77777777" w:rsidR="00D32BA6" w:rsidRDefault="00D32BA6" w:rsidP="00DE3A9F">
            <w:pPr>
              <w:pStyle w:val="ListParagraph"/>
              <w:numPr>
                <w:ilvl w:val="0"/>
                <w:numId w:val="21"/>
              </w:numPr>
              <w:spacing w:before="240" w:line="240" w:lineRule="auto"/>
              <w:ind w:left="284" w:hanging="284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Practice Principles</w:t>
            </w:r>
          </w:p>
          <w:p w14:paraId="58ACDF72" w14:textId="77777777" w:rsidR="009859D5" w:rsidRDefault="009859D5" w:rsidP="00DE3A9F">
            <w:pPr>
              <w:pStyle w:val="ListParagraph"/>
              <w:numPr>
                <w:ilvl w:val="0"/>
                <w:numId w:val="21"/>
              </w:numPr>
              <w:spacing w:before="240" w:line="240" w:lineRule="auto"/>
              <w:ind w:left="284" w:hanging="284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AITSL Standards</w:t>
            </w:r>
          </w:p>
          <w:p w14:paraId="3F559A07" w14:textId="36DFF94A" w:rsidR="00E81114" w:rsidRPr="001A78A0" w:rsidRDefault="00E81114" w:rsidP="00DE3A9F">
            <w:pPr>
              <w:pStyle w:val="ListParagraph"/>
              <w:numPr>
                <w:ilvl w:val="0"/>
                <w:numId w:val="21"/>
              </w:numPr>
              <w:spacing w:before="240" w:line="240" w:lineRule="auto"/>
              <w:ind w:left="284" w:hanging="284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Child Safe Standards</w:t>
            </w:r>
          </w:p>
        </w:tc>
        <w:tc>
          <w:tcPr>
            <w:tcW w:w="12476" w:type="dxa"/>
            <w:shd w:val="clear" w:color="auto" w:fill="FFFFFF" w:themeFill="background1"/>
            <w:vAlign w:val="center"/>
          </w:tcPr>
          <w:p w14:paraId="5A71E6BB" w14:textId="656655C5" w:rsidR="008878C6" w:rsidRPr="008878C6" w:rsidRDefault="008878C6" w:rsidP="00DE3A9F">
            <w:pPr>
              <w:spacing w:after="0" w:line="240" w:lineRule="auto"/>
              <w:rPr>
                <w:rFonts w:ascii="Century Gothic" w:hAnsi="Century Gothic" w:cs="Arial"/>
                <w:b/>
                <w:bCs/>
                <w:spacing w:val="0"/>
                <w:sz w:val="18"/>
                <w:szCs w:val="18"/>
                <w:u w:val="single"/>
              </w:rPr>
            </w:pPr>
            <w:r w:rsidRPr="008878C6">
              <w:rPr>
                <w:rFonts w:ascii="Century Gothic" w:hAnsi="Century Gothic" w:cs="Arial"/>
                <w:b/>
                <w:bCs/>
                <w:spacing w:val="0"/>
                <w:sz w:val="18"/>
                <w:szCs w:val="18"/>
                <w:u w:val="single"/>
              </w:rPr>
              <w:t>Vision and Values</w:t>
            </w:r>
          </w:p>
          <w:p w14:paraId="40B79B50" w14:textId="77777777" w:rsidR="008878C6" w:rsidRDefault="008878C6" w:rsidP="00DE3A9F">
            <w:pPr>
              <w:spacing w:after="0" w:line="240" w:lineRule="auto"/>
              <w:rPr>
                <w:rFonts w:ascii="Century Gothic" w:hAnsi="Century Gothic" w:cs="Arial"/>
                <w:spacing w:val="0"/>
                <w:sz w:val="18"/>
                <w:szCs w:val="18"/>
              </w:rPr>
            </w:pPr>
          </w:p>
          <w:p w14:paraId="3EC17DDD" w14:textId="5EAD7D95" w:rsidR="00454CF7" w:rsidRPr="001A78A0" w:rsidRDefault="00454CF7" w:rsidP="00DE3A9F">
            <w:pPr>
              <w:spacing w:after="0" w:line="240" w:lineRule="auto"/>
              <w:rPr>
                <w:rFonts w:ascii="Century Gothic" w:hAnsi="Century Gothic" w:cs="Arial"/>
                <w:spacing w:val="0"/>
                <w:sz w:val="18"/>
                <w:szCs w:val="18"/>
              </w:rPr>
            </w:pPr>
            <w:r w:rsidRPr="001A78A0">
              <w:rPr>
                <w:rFonts w:ascii="Century Gothic" w:hAnsi="Century Gothic" w:cs="Arial"/>
                <w:spacing w:val="0"/>
                <w:sz w:val="18"/>
                <w:szCs w:val="18"/>
              </w:rPr>
              <w:t xml:space="preserve">Jackson School is a collaborative learning community for all. We aim to develop independence through safety, </w:t>
            </w:r>
            <w:proofErr w:type="gramStart"/>
            <w:r w:rsidRPr="001A78A0">
              <w:rPr>
                <w:rFonts w:ascii="Century Gothic" w:hAnsi="Century Gothic" w:cs="Arial"/>
                <w:spacing w:val="0"/>
                <w:sz w:val="18"/>
                <w:szCs w:val="18"/>
              </w:rPr>
              <w:t>respect</w:t>
            </w:r>
            <w:proofErr w:type="gramEnd"/>
            <w:r w:rsidRPr="001A78A0">
              <w:rPr>
                <w:rFonts w:ascii="Century Gothic" w:hAnsi="Century Gothic" w:cs="Arial"/>
                <w:spacing w:val="0"/>
                <w:sz w:val="18"/>
                <w:szCs w:val="18"/>
              </w:rPr>
              <w:t xml:space="preserve"> and responsibility.</w:t>
            </w:r>
          </w:p>
          <w:p w14:paraId="20066E04" w14:textId="77777777" w:rsidR="00454CF7" w:rsidRPr="001A78A0" w:rsidRDefault="00454CF7" w:rsidP="00DE3A9F">
            <w:pPr>
              <w:spacing w:after="0" w:line="240" w:lineRule="auto"/>
              <w:rPr>
                <w:rFonts w:ascii="Century Gothic" w:hAnsi="Century Gothic" w:cs="Arial"/>
                <w:spacing w:val="0"/>
                <w:sz w:val="18"/>
                <w:szCs w:val="18"/>
              </w:rPr>
            </w:pPr>
          </w:p>
          <w:p w14:paraId="31B7440E" w14:textId="68A9D60B" w:rsidR="00454CF7" w:rsidRDefault="00454CF7" w:rsidP="00DE3A9F">
            <w:pPr>
              <w:spacing w:after="0" w:line="240" w:lineRule="auto"/>
              <w:rPr>
                <w:rFonts w:ascii="Century Gothic" w:hAnsi="Century Gothic" w:cs="Arial"/>
                <w:spacing w:val="0"/>
                <w:sz w:val="18"/>
                <w:szCs w:val="18"/>
              </w:rPr>
            </w:pPr>
            <w:r w:rsidRPr="001A78A0">
              <w:rPr>
                <w:rFonts w:ascii="Century Gothic" w:hAnsi="Century Gothic" w:cs="Arial"/>
                <w:spacing w:val="0"/>
                <w:sz w:val="18"/>
                <w:szCs w:val="18"/>
              </w:rPr>
              <w:t xml:space="preserve">We aspire to offer authentic, quality educational experiences that develop futures, create </w:t>
            </w:r>
            <w:proofErr w:type="gramStart"/>
            <w:r w:rsidRPr="001A78A0">
              <w:rPr>
                <w:rFonts w:ascii="Century Gothic" w:hAnsi="Century Gothic" w:cs="Arial"/>
                <w:spacing w:val="0"/>
                <w:sz w:val="18"/>
                <w:szCs w:val="18"/>
              </w:rPr>
              <w:t>opportunities</w:t>
            </w:r>
            <w:proofErr w:type="gramEnd"/>
            <w:r w:rsidRPr="001A78A0">
              <w:rPr>
                <w:rFonts w:ascii="Century Gothic" w:hAnsi="Century Gothic" w:cs="Arial"/>
                <w:spacing w:val="0"/>
                <w:sz w:val="18"/>
                <w:szCs w:val="18"/>
              </w:rPr>
              <w:t xml:space="preserve"> and inspire student potential; enabling our students to be valued and contributing members of the wider community. We share and celebrate our successes and achievements. </w:t>
            </w:r>
          </w:p>
          <w:p w14:paraId="76DDB7A5" w14:textId="77777777" w:rsidR="00011371" w:rsidRPr="00011371" w:rsidRDefault="00011371" w:rsidP="00011371">
            <w:pPr>
              <w:spacing w:after="0" w:line="240" w:lineRule="auto"/>
              <w:rPr>
                <w:rFonts w:ascii="Century Gothic" w:hAnsi="Century Gothic" w:cs="Arial"/>
                <w:spacing w:val="0"/>
                <w:sz w:val="18"/>
                <w:szCs w:val="18"/>
              </w:rPr>
            </w:pPr>
          </w:p>
          <w:p w14:paraId="795617D8" w14:textId="191197DD" w:rsidR="00011371" w:rsidRPr="00011371" w:rsidRDefault="00011371" w:rsidP="00011371">
            <w:pPr>
              <w:spacing w:after="0" w:line="240" w:lineRule="auto"/>
              <w:rPr>
                <w:rFonts w:ascii="Century Gothic" w:hAnsi="Century Gothic" w:cs="Arial"/>
                <w:spacing w:val="0"/>
                <w:sz w:val="18"/>
                <w:szCs w:val="18"/>
              </w:rPr>
            </w:pPr>
            <w:r w:rsidRPr="00011371">
              <w:rPr>
                <w:rFonts w:ascii="Century Gothic" w:hAnsi="Century Gothic" w:cs="Arial"/>
                <w:spacing w:val="0"/>
                <w:sz w:val="18"/>
                <w:szCs w:val="18"/>
              </w:rPr>
              <w:t>Department employees are required to demonstrate the Victorian public sector values by the</w:t>
            </w:r>
            <w:r w:rsidRPr="00011371">
              <w:rPr>
                <w:rFonts w:ascii="Century Gothic" w:hAnsi="Century Gothic"/>
                <w:spacing w:val="0"/>
                <w:sz w:val="18"/>
                <w:szCs w:val="18"/>
              </w:rPr>
              <w:t> </w:t>
            </w:r>
            <w:hyperlink r:id="rId18" w:history="1">
              <w:r w:rsidRPr="00011371">
                <w:rPr>
                  <w:rFonts w:ascii="Century Gothic" w:hAnsi="Century Gothic"/>
                  <w:spacing w:val="0"/>
                  <w:sz w:val="18"/>
                  <w:szCs w:val="18"/>
                </w:rPr>
                <w:t xml:space="preserve">Code of </w:t>
              </w:r>
              <w:r w:rsidR="00624E4A">
                <w:rPr>
                  <w:rFonts w:ascii="Century Gothic" w:hAnsi="Century Gothic"/>
                  <w:spacing w:val="0"/>
                  <w:sz w:val="18"/>
                  <w:szCs w:val="18"/>
                </w:rPr>
                <w:t>C</w:t>
              </w:r>
              <w:r w:rsidRPr="00011371">
                <w:rPr>
                  <w:rFonts w:ascii="Century Gothic" w:hAnsi="Century Gothic"/>
                  <w:spacing w:val="0"/>
                  <w:sz w:val="18"/>
                  <w:szCs w:val="18"/>
                </w:rPr>
                <w:t>onduct for Victorian public sector employees</w:t>
              </w:r>
            </w:hyperlink>
            <w:r w:rsidRPr="00011371">
              <w:rPr>
                <w:rFonts w:ascii="Century Gothic" w:hAnsi="Century Gothic" w:cs="Arial"/>
                <w:spacing w:val="0"/>
                <w:sz w:val="18"/>
                <w:szCs w:val="18"/>
              </w:rPr>
              <w:t xml:space="preserve"> and uphold the school’s </w:t>
            </w:r>
            <w:hyperlink r:id="rId19" w:history="1">
              <w:r w:rsidRPr="00011371">
                <w:rPr>
                  <w:rFonts w:ascii="Century Gothic" w:hAnsi="Century Gothic" w:cs="Arial"/>
                  <w:spacing w:val="0"/>
                  <w:sz w:val="18"/>
                  <w:szCs w:val="18"/>
                </w:rPr>
                <w:t>statement of values</w:t>
              </w:r>
            </w:hyperlink>
            <w:r w:rsidRPr="00011371">
              <w:rPr>
                <w:rFonts w:ascii="Century Gothic" w:hAnsi="Century Gothic" w:cs="Arial"/>
                <w:spacing w:val="0"/>
                <w:sz w:val="18"/>
                <w:szCs w:val="18"/>
              </w:rPr>
              <w:t xml:space="preserve"> at all times.</w:t>
            </w:r>
          </w:p>
          <w:p w14:paraId="7EAE2D49" w14:textId="77777777" w:rsidR="00454CF7" w:rsidRPr="001A78A0" w:rsidRDefault="00454CF7" w:rsidP="00DE3A9F">
            <w:pPr>
              <w:spacing w:after="0" w:line="240" w:lineRule="auto"/>
              <w:rPr>
                <w:rFonts w:ascii="Century Gothic" w:hAnsi="Century Gothic" w:cs="Arial"/>
                <w:b/>
                <w:spacing w:val="0"/>
                <w:sz w:val="18"/>
                <w:szCs w:val="18"/>
              </w:rPr>
            </w:pPr>
          </w:p>
          <w:p w14:paraId="7B0C5389" w14:textId="329DF768" w:rsidR="00454CF7" w:rsidRPr="00E97419" w:rsidRDefault="00F330E5" w:rsidP="00DE3A9F">
            <w:pPr>
              <w:spacing w:after="0" w:line="240" w:lineRule="auto"/>
              <w:rPr>
                <w:rFonts w:ascii="Century Gothic" w:hAnsi="Century Gothic" w:cs="Arial"/>
                <w:b/>
                <w:i/>
                <w:spacing w:val="0"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rial"/>
                <w:b/>
                <w:spacing w:val="0"/>
                <w:sz w:val="18"/>
                <w:szCs w:val="18"/>
                <w:u w:val="single"/>
              </w:rPr>
              <w:t>Achievement</w:t>
            </w:r>
          </w:p>
          <w:p w14:paraId="22ED9F17" w14:textId="77777777" w:rsidR="00454CF7" w:rsidRPr="001A78A0" w:rsidRDefault="00454CF7" w:rsidP="00DE3A9F">
            <w:pPr>
              <w:spacing w:after="0" w:line="240" w:lineRule="auto"/>
              <w:rPr>
                <w:rFonts w:ascii="Century Gothic" w:hAnsi="Century Gothic" w:cs="Arial"/>
                <w:b/>
                <w:i/>
                <w:spacing w:val="0"/>
                <w:sz w:val="18"/>
                <w:szCs w:val="18"/>
              </w:rPr>
            </w:pPr>
          </w:p>
          <w:p w14:paraId="10FCF3A0" w14:textId="7FBC5315" w:rsidR="00454CF7" w:rsidRPr="001A78A0" w:rsidRDefault="007A5E42" w:rsidP="00DE3A9F">
            <w:pPr>
              <w:spacing w:after="0" w:line="240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SSP Goal 1:</w:t>
            </w:r>
            <w:r w:rsidR="00BD794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</w:t>
            </w:r>
            <w:r w:rsidR="00BD7943">
              <w:t xml:space="preserve"> </w:t>
            </w:r>
            <w:r w:rsidR="00BD7943" w:rsidRPr="00BD794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To improve educational outcomes for all students.</w:t>
            </w:r>
          </w:p>
          <w:p w14:paraId="531AF26D" w14:textId="77777777" w:rsidR="00454CF7" w:rsidRPr="001A78A0" w:rsidRDefault="00454CF7" w:rsidP="00DE3A9F">
            <w:pPr>
              <w:spacing w:after="0" w:line="240" w:lineRule="auto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1E7D4743" w14:textId="77777777" w:rsidR="006C1C65" w:rsidRPr="006C1C65" w:rsidRDefault="006C1C65" w:rsidP="006C1C6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6C1C65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1a. Build the capacity of all staff to understand the curriculum and develop the pedagogy to provide differentiated instruction in a learning environment that supports authentic, real-world learning for all students.</w:t>
            </w:r>
          </w:p>
          <w:p w14:paraId="3E0FF460" w14:textId="77777777" w:rsidR="006C1C65" w:rsidRPr="006C1C65" w:rsidRDefault="006C1C65" w:rsidP="006C1C6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6C1C65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1b. Develop and embed assessment practices and data literacy to collect and use a range of data to accurately understand the individual learning needs of each student </w:t>
            </w:r>
            <w:proofErr w:type="gramStart"/>
            <w:r w:rsidRPr="006C1C65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in order to</w:t>
            </w:r>
            <w:proofErr w:type="gramEnd"/>
            <w:r w:rsidRPr="006C1C65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plan the next steps in learning and monitor progress and growth over time.</w:t>
            </w:r>
          </w:p>
          <w:p w14:paraId="7F804CF5" w14:textId="0D4EF644" w:rsidR="00454CF7" w:rsidRDefault="006C1C65" w:rsidP="006C1C65">
            <w:pPr>
              <w:numPr>
                <w:ilvl w:val="0"/>
                <w:numId w:val="29"/>
              </w:numPr>
              <w:spacing w:after="0" w:line="240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6C1C65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1c. Develop the capabilities of professional learning teams to expertly use data and the FISO improvement cycle to improve student learning outcomes.</w:t>
            </w:r>
          </w:p>
          <w:p w14:paraId="12FA83C1" w14:textId="77777777" w:rsidR="006C1C65" w:rsidRPr="001A78A0" w:rsidRDefault="006C1C65" w:rsidP="006C1C65">
            <w:pPr>
              <w:spacing w:after="0" w:line="240" w:lineRule="auto"/>
              <w:ind w:left="72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78153CBA" w14:textId="1FE04778" w:rsidR="00454CF7" w:rsidRPr="00E97419" w:rsidRDefault="00F330E5" w:rsidP="00DE3A9F">
            <w:pPr>
              <w:spacing w:after="0" w:line="240" w:lineRule="auto"/>
              <w:rPr>
                <w:rFonts w:ascii="Century Gothic" w:hAnsi="Century Gothic"/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  <w:u w:val="single"/>
              </w:rPr>
              <w:t>Engagement</w:t>
            </w:r>
          </w:p>
          <w:p w14:paraId="61C790CC" w14:textId="77777777" w:rsidR="00454CF7" w:rsidRPr="001A78A0" w:rsidRDefault="00454CF7" w:rsidP="00DE3A9F">
            <w:pPr>
              <w:spacing w:after="0" w:line="240" w:lineRule="auto"/>
              <w:rPr>
                <w:rFonts w:ascii="Century Gothic" w:hAnsi="Century Gothic"/>
                <w:b/>
                <w:i/>
                <w:color w:val="000000" w:themeColor="text1"/>
                <w:sz w:val="18"/>
                <w:szCs w:val="18"/>
              </w:rPr>
            </w:pPr>
            <w:r w:rsidRPr="001A78A0">
              <w:rPr>
                <w:rFonts w:ascii="Century Gothic" w:hAnsi="Century Gothic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400ACB3C" w14:textId="06E9193A" w:rsidR="00454CF7" w:rsidRPr="00421BB9" w:rsidRDefault="007A5E42" w:rsidP="00DE3A9F">
            <w:pPr>
              <w:spacing w:after="0" w:line="240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421BB9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SSP Goal 2:</w:t>
            </w:r>
            <w:r w:rsidR="00421BB9" w:rsidRPr="00421BB9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 To improve students’ engagement and participation in learning.</w:t>
            </w:r>
          </w:p>
          <w:p w14:paraId="79239090" w14:textId="77777777" w:rsidR="00454CF7" w:rsidRPr="001A78A0" w:rsidRDefault="00454CF7" w:rsidP="00DE3A9F">
            <w:pPr>
              <w:spacing w:after="0" w:line="240" w:lineRule="auto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6DB15999" w14:textId="042A8F1E" w:rsidR="000F40F0" w:rsidRPr="000F40F0" w:rsidRDefault="000F40F0" w:rsidP="007C391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0F40F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2a. Develop a range of tools and approaches to strengthen partnerships within the parent/carer community to effectively support the learning and development of their child/ren.</w:t>
            </w:r>
          </w:p>
          <w:p w14:paraId="3F54AD7B" w14:textId="77777777" w:rsidR="000F40F0" w:rsidRPr="000F40F0" w:rsidRDefault="000F40F0" w:rsidP="000F40F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0F40F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2b. Develop procedures, </w:t>
            </w:r>
            <w:proofErr w:type="gramStart"/>
            <w:r w:rsidRPr="000F40F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protocols</w:t>
            </w:r>
            <w:proofErr w:type="gramEnd"/>
            <w:r w:rsidRPr="000F40F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and systems to identify students at risk of disengagement and implement a tiered response to ensure all students are connected to learning.</w:t>
            </w:r>
          </w:p>
          <w:p w14:paraId="1D555606" w14:textId="69B94AFB" w:rsidR="0066677F" w:rsidRDefault="000F40F0" w:rsidP="000F40F0">
            <w:pPr>
              <w:numPr>
                <w:ilvl w:val="0"/>
                <w:numId w:val="29"/>
              </w:numPr>
              <w:spacing w:after="0" w:line="240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0F40F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2c. Deepen and diversify partnerships to support our community to strengthen student engagement, wellbeing, </w:t>
            </w:r>
            <w:proofErr w:type="gramStart"/>
            <w:r w:rsidRPr="000F40F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transition</w:t>
            </w:r>
            <w:proofErr w:type="gramEnd"/>
            <w:r w:rsidRPr="000F40F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and pathways.</w:t>
            </w:r>
          </w:p>
          <w:p w14:paraId="58D623CB" w14:textId="77777777" w:rsidR="000B3421" w:rsidRDefault="000B3421" w:rsidP="000B3421">
            <w:pPr>
              <w:spacing w:after="0" w:line="240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6DD1E571" w14:textId="604DA4EB" w:rsidR="007A5E42" w:rsidRPr="00E97419" w:rsidRDefault="00245F40" w:rsidP="007A5E42">
            <w:pPr>
              <w:spacing w:after="0" w:line="240" w:lineRule="auto"/>
              <w:rPr>
                <w:rFonts w:ascii="Century Gothic" w:hAnsi="Century Gothic" w:cs="Arial"/>
                <w:b/>
                <w:i/>
                <w:spacing w:val="0"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rial"/>
                <w:b/>
                <w:spacing w:val="0"/>
                <w:sz w:val="18"/>
                <w:szCs w:val="18"/>
                <w:u w:val="single"/>
              </w:rPr>
              <w:t>Wellbeing</w:t>
            </w:r>
          </w:p>
          <w:p w14:paraId="285C01E9" w14:textId="77777777" w:rsidR="007A5E42" w:rsidRPr="001A78A0" w:rsidRDefault="007A5E42" w:rsidP="007A5E42">
            <w:pPr>
              <w:spacing w:after="0" w:line="240" w:lineRule="auto"/>
              <w:rPr>
                <w:rFonts w:ascii="Century Gothic" w:hAnsi="Century Gothic" w:cs="Arial"/>
                <w:b/>
                <w:i/>
                <w:spacing w:val="0"/>
                <w:sz w:val="18"/>
                <w:szCs w:val="18"/>
              </w:rPr>
            </w:pPr>
          </w:p>
          <w:p w14:paraId="6CC203A9" w14:textId="2AD815AD" w:rsidR="007A5E42" w:rsidRPr="001A78A0" w:rsidRDefault="007A5E42" w:rsidP="007A5E42">
            <w:pPr>
              <w:spacing w:after="0" w:line="240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SSP Goal </w:t>
            </w:r>
            <w:r w:rsidR="00245F4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:</w:t>
            </w:r>
            <w:r w:rsidR="00BF739D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</w:t>
            </w:r>
            <w:r w:rsidR="00BF739D" w:rsidRPr="00BF739D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To improve students’ health and wellbeing.</w:t>
            </w:r>
          </w:p>
          <w:p w14:paraId="6A135730" w14:textId="77777777" w:rsidR="007A5E42" w:rsidRPr="001A78A0" w:rsidRDefault="007A5E42" w:rsidP="007A5E42">
            <w:pPr>
              <w:spacing w:after="0" w:line="240" w:lineRule="auto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77AE2A89" w14:textId="77777777" w:rsidR="005B3ECA" w:rsidRPr="005B3ECA" w:rsidRDefault="005B3ECA" w:rsidP="005B3EC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B3ECA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3a. Build staff knowledge and capacity to implement systems to provide universal adjustments, support strategies and interventions to successfully meet the learning needs of tier 1, 2 and 3 students.</w:t>
            </w:r>
          </w:p>
          <w:p w14:paraId="531FA7B8" w14:textId="77777777" w:rsidR="005B3ECA" w:rsidRPr="005B3ECA" w:rsidRDefault="005B3ECA" w:rsidP="005B3EC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B3ECA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3b. Promote and engage students in programs to develop their mental and physical health and social-emotional wellbeing.</w:t>
            </w:r>
          </w:p>
          <w:p w14:paraId="7B1E88FD" w14:textId="3778BE6A" w:rsidR="007A5E42" w:rsidRPr="00245F40" w:rsidRDefault="005B3ECA" w:rsidP="005B3EC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B3ECA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3c. Develop staff capacity to meet the complex health needs of students through a professional learning community of interdisciplinary allied health, </w:t>
            </w:r>
            <w:proofErr w:type="gramStart"/>
            <w:r w:rsidRPr="005B3ECA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wellbeing</w:t>
            </w:r>
            <w:proofErr w:type="gramEnd"/>
            <w:r w:rsidRPr="005B3ECA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and engagement.</w:t>
            </w:r>
          </w:p>
        </w:tc>
      </w:tr>
    </w:tbl>
    <w:p w14:paraId="38DA79B0" w14:textId="77777777" w:rsidR="007E419F" w:rsidRDefault="007E419F">
      <w:pPr>
        <w:rPr>
          <w:sz w:val="18"/>
          <w:szCs w:val="18"/>
        </w:rPr>
        <w:sectPr w:rsidR="007E419F" w:rsidSect="00E67838">
          <w:footerReference w:type="default" r:id="rId20"/>
          <w:pgSz w:w="16840" w:h="11907" w:orient="landscape" w:code="9"/>
          <w:pgMar w:top="851" w:right="851" w:bottom="851" w:left="851" w:header="284" w:footer="498" w:gutter="0"/>
          <w:cols w:space="567"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1002"/>
        <w:gridCol w:w="7009"/>
        <w:gridCol w:w="7010"/>
      </w:tblGrid>
      <w:tr w:rsidR="007E419F" w:rsidRPr="00B55C90" w14:paraId="1C36DD40" w14:textId="77777777" w:rsidTr="00D872BB">
        <w:tc>
          <w:tcPr>
            <w:tcW w:w="15021" w:type="dxa"/>
            <w:gridSpan w:val="3"/>
            <w:shd w:val="clear" w:color="auto" w:fill="002060"/>
            <w:vAlign w:val="center"/>
          </w:tcPr>
          <w:p w14:paraId="7D576126" w14:textId="6F88B3B7" w:rsidR="007E419F" w:rsidRPr="00B11C13" w:rsidRDefault="007E419F" w:rsidP="007E419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48" w:hanging="425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lastRenderedPageBreak/>
              <w:t xml:space="preserve">Learning </w:t>
            </w:r>
          </w:p>
        </w:tc>
      </w:tr>
      <w:tr w:rsidR="007E419F" w:rsidRPr="00842379" w14:paraId="3A7CDC73" w14:textId="77777777" w:rsidTr="00D872BB">
        <w:trPr>
          <w:trHeight w:val="1009"/>
        </w:trPr>
        <w:tc>
          <w:tcPr>
            <w:tcW w:w="15021" w:type="dxa"/>
            <w:gridSpan w:val="3"/>
            <w:shd w:val="clear" w:color="auto" w:fill="auto"/>
            <w:vAlign w:val="center"/>
          </w:tcPr>
          <w:p w14:paraId="20B0D234" w14:textId="529AA048" w:rsidR="007E419F" w:rsidRPr="005C1CF2" w:rsidRDefault="00221F5B" w:rsidP="00735ABD">
            <w:pPr>
              <w:spacing w:after="0" w:line="240" w:lineRule="auto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Cs w:val="20"/>
              </w:rPr>
              <w:t>Statement of Expectation Goal</w:t>
            </w:r>
            <w:r w:rsidR="007E419F" w:rsidRPr="00735ABD">
              <w:rPr>
                <w:rFonts w:ascii="Century Gothic" w:hAnsi="Century Gothic" w:cs="Arial"/>
                <w:b/>
                <w:bCs/>
                <w:spacing w:val="0"/>
                <w:szCs w:val="20"/>
              </w:rPr>
              <w:t>:</w:t>
            </w:r>
            <w:r w:rsidR="007E419F" w:rsidRPr="00735ABD">
              <w:rPr>
                <w:rFonts w:ascii="Century Gothic" w:hAnsi="Century Gothic" w:cs="Arial"/>
                <w:spacing w:val="0"/>
                <w:szCs w:val="20"/>
              </w:rPr>
              <w:t xml:space="preserve"> </w:t>
            </w:r>
          </w:p>
        </w:tc>
      </w:tr>
      <w:tr w:rsidR="00D872BB" w:rsidRPr="00B55C90" w14:paraId="19F4DDAD" w14:textId="77777777" w:rsidTr="00D872BB">
        <w:trPr>
          <w:cantSplit/>
          <w:trHeight w:val="1134"/>
        </w:trPr>
        <w:tc>
          <w:tcPr>
            <w:tcW w:w="1002" w:type="dxa"/>
            <w:shd w:val="clear" w:color="auto" w:fill="002060"/>
            <w:textDirection w:val="btLr"/>
            <w:vAlign w:val="center"/>
          </w:tcPr>
          <w:p w14:paraId="4450790B" w14:textId="77777777" w:rsidR="00D872BB" w:rsidRPr="00B55C90" w:rsidRDefault="00D872BB" w:rsidP="00940ED8">
            <w:pPr>
              <w:ind w:left="113" w:right="113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AITSL Standards</w:t>
            </w:r>
          </w:p>
        </w:tc>
        <w:tc>
          <w:tcPr>
            <w:tcW w:w="14019" w:type="dxa"/>
            <w:gridSpan w:val="2"/>
            <w:shd w:val="clear" w:color="auto" w:fill="FFFFFF" w:themeFill="background1"/>
          </w:tcPr>
          <w:p w14:paraId="755E441F" w14:textId="77777777" w:rsidR="00D872BB" w:rsidRPr="00367DB4" w:rsidRDefault="00D872BB" w:rsidP="00D872BB">
            <w:pPr>
              <w:pStyle w:val="NoSpacing"/>
              <w:rPr>
                <w:rFonts w:ascii="Century Gothic" w:hAnsi="Century Gothic"/>
                <w:sz w:val="16"/>
                <w:szCs w:val="22"/>
              </w:rPr>
            </w:pPr>
            <w:r w:rsidRPr="000A221A">
              <w:rPr>
                <w:rFonts w:ascii="Century Gothic" w:hAnsi="Century Gothic"/>
                <w:b/>
                <w:sz w:val="16"/>
                <w:szCs w:val="22"/>
              </w:rPr>
              <w:t>Pro</w:t>
            </w:r>
            <w:r w:rsidRPr="00367DB4">
              <w:rPr>
                <w:rFonts w:ascii="Century Gothic" w:hAnsi="Century Gothic"/>
                <w:b/>
                <w:sz w:val="16"/>
                <w:szCs w:val="22"/>
              </w:rPr>
              <w:t>fessional Knowledge:</w:t>
            </w:r>
            <w:r w:rsidRPr="00367DB4">
              <w:rPr>
                <w:rFonts w:ascii="Century Gothic" w:hAnsi="Century Gothic"/>
                <w:sz w:val="16"/>
                <w:szCs w:val="22"/>
              </w:rPr>
              <w:t xml:space="preserve"> 2. Know the content and how to teach </w:t>
            </w:r>
            <w:proofErr w:type="gramStart"/>
            <w:r w:rsidRPr="00367DB4">
              <w:rPr>
                <w:rFonts w:ascii="Century Gothic" w:hAnsi="Century Gothic"/>
                <w:sz w:val="16"/>
                <w:szCs w:val="22"/>
              </w:rPr>
              <w:t>it</w:t>
            </w:r>
            <w:proofErr w:type="gramEnd"/>
          </w:p>
          <w:p w14:paraId="3C68465C" w14:textId="77777777" w:rsidR="00D872BB" w:rsidRPr="00367DB4" w:rsidRDefault="00D872BB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96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>2.1 Content and teaching strategies of the teaching area</w:t>
            </w:r>
          </w:p>
          <w:p w14:paraId="075FFCE2" w14:textId="77777777" w:rsidR="00D872BB" w:rsidRPr="00367DB4" w:rsidRDefault="00D872BB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96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>2.2 Content selection and organisation</w:t>
            </w:r>
          </w:p>
          <w:p w14:paraId="08752C31" w14:textId="77777777" w:rsidR="00D872BB" w:rsidRPr="00367DB4" w:rsidRDefault="00D872BB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96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 xml:space="preserve">2.3 Curriculum, </w:t>
            </w:r>
            <w:proofErr w:type="gramStart"/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>assessment</w:t>
            </w:r>
            <w:proofErr w:type="gramEnd"/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 xml:space="preserve"> and reporting</w:t>
            </w:r>
          </w:p>
          <w:p w14:paraId="122D0F39" w14:textId="77777777" w:rsidR="00D872BB" w:rsidRPr="00367DB4" w:rsidRDefault="00D872BB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96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>2.4 Understand and respect Aboriginal and Torres Strait Islander people to promote reconciliation between Indigenous and non-Indigenous Australians</w:t>
            </w:r>
          </w:p>
          <w:p w14:paraId="65ADB2C1" w14:textId="77777777" w:rsidR="00D872BB" w:rsidRPr="00367DB4" w:rsidRDefault="00D872BB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96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>2.5 Literacy and numeracy strategies</w:t>
            </w:r>
          </w:p>
          <w:p w14:paraId="53AF8708" w14:textId="77777777" w:rsidR="00D872BB" w:rsidRPr="00367DB4" w:rsidRDefault="00D872BB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96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>2.6 Information and Communication Technology (ICT)</w:t>
            </w:r>
          </w:p>
          <w:p w14:paraId="0FDC0D7C" w14:textId="77777777" w:rsidR="00D872BB" w:rsidRPr="00367DB4" w:rsidRDefault="00D872BB" w:rsidP="00D872BB">
            <w:pPr>
              <w:pStyle w:val="ListParagraph"/>
              <w:spacing w:after="0" w:line="240" w:lineRule="auto"/>
              <w:ind w:left="296" w:hanging="296"/>
              <w:rPr>
                <w:rFonts w:ascii="Century Gothic" w:hAnsi="Century Gothic" w:cs="Arial"/>
                <w:spacing w:val="0"/>
                <w:sz w:val="6"/>
                <w:szCs w:val="16"/>
              </w:rPr>
            </w:pPr>
          </w:p>
          <w:p w14:paraId="07FDFDC8" w14:textId="77777777" w:rsidR="00D872BB" w:rsidRPr="00367DB4" w:rsidRDefault="00D872BB" w:rsidP="00D872BB">
            <w:pPr>
              <w:pStyle w:val="NoSpacing"/>
              <w:ind w:left="296" w:hanging="296"/>
              <w:rPr>
                <w:rFonts w:ascii="Century Gothic" w:hAnsi="Century Gothic"/>
                <w:b/>
                <w:sz w:val="16"/>
                <w:szCs w:val="16"/>
              </w:rPr>
            </w:pPr>
            <w:r w:rsidRPr="00367DB4">
              <w:rPr>
                <w:rFonts w:ascii="Century Gothic" w:hAnsi="Century Gothic"/>
                <w:b/>
                <w:sz w:val="16"/>
                <w:szCs w:val="16"/>
              </w:rPr>
              <w:t xml:space="preserve">Professional Practice: </w:t>
            </w:r>
            <w:r w:rsidRPr="00367DB4">
              <w:rPr>
                <w:rFonts w:ascii="Century Gothic" w:hAnsi="Century Gothic"/>
                <w:sz w:val="16"/>
                <w:szCs w:val="16"/>
              </w:rPr>
              <w:t xml:space="preserve">3: Plan for and implement effective teaching and </w:t>
            </w:r>
            <w:proofErr w:type="gramStart"/>
            <w:r w:rsidRPr="00367DB4">
              <w:rPr>
                <w:rFonts w:ascii="Century Gothic" w:hAnsi="Century Gothic"/>
                <w:sz w:val="16"/>
                <w:szCs w:val="16"/>
              </w:rPr>
              <w:t>learning</w:t>
            </w:r>
            <w:proofErr w:type="gramEnd"/>
          </w:p>
          <w:p w14:paraId="35FD89D2" w14:textId="77777777" w:rsidR="00D872BB" w:rsidRPr="00367DB4" w:rsidRDefault="00D872BB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96"/>
              <w:rPr>
                <w:rFonts w:ascii="Century Gothic" w:hAnsi="Century Gothic"/>
                <w:sz w:val="16"/>
                <w:szCs w:val="16"/>
              </w:rPr>
            </w:pPr>
            <w:r w:rsidRPr="00367DB4">
              <w:rPr>
                <w:rFonts w:ascii="Century Gothic" w:hAnsi="Century Gothic"/>
                <w:sz w:val="16"/>
                <w:szCs w:val="16"/>
              </w:rPr>
              <w:t xml:space="preserve">3.1 Establish challenging learning </w:t>
            </w:r>
            <w:proofErr w:type="gramStart"/>
            <w:r w:rsidRPr="00367DB4">
              <w:rPr>
                <w:rFonts w:ascii="Century Gothic" w:hAnsi="Century Gothic"/>
                <w:sz w:val="16"/>
                <w:szCs w:val="16"/>
              </w:rPr>
              <w:t>goals</w:t>
            </w:r>
            <w:proofErr w:type="gramEnd"/>
          </w:p>
          <w:p w14:paraId="5A9CFE8D" w14:textId="77777777" w:rsidR="00D872BB" w:rsidRPr="00367DB4" w:rsidRDefault="00D872BB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96"/>
              <w:rPr>
                <w:rFonts w:ascii="Century Gothic" w:hAnsi="Century Gothic"/>
                <w:sz w:val="16"/>
                <w:szCs w:val="16"/>
              </w:rPr>
            </w:pPr>
            <w:r w:rsidRPr="00367DB4">
              <w:rPr>
                <w:rFonts w:ascii="Century Gothic" w:hAnsi="Century Gothic"/>
                <w:sz w:val="16"/>
                <w:szCs w:val="16"/>
              </w:rPr>
              <w:t xml:space="preserve">3.2 Plan, </w:t>
            </w:r>
            <w:proofErr w:type="gramStart"/>
            <w:r w:rsidRPr="00367DB4">
              <w:rPr>
                <w:rFonts w:ascii="Century Gothic" w:hAnsi="Century Gothic"/>
                <w:sz w:val="16"/>
                <w:szCs w:val="16"/>
              </w:rPr>
              <w:t>structure</w:t>
            </w:r>
            <w:proofErr w:type="gramEnd"/>
            <w:r w:rsidRPr="00367DB4">
              <w:rPr>
                <w:rFonts w:ascii="Century Gothic" w:hAnsi="Century Gothic"/>
                <w:sz w:val="16"/>
                <w:szCs w:val="16"/>
              </w:rPr>
              <w:t xml:space="preserve"> and sequence learning programs</w:t>
            </w:r>
          </w:p>
          <w:p w14:paraId="53DE4914" w14:textId="77777777" w:rsidR="00D872BB" w:rsidRPr="00367DB4" w:rsidRDefault="00D872BB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96"/>
              <w:rPr>
                <w:rFonts w:ascii="Century Gothic" w:hAnsi="Century Gothic"/>
                <w:sz w:val="16"/>
                <w:szCs w:val="16"/>
              </w:rPr>
            </w:pPr>
            <w:r w:rsidRPr="00367DB4">
              <w:rPr>
                <w:rFonts w:ascii="Century Gothic" w:hAnsi="Century Gothic"/>
                <w:sz w:val="16"/>
                <w:szCs w:val="16"/>
              </w:rPr>
              <w:t>3.3 Use teaching strategies</w:t>
            </w:r>
          </w:p>
          <w:p w14:paraId="11A666A6" w14:textId="77777777" w:rsidR="00D872BB" w:rsidRPr="00367DB4" w:rsidRDefault="00D872BB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96"/>
              <w:rPr>
                <w:rFonts w:ascii="Century Gothic" w:hAnsi="Century Gothic"/>
                <w:sz w:val="16"/>
                <w:szCs w:val="16"/>
              </w:rPr>
            </w:pPr>
            <w:r w:rsidRPr="00367DB4">
              <w:rPr>
                <w:rFonts w:ascii="Century Gothic" w:hAnsi="Century Gothic"/>
                <w:sz w:val="16"/>
                <w:szCs w:val="16"/>
              </w:rPr>
              <w:t xml:space="preserve">3.4 Select and use </w:t>
            </w:r>
            <w:proofErr w:type="gramStart"/>
            <w:r w:rsidRPr="00367DB4">
              <w:rPr>
                <w:rFonts w:ascii="Century Gothic" w:hAnsi="Century Gothic"/>
                <w:sz w:val="16"/>
                <w:szCs w:val="16"/>
              </w:rPr>
              <w:t>resources</w:t>
            </w:r>
            <w:proofErr w:type="gramEnd"/>
          </w:p>
          <w:p w14:paraId="37BCB4BD" w14:textId="77777777" w:rsidR="00D872BB" w:rsidRPr="00367DB4" w:rsidRDefault="00D872BB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96"/>
              <w:rPr>
                <w:rFonts w:ascii="Century Gothic" w:hAnsi="Century Gothic"/>
                <w:sz w:val="16"/>
                <w:szCs w:val="16"/>
              </w:rPr>
            </w:pPr>
            <w:r w:rsidRPr="00367DB4">
              <w:rPr>
                <w:rFonts w:ascii="Century Gothic" w:hAnsi="Century Gothic"/>
                <w:sz w:val="16"/>
                <w:szCs w:val="16"/>
              </w:rPr>
              <w:t xml:space="preserve">3.5 Use effective classroom </w:t>
            </w:r>
            <w:proofErr w:type="gramStart"/>
            <w:r w:rsidRPr="00367DB4">
              <w:rPr>
                <w:rFonts w:ascii="Century Gothic" w:hAnsi="Century Gothic"/>
                <w:sz w:val="16"/>
                <w:szCs w:val="16"/>
              </w:rPr>
              <w:t>communication</w:t>
            </w:r>
            <w:proofErr w:type="gramEnd"/>
          </w:p>
          <w:p w14:paraId="5D6E869B" w14:textId="77777777" w:rsidR="00D872BB" w:rsidRPr="00367DB4" w:rsidRDefault="00D872BB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96"/>
              <w:rPr>
                <w:rFonts w:ascii="Century Gothic" w:hAnsi="Century Gothic"/>
                <w:sz w:val="16"/>
                <w:szCs w:val="16"/>
              </w:rPr>
            </w:pPr>
            <w:r w:rsidRPr="00367DB4">
              <w:rPr>
                <w:rFonts w:ascii="Century Gothic" w:hAnsi="Century Gothic"/>
                <w:sz w:val="16"/>
                <w:szCs w:val="16"/>
              </w:rPr>
              <w:t xml:space="preserve">3.6 Evaluate and improve teaching </w:t>
            </w:r>
            <w:proofErr w:type="gramStart"/>
            <w:r w:rsidRPr="00367DB4">
              <w:rPr>
                <w:rFonts w:ascii="Century Gothic" w:hAnsi="Century Gothic"/>
                <w:sz w:val="16"/>
                <w:szCs w:val="16"/>
              </w:rPr>
              <w:t>programs</w:t>
            </w:r>
            <w:proofErr w:type="gramEnd"/>
          </w:p>
          <w:p w14:paraId="742EE13D" w14:textId="77777777" w:rsidR="00D872BB" w:rsidRPr="00367DB4" w:rsidRDefault="00D872BB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96"/>
              <w:rPr>
                <w:rFonts w:ascii="Century Gothic" w:hAnsi="Century Gothic"/>
                <w:sz w:val="16"/>
                <w:szCs w:val="16"/>
              </w:rPr>
            </w:pPr>
            <w:r w:rsidRPr="00367DB4">
              <w:rPr>
                <w:rFonts w:ascii="Century Gothic" w:hAnsi="Century Gothic"/>
                <w:sz w:val="16"/>
                <w:szCs w:val="16"/>
              </w:rPr>
              <w:t xml:space="preserve">3.7 Engage parents/carers in the educative </w:t>
            </w:r>
            <w:proofErr w:type="gramStart"/>
            <w:r w:rsidRPr="00367DB4">
              <w:rPr>
                <w:rFonts w:ascii="Century Gothic" w:hAnsi="Century Gothic"/>
                <w:sz w:val="16"/>
                <w:szCs w:val="16"/>
              </w:rPr>
              <w:t>process</w:t>
            </w:r>
            <w:proofErr w:type="gramEnd"/>
          </w:p>
          <w:p w14:paraId="4583E7CE" w14:textId="77777777" w:rsidR="00D872BB" w:rsidRPr="00367DB4" w:rsidRDefault="00D872BB" w:rsidP="00D872BB">
            <w:pPr>
              <w:spacing w:after="0" w:line="240" w:lineRule="auto"/>
              <w:ind w:left="296" w:hanging="296"/>
              <w:rPr>
                <w:rFonts w:ascii="Century Gothic" w:hAnsi="Century Gothic"/>
                <w:sz w:val="16"/>
                <w:szCs w:val="16"/>
              </w:rPr>
            </w:pPr>
          </w:p>
          <w:p w14:paraId="7060B368" w14:textId="77777777" w:rsidR="00D872BB" w:rsidRPr="00367DB4" w:rsidRDefault="00D872BB" w:rsidP="00D872BB">
            <w:pPr>
              <w:pStyle w:val="NoSpacing"/>
              <w:ind w:left="296" w:hanging="296"/>
              <w:rPr>
                <w:rFonts w:ascii="Century Gothic" w:hAnsi="Century Gothic"/>
                <w:sz w:val="16"/>
                <w:szCs w:val="16"/>
              </w:rPr>
            </w:pPr>
            <w:r w:rsidRPr="00367DB4">
              <w:rPr>
                <w:rFonts w:ascii="Century Gothic" w:hAnsi="Century Gothic"/>
                <w:b/>
                <w:sz w:val="16"/>
                <w:szCs w:val="16"/>
              </w:rPr>
              <w:t>Professional Engagement: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367DB4">
              <w:rPr>
                <w:rFonts w:ascii="Century Gothic" w:hAnsi="Century Gothic"/>
                <w:sz w:val="16"/>
                <w:szCs w:val="16"/>
              </w:rPr>
              <w:t xml:space="preserve">6: Engage in professional </w:t>
            </w:r>
            <w:proofErr w:type="gramStart"/>
            <w:r w:rsidRPr="00367DB4">
              <w:rPr>
                <w:rFonts w:ascii="Century Gothic" w:hAnsi="Century Gothic"/>
                <w:sz w:val="16"/>
                <w:szCs w:val="16"/>
              </w:rPr>
              <w:t>learning</w:t>
            </w:r>
            <w:proofErr w:type="gramEnd"/>
            <w:r w:rsidRPr="00367DB4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48CF9A5C" w14:textId="77777777" w:rsidR="00D872BB" w:rsidRPr="00367DB4" w:rsidRDefault="00D872BB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96"/>
              <w:rPr>
                <w:rFonts w:ascii="Century Gothic" w:hAnsi="Century Gothic"/>
                <w:sz w:val="16"/>
                <w:szCs w:val="16"/>
              </w:rPr>
            </w:pPr>
            <w:r w:rsidRPr="00367DB4">
              <w:rPr>
                <w:rFonts w:ascii="Century Gothic" w:hAnsi="Century Gothic"/>
                <w:sz w:val="16"/>
                <w:szCs w:val="16"/>
              </w:rPr>
              <w:t xml:space="preserve">6.1 Identify and plan professional learning </w:t>
            </w:r>
            <w:proofErr w:type="gramStart"/>
            <w:r w:rsidRPr="00367DB4">
              <w:rPr>
                <w:rFonts w:ascii="Century Gothic" w:hAnsi="Century Gothic"/>
                <w:sz w:val="16"/>
                <w:szCs w:val="16"/>
              </w:rPr>
              <w:t>needs</w:t>
            </w:r>
            <w:proofErr w:type="gramEnd"/>
          </w:p>
          <w:p w14:paraId="5F61A5BE" w14:textId="77777777" w:rsidR="00D872BB" w:rsidRPr="00367DB4" w:rsidRDefault="00D872BB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96"/>
              <w:rPr>
                <w:rFonts w:ascii="Century Gothic" w:hAnsi="Century Gothic"/>
                <w:sz w:val="16"/>
                <w:szCs w:val="16"/>
              </w:rPr>
            </w:pPr>
            <w:r w:rsidRPr="00367DB4">
              <w:rPr>
                <w:rFonts w:ascii="Century Gothic" w:hAnsi="Century Gothic"/>
                <w:sz w:val="16"/>
                <w:szCs w:val="16"/>
              </w:rPr>
              <w:t xml:space="preserve">6.2 Engage in professional learning and improve </w:t>
            </w:r>
            <w:proofErr w:type="gramStart"/>
            <w:r w:rsidRPr="00367DB4">
              <w:rPr>
                <w:rFonts w:ascii="Century Gothic" w:hAnsi="Century Gothic"/>
                <w:sz w:val="16"/>
                <w:szCs w:val="16"/>
              </w:rPr>
              <w:t>practice</w:t>
            </w:r>
            <w:proofErr w:type="gramEnd"/>
          </w:p>
          <w:p w14:paraId="4020608F" w14:textId="77777777" w:rsidR="00D872BB" w:rsidRPr="00367DB4" w:rsidRDefault="00D872BB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96"/>
              <w:rPr>
                <w:rFonts w:ascii="Century Gothic" w:hAnsi="Century Gothic"/>
                <w:sz w:val="16"/>
                <w:szCs w:val="16"/>
              </w:rPr>
            </w:pPr>
            <w:r w:rsidRPr="00367DB4">
              <w:rPr>
                <w:rFonts w:ascii="Century Gothic" w:hAnsi="Century Gothic"/>
                <w:sz w:val="16"/>
                <w:szCs w:val="16"/>
              </w:rPr>
              <w:t xml:space="preserve">6.3 Engage with colleagues and improve </w:t>
            </w:r>
            <w:proofErr w:type="gramStart"/>
            <w:r w:rsidRPr="00367DB4">
              <w:rPr>
                <w:rFonts w:ascii="Century Gothic" w:hAnsi="Century Gothic"/>
                <w:sz w:val="16"/>
                <w:szCs w:val="16"/>
              </w:rPr>
              <w:t>practice</w:t>
            </w:r>
            <w:proofErr w:type="gramEnd"/>
            <w:r w:rsidRPr="00367DB4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3525356D" w14:textId="77777777" w:rsidR="00D872BB" w:rsidRPr="00367DB4" w:rsidRDefault="00D872BB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96"/>
              <w:rPr>
                <w:rFonts w:ascii="Century Gothic" w:hAnsi="Century Gothic"/>
                <w:sz w:val="16"/>
                <w:szCs w:val="16"/>
              </w:rPr>
            </w:pPr>
            <w:r w:rsidRPr="00367DB4">
              <w:rPr>
                <w:rFonts w:ascii="Century Gothic" w:hAnsi="Century Gothic"/>
                <w:sz w:val="16"/>
                <w:szCs w:val="16"/>
              </w:rPr>
              <w:t xml:space="preserve">6.4 Apply professional learning and improve student </w:t>
            </w:r>
            <w:proofErr w:type="gramStart"/>
            <w:r w:rsidRPr="00367DB4">
              <w:rPr>
                <w:rFonts w:ascii="Century Gothic" w:hAnsi="Century Gothic"/>
                <w:sz w:val="16"/>
                <w:szCs w:val="16"/>
              </w:rPr>
              <w:t>learning</w:t>
            </w:r>
            <w:proofErr w:type="gramEnd"/>
            <w:r w:rsidRPr="00367DB4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6F7F6A84" w14:textId="77777777" w:rsidR="00D872BB" w:rsidRPr="00367DB4" w:rsidRDefault="00D872BB" w:rsidP="00D872BB">
            <w:pPr>
              <w:spacing w:after="0" w:line="240" w:lineRule="auto"/>
              <w:ind w:left="296" w:hanging="296"/>
              <w:rPr>
                <w:rFonts w:ascii="Century Gothic" w:hAnsi="Century Gothic"/>
                <w:sz w:val="16"/>
                <w:szCs w:val="16"/>
              </w:rPr>
            </w:pPr>
          </w:p>
          <w:p w14:paraId="06263494" w14:textId="77777777" w:rsidR="00D872BB" w:rsidRPr="00367DB4" w:rsidRDefault="00D872BB" w:rsidP="00D872BB">
            <w:pPr>
              <w:spacing w:after="0" w:line="240" w:lineRule="auto"/>
              <w:ind w:left="296" w:hanging="296"/>
              <w:rPr>
                <w:rFonts w:ascii="Century Gothic" w:hAnsi="Century Gothic"/>
                <w:sz w:val="16"/>
                <w:szCs w:val="16"/>
              </w:rPr>
            </w:pPr>
            <w:r w:rsidRPr="00367DB4">
              <w:rPr>
                <w:rFonts w:ascii="Century Gothic" w:hAnsi="Century Gothic"/>
                <w:b/>
                <w:sz w:val="16"/>
                <w:szCs w:val="16"/>
              </w:rPr>
              <w:t>Professional Engagement: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367DB4">
              <w:rPr>
                <w:rFonts w:ascii="Century Gothic" w:hAnsi="Century Gothic"/>
                <w:sz w:val="16"/>
                <w:szCs w:val="16"/>
              </w:rPr>
              <w:t xml:space="preserve">7: Engage professionally with colleagues, parents/carers and the </w:t>
            </w:r>
            <w:proofErr w:type="gramStart"/>
            <w:r w:rsidRPr="00367DB4">
              <w:rPr>
                <w:rFonts w:ascii="Century Gothic" w:hAnsi="Century Gothic"/>
                <w:sz w:val="16"/>
                <w:szCs w:val="16"/>
              </w:rPr>
              <w:t>community</w:t>
            </w:r>
            <w:proofErr w:type="gramEnd"/>
          </w:p>
          <w:p w14:paraId="02BBD787" w14:textId="77777777" w:rsidR="00D872BB" w:rsidRPr="00367DB4" w:rsidRDefault="00D872BB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96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 xml:space="preserve">7.1 Meet professional ethics and </w:t>
            </w:r>
            <w:proofErr w:type="gramStart"/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>responsibilities</w:t>
            </w:r>
            <w:proofErr w:type="gramEnd"/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 xml:space="preserve"> </w:t>
            </w:r>
          </w:p>
          <w:p w14:paraId="7B480DA3" w14:textId="77777777" w:rsidR="00D872BB" w:rsidRPr="00367DB4" w:rsidRDefault="00D872BB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96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 xml:space="preserve">7.2 Comply with legislative, administrative and organisational </w:t>
            </w:r>
            <w:proofErr w:type="gramStart"/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>requirements</w:t>
            </w:r>
            <w:proofErr w:type="gramEnd"/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 xml:space="preserve"> </w:t>
            </w:r>
          </w:p>
          <w:p w14:paraId="16401DE1" w14:textId="77777777" w:rsidR="00D872BB" w:rsidRPr="00367DB4" w:rsidRDefault="00D872BB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96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>7.3: Engage with the parents/carers</w:t>
            </w:r>
          </w:p>
          <w:p w14:paraId="68F1A932" w14:textId="17B7B961" w:rsidR="00D872BB" w:rsidRPr="00D872BB" w:rsidRDefault="00D872BB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96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>7.4 Engage with professional teaching networks and broader communities</w:t>
            </w:r>
          </w:p>
        </w:tc>
      </w:tr>
      <w:tr w:rsidR="00D872BB" w:rsidRPr="00B55C90" w14:paraId="4BBCD065" w14:textId="77777777" w:rsidTr="00D872BB">
        <w:trPr>
          <w:cantSplit/>
          <w:trHeight w:val="395"/>
        </w:trPr>
        <w:tc>
          <w:tcPr>
            <w:tcW w:w="1002" w:type="dxa"/>
            <w:shd w:val="clear" w:color="auto" w:fill="002060"/>
            <w:textDirection w:val="btLr"/>
            <w:vAlign w:val="center"/>
          </w:tcPr>
          <w:p w14:paraId="61E8E8A6" w14:textId="77777777" w:rsidR="00D872BB" w:rsidRDefault="00D872BB" w:rsidP="00940ED8">
            <w:pPr>
              <w:ind w:left="113" w:right="113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7009" w:type="dxa"/>
            <w:shd w:val="clear" w:color="auto" w:fill="002060"/>
            <w:vAlign w:val="center"/>
          </w:tcPr>
          <w:p w14:paraId="3F3207FD" w14:textId="77777777" w:rsidR="00D872BB" w:rsidRPr="00596A10" w:rsidRDefault="00D872BB" w:rsidP="00940ED8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22"/>
              </w:rPr>
            </w:pPr>
            <w:r w:rsidRPr="00BA38F7">
              <w:rPr>
                <w:rFonts w:ascii="Century Gothic" w:hAnsi="Century Gothic"/>
                <w:b/>
                <w:bCs/>
                <w:szCs w:val="20"/>
              </w:rPr>
              <w:t>High Impact Teaching Strategies (HITS):</w:t>
            </w:r>
          </w:p>
        </w:tc>
        <w:tc>
          <w:tcPr>
            <w:tcW w:w="7010" w:type="dxa"/>
            <w:shd w:val="clear" w:color="auto" w:fill="002060"/>
            <w:vAlign w:val="center"/>
          </w:tcPr>
          <w:p w14:paraId="7D694D06" w14:textId="77777777" w:rsidR="00D872BB" w:rsidRPr="00596A10" w:rsidRDefault="00D872BB" w:rsidP="00940ED8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22"/>
              </w:rPr>
            </w:pPr>
            <w:r w:rsidRPr="00BA38F7">
              <w:rPr>
                <w:rFonts w:ascii="Century Gothic" w:hAnsi="Century Gothic"/>
                <w:b/>
                <w:bCs/>
                <w:szCs w:val="20"/>
              </w:rPr>
              <w:t>High Impact Wellbeing Strategies (HIWS):</w:t>
            </w:r>
          </w:p>
        </w:tc>
      </w:tr>
      <w:tr w:rsidR="00D872BB" w:rsidRPr="00B55C90" w14:paraId="6E22F2FA" w14:textId="77777777" w:rsidTr="00D872BB">
        <w:trPr>
          <w:cantSplit/>
          <w:trHeight w:val="395"/>
        </w:trPr>
        <w:tc>
          <w:tcPr>
            <w:tcW w:w="1002" w:type="dxa"/>
            <w:shd w:val="clear" w:color="auto" w:fill="002060"/>
            <w:textDirection w:val="btLr"/>
            <w:vAlign w:val="center"/>
          </w:tcPr>
          <w:p w14:paraId="61CE8732" w14:textId="14D760E1" w:rsidR="00D872BB" w:rsidRDefault="00CA1FDD" w:rsidP="00D872BB">
            <w:pPr>
              <w:ind w:left="113" w:right="113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Focus</w:t>
            </w:r>
            <w:r w:rsidR="008E47B5">
              <w:rPr>
                <w:rFonts w:ascii="Century Gothic" w:hAnsi="Century Gothic"/>
                <w:b/>
                <w:sz w:val="28"/>
              </w:rPr>
              <w:t xml:space="preserve"> Area</w:t>
            </w:r>
          </w:p>
        </w:tc>
        <w:tc>
          <w:tcPr>
            <w:tcW w:w="7009" w:type="dxa"/>
            <w:shd w:val="clear" w:color="auto" w:fill="FFFFFF" w:themeFill="background1"/>
            <w:vAlign w:val="center"/>
          </w:tcPr>
          <w:p w14:paraId="0234FB4D" w14:textId="77777777" w:rsidR="00D872BB" w:rsidRPr="00D872BB" w:rsidRDefault="00D872BB" w:rsidP="00D872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Setting Goals</w:t>
            </w:r>
          </w:p>
          <w:p w14:paraId="45997571" w14:textId="77777777" w:rsidR="00D872BB" w:rsidRPr="00D872BB" w:rsidRDefault="00D872BB" w:rsidP="00D872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Structuring Lessons</w:t>
            </w:r>
          </w:p>
          <w:p w14:paraId="2B3B39EF" w14:textId="77777777" w:rsidR="00D872BB" w:rsidRPr="00D872BB" w:rsidRDefault="00D872BB" w:rsidP="00D872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Explicit Teaching</w:t>
            </w:r>
          </w:p>
          <w:p w14:paraId="1A2A540D" w14:textId="77777777" w:rsidR="00D872BB" w:rsidRPr="00D872BB" w:rsidRDefault="00D872BB" w:rsidP="00D872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Worked Examples</w:t>
            </w:r>
          </w:p>
          <w:p w14:paraId="64E74279" w14:textId="77777777" w:rsidR="00D872BB" w:rsidRPr="00D872BB" w:rsidRDefault="00D872BB" w:rsidP="00D872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Collaborative Learning</w:t>
            </w:r>
          </w:p>
          <w:p w14:paraId="16EE0E4D" w14:textId="77777777" w:rsidR="00D872BB" w:rsidRPr="00D872BB" w:rsidRDefault="00D872BB" w:rsidP="00D872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Multiple Exposures</w:t>
            </w:r>
          </w:p>
          <w:p w14:paraId="45A75A7E" w14:textId="77777777" w:rsidR="00D872BB" w:rsidRPr="00D872BB" w:rsidRDefault="00D872BB" w:rsidP="00D872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Questioning</w:t>
            </w:r>
          </w:p>
          <w:p w14:paraId="4047684B" w14:textId="77777777" w:rsidR="00D872BB" w:rsidRPr="00D872BB" w:rsidRDefault="00D872BB" w:rsidP="00D872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Feedback</w:t>
            </w:r>
          </w:p>
          <w:p w14:paraId="5901A3CD" w14:textId="77777777" w:rsidR="00BD79A3" w:rsidRDefault="00D872BB" w:rsidP="00BD79A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Metacognitive Strategies</w:t>
            </w:r>
          </w:p>
          <w:p w14:paraId="4B257549" w14:textId="29DE8784" w:rsidR="00D872BB" w:rsidRPr="00BD79A3" w:rsidRDefault="00D872BB" w:rsidP="00BD79A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BD79A3">
              <w:rPr>
                <w:rFonts w:ascii="Century Gothic" w:hAnsi="Century Gothic" w:cs="Arial"/>
                <w:spacing w:val="0"/>
                <w:sz w:val="16"/>
                <w:szCs w:val="16"/>
              </w:rPr>
              <w:t>Differentiated Teaching</w:t>
            </w:r>
          </w:p>
        </w:tc>
        <w:tc>
          <w:tcPr>
            <w:tcW w:w="7010" w:type="dxa"/>
            <w:shd w:val="clear" w:color="auto" w:fill="FFFFFF" w:themeFill="background1"/>
            <w:vAlign w:val="center"/>
          </w:tcPr>
          <w:p w14:paraId="2F71C945" w14:textId="77777777" w:rsidR="00D872BB" w:rsidRPr="00D872BB" w:rsidRDefault="00D872BB" w:rsidP="00D872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 xml:space="preserve">Strengthen positive teacher-student </w:t>
            </w:r>
            <w:proofErr w:type="gramStart"/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relationships</w:t>
            </w:r>
            <w:proofErr w:type="gramEnd"/>
          </w:p>
          <w:p w14:paraId="3B433BAD" w14:textId="77777777" w:rsidR="00D872BB" w:rsidRPr="00D872BB" w:rsidRDefault="00D872BB" w:rsidP="00D872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 xml:space="preserve">Build clear classroom </w:t>
            </w:r>
            <w:proofErr w:type="gramStart"/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expectations</w:t>
            </w:r>
            <w:proofErr w:type="gramEnd"/>
          </w:p>
          <w:p w14:paraId="1D552CFF" w14:textId="77777777" w:rsidR="00D872BB" w:rsidRPr="00D872BB" w:rsidRDefault="00D872BB" w:rsidP="00D872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Foster student self-worth</w:t>
            </w:r>
          </w:p>
          <w:p w14:paraId="67AC019C" w14:textId="77777777" w:rsidR="00D872BB" w:rsidRPr="00D872BB" w:rsidRDefault="00D872BB" w:rsidP="00D872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 xml:space="preserve">Encourage student </w:t>
            </w:r>
            <w:proofErr w:type="gramStart"/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agency</w:t>
            </w:r>
            <w:proofErr w:type="gramEnd"/>
          </w:p>
          <w:p w14:paraId="4CC6A8BE" w14:textId="77777777" w:rsidR="00D872BB" w:rsidRPr="00D872BB" w:rsidRDefault="00D872BB" w:rsidP="00D872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Support student engagement</w:t>
            </w:r>
          </w:p>
          <w:p w14:paraId="7C447083" w14:textId="77777777" w:rsidR="00D872BB" w:rsidRPr="00D872BB" w:rsidRDefault="00D872BB" w:rsidP="00D872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 xml:space="preserve">Build social inclusion and </w:t>
            </w:r>
            <w:proofErr w:type="gramStart"/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belonging</w:t>
            </w:r>
            <w:proofErr w:type="gramEnd"/>
          </w:p>
          <w:p w14:paraId="61090F9E" w14:textId="77777777" w:rsidR="00BD79A3" w:rsidRDefault="00D872BB" w:rsidP="00BD79A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 xml:space="preserve">Facilitate peer </w:t>
            </w:r>
            <w:proofErr w:type="gramStart"/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relationships</w:t>
            </w:r>
            <w:proofErr w:type="gramEnd"/>
          </w:p>
          <w:p w14:paraId="77114F7A" w14:textId="4ACE225C" w:rsidR="00D872BB" w:rsidRPr="00BD79A3" w:rsidRDefault="00D872BB" w:rsidP="00BD79A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BD79A3">
              <w:rPr>
                <w:rFonts w:ascii="Century Gothic" w:hAnsi="Century Gothic" w:cs="Arial"/>
                <w:spacing w:val="0"/>
                <w:sz w:val="16"/>
                <w:szCs w:val="16"/>
              </w:rPr>
              <w:t>Promote mental health</w:t>
            </w:r>
          </w:p>
        </w:tc>
      </w:tr>
    </w:tbl>
    <w:p w14:paraId="42B8CC22" w14:textId="209307CC" w:rsidR="00735ABD" w:rsidRDefault="00735ABD"/>
    <w:tbl>
      <w:tblPr>
        <w:tblStyle w:val="TableGrid"/>
        <w:tblpPr w:leftFromText="180" w:rightFromText="180" w:vertAnchor="page" w:horzAnchor="margin" w:tblpY="1385"/>
        <w:tblW w:w="15021" w:type="dxa"/>
        <w:tblLook w:val="04A0" w:firstRow="1" w:lastRow="0" w:firstColumn="1" w:lastColumn="0" w:noHBand="0" w:noVBand="1"/>
      </w:tblPr>
      <w:tblGrid>
        <w:gridCol w:w="1002"/>
        <w:gridCol w:w="7019"/>
        <w:gridCol w:w="7000"/>
      </w:tblGrid>
      <w:tr w:rsidR="007E419F" w:rsidRPr="00B55C90" w14:paraId="0FF32C56" w14:textId="77777777" w:rsidTr="00945943">
        <w:tc>
          <w:tcPr>
            <w:tcW w:w="1002" w:type="dxa"/>
            <w:shd w:val="clear" w:color="auto" w:fill="002060"/>
          </w:tcPr>
          <w:p w14:paraId="6321ED29" w14:textId="77777777" w:rsidR="007E419F" w:rsidRPr="00B55C90" w:rsidRDefault="007E419F" w:rsidP="00945943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7019" w:type="dxa"/>
            <w:shd w:val="clear" w:color="auto" w:fill="002060"/>
          </w:tcPr>
          <w:p w14:paraId="27941F61" w14:textId="77777777" w:rsidR="007E419F" w:rsidRPr="00B55C90" w:rsidRDefault="007E419F" w:rsidP="00945943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B55C90">
              <w:rPr>
                <w:rFonts w:ascii="Century Gothic" w:hAnsi="Century Gothic"/>
                <w:b/>
                <w:sz w:val="28"/>
              </w:rPr>
              <w:t>Achievements</w:t>
            </w:r>
            <w:r>
              <w:rPr>
                <w:rFonts w:ascii="Century Gothic" w:hAnsi="Century Gothic"/>
                <w:b/>
                <w:sz w:val="28"/>
              </w:rPr>
              <w:t xml:space="preserve"> &amp; Strengths</w:t>
            </w:r>
          </w:p>
        </w:tc>
        <w:tc>
          <w:tcPr>
            <w:tcW w:w="7000" w:type="dxa"/>
            <w:shd w:val="clear" w:color="auto" w:fill="002060"/>
          </w:tcPr>
          <w:p w14:paraId="78848BC6" w14:textId="2A023132" w:rsidR="007E419F" w:rsidRPr="00B55C90" w:rsidRDefault="007E419F" w:rsidP="00945943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Challenges &amp; Areas for Growth</w:t>
            </w:r>
          </w:p>
        </w:tc>
      </w:tr>
      <w:tr w:rsidR="003F5844" w14:paraId="42AF66AD" w14:textId="77777777" w:rsidTr="00945943">
        <w:trPr>
          <w:cantSplit/>
          <w:trHeight w:val="2148"/>
        </w:trPr>
        <w:tc>
          <w:tcPr>
            <w:tcW w:w="1002" w:type="dxa"/>
            <w:shd w:val="clear" w:color="auto" w:fill="002060"/>
            <w:textDirection w:val="btLr"/>
            <w:vAlign w:val="center"/>
          </w:tcPr>
          <w:p w14:paraId="399D619B" w14:textId="11912349" w:rsidR="003F5844" w:rsidRDefault="00FB49B5" w:rsidP="00945943">
            <w:pPr>
              <w:ind w:left="113" w:right="113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Term 1</w:t>
            </w:r>
          </w:p>
        </w:tc>
        <w:tc>
          <w:tcPr>
            <w:tcW w:w="7019" w:type="dxa"/>
            <w:shd w:val="clear" w:color="auto" w:fill="auto"/>
            <w:vAlign w:val="center"/>
          </w:tcPr>
          <w:p w14:paraId="65B64B00" w14:textId="77777777" w:rsidR="003F5844" w:rsidRPr="008A7296" w:rsidRDefault="003F5844" w:rsidP="0094594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8" w:hanging="425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7000" w:type="dxa"/>
            <w:vAlign w:val="center"/>
          </w:tcPr>
          <w:p w14:paraId="1D683B15" w14:textId="61ACDFC7" w:rsidR="003F5844" w:rsidRPr="00B11C13" w:rsidRDefault="003F5844" w:rsidP="0094594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8" w:hanging="425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  <w:tr w:rsidR="007E419F" w14:paraId="3548E15B" w14:textId="77777777" w:rsidTr="00945943">
        <w:trPr>
          <w:cantSplit/>
          <w:trHeight w:val="2148"/>
        </w:trPr>
        <w:tc>
          <w:tcPr>
            <w:tcW w:w="1002" w:type="dxa"/>
            <w:shd w:val="clear" w:color="auto" w:fill="002060"/>
            <w:textDirection w:val="btLr"/>
            <w:vAlign w:val="center"/>
          </w:tcPr>
          <w:p w14:paraId="1F6102B1" w14:textId="7C9F5B80" w:rsidR="007E419F" w:rsidRPr="00FB49B5" w:rsidRDefault="00FB49B5" w:rsidP="00945943">
            <w:pPr>
              <w:ind w:left="113" w:right="113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B49B5">
              <w:rPr>
                <w:rFonts w:ascii="Century Gothic" w:hAnsi="Century Gothic"/>
                <w:b/>
                <w:sz w:val="22"/>
                <w:szCs w:val="22"/>
              </w:rPr>
              <w:t>Term 2</w:t>
            </w:r>
          </w:p>
        </w:tc>
        <w:tc>
          <w:tcPr>
            <w:tcW w:w="7019" w:type="dxa"/>
            <w:shd w:val="clear" w:color="auto" w:fill="auto"/>
            <w:vAlign w:val="center"/>
          </w:tcPr>
          <w:p w14:paraId="67B11066" w14:textId="77777777" w:rsidR="007E419F" w:rsidRPr="008A7296" w:rsidRDefault="007E419F" w:rsidP="0094594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8" w:hanging="425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7000" w:type="dxa"/>
            <w:vAlign w:val="center"/>
          </w:tcPr>
          <w:p w14:paraId="0ECEF991" w14:textId="15952740" w:rsidR="007E419F" w:rsidRPr="00B11C13" w:rsidRDefault="007E419F" w:rsidP="0094594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8" w:hanging="425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  <w:tr w:rsidR="003F5844" w14:paraId="6B0D053F" w14:textId="77777777" w:rsidTr="00945943">
        <w:trPr>
          <w:cantSplit/>
          <w:trHeight w:val="2148"/>
        </w:trPr>
        <w:tc>
          <w:tcPr>
            <w:tcW w:w="1002" w:type="dxa"/>
            <w:shd w:val="clear" w:color="auto" w:fill="002060"/>
            <w:textDirection w:val="btLr"/>
            <w:vAlign w:val="center"/>
          </w:tcPr>
          <w:p w14:paraId="40A8484B" w14:textId="3A71A7D3" w:rsidR="003F5844" w:rsidRDefault="00FB49B5" w:rsidP="00945943">
            <w:pPr>
              <w:ind w:left="113" w:right="113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Term 3</w:t>
            </w:r>
          </w:p>
        </w:tc>
        <w:tc>
          <w:tcPr>
            <w:tcW w:w="7019" w:type="dxa"/>
            <w:shd w:val="clear" w:color="auto" w:fill="auto"/>
            <w:vAlign w:val="center"/>
          </w:tcPr>
          <w:p w14:paraId="12EA2BD5" w14:textId="77777777" w:rsidR="003F5844" w:rsidRPr="00B11C13" w:rsidRDefault="003F5844" w:rsidP="0094594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8" w:hanging="425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7000" w:type="dxa"/>
            <w:vAlign w:val="center"/>
          </w:tcPr>
          <w:p w14:paraId="3CA041E7" w14:textId="77777777" w:rsidR="003F5844" w:rsidRPr="00B11C13" w:rsidRDefault="003F5844" w:rsidP="0094594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8" w:hanging="425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  <w:tr w:rsidR="007E419F" w14:paraId="3A929E5B" w14:textId="77777777" w:rsidTr="00945943">
        <w:trPr>
          <w:cantSplit/>
          <w:trHeight w:val="2148"/>
        </w:trPr>
        <w:tc>
          <w:tcPr>
            <w:tcW w:w="1002" w:type="dxa"/>
            <w:shd w:val="clear" w:color="auto" w:fill="002060"/>
            <w:textDirection w:val="btLr"/>
            <w:vAlign w:val="center"/>
          </w:tcPr>
          <w:p w14:paraId="6241C41E" w14:textId="5158DF62" w:rsidR="007E419F" w:rsidRPr="00FB49B5" w:rsidRDefault="00FB49B5" w:rsidP="00945943">
            <w:pPr>
              <w:ind w:left="113" w:right="113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B49B5">
              <w:rPr>
                <w:rFonts w:ascii="Century Gothic" w:hAnsi="Century Gothic"/>
                <w:b/>
                <w:sz w:val="22"/>
                <w:szCs w:val="22"/>
              </w:rPr>
              <w:t>Term 4</w:t>
            </w:r>
          </w:p>
        </w:tc>
        <w:tc>
          <w:tcPr>
            <w:tcW w:w="7019" w:type="dxa"/>
            <w:shd w:val="clear" w:color="auto" w:fill="auto"/>
            <w:vAlign w:val="center"/>
          </w:tcPr>
          <w:p w14:paraId="100D9E80" w14:textId="77777777" w:rsidR="007E419F" w:rsidRPr="00B11C13" w:rsidRDefault="007E419F" w:rsidP="0094594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8" w:hanging="425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7000" w:type="dxa"/>
            <w:vAlign w:val="center"/>
          </w:tcPr>
          <w:p w14:paraId="758641AE" w14:textId="77777777" w:rsidR="007E419F" w:rsidRPr="00B11C13" w:rsidRDefault="007E419F" w:rsidP="0094594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8" w:hanging="425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</w:tbl>
    <w:p w14:paraId="25D1E359" w14:textId="31260862" w:rsidR="007E419F" w:rsidRDefault="00945943" w:rsidP="007E419F">
      <w:pPr>
        <w:rPr>
          <w:rFonts w:ascii="Century Gothic" w:hAnsi="Century Gothic"/>
          <w:b/>
          <w:sz w:val="2"/>
          <w:szCs w:val="2"/>
          <w:u w:val="single"/>
        </w:rPr>
        <w:sectPr w:rsidR="007E419F" w:rsidSect="00186886">
          <w:headerReference w:type="default" r:id="rId21"/>
          <w:pgSz w:w="16840" w:h="11900" w:orient="landscape"/>
          <w:pgMar w:top="866" w:right="799" w:bottom="552" w:left="873" w:header="708" w:footer="708" w:gutter="0"/>
          <w:cols w:space="708"/>
          <w:docGrid w:linePitch="360"/>
        </w:sectPr>
      </w:pPr>
      <w:r w:rsidRPr="00B217EF">
        <w:rPr>
          <w:noProof/>
          <w:sz w:val="26"/>
          <w:szCs w:val="26"/>
          <w:lang w:eastAsia="en-AU"/>
        </w:rPr>
        <w:drawing>
          <wp:anchor distT="0" distB="0" distL="0" distR="0" simplePos="0" relativeHeight="251658240" behindDoc="0" locked="0" layoutInCell="1" allowOverlap="1" wp14:anchorId="1A70D4E2" wp14:editId="5F777143">
            <wp:simplePos x="0" y="0"/>
            <wp:positionH relativeFrom="column">
              <wp:posOffset>8470900</wp:posOffset>
            </wp:positionH>
            <wp:positionV relativeFrom="line">
              <wp:posOffset>-6420192</wp:posOffset>
            </wp:positionV>
            <wp:extent cx="1515745" cy="57848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002"/>
        <w:gridCol w:w="7009"/>
        <w:gridCol w:w="7010"/>
      </w:tblGrid>
      <w:tr w:rsidR="007E419F" w:rsidRPr="00B55C90" w14:paraId="5963FCCD" w14:textId="77777777" w:rsidTr="00940ED8">
        <w:tc>
          <w:tcPr>
            <w:tcW w:w="15021" w:type="dxa"/>
            <w:gridSpan w:val="3"/>
            <w:shd w:val="clear" w:color="auto" w:fill="002060"/>
            <w:vAlign w:val="center"/>
          </w:tcPr>
          <w:p w14:paraId="000BA274" w14:textId="77777777" w:rsidR="007E419F" w:rsidRPr="00B11C13" w:rsidRDefault="007E419F" w:rsidP="007E419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48" w:hanging="448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lastRenderedPageBreak/>
              <w:t>Wellbeing</w:t>
            </w:r>
          </w:p>
        </w:tc>
      </w:tr>
      <w:tr w:rsidR="00735ABD" w:rsidRPr="00842379" w14:paraId="5B6B7E35" w14:textId="77777777" w:rsidTr="00940ED8">
        <w:trPr>
          <w:trHeight w:val="1009"/>
        </w:trPr>
        <w:tc>
          <w:tcPr>
            <w:tcW w:w="15021" w:type="dxa"/>
            <w:gridSpan w:val="3"/>
            <w:shd w:val="clear" w:color="auto" w:fill="auto"/>
            <w:vAlign w:val="center"/>
          </w:tcPr>
          <w:p w14:paraId="7B1B251B" w14:textId="3B90C060" w:rsidR="00735ABD" w:rsidRPr="005C1CF2" w:rsidRDefault="001710AC" w:rsidP="00940ED8">
            <w:pPr>
              <w:spacing w:after="0" w:line="240" w:lineRule="auto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Cs w:val="20"/>
              </w:rPr>
              <w:t>Statement of Expectation Goal</w:t>
            </w:r>
            <w:r w:rsidRPr="00735ABD">
              <w:rPr>
                <w:rFonts w:ascii="Century Gothic" w:hAnsi="Century Gothic" w:cs="Arial"/>
                <w:b/>
                <w:bCs/>
                <w:spacing w:val="0"/>
                <w:szCs w:val="20"/>
              </w:rPr>
              <w:t>:</w:t>
            </w:r>
          </w:p>
        </w:tc>
      </w:tr>
      <w:tr w:rsidR="00624E4A" w:rsidRPr="00B55C90" w14:paraId="7A2B27E8" w14:textId="77777777" w:rsidTr="006E553E">
        <w:trPr>
          <w:cantSplit/>
          <w:trHeight w:val="1134"/>
        </w:trPr>
        <w:tc>
          <w:tcPr>
            <w:tcW w:w="1002" w:type="dxa"/>
            <w:shd w:val="clear" w:color="auto" w:fill="002060"/>
            <w:textDirection w:val="btLr"/>
            <w:vAlign w:val="center"/>
          </w:tcPr>
          <w:p w14:paraId="79007448" w14:textId="45DC164D" w:rsidR="00624E4A" w:rsidRPr="00B55C90" w:rsidRDefault="00624E4A" w:rsidP="006E553E">
            <w:pPr>
              <w:ind w:left="113" w:right="113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AITSL</w:t>
            </w:r>
            <w:r w:rsidR="006E553E">
              <w:rPr>
                <w:rFonts w:ascii="Century Gothic" w:hAnsi="Century Gothic"/>
                <w:b/>
                <w:sz w:val="28"/>
              </w:rPr>
              <w:t xml:space="preserve"> Standards</w:t>
            </w:r>
          </w:p>
        </w:tc>
        <w:tc>
          <w:tcPr>
            <w:tcW w:w="14019" w:type="dxa"/>
            <w:gridSpan w:val="2"/>
            <w:shd w:val="clear" w:color="auto" w:fill="FFFFFF" w:themeFill="background1"/>
          </w:tcPr>
          <w:p w14:paraId="155B1A13" w14:textId="77777777" w:rsidR="00A65B67" w:rsidRPr="00367DB4" w:rsidRDefault="00A65B67" w:rsidP="00A65B67">
            <w:pPr>
              <w:pStyle w:val="NoSpacing"/>
              <w:rPr>
                <w:rFonts w:ascii="Century Gothic" w:hAnsi="Century Gothic"/>
                <w:b/>
                <w:sz w:val="16"/>
                <w:szCs w:val="22"/>
              </w:rPr>
            </w:pPr>
            <w:r w:rsidRPr="00596A10">
              <w:rPr>
                <w:rFonts w:ascii="Century Gothic" w:hAnsi="Century Gothic"/>
                <w:b/>
                <w:sz w:val="16"/>
                <w:szCs w:val="22"/>
              </w:rPr>
              <w:t xml:space="preserve">Professional </w:t>
            </w:r>
            <w:r w:rsidRPr="00367DB4">
              <w:rPr>
                <w:rFonts w:ascii="Century Gothic" w:hAnsi="Century Gothic"/>
                <w:b/>
                <w:sz w:val="16"/>
                <w:szCs w:val="22"/>
              </w:rPr>
              <w:t xml:space="preserve">Knowledge: </w:t>
            </w:r>
            <w:r w:rsidRPr="00367DB4">
              <w:rPr>
                <w:rFonts w:ascii="Century Gothic" w:hAnsi="Century Gothic"/>
                <w:sz w:val="16"/>
                <w:szCs w:val="22"/>
              </w:rPr>
              <w:t xml:space="preserve">1. Know students and how they </w:t>
            </w:r>
            <w:proofErr w:type="gramStart"/>
            <w:r w:rsidRPr="00367DB4">
              <w:rPr>
                <w:rFonts w:ascii="Century Gothic" w:hAnsi="Century Gothic"/>
                <w:sz w:val="16"/>
                <w:szCs w:val="22"/>
              </w:rPr>
              <w:t>learn</w:t>
            </w:r>
            <w:proofErr w:type="gramEnd"/>
          </w:p>
          <w:p w14:paraId="6303F815" w14:textId="77777777" w:rsidR="00A65B67" w:rsidRPr="00367DB4" w:rsidRDefault="00A65B67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 xml:space="preserve">1.1 Physical, </w:t>
            </w:r>
            <w:proofErr w:type="gramStart"/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>social</w:t>
            </w:r>
            <w:proofErr w:type="gramEnd"/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 xml:space="preserve"> and intellectual development and characteristics of students</w:t>
            </w:r>
          </w:p>
          <w:p w14:paraId="2A512BC6" w14:textId="77777777" w:rsidR="00A65B67" w:rsidRPr="00367DB4" w:rsidRDefault="00A65B67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 xml:space="preserve">1.2 Understand how students </w:t>
            </w:r>
            <w:proofErr w:type="gramStart"/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>learn</w:t>
            </w:r>
            <w:proofErr w:type="gramEnd"/>
          </w:p>
          <w:p w14:paraId="07092539" w14:textId="77777777" w:rsidR="00A65B67" w:rsidRPr="00367DB4" w:rsidRDefault="00A65B67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>1.3 Student diverse linguistic, cultural, religious, socio-economic backgrounds</w:t>
            </w:r>
          </w:p>
          <w:p w14:paraId="04E5AA77" w14:textId="77777777" w:rsidR="00A65B67" w:rsidRPr="00367DB4" w:rsidRDefault="00A65B67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>1.4 Strategies for teaching Aboriginal and Torres Strait Islander students</w:t>
            </w:r>
          </w:p>
          <w:p w14:paraId="79C957E4" w14:textId="77777777" w:rsidR="00A65B67" w:rsidRPr="00367DB4" w:rsidRDefault="00A65B67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 xml:space="preserve">1.5 Differentiate teaching to meet the specific learning needs of students across the full range of </w:t>
            </w:r>
            <w:proofErr w:type="gramStart"/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>abilities</w:t>
            </w:r>
            <w:proofErr w:type="gramEnd"/>
          </w:p>
          <w:p w14:paraId="4D24FA54" w14:textId="14FBD8AC" w:rsidR="00A65B67" w:rsidRPr="00367DB4" w:rsidRDefault="00A65B67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 xml:space="preserve">1.6 Strategies to support full participation of students with </w:t>
            </w:r>
            <w:proofErr w:type="gramStart"/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>disability</w:t>
            </w:r>
            <w:proofErr w:type="gramEnd"/>
          </w:p>
          <w:p w14:paraId="6994B63F" w14:textId="77777777" w:rsidR="00624E4A" w:rsidRPr="00367DB4" w:rsidRDefault="00624E4A" w:rsidP="00D872BB">
            <w:pPr>
              <w:spacing w:after="0" w:line="240" w:lineRule="auto"/>
              <w:ind w:left="296" w:hanging="284"/>
              <w:rPr>
                <w:rFonts w:ascii="Century Gothic" w:hAnsi="Century Gothic" w:cs="Arial"/>
                <w:b/>
                <w:sz w:val="16"/>
              </w:rPr>
            </w:pPr>
          </w:p>
          <w:p w14:paraId="09208760" w14:textId="77777777" w:rsidR="00624E4A" w:rsidRPr="00367DB4" w:rsidRDefault="00624E4A" w:rsidP="00D872BB">
            <w:pPr>
              <w:pStyle w:val="NoSpacing"/>
              <w:ind w:left="296" w:hanging="284"/>
              <w:rPr>
                <w:rFonts w:ascii="Century Gothic" w:hAnsi="Century Gothic"/>
                <w:sz w:val="16"/>
                <w:szCs w:val="16"/>
              </w:rPr>
            </w:pPr>
            <w:r w:rsidRPr="00367DB4">
              <w:rPr>
                <w:rFonts w:ascii="Century Gothic" w:hAnsi="Century Gothic"/>
                <w:b/>
                <w:sz w:val="16"/>
                <w:szCs w:val="16"/>
              </w:rPr>
              <w:t xml:space="preserve">Professional Practice: </w:t>
            </w:r>
            <w:r w:rsidRPr="00367DB4">
              <w:rPr>
                <w:rFonts w:ascii="Century Gothic" w:hAnsi="Century Gothic"/>
                <w:sz w:val="16"/>
                <w:szCs w:val="16"/>
              </w:rPr>
              <w:t>4: Create and maintain supportive and safe learning environments -</w:t>
            </w:r>
          </w:p>
          <w:p w14:paraId="3FF62459" w14:textId="77777777" w:rsidR="00624E4A" w:rsidRPr="00367DB4" w:rsidRDefault="00624E4A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84"/>
              <w:rPr>
                <w:rFonts w:ascii="Century Gothic" w:hAnsi="Century Gothic"/>
                <w:sz w:val="16"/>
                <w:szCs w:val="16"/>
              </w:rPr>
            </w:pPr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>4.1 Support student participation</w:t>
            </w:r>
          </w:p>
          <w:p w14:paraId="60DD4631" w14:textId="77777777" w:rsidR="00624E4A" w:rsidRPr="00367DB4" w:rsidRDefault="00624E4A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84"/>
              <w:rPr>
                <w:rFonts w:ascii="Century Gothic" w:hAnsi="Century Gothic"/>
                <w:sz w:val="16"/>
                <w:szCs w:val="16"/>
              </w:rPr>
            </w:pPr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 xml:space="preserve">4.2 Manage classroom </w:t>
            </w:r>
            <w:proofErr w:type="gramStart"/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>activities</w:t>
            </w:r>
            <w:proofErr w:type="gramEnd"/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 xml:space="preserve"> </w:t>
            </w:r>
          </w:p>
          <w:p w14:paraId="23DABA2B" w14:textId="77777777" w:rsidR="00624E4A" w:rsidRPr="00367DB4" w:rsidRDefault="00624E4A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84"/>
              <w:rPr>
                <w:rFonts w:ascii="Century Gothic" w:hAnsi="Century Gothic"/>
                <w:sz w:val="16"/>
                <w:szCs w:val="16"/>
              </w:rPr>
            </w:pPr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 xml:space="preserve">4.3 Manage challenging </w:t>
            </w:r>
            <w:proofErr w:type="gramStart"/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>behaviour</w:t>
            </w:r>
            <w:proofErr w:type="gramEnd"/>
          </w:p>
          <w:p w14:paraId="1924BA79" w14:textId="77777777" w:rsidR="00624E4A" w:rsidRPr="00367DB4" w:rsidRDefault="00624E4A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84"/>
              <w:rPr>
                <w:rFonts w:ascii="Century Gothic" w:hAnsi="Century Gothic"/>
                <w:sz w:val="16"/>
                <w:szCs w:val="16"/>
              </w:rPr>
            </w:pPr>
            <w:r w:rsidRPr="00367DB4">
              <w:rPr>
                <w:rFonts w:ascii="Century Gothic" w:hAnsi="Century Gothic"/>
                <w:sz w:val="16"/>
                <w:szCs w:val="16"/>
              </w:rPr>
              <w:t xml:space="preserve">4.4 Maintain student </w:t>
            </w:r>
            <w:proofErr w:type="gramStart"/>
            <w:r w:rsidRPr="00367DB4">
              <w:rPr>
                <w:rFonts w:ascii="Century Gothic" w:hAnsi="Century Gothic"/>
                <w:sz w:val="16"/>
                <w:szCs w:val="16"/>
              </w:rPr>
              <w:t>safety</w:t>
            </w:r>
            <w:proofErr w:type="gramEnd"/>
            <w:r w:rsidRPr="00367DB4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311265EF" w14:textId="77777777" w:rsidR="00624E4A" w:rsidRPr="00367DB4" w:rsidRDefault="00624E4A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84"/>
              <w:rPr>
                <w:rFonts w:ascii="Century Gothic" w:hAnsi="Century Gothic"/>
                <w:sz w:val="16"/>
                <w:szCs w:val="16"/>
              </w:rPr>
            </w:pPr>
            <w:r w:rsidRPr="00367DB4">
              <w:rPr>
                <w:rFonts w:ascii="Century Gothic" w:hAnsi="Century Gothic"/>
                <w:sz w:val="16"/>
                <w:szCs w:val="16"/>
              </w:rPr>
              <w:t xml:space="preserve">4.5 Use ICT safely, </w:t>
            </w:r>
            <w:proofErr w:type="gramStart"/>
            <w:r w:rsidRPr="00367DB4">
              <w:rPr>
                <w:rFonts w:ascii="Century Gothic" w:hAnsi="Century Gothic"/>
                <w:sz w:val="16"/>
                <w:szCs w:val="16"/>
              </w:rPr>
              <w:t>responsibly</w:t>
            </w:r>
            <w:proofErr w:type="gramEnd"/>
            <w:r w:rsidRPr="00367DB4">
              <w:rPr>
                <w:rFonts w:ascii="Century Gothic" w:hAnsi="Century Gothic"/>
                <w:sz w:val="16"/>
                <w:szCs w:val="16"/>
              </w:rPr>
              <w:t xml:space="preserve"> and ethically</w:t>
            </w:r>
          </w:p>
          <w:p w14:paraId="29DD6196" w14:textId="77777777" w:rsidR="00624E4A" w:rsidRPr="00367DB4" w:rsidRDefault="00624E4A" w:rsidP="00D872BB">
            <w:pPr>
              <w:spacing w:after="0" w:line="240" w:lineRule="auto"/>
              <w:ind w:left="296" w:hanging="284"/>
              <w:rPr>
                <w:rFonts w:ascii="Century Gothic" w:hAnsi="Century Gothic"/>
                <w:sz w:val="16"/>
                <w:szCs w:val="16"/>
              </w:rPr>
            </w:pPr>
          </w:p>
          <w:p w14:paraId="005DC45F" w14:textId="195F4997" w:rsidR="00624E4A" w:rsidRPr="00367DB4" w:rsidRDefault="00624E4A" w:rsidP="00D872BB">
            <w:pPr>
              <w:pStyle w:val="NoSpacing"/>
              <w:ind w:left="296" w:hanging="284"/>
              <w:rPr>
                <w:rFonts w:ascii="Century Gothic" w:hAnsi="Century Gothic"/>
                <w:sz w:val="16"/>
                <w:szCs w:val="16"/>
              </w:rPr>
            </w:pPr>
            <w:r w:rsidRPr="00367DB4">
              <w:rPr>
                <w:rFonts w:ascii="Century Gothic" w:hAnsi="Century Gothic"/>
                <w:b/>
                <w:sz w:val="16"/>
                <w:szCs w:val="16"/>
              </w:rPr>
              <w:t>Professional Engagement:</w:t>
            </w:r>
            <w:r w:rsidR="00C86E72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367DB4">
              <w:rPr>
                <w:rFonts w:ascii="Century Gothic" w:hAnsi="Century Gothic"/>
                <w:sz w:val="16"/>
                <w:szCs w:val="16"/>
              </w:rPr>
              <w:t xml:space="preserve">7: Engage professionally with colleagues, parents/carers and the </w:t>
            </w:r>
            <w:proofErr w:type="gramStart"/>
            <w:r w:rsidRPr="00367DB4">
              <w:rPr>
                <w:rFonts w:ascii="Century Gothic" w:hAnsi="Century Gothic"/>
                <w:sz w:val="16"/>
                <w:szCs w:val="16"/>
              </w:rPr>
              <w:t>community</w:t>
            </w:r>
            <w:proofErr w:type="gramEnd"/>
          </w:p>
          <w:p w14:paraId="2843203E" w14:textId="77777777" w:rsidR="00624E4A" w:rsidRPr="00367DB4" w:rsidRDefault="00624E4A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 xml:space="preserve">7.1 Meet professional ethics and </w:t>
            </w:r>
            <w:proofErr w:type="gramStart"/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>responsibilities</w:t>
            </w:r>
            <w:proofErr w:type="gramEnd"/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 xml:space="preserve"> </w:t>
            </w:r>
          </w:p>
          <w:p w14:paraId="3238B90D" w14:textId="77777777" w:rsidR="00624E4A" w:rsidRPr="00367DB4" w:rsidRDefault="00624E4A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 xml:space="preserve">7.2 Comply with legislative, administrative and organisational </w:t>
            </w:r>
            <w:proofErr w:type="gramStart"/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>requirements</w:t>
            </w:r>
            <w:proofErr w:type="gramEnd"/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 xml:space="preserve"> </w:t>
            </w:r>
          </w:p>
          <w:p w14:paraId="731C8890" w14:textId="77777777" w:rsidR="00624E4A" w:rsidRPr="00367DB4" w:rsidRDefault="00624E4A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>7.3: Engage with the parents/carers</w:t>
            </w:r>
          </w:p>
          <w:p w14:paraId="2224D5CF" w14:textId="6A25CF60" w:rsidR="00624E4A" w:rsidRPr="001253CA" w:rsidRDefault="00624E4A" w:rsidP="00D872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367DB4">
              <w:rPr>
                <w:rFonts w:ascii="Century Gothic" w:hAnsi="Century Gothic" w:cs="Arial"/>
                <w:spacing w:val="0"/>
                <w:sz w:val="16"/>
                <w:szCs w:val="16"/>
              </w:rPr>
              <w:t>7.4 Engage with professional teaching networks and broader communities</w:t>
            </w:r>
          </w:p>
        </w:tc>
      </w:tr>
      <w:tr w:rsidR="00D872BB" w:rsidRPr="00B55C90" w14:paraId="4372C1CF" w14:textId="77777777" w:rsidTr="00D872BB">
        <w:trPr>
          <w:cantSplit/>
          <w:trHeight w:val="395"/>
        </w:trPr>
        <w:tc>
          <w:tcPr>
            <w:tcW w:w="1002" w:type="dxa"/>
            <w:vMerge w:val="restart"/>
            <w:shd w:val="clear" w:color="auto" w:fill="002060"/>
            <w:textDirection w:val="btLr"/>
            <w:vAlign w:val="center"/>
          </w:tcPr>
          <w:p w14:paraId="23914E87" w14:textId="5C641EF2" w:rsidR="00D872BB" w:rsidRDefault="008E47B5" w:rsidP="00D872BB">
            <w:pPr>
              <w:ind w:left="113" w:right="113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Focus Area</w:t>
            </w:r>
          </w:p>
        </w:tc>
        <w:tc>
          <w:tcPr>
            <w:tcW w:w="7009" w:type="dxa"/>
            <w:shd w:val="clear" w:color="auto" w:fill="002060"/>
            <w:vAlign w:val="center"/>
          </w:tcPr>
          <w:p w14:paraId="3EA206BF" w14:textId="3D846AB6" w:rsidR="00D872BB" w:rsidRPr="00596A10" w:rsidRDefault="00D872BB" w:rsidP="00D872BB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22"/>
              </w:rPr>
            </w:pPr>
            <w:r w:rsidRPr="00BA38F7">
              <w:rPr>
                <w:rFonts w:ascii="Century Gothic" w:hAnsi="Century Gothic"/>
                <w:b/>
                <w:bCs/>
                <w:szCs w:val="20"/>
              </w:rPr>
              <w:t>High Impact Teaching Strategies (HITS):</w:t>
            </w:r>
          </w:p>
        </w:tc>
        <w:tc>
          <w:tcPr>
            <w:tcW w:w="7010" w:type="dxa"/>
            <w:shd w:val="clear" w:color="auto" w:fill="002060"/>
            <w:vAlign w:val="center"/>
          </w:tcPr>
          <w:p w14:paraId="187E6198" w14:textId="24E05BEA" w:rsidR="00D872BB" w:rsidRPr="00596A10" w:rsidRDefault="00D872BB" w:rsidP="00D872BB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22"/>
              </w:rPr>
            </w:pPr>
            <w:r w:rsidRPr="00BA38F7">
              <w:rPr>
                <w:rFonts w:ascii="Century Gothic" w:hAnsi="Century Gothic"/>
                <w:b/>
                <w:bCs/>
                <w:szCs w:val="20"/>
              </w:rPr>
              <w:t>High Impact Wellbeing Strategies (HIWS):</w:t>
            </w:r>
          </w:p>
        </w:tc>
      </w:tr>
      <w:tr w:rsidR="00D872BB" w:rsidRPr="00B55C90" w14:paraId="3C0BCB66" w14:textId="77777777" w:rsidTr="0066314F">
        <w:trPr>
          <w:cantSplit/>
          <w:trHeight w:val="394"/>
        </w:trPr>
        <w:tc>
          <w:tcPr>
            <w:tcW w:w="1002" w:type="dxa"/>
            <w:vMerge/>
            <w:shd w:val="clear" w:color="auto" w:fill="002060"/>
            <w:textDirection w:val="btLr"/>
            <w:vAlign w:val="center"/>
          </w:tcPr>
          <w:p w14:paraId="668686F9" w14:textId="77777777" w:rsidR="00D872BB" w:rsidRDefault="00D872BB" w:rsidP="00D872BB">
            <w:pPr>
              <w:ind w:left="113" w:right="113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7009" w:type="dxa"/>
            <w:shd w:val="clear" w:color="auto" w:fill="FFFFFF" w:themeFill="background1"/>
            <w:vAlign w:val="center"/>
          </w:tcPr>
          <w:p w14:paraId="556CA251" w14:textId="77777777" w:rsidR="00D872BB" w:rsidRPr="00D872BB" w:rsidRDefault="00D872BB" w:rsidP="00D872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Setting Goals</w:t>
            </w:r>
          </w:p>
          <w:p w14:paraId="439BD77D" w14:textId="77777777" w:rsidR="00D872BB" w:rsidRPr="00D872BB" w:rsidRDefault="00D872BB" w:rsidP="00D872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Structuring Lessons</w:t>
            </w:r>
          </w:p>
          <w:p w14:paraId="4CA6BCFD" w14:textId="77777777" w:rsidR="00D872BB" w:rsidRPr="00D872BB" w:rsidRDefault="00D872BB" w:rsidP="00D872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Explicit Teaching</w:t>
            </w:r>
          </w:p>
          <w:p w14:paraId="33AD02F0" w14:textId="77777777" w:rsidR="00D872BB" w:rsidRPr="00D872BB" w:rsidRDefault="00D872BB" w:rsidP="00D872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Worked Examples</w:t>
            </w:r>
          </w:p>
          <w:p w14:paraId="0F56808A" w14:textId="77777777" w:rsidR="00D872BB" w:rsidRPr="00D872BB" w:rsidRDefault="00D872BB" w:rsidP="00D872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Collaborative Learning</w:t>
            </w:r>
          </w:p>
          <w:p w14:paraId="048DEF53" w14:textId="77777777" w:rsidR="00D872BB" w:rsidRPr="00D872BB" w:rsidRDefault="00D872BB" w:rsidP="00D872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Multiple Exposures</w:t>
            </w:r>
          </w:p>
          <w:p w14:paraId="5422F7AD" w14:textId="77777777" w:rsidR="00D872BB" w:rsidRPr="00D872BB" w:rsidRDefault="00D872BB" w:rsidP="00D872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Questioning</w:t>
            </w:r>
          </w:p>
          <w:p w14:paraId="5C848E59" w14:textId="77777777" w:rsidR="00D872BB" w:rsidRPr="00D872BB" w:rsidRDefault="00D872BB" w:rsidP="00D872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Feedback</w:t>
            </w:r>
          </w:p>
          <w:p w14:paraId="6455D8C0" w14:textId="77777777" w:rsidR="00D872BB" w:rsidRPr="00D872BB" w:rsidRDefault="00D872BB" w:rsidP="00D872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Metacognitive Strategies</w:t>
            </w:r>
          </w:p>
          <w:p w14:paraId="78D381AB" w14:textId="4C693795" w:rsidR="00D872BB" w:rsidRPr="00D872BB" w:rsidRDefault="00D872BB" w:rsidP="00D872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Differentiated Teaching</w:t>
            </w:r>
          </w:p>
        </w:tc>
        <w:tc>
          <w:tcPr>
            <w:tcW w:w="7010" w:type="dxa"/>
            <w:shd w:val="clear" w:color="auto" w:fill="FFFFFF" w:themeFill="background1"/>
            <w:vAlign w:val="center"/>
          </w:tcPr>
          <w:p w14:paraId="7B86364D" w14:textId="77777777" w:rsidR="00D872BB" w:rsidRPr="00D872BB" w:rsidRDefault="00D872BB" w:rsidP="00D872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 xml:space="preserve">Strengthen positive teacher-student </w:t>
            </w:r>
            <w:proofErr w:type="gramStart"/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relationships</w:t>
            </w:r>
            <w:proofErr w:type="gramEnd"/>
          </w:p>
          <w:p w14:paraId="66DE2CBE" w14:textId="77777777" w:rsidR="00D872BB" w:rsidRPr="00D872BB" w:rsidRDefault="00D872BB" w:rsidP="00D872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 xml:space="preserve">Build clear classroom </w:t>
            </w:r>
            <w:proofErr w:type="gramStart"/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expectations</w:t>
            </w:r>
            <w:proofErr w:type="gramEnd"/>
          </w:p>
          <w:p w14:paraId="74677021" w14:textId="77777777" w:rsidR="00D872BB" w:rsidRPr="00D872BB" w:rsidRDefault="00D872BB" w:rsidP="00D872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Foster student self-worth</w:t>
            </w:r>
          </w:p>
          <w:p w14:paraId="3F458C89" w14:textId="77777777" w:rsidR="00D872BB" w:rsidRPr="00D872BB" w:rsidRDefault="00D872BB" w:rsidP="00D872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 xml:space="preserve">Encourage student </w:t>
            </w:r>
            <w:proofErr w:type="gramStart"/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agency</w:t>
            </w:r>
            <w:proofErr w:type="gramEnd"/>
          </w:p>
          <w:p w14:paraId="6A2D48D8" w14:textId="77777777" w:rsidR="00D872BB" w:rsidRPr="00D872BB" w:rsidRDefault="00D872BB" w:rsidP="00D872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Support student engagement</w:t>
            </w:r>
          </w:p>
          <w:p w14:paraId="665087F1" w14:textId="77777777" w:rsidR="00D872BB" w:rsidRPr="00D872BB" w:rsidRDefault="00D872BB" w:rsidP="00D872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 xml:space="preserve">Build social inclusion and </w:t>
            </w:r>
            <w:proofErr w:type="gramStart"/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belonging</w:t>
            </w:r>
            <w:proofErr w:type="gramEnd"/>
          </w:p>
          <w:p w14:paraId="3A7C23F5" w14:textId="77777777" w:rsidR="00D872BB" w:rsidRPr="00D872BB" w:rsidRDefault="00D872BB" w:rsidP="00D872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 xml:space="preserve">Facilitate peer </w:t>
            </w:r>
            <w:proofErr w:type="gramStart"/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relationships</w:t>
            </w:r>
            <w:proofErr w:type="gramEnd"/>
          </w:p>
          <w:p w14:paraId="51F4EBED" w14:textId="477C4E10" w:rsidR="00D872BB" w:rsidRPr="00D872BB" w:rsidRDefault="00D872BB" w:rsidP="00D872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96" w:hanging="284"/>
              <w:rPr>
                <w:rFonts w:ascii="Century Gothic" w:hAnsi="Century Gothic" w:cs="Arial"/>
                <w:spacing w:val="0"/>
                <w:sz w:val="16"/>
                <w:szCs w:val="16"/>
              </w:rPr>
            </w:pPr>
            <w:r w:rsidRPr="00D872BB">
              <w:rPr>
                <w:rFonts w:ascii="Century Gothic" w:hAnsi="Century Gothic" w:cs="Arial"/>
                <w:spacing w:val="0"/>
                <w:sz w:val="16"/>
                <w:szCs w:val="16"/>
              </w:rPr>
              <w:t>Promote mental health</w:t>
            </w:r>
          </w:p>
        </w:tc>
      </w:tr>
    </w:tbl>
    <w:p w14:paraId="7EE1D6C4" w14:textId="77777777" w:rsidR="00735ABD" w:rsidRDefault="00735ABD">
      <w:pPr>
        <w:sectPr w:rsidR="00735ABD" w:rsidSect="00C80458">
          <w:footerReference w:type="default" r:id="rId23"/>
          <w:pgSz w:w="16840" w:h="11907" w:orient="landscape" w:code="9"/>
          <w:pgMar w:top="851" w:right="851" w:bottom="851" w:left="851" w:header="529" w:footer="498" w:gutter="0"/>
          <w:cols w:space="567"/>
          <w:docGrid w:linePitch="360"/>
        </w:sectPr>
      </w:pPr>
    </w:p>
    <w:tbl>
      <w:tblPr>
        <w:tblStyle w:val="TableGrid"/>
        <w:tblpPr w:leftFromText="180" w:rightFromText="180" w:vertAnchor="page" w:horzAnchor="margin" w:tblpY="1385"/>
        <w:tblW w:w="15021" w:type="dxa"/>
        <w:tblLook w:val="04A0" w:firstRow="1" w:lastRow="0" w:firstColumn="1" w:lastColumn="0" w:noHBand="0" w:noVBand="1"/>
      </w:tblPr>
      <w:tblGrid>
        <w:gridCol w:w="1002"/>
        <w:gridCol w:w="7019"/>
        <w:gridCol w:w="7000"/>
      </w:tblGrid>
      <w:tr w:rsidR="00945943" w:rsidRPr="00B55C90" w14:paraId="2803F664" w14:textId="77777777" w:rsidTr="00966F41">
        <w:tc>
          <w:tcPr>
            <w:tcW w:w="1002" w:type="dxa"/>
            <w:shd w:val="clear" w:color="auto" w:fill="002060"/>
            <w:vAlign w:val="center"/>
          </w:tcPr>
          <w:p w14:paraId="5FCBCA28" w14:textId="77777777" w:rsidR="00945943" w:rsidRPr="00B55C90" w:rsidRDefault="00945943" w:rsidP="00966F41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7019" w:type="dxa"/>
            <w:shd w:val="clear" w:color="auto" w:fill="002060"/>
            <w:vAlign w:val="center"/>
          </w:tcPr>
          <w:p w14:paraId="28175CB0" w14:textId="77777777" w:rsidR="00945943" w:rsidRPr="00B55C90" w:rsidRDefault="00945943" w:rsidP="00966F41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B55C90">
              <w:rPr>
                <w:rFonts w:ascii="Century Gothic" w:hAnsi="Century Gothic"/>
                <w:b/>
                <w:sz w:val="28"/>
              </w:rPr>
              <w:t>Achievements</w:t>
            </w:r>
            <w:r>
              <w:rPr>
                <w:rFonts w:ascii="Century Gothic" w:hAnsi="Century Gothic"/>
                <w:b/>
                <w:sz w:val="28"/>
              </w:rPr>
              <w:t xml:space="preserve"> &amp; Strengths</w:t>
            </w:r>
          </w:p>
        </w:tc>
        <w:tc>
          <w:tcPr>
            <w:tcW w:w="7000" w:type="dxa"/>
            <w:shd w:val="clear" w:color="auto" w:fill="002060"/>
            <w:vAlign w:val="center"/>
          </w:tcPr>
          <w:p w14:paraId="234BA4F4" w14:textId="77777777" w:rsidR="00945943" w:rsidRPr="00B55C90" w:rsidRDefault="00945943" w:rsidP="00966F41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Challenges &amp; Areas for Growth</w:t>
            </w:r>
          </w:p>
        </w:tc>
      </w:tr>
      <w:tr w:rsidR="00945943" w14:paraId="2FFFB244" w14:textId="77777777" w:rsidTr="00940ED8">
        <w:trPr>
          <w:cantSplit/>
          <w:trHeight w:val="2148"/>
        </w:trPr>
        <w:tc>
          <w:tcPr>
            <w:tcW w:w="1002" w:type="dxa"/>
            <w:shd w:val="clear" w:color="auto" w:fill="002060"/>
            <w:textDirection w:val="btLr"/>
            <w:vAlign w:val="center"/>
          </w:tcPr>
          <w:p w14:paraId="3B101453" w14:textId="77777777" w:rsidR="00945943" w:rsidRDefault="00945943" w:rsidP="00940ED8">
            <w:pPr>
              <w:ind w:left="113" w:right="113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Term 1</w:t>
            </w:r>
          </w:p>
        </w:tc>
        <w:tc>
          <w:tcPr>
            <w:tcW w:w="7019" w:type="dxa"/>
            <w:shd w:val="clear" w:color="auto" w:fill="auto"/>
            <w:vAlign w:val="center"/>
          </w:tcPr>
          <w:p w14:paraId="72E87E41" w14:textId="77777777" w:rsidR="00945943" w:rsidRPr="008A7296" w:rsidRDefault="00945943" w:rsidP="00940E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8" w:hanging="425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7000" w:type="dxa"/>
            <w:vAlign w:val="center"/>
          </w:tcPr>
          <w:p w14:paraId="5C40761A" w14:textId="77777777" w:rsidR="00945943" w:rsidRPr="00B11C13" w:rsidRDefault="00945943" w:rsidP="00940E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8" w:hanging="425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  <w:tr w:rsidR="00945943" w14:paraId="0DDA857D" w14:textId="77777777" w:rsidTr="00940ED8">
        <w:trPr>
          <w:cantSplit/>
          <w:trHeight w:val="2148"/>
        </w:trPr>
        <w:tc>
          <w:tcPr>
            <w:tcW w:w="1002" w:type="dxa"/>
            <w:shd w:val="clear" w:color="auto" w:fill="002060"/>
            <w:textDirection w:val="btLr"/>
            <w:vAlign w:val="center"/>
          </w:tcPr>
          <w:p w14:paraId="7F66A6FA" w14:textId="77777777" w:rsidR="00945943" w:rsidRPr="00FB49B5" w:rsidRDefault="00945943" w:rsidP="00940ED8">
            <w:pPr>
              <w:ind w:left="113" w:right="113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B49B5">
              <w:rPr>
                <w:rFonts w:ascii="Century Gothic" w:hAnsi="Century Gothic"/>
                <w:b/>
                <w:sz w:val="22"/>
                <w:szCs w:val="22"/>
              </w:rPr>
              <w:t>Term 2</w:t>
            </w:r>
          </w:p>
        </w:tc>
        <w:tc>
          <w:tcPr>
            <w:tcW w:w="7019" w:type="dxa"/>
            <w:shd w:val="clear" w:color="auto" w:fill="auto"/>
            <w:vAlign w:val="center"/>
          </w:tcPr>
          <w:p w14:paraId="2020C194" w14:textId="77777777" w:rsidR="00945943" w:rsidRPr="008A7296" w:rsidRDefault="00945943" w:rsidP="00940E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8" w:hanging="425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7000" w:type="dxa"/>
            <w:vAlign w:val="center"/>
          </w:tcPr>
          <w:p w14:paraId="23AF0EE1" w14:textId="77777777" w:rsidR="00945943" w:rsidRPr="00B11C13" w:rsidRDefault="00945943" w:rsidP="00940E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8" w:hanging="425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  <w:tr w:rsidR="00945943" w14:paraId="3DE4E1A2" w14:textId="77777777" w:rsidTr="00940ED8">
        <w:trPr>
          <w:cantSplit/>
          <w:trHeight w:val="2148"/>
        </w:trPr>
        <w:tc>
          <w:tcPr>
            <w:tcW w:w="1002" w:type="dxa"/>
            <w:shd w:val="clear" w:color="auto" w:fill="002060"/>
            <w:textDirection w:val="btLr"/>
            <w:vAlign w:val="center"/>
          </w:tcPr>
          <w:p w14:paraId="133FC549" w14:textId="77777777" w:rsidR="00945943" w:rsidRDefault="00945943" w:rsidP="00940ED8">
            <w:pPr>
              <w:ind w:left="113" w:right="113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Term 3</w:t>
            </w:r>
          </w:p>
        </w:tc>
        <w:tc>
          <w:tcPr>
            <w:tcW w:w="7019" w:type="dxa"/>
            <w:shd w:val="clear" w:color="auto" w:fill="auto"/>
            <w:vAlign w:val="center"/>
          </w:tcPr>
          <w:p w14:paraId="10802FD4" w14:textId="77777777" w:rsidR="00945943" w:rsidRPr="00B11C13" w:rsidRDefault="00945943" w:rsidP="00940E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8" w:hanging="425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7000" w:type="dxa"/>
            <w:vAlign w:val="center"/>
          </w:tcPr>
          <w:p w14:paraId="20B7953C" w14:textId="77777777" w:rsidR="00945943" w:rsidRPr="00B11C13" w:rsidRDefault="00945943" w:rsidP="00940E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8" w:hanging="425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  <w:tr w:rsidR="00945943" w14:paraId="034A9A92" w14:textId="77777777" w:rsidTr="00940ED8">
        <w:trPr>
          <w:cantSplit/>
          <w:trHeight w:val="2148"/>
        </w:trPr>
        <w:tc>
          <w:tcPr>
            <w:tcW w:w="1002" w:type="dxa"/>
            <w:shd w:val="clear" w:color="auto" w:fill="002060"/>
            <w:textDirection w:val="btLr"/>
            <w:vAlign w:val="center"/>
          </w:tcPr>
          <w:p w14:paraId="10B0DE98" w14:textId="77777777" w:rsidR="00945943" w:rsidRPr="00FB49B5" w:rsidRDefault="00945943" w:rsidP="00940ED8">
            <w:pPr>
              <w:ind w:left="113" w:right="113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B49B5">
              <w:rPr>
                <w:rFonts w:ascii="Century Gothic" w:hAnsi="Century Gothic"/>
                <w:b/>
                <w:sz w:val="22"/>
                <w:szCs w:val="22"/>
              </w:rPr>
              <w:t>Term 4</w:t>
            </w:r>
          </w:p>
        </w:tc>
        <w:tc>
          <w:tcPr>
            <w:tcW w:w="7019" w:type="dxa"/>
            <w:shd w:val="clear" w:color="auto" w:fill="auto"/>
            <w:vAlign w:val="center"/>
          </w:tcPr>
          <w:p w14:paraId="6C581F6B" w14:textId="77777777" w:rsidR="00945943" w:rsidRPr="00B11C13" w:rsidRDefault="00945943" w:rsidP="00940E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8" w:hanging="425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7000" w:type="dxa"/>
            <w:vAlign w:val="center"/>
          </w:tcPr>
          <w:p w14:paraId="0BBA408A" w14:textId="77777777" w:rsidR="00945943" w:rsidRPr="00B11C13" w:rsidRDefault="00945943" w:rsidP="00940E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8" w:hanging="425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</w:tbl>
    <w:p w14:paraId="75626727" w14:textId="77777777" w:rsidR="007E419F" w:rsidRPr="00B55C90" w:rsidRDefault="007E419F" w:rsidP="007E419F">
      <w:pPr>
        <w:rPr>
          <w:rFonts w:ascii="Century Gothic" w:hAnsi="Century Gothic"/>
          <w:b/>
          <w:sz w:val="2"/>
          <w:szCs w:val="2"/>
          <w:u w:val="single"/>
        </w:rPr>
      </w:pPr>
    </w:p>
    <w:p w14:paraId="02550BCC" w14:textId="77777777" w:rsidR="00DB399E" w:rsidRDefault="00DB399E" w:rsidP="004F1F64">
      <w:pPr>
        <w:rPr>
          <w:rFonts w:ascii="Century Gothic" w:eastAsiaTheme="minorHAnsi" w:hAnsi="Century Gothic" w:cs="Arial"/>
          <w:b/>
          <w:color w:val="00B0F0"/>
          <w:spacing w:val="0"/>
          <w:sz w:val="24"/>
          <w:szCs w:val="28"/>
        </w:rPr>
        <w:sectPr w:rsidR="00DB399E" w:rsidSect="00735ABD">
          <w:headerReference w:type="default" r:id="rId24"/>
          <w:pgSz w:w="16840" w:h="11907" w:orient="landscape" w:code="9"/>
          <w:pgMar w:top="851" w:right="851" w:bottom="851" w:left="851" w:header="487" w:footer="498" w:gutter="0"/>
          <w:cols w:space="567"/>
          <w:docGrid w:linePitch="360"/>
        </w:sectPr>
      </w:pPr>
    </w:p>
    <w:p w14:paraId="0BF494EB" w14:textId="77777777" w:rsidR="008E47B5" w:rsidRDefault="008E47B5" w:rsidP="00563160">
      <w:pPr>
        <w:rPr>
          <w:rFonts w:ascii="Century Gothic" w:eastAsiaTheme="minorHAnsi" w:hAnsi="Century Gothic" w:cs="Arial"/>
          <w:b/>
          <w:color w:val="00B0F0"/>
          <w:spacing w:val="0"/>
          <w:sz w:val="24"/>
          <w:szCs w:val="28"/>
        </w:rPr>
      </w:pPr>
    </w:p>
    <w:p w14:paraId="7ABC958E" w14:textId="3E1021FC" w:rsidR="00A5695E" w:rsidRPr="00563160" w:rsidRDefault="00AE5088" w:rsidP="00563160">
      <w:pPr>
        <w:rPr>
          <w:rFonts w:ascii="Century Gothic" w:eastAsiaTheme="minorHAnsi" w:hAnsi="Century Gothic" w:cs="Arial"/>
          <w:b/>
          <w:color w:val="00B0F0"/>
          <w:spacing w:val="0"/>
          <w:sz w:val="24"/>
          <w:szCs w:val="28"/>
        </w:rPr>
      </w:pPr>
      <w:r>
        <w:rPr>
          <w:rFonts w:ascii="Century Gothic" w:eastAsiaTheme="minorHAnsi" w:hAnsi="Century Gothic" w:cs="Arial"/>
          <w:b/>
          <w:color w:val="00B0F0"/>
          <w:spacing w:val="0"/>
          <w:sz w:val="24"/>
          <w:szCs w:val="28"/>
        </w:rPr>
        <w:t xml:space="preserve">Tracking </w:t>
      </w:r>
      <w:r w:rsidR="00B24D61">
        <w:rPr>
          <w:rFonts w:ascii="Century Gothic" w:eastAsiaTheme="minorHAnsi" w:hAnsi="Century Gothic" w:cs="Arial"/>
          <w:b/>
          <w:color w:val="00B0F0"/>
          <w:spacing w:val="0"/>
          <w:sz w:val="24"/>
          <w:szCs w:val="28"/>
        </w:rPr>
        <w:t xml:space="preserve">Student </w:t>
      </w:r>
      <w:r w:rsidR="008E4F39">
        <w:rPr>
          <w:rFonts w:ascii="Century Gothic" w:eastAsiaTheme="minorHAnsi" w:hAnsi="Century Gothic" w:cs="Arial"/>
          <w:b/>
          <w:color w:val="00B0F0"/>
          <w:spacing w:val="0"/>
          <w:sz w:val="24"/>
          <w:szCs w:val="28"/>
        </w:rPr>
        <w:t>Learning Outcomes</w:t>
      </w:r>
      <w:r w:rsidR="00711323">
        <w:rPr>
          <w:rFonts w:ascii="Century Gothic" w:eastAsiaTheme="minorHAnsi" w:hAnsi="Century Gothic" w:cs="Arial"/>
          <w:b/>
          <w:color w:val="00B0F0"/>
          <w:spacing w:val="0"/>
          <w:sz w:val="24"/>
          <w:szCs w:val="28"/>
        </w:rPr>
        <w:t xml:space="preserve"> (</w:t>
      </w:r>
      <w:r w:rsidR="00711323">
        <w:rPr>
          <w:rFonts w:ascii="Century Gothic" w:eastAsiaTheme="minorHAnsi" w:hAnsi="Century Gothic" w:cs="Arial"/>
          <w:b/>
          <w:i/>
          <w:color w:val="00B0F0"/>
          <w:spacing w:val="0"/>
          <w:sz w:val="24"/>
          <w:szCs w:val="28"/>
        </w:rPr>
        <w:t xml:space="preserve">please complete as evidence). </w:t>
      </w:r>
    </w:p>
    <w:tbl>
      <w:tblPr>
        <w:tblStyle w:val="TableGrid"/>
        <w:tblW w:w="15128" w:type="dxa"/>
        <w:tblLook w:val="04A0" w:firstRow="1" w:lastRow="0" w:firstColumn="1" w:lastColumn="0" w:noHBand="0" w:noVBand="1"/>
      </w:tblPr>
      <w:tblGrid>
        <w:gridCol w:w="12895"/>
        <w:gridCol w:w="2233"/>
      </w:tblGrid>
      <w:tr w:rsidR="007E3674" w14:paraId="50B399B2" w14:textId="7BF946DC" w:rsidTr="008E47B5">
        <w:trPr>
          <w:trHeight w:val="737"/>
        </w:trPr>
        <w:tc>
          <w:tcPr>
            <w:tcW w:w="12895" w:type="dxa"/>
            <w:shd w:val="clear" w:color="auto" w:fill="002060"/>
            <w:vAlign w:val="center"/>
          </w:tcPr>
          <w:p w14:paraId="2FC26BF0" w14:textId="77777777" w:rsidR="007E3674" w:rsidRPr="00614FEA" w:rsidRDefault="007E3674" w:rsidP="00654FC6">
            <w:pPr>
              <w:spacing w:after="0" w:line="240" w:lineRule="auto"/>
              <w:rPr>
                <w:rFonts w:ascii="Century Gothic" w:hAnsi="Century Gothic" w:cs="Arial"/>
                <w:b/>
                <w:color w:val="FFFFFF" w:themeColor="background1"/>
                <w:spacing w:val="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pacing w:val="0"/>
                <w:szCs w:val="20"/>
              </w:rPr>
              <w:t>Which students are on track to meet their ILP goals?</w:t>
            </w:r>
          </w:p>
        </w:tc>
        <w:tc>
          <w:tcPr>
            <w:tcW w:w="2233" w:type="dxa"/>
            <w:shd w:val="clear" w:color="auto" w:fill="002060"/>
            <w:vAlign w:val="center"/>
          </w:tcPr>
          <w:p w14:paraId="25206DFE" w14:textId="1CA4B26E" w:rsidR="007E3674" w:rsidRDefault="007E3674" w:rsidP="007E367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pacing w:val="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pacing w:val="0"/>
                <w:szCs w:val="20"/>
              </w:rPr>
              <w:t>Number of Students</w:t>
            </w:r>
          </w:p>
        </w:tc>
      </w:tr>
      <w:tr w:rsidR="0044119A" w14:paraId="7620A9F3" w14:textId="66451F83" w:rsidTr="008E47B5">
        <w:trPr>
          <w:trHeight w:val="737"/>
        </w:trPr>
        <w:tc>
          <w:tcPr>
            <w:tcW w:w="12895" w:type="dxa"/>
            <w:vAlign w:val="center"/>
          </w:tcPr>
          <w:p w14:paraId="151C34C2" w14:textId="2D9C23D6" w:rsidR="0044119A" w:rsidRPr="00594E73" w:rsidRDefault="00F02771" w:rsidP="00654FC6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  <w:r>
              <w:rPr>
                <w:rFonts w:ascii="Century Gothic" w:hAnsi="Century Gothic" w:cs="Arial"/>
                <w:spacing w:val="0"/>
                <w:szCs w:val="20"/>
              </w:rPr>
              <w:t>At Expectations/</w:t>
            </w:r>
            <w:r w:rsidR="0044119A">
              <w:rPr>
                <w:rFonts w:ascii="Century Gothic" w:hAnsi="Century Gothic" w:cs="Arial"/>
                <w:spacing w:val="0"/>
                <w:szCs w:val="20"/>
              </w:rPr>
              <w:t xml:space="preserve">Students </w:t>
            </w:r>
            <w:proofErr w:type="gramStart"/>
            <w:r w:rsidR="0044119A">
              <w:rPr>
                <w:rFonts w:ascii="Century Gothic" w:hAnsi="Century Gothic" w:cs="Arial"/>
                <w:spacing w:val="0"/>
                <w:szCs w:val="20"/>
              </w:rPr>
              <w:t>On</w:t>
            </w:r>
            <w:proofErr w:type="gramEnd"/>
            <w:r w:rsidR="0044119A">
              <w:rPr>
                <w:rFonts w:ascii="Century Gothic" w:hAnsi="Century Gothic" w:cs="Arial"/>
                <w:spacing w:val="0"/>
                <w:szCs w:val="20"/>
              </w:rPr>
              <w:t xml:space="preserve"> Track:</w:t>
            </w:r>
          </w:p>
        </w:tc>
        <w:tc>
          <w:tcPr>
            <w:tcW w:w="2233" w:type="dxa"/>
            <w:vMerge w:val="restart"/>
            <w:vAlign w:val="center"/>
          </w:tcPr>
          <w:p w14:paraId="04D6E4A5" w14:textId="3012865D" w:rsidR="0044119A" w:rsidRDefault="0044119A" w:rsidP="0044119A">
            <w:pPr>
              <w:spacing w:after="0" w:line="240" w:lineRule="auto"/>
              <w:jc w:val="center"/>
              <w:rPr>
                <w:rFonts w:ascii="Century Gothic" w:hAnsi="Century Gothic" w:cs="Arial"/>
                <w:spacing w:val="0"/>
                <w:szCs w:val="20"/>
              </w:rPr>
            </w:pPr>
            <w:r>
              <w:rPr>
                <w:rFonts w:ascii="Century Gothic" w:hAnsi="Century Gothic" w:cs="Arial"/>
                <w:spacing w:val="0"/>
                <w:szCs w:val="20"/>
              </w:rPr>
              <w:t>No of Students / Total Students in Class (x 100 for %)</w:t>
            </w:r>
            <w:r w:rsidR="001A73AF">
              <w:rPr>
                <w:rFonts w:ascii="Century Gothic" w:hAnsi="Century Gothic" w:cs="Arial"/>
                <w:spacing w:val="0"/>
                <w:szCs w:val="20"/>
              </w:rPr>
              <w:t xml:space="preserve"> e.g. 9/12 x 100 = 75% at expectations</w:t>
            </w:r>
          </w:p>
        </w:tc>
      </w:tr>
      <w:tr w:rsidR="0044119A" w14:paraId="43FF219A" w14:textId="61D6AB28" w:rsidTr="008E47B5">
        <w:trPr>
          <w:trHeight w:val="737"/>
        </w:trPr>
        <w:tc>
          <w:tcPr>
            <w:tcW w:w="12895" w:type="dxa"/>
            <w:vAlign w:val="center"/>
          </w:tcPr>
          <w:p w14:paraId="5E24C750" w14:textId="77777777" w:rsidR="0044119A" w:rsidRDefault="0044119A" w:rsidP="00654FC6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  <w:r>
              <w:rPr>
                <w:rFonts w:ascii="Century Gothic" w:hAnsi="Century Gothic" w:cs="Arial"/>
                <w:spacing w:val="0"/>
                <w:szCs w:val="20"/>
              </w:rPr>
              <w:t>Possible Reasons Why:</w:t>
            </w:r>
          </w:p>
        </w:tc>
        <w:tc>
          <w:tcPr>
            <w:tcW w:w="2233" w:type="dxa"/>
            <w:vMerge/>
          </w:tcPr>
          <w:p w14:paraId="037116B2" w14:textId="77777777" w:rsidR="0044119A" w:rsidRDefault="0044119A" w:rsidP="00654FC6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</w:p>
        </w:tc>
      </w:tr>
      <w:tr w:rsidR="0044119A" w14:paraId="2A6D0EAF" w14:textId="628C3D36" w:rsidTr="008E47B5">
        <w:trPr>
          <w:trHeight w:val="737"/>
        </w:trPr>
        <w:tc>
          <w:tcPr>
            <w:tcW w:w="12895" w:type="dxa"/>
            <w:vAlign w:val="center"/>
          </w:tcPr>
          <w:p w14:paraId="2DB8ED1C" w14:textId="77777777" w:rsidR="0044119A" w:rsidRDefault="0044119A" w:rsidP="00654FC6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  <w:r>
              <w:rPr>
                <w:rFonts w:ascii="Century Gothic" w:hAnsi="Century Gothic" w:cs="Arial"/>
                <w:spacing w:val="0"/>
                <w:szCs w:val="20"/>
              </w:rPr>
              <w:t>Next Steps in Learning:</w:t>
            </w:r>
          </w:p>
        </w:tc>
        <w:tc>
          <w:tcPr>
            <w:tcW w:w="2233" w:type="dxa"/>
            <w:vMerge/>
          </w:tcPr>
          <w:p w14:paraId="3915247F" w14:textId="77777777" w:rsidR="0044119A" w:rsidRDefault="0044119A" w:rsidP="00654FC6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</w:p>
        </w:tc>
      </w:tr>
      <w:tr w:rsidR="0044119A" w14:paraId="081F8FD1" w14:textId="74A32321" w:rsidTr="008E47B5">
        <w:trPr>
          <w:trHeight w:val="737"/>
        </w:trPr>
        <w:tc>
          <w:tcPr>
            <w:tcW w:w="12895" w:type="dxa"/>
            <w:shd w:val="clear" w:color="auto" w:fill="002060"/>
            <w:vAlign w:val="center"/>
          </w:tcPr>
          <w:p w14:paraId="34D91C4D" w14:textId="77777777" w:rsidR="0044119A" w:rsidRPr="00614FEA" w:rsidRDefault="0044119A" w:rsidP="0044119A">
            <w:pPr>
              <w:spacing w:after="0" w:line="240" w:lineRule="auto"/>
              <w:rPr>
                <w:rFonts w:ascii="Century Gothic" w:hAnsi="Century Gothic" w:cs="Arial"/>
                <w:b/>
                <w:color w:val="FFFFFF" w:themeColor="background1"/>
                <w:spacing w:val="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pacing w:val="0"/>
                <w:szCs w:val="20"/>
              </w:rPr>
              <w:t>Which students have made the greatest progress?</w:t>
            </w:r>
          </w:p>
        </w:tc>
        <w:tc>
          <w:tcPr>
            <w:tcW w:w="2233" w:type="dxa"/>
            <w:shd w:val="clear" w:color="auto" w:fill="002060"/>
            <w:vAlign w:val="center"/>
          </w:tcPr>
          <w:p w14:paraId="3187969C" w14:textId="4B5C9AD2" w:rsidR="0044119A" w:rsidRDefault="0044119A" w:rsidP="0044119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pacing w:val="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pacing w:val="0"/>
                <w:szCs w:val="20"/>
              </w:rPr>
              <w:t>Number of Students</w:t>
            </w:r>
          </w:p>
        </w:tc>
      </w:tr>
      <w:tr w:rsidR="0044119A" w14:paraId="5FF9072F" w14:textId="45BD8929" w:rsidTr="008E47B5">
        <w:trPr>
          <w:trHeight w:val="737"/>
        </w:trPr>
        <w:tc>
          <w:tcPr>
            <w:tcW w:w="12895" w:type="dxa"/>
            <w:vAlign w:val="center"/>
          </w:tcPr>
          <w:p w14:paraId="3DDCF03C" w14:textId="370813E7" w:rsidR="0044119A" w:rsidRPr="00594E73" w:rsidRDefault="00F02771" w:rsidP="0044119A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  <w:r>
              <w:rPr>
                <w:rFonts w:ascii="Century Gothic" w:hAnsi="Century Gothic" w:cs="Arial"/>
                <w:spacing w:val="0"/>
                <w:szCs w:val="20"/>
              </w:rPr>
              <w:t>Above Expectations/</w:t>
            </w:r>
            <w:r w:rsidR="0044119A">
              <w:rPr>
                <w:rFonts w:ascii="Century Gothic" w:hAnsi="Century Gothic" w:cs="Arial"/>
                <w:spacing w:val="0"/>
                <w:szCs w:val="20"/>
              </w:rPr>
              <w:t>Students Learning Growth</w:t>
            </w:r>
            <w:r>
              <w:rPr>
                <w:rFonts w:ascii="Century Gothic" w:hAnsi="Century Gothic" w:cs="Arial"/>
                <w:spacing w:val="0"/>
                <w:szCs w:val="20"/>
              </w:rPr>
              <w:t>:</w:t>
            </w:r>
          </w:p>
        </w:tc>
        <w:tc>
          <w:tcPr>
            <w:tcW w:w="2233" w:type="dxa"/>
            <w:vMerge w:val="restart"/>
            <w:vAlign w:val="center"/>
          </w:tcPr>
          <w:p w14:paraId="1343D366" w14:textId="7AAC5646" w:rsidR="0044119A" w:rsidRDefault="0044119A" w:rsidP="0044119A">
            <w:pPr>
              <w:spacing w:after="0" w:line="240" w:lineRule="auto"/>
              <w:jc w:val="center"/>
              <w:rPr>
                <w:rFonts w:ascii="Century Gothic" w:hAnsi="Century Gothic" w:cs="Arial"/>
                <w:spacing w:val="0"/>
                <w:szCs w:val="20"/>
              </w:rPr>
            </w:pPr>
            <w:r>
              <w:rPr>
                <w:rFonts w:ascii="Century Gothic" w:hAnsi="Century Gothic" w:cs="Arial"/>
                <w:spacing w:val="0"/>
                <w:szCs w:val="20"/>
              </w:rPr>
              <w:t>No of Students / Total Students in Class (x 100 for %)</w:t>
            </w:r>
            <w:r w:rsidR="001A73AF">
              <w:rPr>
                <w:rFonts w:ascii="Century Gothic" w:hAnsi="Century Gothic" w:cs="Arial"/>
                <w:spacing w:val="0"/>
                <w:szCs w:val="20"/>
              </w:rPr>
              <w:t xml:space="preserve"> e.g. 1/12 x 100 = 8% above expectations</w:t>
            </w:r>
          </w:p>
        </w:tc>
      </w:tr>
      <w:tr w:rsidR="0044119A" w14:paraId="56F56782" w14:textId="7CAC68A6" w:rsidTr="008E47B5">
        <w:trPr>
          <w:trHeight w:val="737"/>
        </w:trPr>
        <w:tc>
          <w:tcPr>
            <w:tcW w:w="12895" w:type="dxa"/>
            <w:vAlign w:val="center"/>
          </w:tcPr>
          <w:p w14:paraId="6F958AA9" w14:textId="77777777" w:rsidR="0044119A" w:rsidRDefault="0044119A" w:rsidP="0044119A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  <w:r>
              <w:rPr>
                <w:rFonts w:ascii="Century Gothic" w:hAnsi="Century Gothic" w:cs="Arial"/>
                <w:spacing w:val="0"/>
                <w:szCs w:val="20"/>
              </w:rPr>
              <w:t>Possible Reasons Why:</w:t>
            </w:r>
          </w:p>
        </w:tc>
        <w:tc>
          <w:tcPr>
            <w:tcW w:w="2233" w:type="dxa"/>
            <w:vMerge/>
          </w:tcPr>
          <w:p w14:paraId="7D37934D" w14:textId="77777777" w:rsidR="0044119A" w:rsidRDefault="0044119A" w:rsidP="0044119A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</w:p>
        </w:tc>
      </w:tr>
      <w:tr w:rsidR="0044119A" w14:paraId="12D3F36F" w14:textId="19B54CA1" w:rsidTr="008E47B5">
        <w:trPr>
          <w:trHeight w:val="737"/>
        </w:trPr>
        <w:tc>
          <w:tcPr>
            <w:tcW w:w="12895" w:type="dxa"/>
            <w:vAlign w:val="center"/>
          </w:tcPr>
          <w:p w14:paraId="1F90D8A5" w14:textId="77777777" w:rsidR="0044119A" w:rsidRDefault="0044119A" w:rsidP="0044119A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  <w:r>
              <w:rPr>
                <w:rFonts w:ascii="Century Gothic" w:hAnsi="Century Gothic" w:cs="Arial"/>
                <w:spacing w:val="0"/>
                <w:szCs w:val="20"/>
              </w:rPr>
              <w:t>Next Steps in Learning:</w:t>
            </w:r>
          </w:p>
        </w:tc>
        <w:tc>
          <w:tcPr>
            <w:tcW w:w="2233" w:type="dxa"/>
            <w:vMerge/>
          </w:tcPr>
          <w:p w14:paraId="5B49834B" w14:textId="77777777" w:rsidR="0044119A" w:rsidRDefault="0044119A" w:rsidP="0044119A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</w:p>
        </w:tc>
      </w:tr>
      <w:tr w:rsidR="0044119A" w14:paraId="5DD80670" w14:textId="2D9337BD" w:rsidTr="008E47B5">
        <w:trPr>
          <w:trHeight w:val="737"/>
        </w:trPr>
        <w:tc>
          <w:tcPr>
            <w:tcW w:w="12895" w:type="dxa"/>
            <w:shd w:val="clear" w:color="auto" w:fill="002060"/>
            <w:vAlign w:val="center"/>
          </w:tcPr>
          <w:p w14:paraId="682E935B" w14:textId="77777777" w:rsidR="0044119A" w:rsidRPr="00614FEA" w:rsidRDefault="0044119A" w:rsidP="0044119A">
            <w:pPr>
              <w:spacing w:after="0" w:line="240" w:lineRule="auto"/>
              <w:rPr>
                <w:rFonts w:ascii="Century Gothic" w:hAnsi="Century Gothic" w:cs="Arial"/>
                <w:b/>
                <w:color w:val="FFFFFF" w:themeColor="background1"/>
                <w:spacing w:val="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pacing w:val="0"/>
                <w:szCs w:val="20"/>
              </w:rPr>
              <w:t>Which students would benefit from further support?</w:t>
            </w:r>
          </w:p>
        </w:tc>
        <w:tc>
          <w:tcPr>
            <w:tcW w:w="2233" w:type="dxa"/>
            <w:shd w:val="clear" w:color="auto" w:fill="002060"/>
            <w:vAlign w:val="center"/>
          </w:tcPr>
          <w:p w14:paraId="03CE258E" w14:textId="60E2B672" w:rsidR="0044119A" w:rsidRDefault="0044119A" w:rsidP="0044119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pacing w:val="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pacing w:val="0"/>
                <w:szCs w:val="20"/>
              </w:rPr>
              <w:t>Number of Students</w:t>
            </w:r>
          </w:p>
        </w:tc>
      </w:tr>
      <w:tr w:rsidR="0044119A" w14:paraId="02FDFA0F" w14:textId="30CFDBD4" w:rsidTr="008E47B5">
        <w:trPr>
          <w:trHeight w:val="737"/>
        </w:trPr>
        <w:tc>
          <w:tcPr>
            <w:tcW w:w="12895" w:type="dxa"/>
            <w:vAlign w:val="center"/>
          </w:tcPr>
          <w:p w14:paraId="437BE49B" w14:textId="77777777" w:rsidR="0044119A" w:rsidRPr="00594E73" w:rsidRDefault="0044119A" w:rsidP="0044119A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  <w:r>
              <w:rPr>
                <w:rFonts w:ascii="Century Gothic" w:hAnsi="Century Gothic" w:cs="Arial"/>
                <w:spacing w:val="0"/>
                <w:szCs w:val="20"/>
              </w:rPr>
              <w:t xml:space="preserve">Students Below Expectations/Not </w:t>
            </w:r>
            <w:proofErr w:type="gramStart"/>
            <w:r>
              <w:rPr>
                <w:rFonts w:ascii="Century Gothic" w:hAnsi="Century Gothic" w:cs="Arial"/>
                <w:spacing w:val="0"/>
                <w:szCs w:val="20"/>
              </w:rPr>
              <w:t>On</w:t>
            </w:r>
            <w:proofErr w:type="gramEnd"/>
            <w:r>
              <w:rPr>
                <w:rFonts w:ascii="Century Gothic" w:hAnsi="Century Gothic" w:cs="Arial"/>
                <w:spacing w:val="0"/>
                <w:szCs w:val="20"/>
              </w:rPr>
              <w:t xml:space="preserve"> Track:</w:t>
            </w:r>
          </w:p>
        </w:tc>
        <w:tc>
          <w:tcPr>
            <w:tcW w:w="2233" w:type="dxa"/>
            <w:vMerge w:val="restart"/>
            <w:vAlign w:val="center"/>
          </w:tcPr>
          <w:p w14:paraId="31312E9B" w14:textId="6EFC4978" w:rsidR="0044119A" w:rsidRDefault="0044119A" w:rsidP="0044119A">
            <w:pPr>
              <w:spacing w:after="0" w:line="240" w:lineRule="auto"/>
              <w:jc w:val="center"/>
              <w:rPr>
                <w:rFonts w:ascii="Century Gothic" w:hAnsi="Century Gothic" w:cs="Arial"/>
                <w:spacing w:val="0"/>
                <w:szCs w:val="20"/>
              </w:rPr>
            </w:pPr>
            <w:r>
              <w:rPr>
                <w:rFonts w:ascii="Century Gothic" w:hAnsi="Century Gothic" w:cs="Arial"/>
                <w:spacing w:val="0"/>
                <w:szCs w:val="20"/>
              </w:rPr>
              <w:t>No of Students / Total Students in Class (x 100 for %)</w:t>
            </w:r>
            <w:r w:rsidR="001A73AF">
              <w:rPr>
                <w:rFonts w:ascii="Century Gothic" w:hAnsi="Century Gothic" w:cs="Arial"/>
                <w:spacing w:val="0"/>
                <w:szCs w:val="20"/>
              </w:rPr>
              <w:t xml:space="preserve"> e.g. 2/12 x 100 = 16%</w:t>
            </w:r>
          </w:p>
        </w:tc>
      </w:tr>
      <w:tr w:rsidR="0044119A" w14:paraId="09AABC96" w14:textId="68725AE7" w:rsidTr="008E47B5">
        <w:trPr>
          <w:trHeight w:val="737"/>
        </w:trPr>
        <w:tc>
          <w:tcPr>
            <w:tcW w:w="12895" w:type="dxa"/>
            <w:vAlign w:val="center"/>
          </w:tcPr>
          <w:p w14:paraId="646ECC91" w14:textId="77777777" w:rsidR="0044119A" w:rsidRDefault="0044119A" w:rsidP="0044119A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  <w:r>
              <w:rPr>
                <w:rFonts w:ascii="Century Gothic" w:hAnsi="Century Gothic" w:cs="Arial"/>
                <w:spacing w:val="0"/>
                <w:szCs w:val="20"/>
              </w:rPr>
              <w:t>Possible Reasons Why:</w:t>
            </w:r>
          </w:p>
        </w:tc>
        <w:tc>
          <w:tcPr>
            <w:tcW w:w="2233" w:type="dxa"/>
            <w:vMerge/>
          </w:tcPr>
          <w:p w14:paraId="0616452F" w14:textId="77777777" w:rsidR="0044119A" w:rsidRDefault="0044119A" w:rsidP="0044119A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</w:p>
        </w:tc>
      </w:tr>
      <w:tr w:rsidR="0044119A" w14:paraId="1561A936" w14:textId="7F3C4699" w:rsidTr="008E47B5">
        <w:trPr>
          <w:trHeight w:val="737"/>
        </w:trPr>
        <w:tc>
          <w:tcPr>
            <w:tcW w:w="12895" w:type="dxa"/>
            <w:vAlign w:val="center"/>
          </w:tcPr>
          <w:p w14:paraId="76116BCE" w14:textId="77777777" w:rsidR="0044119A" w:rsidRDefault="0044119A" w:rsidP="0044119A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  <w:r>
              <w:rPr>
                <w:rFonts w:ascii="Century Gothic" w:hAnsi="Century Gothic" w:cs="Arial"/>
                <w:spacing w:val="0"/>
                <w:szCs w:val="20"/>
              </w:rPr>
              <w:t>Support Strategies/Intervention:</w:t>
            </w:r>
          </w:p>
        </w:tc>
        <w:tc>
          <w:tcPr>
            <w:tcW w:w="2233" w:type="dxa"/>
            <w:vMerge/>
          </w:tcPr>
          <w:p w14:paraId="466D5D22" w14:textId="77777777" w:rsidR="0044119A" w:rsidRDefault="0044119A" w:rsidP="0044119A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</w:p>
        </w:tc>
      </w:tr>
    </w:tbl>
    <w:p w14:paraId="409C83F1" w14:textId="77777777" w:rsidR="008E47B5" w:rsidRDefault="008E47B5"/>
    <w:p w14:paraId="74974D81" w14:textId="77777777" w:rsidR="00563160" w:rsidRDefault="00563160" w:rsidP="009E2FCA">
      <w:pPr>
        <w:outlineLvl w:val="0"/>
        <w:rPr>
          <w:rFonts w:ascii="Century Gothic" w:eastAsiaTheme="minorHAnsi" w:hAnsi="Century Gothic" w:cs="Arial"/>
          <w:b/>
          <w:color w:val="00B0F0"/>
          <w:spacing w:val="0"/>
          <w:sz w:val="24"/>
          <w:szCs w:val="28"/>
        </w:rPr>
        <w:sectPr w:rsidR="00563160" w:rsidSect="00563160">
          <w:pgSz w:w="16840" w:h="11907" w:orient="landscape" w:code="9"/>
          <w:pgMar w:top="851" w:right="851" w:bottom="851" w:left="851" w:header="515" w:footer="498" w:gutter="0"/>
          <w:cols w:space="567"/>
          <w:docGrid w:linePitch="360"/>
        </w:sectPr>
      </w:pPr>
    </w:p>
    <w:p w14:paraId="31F04A2E" w14:textId="77777777" w:rsidR="008E47B5" w:rsidRDefault="008E47B5" w:rsidP="009E2FCA">
      <w:pPr>
        <w:outlineLvl w:val="0"/>
        <w:rPr>
          <w:rFonts w:ascii="Century Gothic" w:eastAsiaTheme="minorHAnsi" w:hAnsi="Century Gothic" w:cs="Arial"/>
          <w:b/>
          <w:color w:val="00B0F0"/>
          <w:spacing w:val="0"/>
          <w:sz w:val="24"/>
          <w:szCs w:val="28"/>
        </w:rPr>
      </w:pPr>
    </w:p>
    <w:p w14:paraId="47AF1559" w14:textId="59E143BB" w:rsidR="00614FEA" w:rsidRDefault="00614FEA" w:rsidP="009E2FCA">
      <w:pPr>
        <w:outlineLvl w:val="0"/>
        <w:rPr>
          <w:rFonts w:ascii="Century Gothic" w:eastAsiaTheme="minorHAnsi" w:hAnsi="Century Gothic" w:cs="Arial"/>
          <w:b/>
          <w:color w:val="00B0F0"/>
          <w:spacing w:val="0"/>
          <w:sz w:val="24"/>
          <w:szCs w:val="28"/>
        </w:rPr>
      </w:pPr>
      <w:r>
        <w:rPr>
          <w:rFonts w:ascii="Century Gothic" w:eastAsiaTheme="minorHAnsi" w:hAnsi="Century Gothic" w:cs="Arial"/>
          <w:b/>
          <w:color w:val="00B0F0"/>
          <w:spacing w:val="0"/>
          <w:sz w:val="24"/>
          <w:szCs w:val="28"/>
        </w:rPr>
        <w:t xml:space="preserve">Additional Roles &amp; Responsibilities </w:t>
      </w:r>
      <w:r w:rsidR="00E25584">
        <w:rPr>
          <w:rFonts w:ascii="Century Gothic" w:eastAsiaTheme="minorHAnsi" w:hAnsi="Century Gothic" w:cs="Arial"/>
          <w:b/>
          <w:color w:val="00B0F0"/>
          <w:spacing w:val="0"/>
          <w:sz w:val="24"/>
          <w:szCs w:val="28"/>
        </w:rPr>
        <w:t>(end-cycle)</w:t>
      </w:r>
    </w:p>
    <w:p w14:paraId="3A22D868" w14:textId="77777777" w:rsidR="00614FEA" w:rsidRDefault="00614FEA" w:rsidP="00614FEA">
      <w:pPr>
        <w:pStyle w:val="NoSpacing"/>
        <w:rPr>
          <w:rFonts w:eastAsiaTheme="minorHAnsi"/>
        </w:rPr>
      </w:pPr>
    </w:p>
    <w:tbl>
      <w:tblPr>
        <w:tblStyle w:val="TableGrid"/>
        <w:tblW w:w="15451" w:type="dxa"/>
        <w:tblLook w:val="04A0" w:firstRow="1" w:lastRow="0" w:firstColumn="1" w:lastColumn="0" w:noHBand="0" w:noVBand="1"/>
      </w:tblPr>
      <w:tblGrid>
        <w:gridCol w:w="15451"/>
      </w:tblGrid>
      <w:tr w:rsidR="00614FEA" w14:paraId="1734C5E1" w14:textId="77777777" w:rsidTr="00614FEA">
        <w:trPr>
          <w:trHeight w:val="622"/>
        </w:trPr>
        <w:tc>
          <w:tcPr>
            <w:tcW w:w="15451" w:type="dxa"/>
            <w:shd w:val="clear" w:color="auto" w:fill="002060"/>
            <w:vAlign w:val="center"/>
          </w:tcPr>
          <w:p w14:paraId="1C4ED457" w14:textId="747075FC" w:rsidR="00614FEA" w:rsidRPr="00614FEA" w:rsidRDefault="00614FEA" w:rsidP="00614FEA">
            <w:pPr>
              <w:spacing w:after="0" w:line="240" w:lineRule="auto"/>
              <w:rPr>
                <w:rFonts w:ascii="Century Gothic" w:hAnsi="Century Gothic" w:cs="Arial"/>
                <w:b/>
                <w:color w:val="FFFFFF" w:themeColor="background1"/>
                <w:spacing w:val="0"/>
                <w:szCs w:val="20"/>
              </w:rPr>
            </w:pPr>
            <w:r w:rsidRPr="00614FEA">
              <w:rPr>
                <w:rFonts w:ascii="Century Gothic" w:hAnsi="Century Gothic" w:cs="Arial"/>
                <w:b/>
                <w:color w:val="FFFFFF" w:themeColor="background1"/>
                <w:spacing w:val="0"/>
                <w:szCs w:val="20"/>
              </w:rPr>
              <w:t>What additional roles &amp; responsibilities have you taken on this year?</w:t>
            </w:r>
          </w:p>
        </w:tc>
      </w:tr>
      <w:tr w:rsidR="00614FEA" w14:paraId="53D9F21F" w14:textId="77777777" w:rsidTr="00614FEA">
        <w:trPr>
          <w:trHeight w:val="2046"/>
        </w:trPr>
        <w:tc>
          <w:tcPr>
            <w:tcW w:w="15451" w:type="dxa"/>
            <w:vAlign w:val="center"/>
          </w:tcPr>
          <w:p w14:paraId="79D1D130" w14:textId="0DB77EF2" w:rsidR="00614FEA" w:rsidRPr="00594E73" w:rsidRDefault="00614FEA" w:rsidP="00594E73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  <w:r w:rsidRPr="00594E73">
              <w:rPr>
                <w:rFonts w:ascii="Century Gothic" w:hAnsi="Century Gothic" w:cs="Arial"/>
                <w:spacing w:val="0"/>
                <w:szCs w:val="20"/>
              </w:rPr>
              <w:t xml:space="preserve">Highly Accomplished (Range 2 Teacher) </w:t>
            </w:r>
            <w:r w:rsidR="00594E73" w:rsidRPr="00594E73">
              <w:rPr>
                <w:rFonts w:ascii="Century Gothic" w:hAnsi="Century Gothic" w:cs="Arial"/>
                <w:spacing w:val="0"/>
                <w:szCs w:val="20"/>
              </w:rPr>
              <w:t>Duties</w:t>
            </w:r>
            <w:r w:rsidRPr="00594E73">
              <w:rPr>
                <w:rFonts w:ascii="Century Gothic" w:hAnsi="Century Gothic" w:cs="Arial"/>
                <w:spacing w:val="0"/>
                <w:szCs w:val="20"/>
              </w:rPr>
              <w:t xml:space="preserve">: </w:t>
            </w:r>
            <w:r w:rsidR="004463FA">
              <w:rPr>
                <w:rFonts w:ascii="Century Gothic" w:hAnsi="Century Gothic" w:cs="Arial"/>
                <w:spacing w:val="0"/>
                <w:szCs w:val="20"/>
              </w:rPr>
              <w:t>PST or VIT Mentor</w:t>
            </w:r>
          </w:p>
          <w:p w14:paraId="4C155508" w14:textId="77777777" w:rsidR="00614FEA" w:rsidRDefault="00614FEA" w:rsidP="00594E73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</w:p>
          <w:p w14:paraId="11E024BC" w14:textId="77777777" w:rsidR="00594E73" w:rsidRPr="00594E73" w:rsidRDefault="00594E73" w:rsidP="00594E73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</w:p>
          <w:p w14:paraId="58B5DC86" w14:textId="7E150057" w:rsidR="00614FEA" w:rsidRPr="00594E73" w:rsidRDefault="00072C85" w:rsidP="00594E73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  <w:r>
              <w:rPr>
                <w:rFonts w:ascii="Century Gothic" w:hAnsi="Century Gothic" w:cs="Arial"/>
                <w:spacing w:val="0"/>
                <w:szCs w:val="20"/>
              </w:rPr>
              <w:t xml:space="preserve">Leadership / </w:t>
            </w:r>
            <w:r w:rsidR="00A5695E">
              <w:rPr>
                <w:rFonts w:ascii="Century Gothic" w:hAnsi="Century Gothic" w:cs="Arial"/>
                <w:spacing w:val="0"/>
                <w:szCs w:val="20"/>
              </w:rPr>
              <w:t>Team</w:t>
            </w:r>
            <w:r w:rsidR="00614FEA" w:rsidRPr="00594E73">
              <w:rPr>
                <w:rFonts w:ascii="Century Gothic" w:hAnsi="Century Gothic" w:cs="Arial"/>
                <w:spacing w:val="0"/>
                <w:szCs w:val="20"/>
              </w:rPr>
              <w:t xml:space="preserve"> Role:</w:t>
            </w:r>
            <w:r w:rsidR="00594E73" w:rsidRPr="00594E73">
              <w:rPr>
                <w:rFonts w:ascii="Century Gothic" w:hAnsi="Century Gothic" w:cs="Arial"/>
                <w:spacing w:val="0"/>
                <w:szCs w:val="20"/>
              </w:rPr>
              <w:t xml:space="preserve"> </w:t>
            </w:r>
          </w:p>
        </w:tc>
      </w:tr>
    </w:tbl>
    <w:p w14:paraId="6B2A6940" w14:textId="77777777" w:rsidR="00614FEA" w:rsidRDefault="00614FEA" w:rsidP="00614FEA"/>
    <w:tbl>
      <w:tblPr>
        <w:tblStyle w:val="TableGrid"/>
        <w:tblW w:w="15451" w:type="dxa"/>
        <w:tblLook w:val="04A0" w:firstRow="1" w:lastRow="0" w:firstColumn="1" w:lastColumn="0" w:noHBand="0" w:noVBand="1"/>
      </w:tblPr>
      <w:tblGrid>
        <w:gridCol w:w="15451"/>
      </w:tblGrid>
      <w:tr w:rsidR="00614FEA" w14:paraId="33709E51" w14:textId="77777777" w:rsidTr="00D21C09">
        <w:trPr>
          <w:trHeight w:val="622"/>
        </w:trPr>
        <w:tc>
          <w:tcPr>
            <w:tcW w:w="15451" w:type="dxa"/>
            <w:shd w:val="clear" w:color="auto" w:fill="002060"/>
            <w:vAlign w:val="center"/>
          </w:tcPr>
          <w:p w14:paraId="639A59B7" w14:textId="292457D5" w:rsidR="00614FEA" w:rsidRPr="00614FEA" w:rsidRDefault="00594E73" w:rsidP="00594E73">
            <w:pPr>
              <w:spacing w:after="0" w:line="240" w:lineRule="auto"/>
              <w:rPr>
                <w:rFonts w:ascii="Century Gothic" w:hAnsi="Century Gothic" w:cs="Arial"/>
                <w:b/>
                <w:color w:val="FFFFFF" w:themeColor="background1"/>
                <w:spacing w:val="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pacing w:val="0"/>
                <w:szCs w:val="20"/>
              </w:rPr>
              <w:t>How have you contributed to our collaborative learning community?</w:t>
            </w:r>
          </w:p>
        </w:tc>
      </w:tr>
      <w:tr w:rsidR="00614FEA" w14:paraId="131895E3" w14:textId="77777777" w:rsidTr="00D21C09">
        <w:trPr>
          <w:trHeight w:val="2046"/>
        </w:trPr>
        <w:tc>
          <w:tcPr>
            <w:tcW w:w="15451" w:type="dxa"/>
            <w:vAlign w:val="center"/>
          </w:tcPr>
          <w:p w14:paraId="71F1B310" w14:textId="40B2AB2E" w:rsidR="00614FEA" w:rsidRPr="00594E73" w:rsidRDefault="00E80AA0" w:rsidP="00594E73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  <w:r>
              <w:rPr>
                <w:rFonts w:ascii="Century Gothic" w:hAnsi="Century Gothic" w:cs="Arial"/>
                <w:spacing w:val="0"/>
                <w:szCs w:val="20"/>
              </w:rPr>
              <w:t>School Improvement Team:</w:t>
            </w:r>
            <w:r w:rsidR="00594E73" w:rsidRPr="00594E73">
              <w:rPr>
                <w:rFonts w:ascii="Century Gothic" w:hAnsi="Century Gothic" w:cs="Arial"/>
                <w:spacing w:val="0"/>
                <w:szCs w:val="20"/>
              </w:rPr>
              <w:t xml:space="preserve"> </w:t>
            </w:r>
          </w:p>
          <w:p w14:paraId="606F7136" w14:textId="77777777" w:rsidR="00594E73" w:rsidRDefault="00594E73" w:rsidP="00594E73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</w:p>
          <w:p w14:paraId="09A5630D" w14:textId="77777777" w:rsidR="00594E73" w:rsidRPr="00594E73" w:rsidRDefault="00594E73" w:rsidP="00594E73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</w:p>
          <w:p w14:paraId="1637214A" w14:textId="2964365D" w:rsidR="00594E73" w:rsidRDefault="00594E73" w:rsidP="00594E73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  <w:r w:rsidRPr="00594E73">
              <w:rPr>
                <w:rFonts w:ascii="Century Gothic" w:hAnsi="Century Gothic" w:cs="Arial"/>
                <w:spacing w:val="0"/>
                <w:szCs w:val="20"/>
              </w:rPr>
              <w:t>Community Engagement</w:t>
            </w:r>
            <w:r w:rsidR="000935E7">
              <w:rPr>
                <w:rFonts w:ascii="Century Gothic" w:hAnsi="Century Gothic" w:cs="Arial"/>
                <w:spacing w:val="0"/>
                <w:szCs w:val="20"/>
              </w:rPr>
              <w:t xml:space="preserve"> in Learning</w:t>
            </w:r>
            <w:r w:rsidR="00CA0D0C">
              <w:rPr>
                <w:rFonts w:ascii="Century Gothic" w:hAnsi="Century Gothic" w:cs="Arial"/>
                <w:spacing w:val="0"/>
                <w:szCs w:val="20"/>
              </w:rPr>
              <w:t xml:space="preserve"> (Events)</w:t>
            </w:r>
            <w:r w:rsidRPr="00594E73">
              <w:rPr>
                <w:rFonts w:ascii="Century Gothic" w:hAnsi="Century Gothic" w:cs="Arial"/>
                <w:spacing w:val="0"/>
                <w:szCs w:val="20"/>
              </w:rPr>
              <w:t xml:space="preserve">: </w:t>
            </w:r>
          </w:p>
          <w:p w14:paraId="5C04C87B" w14:textId="77777777" w:rsidR="00512B56" w:rsidRDefault="00512B56" w:rsidP="00594E73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</w:p>
          <w:p w14:paraId="3E8C0427" w14:textId="77777777" w:rsidR="00512B56" w:rsidRDefault="00512B56" w:rsidP="00594E73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</w:p>
          <w:p w14:paraId="0276654B" w14:textId="1C883478" w:rsidR="00512B56" w:rsidRPr="00594E73" w:rsidRDefault="00512B56" w:rsidP="00594E73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  <w:r>
              <w:rPr>
                <w:rFonts w:ascii="Century Gothic" w:hAnsi="Century Gothic" w:cs="Arial"/>
                <w:spacing w:val="0"/>
                <w:szCs w:val="20"/>
              </w:rPr>
              <w:t>Participation in Professional Learning Teams:</w:t>
            </w:r>
          </w:p>
        </w:tc>
      </w:tr>
    </w:tbl>
    <w:p w14:paraId="6EEF0B88" w14:textId="77777777" w:rsidR="00614FEA" w:rsidRDefault="00614FEA" w:rsidP="00614FEA"/>
    <w:tbl>
      <w:tblPr>
        <w:tblStyle w:val="TableGrid"/>
        <w:tblW w:w="15128" w:type="dxa"/>
        <w:tblLook w:val="04A0" w:firstRow="1" w:lastRow="0" w:firstColumn="1" w:lastColumn="0" w:noHBand="0" w:noVBand="1"/>
      </w:tblPr>
      <w:tblGrid>
        <w:gridCol w:w="15128"/>
      </w:tblGrid>
      <w:tr w:rsidR="008E47B5" w14:paraId="44D89561" w14:textId="77777777" w:rsidTr="00940ED8">
        <w:trPr>
          <w:trHeight w:val="567"/>
        </w:trPr>
        <w:tc>
          <w:tcPr>
            <w:tcW w:w="15128" w:type="dxa"/>
            <w:shd w:val="clear" w:color="auto" w:fill="002060"/>
            <w:vAlign w:val="center"/>
          </w:tcPr>
          <w:p w14:paraId="0B1F24EF" w14:textId="77777777" w:rsidR="008E47B5" w:rsidRDefault="008E47B5" w:rsidP="00940ED8">
            <w:pPr>
              <w:spacing w:after="0" w:line="240" w:lineRule="auto"/>
              <w:rPr>
                <w:rFonts w:ascii="Century Gothic" w:hAnsi="Century Gothic" w:cs="Arial"/>
                <w:b/>
                <w:color w:val="FFFFFF" w:themeColor="background1"/>
                <w:spacing w:val="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pacing w:val="0"/>
                <w:szCs w:val="20"/>
              </w:rPr>
              <w:t>What professional learning would support you in meeting your students’ learning outcomes?</w:t>
            </w:r>
          </w:p>
        </w:tc>
      </w:tr>
      <w:tr w:rsidR="008E47B5" w14:paraId="220DD899" w14:textId="77777777" w:rsidTr="00940ED8">
        <w:trPr>
          <w:trHeight w:val="567"/>
        </w:trPr>
        <w:tc>
          <w:tcPr>
            <w:tcW w:w="15128" w:type="dxa"/>
            <w:vAlign w:val="center"/>
          </w:tcPr>
          <w:p w14:paraId="43E778B0" w14:textId="77777777" w:rsidR="008E47B5" w:rsidRPr="00843CDD" w:rsidRDefault="008E47B5" w:rsidP="00940ED8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  <w:r w:rsidRPr="00843CDD">
              <w:rPr>
                <w:rFonts w:ascii="Century Gothic" w:hAnsi="Century Gothic" w:cs="Arial"/>
                <w:spacing w:val="0"/>
                <w:szCs w:val="20"/>
              </w:rPr>
              <w:t>What:</w:t>
            </w:r>
          </w:p>
        </w:tc>
      </w:tr>
      <w:tr w:rsidR="008E47B5" w14:paraId="600ED12B" w14:textId="77777777" w:rsidTr="00940ED8">
        <w:trPr>
          <w:trHeight w:val="567"/>
        </w:trPr>
        <w:tc>
          <w:tcPr>
            <w:tcW w:w="15128" w:type="dxa"/>
            <w:vAlign w:val="center"/>
          </w:tcPr>
          <w:p w14:paraId="083B2533" w14:textId="77777777" w:rsidR="008E47B5" w:rsidRPr="00843CDD" w:rsidRDefault="008E47B5" w:rsidP="00940ED8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  <w:r w:rsidRPr="00843CDD">
              <w:rPr>
                <w:rFonts w:ascii="Century Gothic" w:hAnsi="Century Gothic" w:cs="Arial"/>
                <w:spacing w:val="0"/>
                <w:szCs w:val="20"/>
              </w:rPr>
              <w:t>Who:</w:t>
            </w:r>
          </w:p>
        </w:tc>
      </w:tr>
      <w:tr w:rsidR="008E47B5" w14:paraId="1C9031BE" w14:textId="77777777" w:rsidTr="00940ED8">
        <w:trPr>
          <w:trHeight w:val="567"/>
        </w:trPr>
        <w:tc>
          <w:tcPr>
            <w:tcW w:w="15128" w:type="dxa"/>
            <w:vAlign w:val="center"/>
          </w:tcPr>
          <w:p w14:paraId="337B4EF1" w14:textId="77777777" w:rsidR="008E47B5" w:rsidRPr="00843CDD" w:rsidRDefault="008E47B5" w:rsidP="00940ED8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  <w:r w:rsidRPr="00843CDD">
              <w:rPr>
                <w:rFonts w:ascii="Century Gothic" w:hAnsi="Century Gothic" w:cs="Arial"/>
                <w:spacing w:val="0"/>
                <w:szCs w:val="20"/>
              </w:rPr>
              <w:t>When:</w:t>
            </w:r>
          </w:p>
        </w:tc>
      </w:tr>
    </w:tbl>
    <w:p w14:paraId="22A1B582" w14:textId="77777777" w:rsidR="00614FEA" w:rsidRDefault="00614FEA" w:rsidP="00E67838">
      <w:pPr>
        <w:spacing w:after="0" w:line="240" w:lineRule="auto"/>
        <w:rPr>
          <w:rFonts w:ascii="Century Gothic" w:eastAsiaTheme="minorHAnsi" w:hAnsi="Century Gothic" w:cs="Arial"/>
          <w:b/>
          <w:color w:val="00B0F0"/>
          <w:spacing w:val="0"/>
          <w:sz w:val="24"/>
          <w:szCs w:val="28"/>
        </w:rPr>
      </w:pPr>
    </w:p>
    <w:p w14:paraId="696C0053" w14:textId="77777777" w:rsidR="00614FEA" w:rsidRDefault="00614FEA" w:rsidP="00E67838">
      <w:pPr>
        <w:spacing w:after="0" w:line="240" w:lineRule="auto"/>
        <w:rPr>
          <w:rFonts w:ascii="Century Gothic" w:eastAsiaTheme="minorHAnsi" w:hAnsi="Century Gothic" w:cs="Arial"/>
          <w:b/>
          <w:color w:val="00B0F0"/>
          <w:spacing w:val="0"/>
          <w:sz w:val="24"/>
          <w:szCs w:val="28"/>
        </w:rPr>
      </w:pPr>
    </w:p>
    <w:p w14:paraId="6638B0C6" w14:textId="5A2C6C7E" w:rsidR="00214A08" w:rsidRPr="00A50E57" w:rsidRDefault="00BC1B29" w:rsidP="009E2FCA">
      <w:pPr>
        <w:spacing w:after="0" w:line="240" w:lineRule="auto"/>
        <w:outlineLvl w:val="0"/>
        <w:rPr>
          <w:rFonts w:ascii="Century Gothic" w:eastAsiaTheme="minorHAnsi" w:hAnsi="Century Gothic" w:cs="Arial"/>
          <w:b/>
          <w:color w:val="00B0F0"/>
          <w:spacing w:val="0"/>
          <w:sz w:val="24"/>
          <w:szCs w:val="28"/>
        </w:rPr>
      </w:pPr>
      <w:r>
        <w:rPr>
          <w:rFonts w:ascii="Century Gothic" w:eastAsiaTheme="minorHAnsi" w:hAnsi="Century Gothic" w:cs="Arial"/>
          <w:b/>
          <w:color w:val="00B0F0"/>
          <w:spacing w:val="0"/>
          <w:sz w:val="24"/>
          <w:szCs w:val="28"/>
        </w:rPr>
        <w:t>Performance and D</w:t>
      </w:r>
      <w:r w:rsidR="000C6072" w:rsidRPr="00A50E57">
        <w:rPr>
          <w:rFonts w:ascii="Century Gothic" w:eastAsiaTheme="minorHAnsi" w:hAnsi="Century Gothic" w:cs="Arial"/>
          <w:b/>
          <w:color w:val="00B0F0"/>
          <w:spacing w:val="0"/>
          <w:sz w:val="24"/>
          <w:szCs w:val="28"/>
        </w:rPr>
        <w:t>evelopment</w:t>
      </w:r>
      <w:r>
        <w:rPr>
          <w:rFonts w:ascii="Century Gothic" w:eastAsiaTheme="minorHAnsi" w:hAnsi="Century Gothic" w:cs="Arial"/>
          <w:b/>
          <w:color w:val="00B0F0"/>
          <w:spacing w:val="0"/>
          <w:sz w:val="24"/>
          <w:szCs w:val="28"/>
        </w:rPr>
        <w:t xml:space="preserve"> O</w:t>
      </w:r>
      <w:r w:rsidR="000C6072" w:rsidRPr="00A50E57">
        <w:rPr>
          <w:rFonts w:ascii="Century Gothic" w:eastAsiaTheme="minorHAnsi" w:hAnsi="Century Gothic" w:cs="Arial"/>
          <w:b/>
          <w:color w:val="00B0F0"/>
          <w:spacing w:val="0"/>
          <w:sz w:val="24"/>
          <w:szCs w:val="28"/>
        </w:rPr>
        <w:t>utcome</w:t>
      </w:r>
    </w:p>
    <w:p w14:paraId="27E28834" w14:textId="77777777" w:rsidR="00214A08" w:rsidRPr="008E5FD8" w:rsidRDefault="00214A08" w:rsidP="00E76A7B">
      <w:pPr>
        <w:spacing w:after="0" w:line="240" w:lineRule="auto"/>
        <w:ind w:hanging="993"/>
        <w:rPr>
          <w:rFonts w:ascii="Century Gothic" w:eastAsiaTheme="minorHAnsi" w:hAnsi="Century Gothic" w:cs="Arial"/>
          <w:spacing w:val="0"/>
          <w:sz w:val="22"/>
          <w:szCs w:val="22"/>
        </w:rPr>
      </w:pPr>
    </w:p>
    <w:tbl>
      <w:tblPr>
        <w:tblStyle w:val="TableGrid1"/>
        <w:tblW w:w="15606" w:type="dxa"/>
        <w:tblInd w:w="-176" w:type="dxa"/>
        <w:tblBorders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9498"/>
        <w:gridCol w:w="850"/>
        <w:gridCol w:w="1572"/>
      </w:tblGrid>
      <w:tr w:rsidR="00214A08" w:rsidRPr="008E5FD8" w14:paraId="063A36A8" w14:textId="77777777" w:rsidTr="00164A4A">
        <w:trPr>
          <w:trHeight w:val="567"/>
        </w:trPr>
        <w:tc>
          <w:tcPr>
            <w:tcW w:w="15606" w:type="dxa"/>
            <w:gridSpan w:val="4"/>
            <w:shd w:val="clear" w:color="auto" w:fill="002060"/>
            <w:vAlign w:val="center"/>
            <w:hideMark/>
          </w:tcPr>
          <w:p w14:paraId="388FF86D" w14:textId="31041045" w:rsidR="00214A08" w:rsidRPr="008E5FD8" w:rsidRDefault="00B82319" w:rsidP="00E76A7B">
            <w:pPr>
              <w:spacing w:after="0" w:line="240" w:lineRule="auto"/>
              <w:rPr>
                <w:rFonts w:ascii="Century Gothic" w:hAnsi="Century Gothic" w:cs="Arial"/>
                <w:color w:val="FFFFFF" w:themeColor="background1"/>
                <w:spacing w:val="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pacing w:val="0"/>
                <w:szCs w:val="20"/>
              </w:rPr>
              <w:t xml:space="preserve">Stage 1: </w:t>
            </w:r>
            <w:r w:rsidR="00321340" w:rsidRPr="008E5FD8">
              <w:rPr>
                <w:rFonts w:ascii="Century Gothic" w:hAnsi="Century Gothic" w:cs="Arial"/>
                <w:b/>
                <w:color w:val="FFFFFF" w:themeColor="background1"/>
                <w:spacing w:val="0"/>
                <w:szCs w:val="20"/>
              </w:rPr>
              <w:t>Reflection and</w:t>
            </w:r>
            <w:r>
              <w:rPr>
                <w:rFonts w:ascii="Century Gothic" w:hAnsi="Century Gothic" w:cs="Arial"/>
                <w:b/>
                <w:color w:val="FFFFFF" w:themeColor="background1"/>
                <w:spacing w:val="0"/>
                <w:szCs w:val="20"/>
              </w:rPr>
              <w:t xml:space="preserve"> </w:t>
            </w:r>
            <w:proofErr w:type="gramStart"/>
            <w:r>
              <w:rPr>
                <w:rFonts w:ascii="Century Gothic" w:hAnsi="Century Gothic" w:cs="Arial"/>
                <w:b/>
                <w:color w:val="FFFFFF" w:themeColor="background1"/>
                <w:spacing w:val="0"/>
                <w:szCs w:val="20"/>
              </w:rPr>
              <w:t>G</w:t>
            </w:r>
            <w:r w:rsidR="00321340" w:rsidRPr="008E5FD8">
              <w:rPr>
                <w:rFonts w:ascii="Century Gothic" w:hAnsi="Century Gothic" w:cs="Arial"/>
                <w:b/>
                <w:color w:val="FFFFFF" w:themeColor="background1"/>
                <w:spacing w:val="0"/>
                <w:szCs w:val="20"/>
              </w:rPr>
              <w:t>oal-</w:t>
            </w:r>
            <w:r>
              <w:rPr>
                <w:rFonts w:ascii="Century Gothic" w:hAnsi="Century Gothic" w:cs="Arial"/>
                <w:b/>
                <w:color w:val="FFFFFF" w:themeColor="background1"/>
                <w:spacing w:val="0"/>
                <w:szCs w:val="20"/>
              </w:rPr>
              <w:t>S</w:t>
            </w:r>
            <w:r w:rsidR="00321340" w:rsidRPr="008E5FD8">
              <w:rPr>
                <w:rFonts w:ascii="Century Gothic" w:hAnsi="Century Gothic" w:cs="Arial"/>
                <w:b/>
                <w:color w:val="FFFFFF" w:themeColor="background1"/>
                <w:spacing w:val="0"/>
                <w:szCs w:val="20"/>
              </w:rPr>
              <w:t>etting</w:t>
            </w:r>
            <w:proofErr w:type="gramEnd"/>
          </w:p>
        </w:tc>
      </w:tr>
      <w:tr w:rsidR="00214A08" w:rsidRPr="008E5FD8" w14:paraId="47909012" w14:textId="77777777" w:rsidTr="00164A4A">
        <w:trPr>
          <w:trHeight w:val="567"/>
        </w:trPr>
        <w:tc>
          <w:tcPr>
            <w:tcW w:w="3686" w:type="dxa"/>
            <w:shd w:val="clear" w:color="auto" w:fill="00B0F0"/>
            <w:vAlign w:val="center"/>
            <w:hideMark/>
          </w:tcPr>
          <w:p w14:paraId="3BA9F35F" w14:textId="166E1C0C" w:rsidR="00214A08" w:rsidRPr="008E5FD8" w:rsidRDefault="003E31B7" w:rsidP="00CB20E2">
            <w:pPr>
              <w:spacing w:after="0" w:line="240" w:lineRule="auto"/>
              <w:rPr>
                <w:rFonts w:ascii="Century Gothic" w:hAnsi="Century Gothic" w:cs="Arial"/>
                <w:spacing w:val="0"/>
                <w:sz w:val="20"/>
                <w:szCs w:val="20"/>
              </w:rPr>
            </w:pPr>
            <w:r w:rsidRPr="008E5FD8">
              <w:rPr>
                <w:rFonts w:ascii="Century Gothic" w:hAnsi="Century Gothic" w:cs="Arial"/>
                <w:spacing w:val="0"/>
                <w:sz w:val="20"/>
                <w:szCs w:val="20"/>
              </w:rPr>
              <w:t>E</w:t>
            </w:r>
            <w:r w:rsidR="00214A08" w:rsidRPr="008E5FD8">
              <w:rPr>
                <w:rFonts w:ascii="Century Gothic" w:hAnsi="Century Gothic" w:cs="Arial"/>
                <w:spacing w:val="0"/>
                <w:sz w:val="20"/>
                <w:szCs w:val="20"/>
              </w:rPr>
              <w:t xml:space="preserve">mployee signature 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01EA557D" w14:textId="77777777" w:rsidR="00214A08" w:rsidRPr="008E5FD8" w:rsidRDefault="00214A08" w:rsidP="00CB20E2">
            <w:pPr>
              <w:spacing w:after="0" w:line="240" w:lineRule="auto"/>
              <w:rPr>
                <w:rFonts w:ascii="Century Gothic" w:hAnsi="Century Gothic" w:cs="Arial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  <w:vAlign w:val="center"/>
            <w:hideMark/>
          </w:tcPr>
          <w:p w14:paraId="15DE44F3" w14:textId="77777777" w:rsidR="00214A08" w:rsidRPr="008E5FD8" w:rsidRDefault="00214A08" w:rsidP="00CB20E2">
            <w:pPr>
              <w:spacing w:after="0" w:line="240" w:lineRule="auto"/>
              <w:rPr>
                <w:rFonts w:ascii="Century Gothic" w:hAnsi="Century Gothic" w:cs="Arial"/>
                <w:spacing w:val="0"/>
                <w:sz w:val="20"/>
                <w:szCs w:val="20"/>
              </w:rPr>
            </w:pPr>
            <w:r w:rsidRPr="008E5FD8">
              <w:rPr>
                <w:rFonts w:ascii="Century Gothic" w:hAnsi="Century Gothic" w:cs="Arial"/>
                <w:spacing w:val="0"/>
                <w:sz w:val="20"/>
                <w:szCs w:val="20"/>
              </w:rPr>
              <w:t>Date</w:t>
            </w:r>
          </w:p>
        </w:tc>
        <w:tc>
          <w:tcPr>
            <w:tcW w:w="1572" w:type="dxa"/>
            <w:vAlign w:val="center"/>
          </w:tcPr>
          <w:p w14:paraId="0B07DC06" w14:textId="77777777" w:rsidR="00214A08" w:rsidRPr="008E5FD8" w:rsidRDefault="00214A08" w:rsidP="00CB20E2">
            <w:pPr>
              <w:spacing w:after="0" w:line="240" w:lineRule="auto"/>
              <w:rPr>
                <w:rFonts w:ascii="Century Gothic" w:hAnsi="Century Gothic" w:cs="Arial"/>
                <w:spacing w:val="0"/>
                <w:sz w:val="20"/>
                <w:szCs w:val="20"/>
              </w:rPr>
            </w:pPr>
          </w:p>
        </w:tc>
      </w:tr>
      <w:tr w:rsidR="00214A08" w:rsidRPr="008E5FD8" w14:paraId="10056589" w14:textId="77777777" w:rsidTr="00164A4A">
        <w:trPr>
          <w:trHeight w:val="567"/>
        </w:trPr>
        <w:tc>
          <w:tcPr>
            <w:tcW w:w="3686" w:type="dxa"/>
            <w:shd w:val="clear" w:color="auto" w:fill="00B0F0"/>
            <w:vAlign w:val="center"/>
            <w:hideMark/>
          </w:tcPr>
          <w:p w14:paraId="0FF3DDBB" w14:textId="77777777" w:rsidR="00214A08" w:rsidRPr="008E5FD8" w:rsidRDefault="00214A08" w:rsidP="00CB20E2">
            <w:pPr>
              <w:spacing w:after="0" w:line="240" w:lineRule="auto"/>
              <w:rPr>
                <w:rFonts w:ascii="Century Gothic" w:hAnsi="Century Gothic" w:cs="Arial"/>
                <w:spacing w:val="0"/>
                <w:sz w:val="20"/>
                <w:szCs w:val="20"/>
              </w:rPr>
            </w:pPr>
            <w:r w:rsidRPr="008E5FD8">
              <w:rPr>
                <w:rFonts w:ascii="Century Gothic" w:hAnsi="Century Gothic" w:cs="Arial"/>
                <w:spacing w:val="0"/>
                <w:sz w:val="20"/>
                <w:szCs w:val="20"/>
              </w:rPr>
              <w:t xml:space="preserve">Reviewer signature 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198E0496" w14:textId="77777777" w:rsidR="00214A08" w:rsidRPr="008E5FD8" w:rsidRDefault="00214A08" w:rsidP="00CB20E2">
            <w:pPr>
              <w:spacing w:after="0" w:line="240" w:lineRule="auto"/>
              <w:rPr>
                <w:rFonts w:ascii="Century Gothic" w:hAnsi="Century Gothic" w:cs="Arial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  <w:vAlign w:val="center"/>
            <w:hideMark/>
          </w:tcPr>
          <w:p w14:paraId="7852A410" w14:textId="77777777" w:rsidR="00214A08" w:rsidRPr="008E5FD8" w:rsidRDefault="00214A08" w:rsidP="00CB20E2">
            <w:pPr>
              <w:spacing w:after="0" w:line="240" w:lineRule="auto"/>
              <w:rPr>
                <w:rFonts w:ascii="Century Gothic" w:hAnsi="Century Gothic" w:cs="Arial"/>
                <w:spacing w:val="0"/>
                <w:sz w:val="20"/>
                <w:szCs w:val="20"/>
              </w:rPr>
            </w:pPr>
            <w:r w:rsidRPr="008E5FD8">
              <w:rPr>
                <w:rFonts w:ascii="Century Gothic" w:hAnsi="Century Gothic" w:cs="Arial"/>
                <w:spacing w:val="0"/>
                <w:sz w:val="20"/>
                <w:szCs w:val="20"/>
              </w:rPr>
              <w:t>Date</w:t>
            </w:r>
          </w:p>
        </w:tc>
        <w:tc>
          <w:tcPr>
            <w:tcW w:w="1572" w:type="dxa"/>
            <w:vAlign w:val="center"/>
          </w:tcPr>
          <w:p w14:paraId="156CF526" w14:textId="77777777" w:rsidR="00214A08" w:rsidRPr="008E5FD8" w:rsidRDefault="00214A08" w:rsidP="00CB20E2">
            <w:pPr>
              <w:spacing w:after="0" w:line="240" w:lineRule="auto"/>
              <w:rPr>
                <w:rFonts w:ascii="Century Gothic" w:hAnsi="Century Gothic" w:cs="Arial"/>
                <w:spacing w:val="0"/>
                <w:sz w:val="20"/>
                <w:szCs w:val="20"/>
              </w:rPr>
            </w:pPr>
          </w:p>
        </w:tc>
      </w:tr>
      <w:tr w:rsidR="00214A08" w:rsidRPr="008E5FD8" w14:paraId="2269E899" w14:textId="77777777" w:rsidTr="00164A4A">
        <w:trPr>
          <w:trHeight w:val="567"/>
        </w:trPr>
        <w:tc>
          <w:tcPr>
            <w:tcW w:w="3686" w:type="dxa"/>
            <w:shd w:val="clear" w:color="auto" w:fill="00B0F0"/>
            <w:vAlign w:val="center"/>
            <w:hideMark/>
          </w:tcPr>
          <w:p w14:paraId="3A14EB1F" w14:textId="02AA5D55" w:rsidR="00214A08" w:rsidRPr="008E5FD8" w:rsidRDefault="005253EE" w:rsidP="00CB20E2">
            <w:pPr>
              <w:spacing w:after="0" w:line="240" w:lineRule="auto"/>
              <w:rPr>
                <w:rFonts w:ascii="Century Gothic" w:hAnsi="Century Gothic" w:cs="Arial"/>
                <w:spacing w:val="0"/>
                <w:sz w:val="20"/>
                <w:szCs w:val="20"/>
              </w:rPr>
            </w:pPr>
            <w:r w:rsidRPr="008E5FD8">
              <w:rPr>
                <w:rFonts w:ascii="Century Gothic" w:hAnsi="Century Gothic" w:cs="Arial"/>
                <w:spacing w:val="0"/>
                <w:sz w:val="20"/>
                <w:szCs w:val="20"/>
              </w:rPr>
              <w:t>Principal</w:t>
            </w:r>
            <w:r w:rsidR="005C670C" w:rsidRPr="008E5FD8">
              <w:rPr>
                <w:rFonts w:ascii="Century Gothic" w:hAnsi="Century Gothic" w:cs="Arial"/>
                <w:spacing w:val="0"/>
                <w:sz w:val="20"/>
                <w:szCs w:val="20"/>
              </w:rPr>
              <w:t xml:space="preserve"> </w:t>
            </w:r>
            <w:r w:rsidR="00214A08" w:rsidRPr="008E5FD8">
              <w:rPr>
                <w:rFonts w:ascii="Century Gothic" w:hAnsi="Century Gothic" w:cs="Arial"/>
                <w:spacing w:val="0"/>
                <w:sz w:val="20"/>
                <w:szCs w:val="20"/>
              </w:rPr>
              <w:t xml:space="preserve">signature* 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4F8CE07F" w14:textId="77777777" w:rsidR="00214A08" w:rsidRPr="008E5FD8" w:rsidRDefault="00214A08" w:rsidP="00CB20E2">
            <w:pPr>
              <w:spacing w:after="0" w:line="240" w:lineRule="auto"/>
              <w:rPr>
                <w:rFonts w:ascii="Century Gothic" w:hAnsi="Century Gothic" w:cs="Arial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  <w:vAlign w:val="center"/>
            <w:hideMark/>
          </w:tcPr>
          <w:p w14:paraId="6A8D58FA" w14:textId="77777777" w:rsidR="00214A08" w:rsidRPr="008E5FD8" w:rsidRDefault="00214A08" w:rsidP="00CB20E2">
            <w:pPr>
              <w:spacing w:after="0" w:line="240" w:lineRule="auto"/>
              <w:rPr>
                <w:rFonts w:ascii="Century Gothic" w:hAnsi="Century Gothic" w:cs="Arial"/>
                <w:spacing w:val="0"/>
                <w:sz w:val="20"/>
                <w:szCs w:val="20"/>
              </w:rPr>
            </w:pPr>
            <w:r w:rsidRPr="008E5FD8">
              <w:rPr>
                <w:rFonts w:ascii="Century Gothic" w:hAnsi="Century Gothic" w:cs="Arial"/>
                <w:spacing w:val="0"/>
                <w:sz w:val="20"/>
                <w:szCs w:val="20"/>
              </w:rPr>
              <w:t>Date*</w:t>
            </w:r>
          </w:p>
        </w:tc>
        <w:tc>
          <w:tcPr>
            <w:tcW w:w="1572" w:type="dxa"/>
            <w:vAlign w:val="center"/>
          </w:tcPr>
          <w:p w14:paraId="4B9B5DCA" w14:textId="77777777" w:rsidR="00214A08" w:rsidRPr="008E5FD8" w:rsidRDefault="00214A08" w:rsidP="00CB20E2">
            <w:pPr>
              <w:spacing w:after="0" w:line="240" w:lineRule="auto"/>
              <w:rPr>
                <w:rFonts w:ascii="Century Gothic" w:hAnsi="Century Gothic" w:cs="Arial"/>
                <w:spacing w:val="0"/>
                <w:sz w:val="20"/>
                <w:szCs w:val="20"/>
              </w:rPr>
            </w:pPr>
          </w:p>
        </w:tc>
      </w:tr>
    </w:tbl>
    <w:p w14:paraId="45426E88" w14:textId="3AC7B5C9" w:rsidR="005253EE" w:rsidRDefault="005253EE" w:rsidP="00164A4A">
      <w:pPr>
        <w:pStyle w:val="NoSpacing"/>
        <w:rPr>
          <w:rFonts w:eastAsiaTheme="minorHAnsi"/>
        </w:rPr>
      </w:pPr>
    </w:p>
    <w:tbl>
      <w:tblPr>
        <w:tblStyle w:val="TableGrid"/>
        <w:tblW w:w="15593" w:type="dxa"/>
        <w:tblInd w:w="-176" w:type="dxa"/>
        <w:tblLook w:val="04A0" w:firstRow="1" w:lastRow="0" w:firstColumn="1" w:lastColumn="0" w:noHBand="0" w:noVBand="1"/>
      </w:tblPr>
      <w:tblGrid>
        <w:gridCol w:w="3898"/>
        <w:gridCol w:w="9319"/>
        <w:gridCol w:w="817"/>
        <w:gridCol w:w="1559"/>
      </w:tblGrid>
      <w:tr w:rsidR="00AE4E90" w:rsidRPr="00B82319" w14:paraId="01782920" w14:textId="77777777" w:rsidTr="00670CD4">
        <w:trPr>
          <w:trHeight w:val="567"/>
        </w:trPr>
        <w:tc>
          <w:tcPr>
            <w:tcW w:w="15593" w:type="dxa"/>
            <w:gridSpan w:val="4"/>
            <w:shd w:val="clear" w:color="auto" w:fill="002060"/>
            <w:vAlign w:val="center"/>
          </w:tcPr>
          <w:p w14:paraId="40972521" w14:textId="060CE054" w:rsidR="00AE4E90" w:rsidRPr="00B82319" w:rsidRDefault="00B82319" w:rsidP="00B82319">
            <w:pPr>
              <w:spacing w:after="0" w:line="240" w:lineRule="auto"/>
              <w:rPr>
                <w:rFonts w:ascii="Century Gothic" w:eastAsiaTheme="minorHAnsi" w:hAnsi="Century Gothic" w:cs="Arial"/>
                <w:b/>
                <w:color w:val="FFFFFF" w:themeColor="background1"/>
                <w:spacing w:val="0"/>
                <w:sz w:val="22"/>
                <w:szCs w:val="20"/>
              </w:rPr>
            </w:pPr>
            <w:r w:rsidRPr="00B82319">
              <w:rPr>
                <w:rFonts w:ascii="Century Gothic" w:eastAsiaTheme="minorHAnsi" w:hAnsi="Century Gothic" w:cs="Arial"/>
                <w:b/>
                <w:color w:val="FFFFFF" w:themeColor="background1"/>
                <w:spacing w:val="0"/>
                <w:sz w:val="22"/>
                <w:szCs w:val="20"/>
              </w:rPr>
              <w:t>Stage 2: Professional Practice and Learning</w:t>
            </w:r>
          </w:p>
        </w:tc>
      </w:tr>
      <w:tr w:rsidR="00670CD4" w14:paraId="4AF4ADE3" w14:textId="77777777" w:rsidTr="00670CD4">
        <w:trPr>
          <w:trHeight w:val="567"/>
        </w:trPr>
        <w:tc>
          <w:tcPr>
            <w:tcW w:w="3898" w:type="dxa"/>
            <w:shd w:val="clear" w:color="auto" w:fill="00B0F0"/>
            <w:vAlign w:val="center"/>
          </w:tcPr>
          <w:p w14:paraId="1F13AE01" w14:textId="2BCF0031" w:rsidR="00AE4E90" w:rsidRDefault="00670CD4" w:rsidP="00670CD4">
            <w:pPr>
              <w:rPr>
                <w:rFonts w:ascii="Century Gothic" w:eastAsiaTheme="minorHAnsi" w:hAnsi="Century Gothic" w:cs="Arial"/>
                <w:spacing w:val="0"/>
                <w:szCs w:val="20"/>
              </w:rPr>
            </w:pPr>
            <w:r>
              <w:rPr>
                <w:rFonts w:ascii="Century Gothic" w:eastAsiaTheme="minorHAnsi" w:hAnsi="Century Gothic" w:cs="Arial"/>
                <w:spacing w:val="0"/>
                <w:szCs w:val="20"/>
              </w:rPr>
              <w:t xml:space="preserve">Employee signature </w:t>
            </w:r>
          </w:p>
        </w:tc>
        <w:tc>
          <w:tcPr>
            <w:tcW w:w="9319" w:type="dxa"/>
            <w:vAlign w:val="center"/>
          </w:tcPr>
          <w:p w14:paraId="5107256B" w14:textId="77777777" w:rsidR="00AE4E90" w:rsidRDefault="00AE4E90" w:rsidP="00670CD4">
            <w:pPr>
              <w:rPr>
                <w:rFonts w:ascii="Century Gothic" w:eastAsiaTheme="minorHAnsi" w:hAnsi="Century Gothic" w:cs="Arial"/>
                <w:spacing w:val="0"/>
                <w:szCs w:val="20"/>
              </w:rPr>
            </w:pPr>
          </w:p>
        </w:tc>
        <w:tc>
          <w:tcPr>
            <w:tcW w:w="817" w:type="dxa"/>
            <w:shd w:val="clear" w:color="auto" w:fill="00B0F0"/>
            <w:vAlign w:val="center"/>
          </w:tcPr>
          <w:p w14:paraId="1A335789" w14:textId="4A341AC7" w:rsidR="00AE4E90" w:rsidRDefault="00670CD4" w:rsidP="00670CD4">
            <w:pPr>
              <w:rPr>
                <w:rFonts w:ascii="Century Gothic" w:eastAsiaTheme="minorHAnsi" w:hAnsi="Century Gothic" w:cs="Arial"/>
                <w:spacing w:val="0"/>
                <w:szCs w:val="20"/>
              </w:rPr>
            </w:pPr>
            <w:r w:rsidRPr="00670CD4">
              <w:rPr>
                <w:rFonts w:ascii="Century Gothic" w:eastAsiaTheme="minorHAnsi" w:hAnsi="Century Gothic" w:cs="Arial"/>
                <w:spacing w:val="0"/>
                <w:szCs w:val="20"/>
              </w:rPr>
              <w:t>Date</w:t>
            </w:r>
          </w:p>
        </w:tc>
        <w:tc>
          <w:tcPr>
            <w:tcW w:w="1559" w:type="dxa"/>
            <w:vAlign w:val="center"/>
          </w:tcPr>
          <w:p w14:paraId="7C61B1F3" w14:textId="0AC412D8" w:rsidR="00AE4E90" w:rsidRDefault="00AE4E90" w:rsidP="00670CD4">
            <w:pPr>
              <w:rPr>
                <w:rFonts w:ascii="Century Gothic" w:eastAsiaTheme="minorHAnsi" w:hAnsi="Century Gothic" w:cs="Arial"/>
                <w:spacing w:val="0"/>
                <w:szCs w:val="20"/>
              </w:rPr>
            </w:pPr>
          </w:p>
        </w:tc>
      </w:tr>
      <w:tr w:rsidR="00670CD4" w14:paraId="42CC38F0" w14:textId="77777777" w:rsidTr="00670CD4">
        <w:trPr>
          <w:trHeight w:val="567"/>
        </w:trPr>
        <w:tc>
          <w:tcPr>
            <w:tcW w:w="3898" w:type="dxa"/>
            <w:shd w:val="clear" w:color="auto" w:fill="00B0F0"/>
            <w:vAlign w:val="center"/>
          </w:tcPr>
          <w:p w14:paraId="341F2B3F" w14:textId="0E0BE708" w:rsidR="00AE4E90" w:rsidRDefault="00670CD4" w:rsidP="00670CD4">
            <w:pPr>
              <w:rPr>
                <w:rFonts w:ascii="Century Gothic" w:eastAsiaTheme="minorHAnsi" w:hAnsi="Century Gothic" w:cs="Arial"/>
                <w:spacing w:val="0"/>
                <w:szCs w:val="20"/>
              </w:rPr>
            </w:pPr>
            <w:r>
              <w:rPr>
                <w:rFonts w:ascii="Century Gothic" w:eastAsiaTheme="minorHAnsi" w:hAnsi="Century Gothic" w:cs="Arial"/>
                <w:spacing w:val="0"/>
                <w:szCs w:val="20"/>
              </w:rPr>
              <w:t xml:space="preserve">Reviewer signature </w:t>
            </w:r>
          </w:p>
        </w:tc>
        <w:tc>
          <w:tcPr>
            <w:tcW w:w="9319" w:type="dxa"/>
            <w:vAlign w:val="center"/>
          </w:tcPr>
          <w:p w14:paraId="2ACAD8A5" w14:textId="77777777" w:rsidR="00AE4E90" w:rsidRDefault="00AE4E90" w:rsidP="00670CD4">
            <w:pPr>
              <w:rPr>
                <w:rFonts w:ascii="Century Gothic" w:eastAsiaTheme="minorHAnsi" w:hAnsi="Century Gothic" w:cs="Arial"/>
                <w:spacing w:val="0"/>
                <w:szCs w:val="20"/>
              </w:rPr>
            </w:pPr>
          </w:p>
        </w:tc>
        <w:tc>
          <w:tcPr>
            <w:tcW w:w="817" w:type="dxa"/>
            <w:shd w:val="clear" w:color="auto" w:fill="00B0F0"/>
            <w:vAlign w:val="center"/>
          </w:tcPr>
          <w:p w14:paraId="42E5F3BB" w14:textId="66D083EC" w:rsidR="00AE4E90" w:rsidRDefault="00670CD4" w:rsidP="00670CD4">
            <w:pPr>
              <w:rPr>
                <w:rFonts w:ascii="Century Gothic" w:eastAsiaTheme="minorHAnsi" w:hAnsi="Century Gothic" w:cs="Arial"/>
                <w:spacing w:val="0"/>
                <w:szCs w:val="20"/>
              </w:rPr>
            </w:pPr>
            <w:r w:rsidRPr="00670CD4">
              <w:rPr>
                <w:rFonts w:ascii="Century Gothic" w:eastAsiaTheme="minorHAnsi" w:hAnsi="Century Gothic" w:cs="Arial"/>
                <w:spacing w:val="0"/>
                <w:szCs w:val="20"/>
              </w:rPr>
              <w:t>Date</w:t>
            </w:r>
          </w:p>
        </w:tc>
        <w:tc>
          <w:tcPr>
            <w:tcW w:w="1559" w:type="dxa"/>
            <w:vAlign w:val="center"/>
          </w:tcPr>
          <w:p w14:paraId="04015951" w14:textId="3AB7B172" w:rsidR="00AE4E90" w:rsidRDefault="00AE4E90" w:rsidP="00670CD4">
            <w:pPr>
              <w:rPr>
                <w:rFonts w:ascii="Century Gothic" w:eastAsiaTheme="minorHAnsi" w:hAnsi="Century Gothic" w:cs="Arial"/>
                <w:spacing w:val="0"/>
                <w:szCs w:val="20"/>
              </w:rPr>
            </w:pPr>
          </w:p>
        </w:tc>
      </w:tr>
      <w:tr w:rsidR="00670CD4" w14:paraId="3CC18939" w14:textId="77777777" w:rsidTr="00670CD4">
        <w:trPr>
          <w:trHeight w:val="567"/>
        </w:trPr>
        <w:tc>
          <w:tcPr>
            <w:tcW w:w="3898" w:type="dxa"/>
            <w:shd w:val="clear" w:color="auto" w:fill="00B0F0"/>
            <w:vAlign w:val="center"/>
          </w:tcPr>
          <w:p w14:paraId="00F07987" w14:textId="41D64BF9" w:rsidR="00AE4E90" w:rsidRDefault="00670CD4" w:rsidP="00670CD4">
            <w:pPr>
              <w:rPr>
                <w:rFonts w:ascii="Century Gothic" w:eastAsiaTheme="minorHAnsi" w:hAnsi="Century Gothic" w:cs="Arial"/>
                <w:spacing w:val="0"/>
                <w:szCs w:val="20"/>
              </w:rPr>
            </w:pPr>
            <w:r>
              <w:rPr>
                <w:rFonts w:ascii="Century Gothic" w:eastAsiaTheme="minorHAnsi" w:hAnsi="Century Gothic" w:cs="Arial"/>
                <w:spacing w:val="0"/>
                <w:szCs w:val="20"/>
              </w:rPr>
              <w:t xml:space="preserve">Principal signature* </w:t>
            </w:r>
          </w:p>
        </w:tc>
        <w:tc>
          <w:tcPr>
            <w:tcW w:w="9319" w:type="dxa"/>
            <w:vAlign w:val="center"/>
          </w:tcPr>
          <w:p w14:paraId="2472E731" w14:textId="77777777" w:rsidR="00AE4E90" w:rsidRDefault="00AE4E90" w:rsidP="00670CD4">
            <w:pPr>
              <w:rPr>
                <w:rFonts w:ascii="Century Gothic" w:eastAsiaTheme="minorHAnsi" w:hAnsi="Century Gothic" w:cs="Arial"/>
                <w:spacing w:val="0"/>
                <w:szCs w:val="20"/>
              </w:rPr>
            </w:pPr>
          </w:p>
        </w:tc>
        <w:tc>
          <w:tcPr>
            <w:tcW w:w="817" w:type="dxa"/>
            <w:shd w:val="clear" w:color="auto" w:fill="00B0F0"/>
            <w:vAlign w:val="center"/>
          </w:tcPr>
          <w:p w14:paraId="671C10A6" w14:textId="473E817A" w:rsidR="00AE4E90" w:rsidRDefault="00670CD4" w:rsidP="00670CD4">
            <w:pPr>
              <w:rPr>
                <w:rFonts w:ascii="Century Gothic" w:eastAsiaTheme="minorHAnsi" w:hAnsi="Century Gothic" w:cs="Arial"/>
                <w:spacing w:val="0"/>
                <w:szCs w:val="20"/>
              </w:rPr>
            </w:pPr>
            <w:r>
              <w:rPr>
                <w:rFonts w:ascii="Century Gothic" w:eastAsiaTheme="minorHAnsi" w:hAnsi="Century Gothic" w:cs="Arial"/>
                <w:spacing w:val="0"/>
                <w:szCs w:val="20"/>
              </w:rPr>
              <w:t>Date*</w:t>
            </w:r>
          </w:p>
        </w:tc>
        <w:tc>
          <w:tcPr>
            <w:tcW w:w="1559" w:type="dxa"/>
            <w:vAlign w:val="center"/>
          </w:tcPr>
          <w:p w14:paraId="2FB13817" w14:textId="4D6398F9" w:rsidR="00AE4E90" w:rsidRDefault="00AE4E90" w:rsidP="00670CD4">
            <w:pPr>
              <w:rPr>
                <w:rFonts w:ascii="Century Gothic" w:eastAsiaTheme="minorHAnsi" w:hAnsi="Century Gothic" w:cs="Arial"/>
                <w:spacing w:val="0"/>
                <w:szCs w:val="20"/>
              </w:rPr>
            </w:pPr>
          </w:p>
        </w:tc>
      </w:tr>
    </w:tbl>
    <w:p w14:paraId="1502E3E0" w14:textId="77777777" w:rsidR="00AE4E90" w:rsidRPr="008E5FD8" w:rsidRDefault="00AE4E90" w:rsidP="00164A4A">
      <w:pPr>
        <w:pStyle w:val="NoSpacing"/>
        <w:rPr>
          <w:rFonts w:eastAsiaTheme="minorHAnsi"/>
        </w:rPr>
      </w:pPr>
    </w:p>
    <w:tbl>
      <w:tblPr>
        <w:tblStyle w:val="TableGrid1"/>
        <w:tblW w:w="15594" w:type="dxa"/>
        <w:tblInd w:w="-176" w:type="dxa"/>
        <w:tblBorders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536"/>
        <w:gridCol w:w="4962"/>
        <w:gridCol w:w="850"/>
        <w:gridCol w:w="1560"/>
      </w:tblGrid>
      <w:tr w:rsidR="005253EE" w:rsidRPr="008E5FD8" w14:paraId="4ADA981D" w14:textId="77777777" w:rsidTr="002E71A6">
        <w:trPr>
          <w:trHeight w:val="567"/>
        </w:trPr>
        <w:tc>
          <w:tcPr>
            <w:tcW w:w="15594" w:type="dxa"/>
            <w:gridSpan w:val="5"/>
            <w:shd w:val="clear" w:color="auto" w:fill="002060"/>
            <w:vAlign w:val="center"/>
            <w:hideMark/>
          </w:tcPr>
          <w:p w14:paraId="75FB7594" w14:textId="7DA0FDD8" w:rsidR="005253EE" w:rsidRPr="008E5FD8" w:rsidRDefault="00B82319" w:rsidP="005253EE">
            <w:pPr>
              <w:tabs>
                <w:tab w:val="left" w:pos="10030"/>
              </w:tabs>
              <w:spacing w:after="0" w:line="240" w:lineRule="auto"/>
              <w:rPr>
                <w:rFonts w:ascii="Century Gothic" w:hAnsi="Century Gothic" w:cs="Arial"/>
                <w:color w:val="FFFFFF" w:themeColor="background1"/>
                <w:spacing w:val="0"/>
                <w:sz w:val="24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pacing w:val="0"/>
                <w:szCs w:val="20"/>
              </w:rPr>
              <w:t xml:space="preserve">Stage 3: </w:t>
            </w:r>
            <w:r w:rsidR="005253EE" w:rsidRPr="008E5FD8">
              <w:rPr>
                <w:rFonts w:ascii="Century Gothic" w:hAnsi="Century Gothic" w:cs="Arial"/>
                <w:b/>
                <w:color w:val="FFFFFF" w:themeColor="background1"/>
                <w:spacing w:val="0"/>
                <w:szCs w:val="20"/>
              </w:rPr>
              <w:t xml:space="preserve">Feedback and </w:t>
            </w:r>
            <w:r>
              <w:rPr>
                <w:rFonts w:ascii="Century Gothic" w:hAnsi="Century Gothic" w:cs="Arial"/>
                <w:b/>
                <w:color w:val="FFFFFF" w:themeColor="background1"/>
                <w:spacing w:val="0"/>
                <w:szCs w:val="20"/>
              </w:rPr>
              <w:t>R</w:t>
            </w:r>
            <w:r w:rsidR="005253EE" w:rsidRPr="008E5FD8">
              <w:rPr>
                <w:rFonts w:ascii="Century Gothic" w:hAnsi="Century Gothic" w:cs="Arial"/>
                <w:b/>
                <w:color w:val="FFFFFF" w:themeColor="background1"/>
                <w:spacing w:val="0"/>
                <w:szCs w:val="20"/>
              </w:rPr>
              <w:t>evi</w:t>
            </w:r>
            <w:r>
              <w:rPr>
                <w:rFonts w:ascii="Century Gothic" w:hAnsi="Century Gothic" w:cs="Arial"/>
                <w:b/>
                <w:color w:val="FFFFFF" w:themeColor="background1"/>
                <w:spacing w:val="0"/>
                <w:szCs w:val="20"/>
              </w:rPr>
              <w:t>ew</w:t>
            </w:r>
            <w:r w:rsidR="005253EE" w:rsidRPr="008E5FD8">
              <w:rPr>
                <w:rFonts w:ascii="Century Gothic" w:hAnsi="Century Gothic" w:cs="Arial"/>
                <w:b/>
                <w:color w:val="FFFFFF" w:themeColor="background1"/>
                <w:spacing w:val="0"/>
                <w:sz w:val="24"/>
                <w:szCs w:val="20"/>
              </w:rPr>
              <w:tab/>
            </w:r>
          </w:p>
        </w:tc>
      </w:tr>
      <w:tr w:rsidR="006923E1" w:rsidRPr="008E5FD8" w14:paraId="0DA0D89B" w14:textId="77777777" w:rsidTr="002E71A6">
        <w:trPr>
          <w:trHeight w:val="567"/>
        </w:trPr>
        <w:tc>
          <w:tcPr>
            <w:tcW w:w="8222" w:type="dxa"/>
            <w:gridSpan w:val="2"/>
            <w:shd w:val="clear" w:color="auto" w:fill="00B0F0"/>
            <w:vAlign w:val="center"/>
          </w:tcPr>
          <w:p w14:paraId="3F0A7936" w14:textId="77777777" w:rsidR="006923E1" w:rsidRPr="008E5FD8" w:rsidRDefault="006923E1" w:rsidP="00CB20E2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  <w:r w:rsidRPr="008E5FD8">
              <w:rPr>
                <w:rFonts w:ascii="Century Gothic" w:hAnsi="Century Gothic" w:cs="Arial"/>
                <w:spacing w:val="0"/>
                <w:sz w:val="20"/>
                <w:szCs w:val="20"/>
              </w:rPr>
              <w:t>Overall employee comments</w:t>
            </w:r>
          </w:p>
        </w:tc>
        <w:tc>
          <w:tcPr>
            <w:tcW w:w="7372" w:type="dxa"/>
            <w:gridSpan w:val="3"/>
            <w:shd w:val="clear" w:color="auto" w:fill="00B0F0"/>
            <w:vAlign w:val="center"/>
          </w:tcPr>
          <w:p w14:paraId="0FD8DCF2" w14:textId="77777777" w:rsidR="006923E1" w:rsidRPr="008E5FD8" w:rsidRDefault="006923E1" w:rsidP="00CB20E2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  <w:r w:rsidRPr="008E5FD8">
              <w:rPr>
                <w:rFonts w:ascii="Century Gothic" w:hAnsi="Century Gothic" w:cs="Arial"/>
                <w:spacing w:val="0"/>
                <w:sz w:val="20"/>
                <w:szCs w:val="20"/>
              </w:rPr>
              <w:t>Overall reviewer comments</w:t>
            </w:r>
          </w:p>
        </w:tc>
      </w:tr>
      <w:tr w:rsidR="006923E1" w:rsidRPr="008E5FD8" w14:paraId="0C76AF6F" w14:textId="77777777" w:rsidTr="002E71A6">
        <w:trPr>
          <w:trHeight w:val="567"/>
        </w:trPr>
        <w:tc>
          <w:tcPr>
            <w:tcW w:w="8222" w:type="dxa"/>
            <w:gridSpan w:val="2"/>
            <w:shd w:val="clear" w:color="auto" w:fill="auto"/>
            <w:vAlign w:val="center"/>
            <w:hideMark/>
          </w:tcPr>
          <w:p w14:paraId="2EE6D18B" w14:textId="77777777" w:rsidR="00824BB3" w:rsidRDefault="00824BB3" w:rsidP="00824BB3">
            <w:pPr>
              <w:spacing w:after="0" w:line="240" w:lineRule="auto"/>
              <w:rPr>
                <w:rFonts w:ascii="Century Gothic" w:hAnsi="Century Gothic" w:cs="Arial"/>
                <w:spacing w:val="0"/>
                <w:sz w:val="20"/>
                <w:szCs w:val="20"/>
              </w:rPr>
            </w:pPr>
            <w:r>
              <w:rPr>
                <w:rFonts w:ascii="Century Gothic" w:hAnsi="Century Gothic" w:cs="Arial"/>
                <w:spacing w:val="0"/>
                <w:sz w:val="20"/>
                <w:szCs w:val="20"/>
              </w:rPr>
              <w:t>Achievements &amp; Strengths:</w:t>
            </w:r>
          </w:p>
          <w:p w14:paraId="68017D10" w14:textId="77777777" w:rsidR="00824BB3" w:rsidRDefault="00824BB3" w:rsidP="00824BB3">
            <w:pPr>
              <w:spacing w:after="0" w:line="240" w:lineRule="auto"/>
              <w:rPr>
                <w:rFonts w:ascii="Century Gothic" w:hAnsi="Century Gothic" w:cs="Arial"/>
                <w:spacing w:val="0"/>
                <w:sz w:val="20"/>
                <w:szCs w:val="20"/>
              </w:rPr>
            </w:pPr>
          </w:p>
          <w:p w14:paraId="6EA2579F" w14:textId="68F98BA1" w:rsidR="006923E1" w:rsidRPr="008E5FD8" w:rsidRDefault="009E2FCA" w:rsidP="003F6513">
            <w:pPr>
              <w:spacing w:after="0" w:line="240" w:lineRule="auto"/>
              <w:rPr>
                <w:rFonts w:ascii="Century Gothic" w:hAnsi="Century Gothic" w:cs="Arial"/>
                <w:spacing w:val="0"/>
                <w:sz w:val="20"/>
                <w:szCs w:val="20"/>
              </w:rPr>
            </w:pPr>
            <w:r>
              <w:rPr>
                <w:rFonts w:ascii="Century Gothic" w:hAnsi="Century Gothic" w:cs="Arial"/>
                <w:spacing w:val="0"/>
                <w:sz w:val="20"/>
                <w:szCs w:val="20"/>
              </w:rPr>
              <w:t>Areas for Growth:</w:t>
            </w:r>
          </w:p>
        </w:tc>
        <w:tc>
          <w:tcPr>
            <w:tcW w:w="7372" w:type="dxa"/>
            <w:gridSpan w:val="3"/>
            <w:shd w:val="clear" w:color="auto" w:fill="auto"/>
            <w:vAlign w:val="center"/>
          </w:tcPr>
          <w:p w14:paraId="13683D74" w14:textId="77777777" w:rsidR="006923E1" w:rsidRDefault="00824BB3" w:rsidP="00CB20E2">
            <w:pPr>
              <w:spacing w:after="0" w:line="240" w:lineRule="auto"/>
              <w:rPr>
                <w:rFonts w:ascii="Century Gothic" w:hAnsi="Century Gothic" w:cs="Arial"/>
                <w:spacing w:val="0"/>
                <w:sz w:val="20"/>
                <w:szCs w:val="20"/>
              </w:rPr>
            </w:pPr>
            <w:r>
              <w:rPr>
                <w:rFonts w:ascii="Century Gothic" w:hAnsi="Century Gothic" w:cs="Arial"/>
                <w:spacing w:val="0"/>
                <w:sz w:val="20"/>
                <w:szCs w:val="20"/>
              </w:rPr>
              <w:t>Achievements &amp; Strengths:</w:t>
            </w:r>
          </w:p>
          <w:p w14:paraId="205ECD17" w14:textId="77777777" w:rsidR="00824BB3" w:rsidRDefault="00824BB3" w:rsidP="00CB20E2">
            <w:pPr>
              <w:spacing w:after="0" w:line="240" w:lineRule="auto"/>
              <w:rPr>
                <w:rFonts w:ascii="Century Gothic" w:hAnsi="Century Gothic" w:cs="Arial"/>
                <w:spacing w:val="0"/>
                <w:sz w:val="20"/>
                <w:szCs w:val="20"/>
              </w:rPr>
            </w:pPr>
          </w:p>
          <w:p w14:paraId="65085A22" w14:textId="51E0B54C" w:rsidR="00824BB3" w:rsidRPr="008E5FD8" w:rsidRDefault="009E2FCA" w:rsidP="003F6513">
            <w:pPr>
              <w:spacing w:after="0" w:line="240" w:lineRule="auto"/>
              <w:rPr>
                <w:rFonts w:ascii="Century Gothic" w:hAnsi="Century Gothic" w:cs="Arial"/>
                <w:spacing w:val="0"/>
                <w:sz w:val="20"/>
                <w:szCs w:val="20"/>
              </w:rPr>
            </w:pPr>
            <w:r>
              <w:rPr>
                <w:rFonts w:ascii="Century Gothic" w:hAnsi="Century Gothic" w:cs="Arial"/>
                <w:spacing w:val="0"/>
                <w:sz w:val="20"/>
                <w:szCs w:val="20"/>
              </w:rPr>
              <w:t>Areas for Growth:</w:t>
            </w:r>
          </w:p>
        </w:tc>
      </w:tr>
      <w:tr w:rsidR="006923E1" w:rsidRPr="008E5FD8" w14:paraId="5D7AAE2E" w14:textId="77777777" w:rsidTr="002E71A6">
        <w:trPr>
          <w:trHeight w:val="567"/>
        </w:trPr>
        <w:tc>
          <w:tcPr>
            <w:tcW w:w="3686" w:type="dxa"/>
            <w:shd w:val="clear" w:color="auto" w:fill="00B0F0"/>
            <w:vAlign w:val="center"/>
          </w:tcPr>
          <w:p w14:paraId="58A471DB" w14:textId="210A39F9" w:rsidR="006923E1" w:rsidRPr="008E5FD8" w:rsidRDefault="006923E1" w:rsidP="00CB20E2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  <w:r w:rsidRPr="008E5FD8">
              <w:rPr>
                <w:rFonts w:ascii="Century Gothic" w:hAnsi="Century Gothic" w:cs="Arial"/>
                <w:spacing w:val="0"/>
                <w:sz w:val="20"/>
                <w:szCs w:val="20"/>
              </w:rPr>
              <w:t>Overall P&amp;D outcome</w:t>
            </w:r>
          </w:p>
        </w:tc>
        <w:tc>
          <w:tcPr>
            <w:tcW w:w="11908" w:type="dxa"/>
            <w:gridSpan w:val="4"/>
            <w:shd w:val="clear" w:color="auto" w:fill="auto"/>
            <w:vAlign w:val="center"/>
          </w:tcPr>
          <w:p w14:paraId="504AB7D1" w14:textId="39F439E3" w:rsidR="006923E1" w:rsidRPr="008E5FD8" w:rsidRDefault="006923E1" w:rsidP="00CB20E2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  <w:r w:rsidRPr="008E5FD8">
              <w:rPr>
                <w:rFonts w:ascii="Century Gothic" w:hAnsi="Century Gothic" w:cs="Arial"/>
                <w:spacing w:val="0"/>
                <w:szCs w:val="20"/>
              </w:rPr>
              <w:t xml:space="preserve"> </w:t>
            </w:r>
            <w:r w:rsidRPr="008E5FD8">
              <w:rPr>
                <w:rFonts w:ascii="Century Gothic" w:hAnsi="Century Gothic" w:cs="Arial"/>
                <w:b/>
                <w:i/>
                <w:sz w:val="20"/>
              </w:rPr>
              <w:t>Meets / Does not meet</w:t>
            </w:r>
          </w:p>
        </w:tc>
      </w:tr>
      <w:tr w:rsidR="006923E1" w:rsidRPr="008E5FD8" w14:paraId="7DFF2655" w14:textId="77777777" w:rsidTr="002E71A6">
        <w:trPr>
          <w:trHeight w:val="567"/>
        </w:trPr>
        <w:tc>
          <w:tcPr>
            <w:tcW w:w="3686" w:type="dxa"/>
            <w:shd w:val="clear" w:color="auto" w:fill="00B0F0"/>
            <w:vAlign w:val="center"/>
          </w:tcPr>
          <w:p w14:paraId="4034EA13" w14:textId="77777777" w:rsidR="006923E1" w:rsidRPr="008E5FD8" w:rsidRDefault="006923E1" w:rsidP="00CB20E2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  <w:r w:rsidRPr="008E5FD8">
              <w:rPr>
                <w:rFonts w:ascii="Century Gothic" w:hAnsi="Century Gothic" w:cs="Arial"/>
                <w:spacing w:val="0"/>
                <w:sz w:val="20"/>
                <w:szCs w:val="20"/>
              </w:rPr>
              <w:t>Employee signature</w:t>
            </w:r>
          </w:p>
        </w:tc>
        <w:tc>
          <w:tcPr>
            <w:tcW w:w="9498" w:type="dxa"/>
            <w:gridSpan w:val="2"/>
            <w:shd w:val="clear" w:color="auto" w:fill="auto"/>
            <w:vAlign w:val="center"/>
          </w:tcPr>
          <w:p w14:paraId="4904AFF2" w14:textId="77777777" w:rsidR="006923E1" w:rsidRPr="008E5FD8" w:rsidRDefault="006923E1" w:rsidP="00CB20E2">
            <w:pPr>
              <w:spacing w:after="0" w:line="240" w:lineRule="auto"/>
              <w:rPr>
                <w:rFonts w:ascii="Century Gothic" w:hAnsi="Century Gothic" w:cs="Arial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  <w:vAlign w:val="center"/>
          </w:tcPr>
          <w:p w14:paraId="53DEB6F9" w14:textId="77777777" w:rsidR="006923E1" w:rsidRPr="008E5FD8" w:rsidRDefault="006923E1" w:rsidP="00CB20E2">
            <w:pPr>
              <w:tabs>
                <w:tab w:val="center" w:pos="1525"/>
              </w:tabs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  <w:r w:rsidRPr="008E5FD8">
              <w:rPr>
                <w:rFonts w:ascii="Century Gothic" w:hAnsi="Century Gothic" w:cs="Arial"/>
                <w:spacing w:val="0"/>
                <w:sz w:val="20"/>
                <w:szCs w:val="20"/>
              </w:rPr>
              <w:t>Date</w:t>
            </w:r>
          </w:p>
        </w:tc>
        <w:tc>
          <w:tcPr>
            <w:tcW w:w="1560" w:type="dxa"/>
            <w:shd w:val="clear" w:color="auto" w:fill="auto"/>
          </w:tcPr>
          <w:p w14:paraId="221E430E" w14:textId="77777777" w:rsidR="006923E1" w:rsidRPr="008E5FD8" w:rsidRDefault="006923E1" w:rsidP="007628D8">
            <w:pPr>
              <w:spacing w:after="0" w:line="240" w:lineRule="auto"/>
              <w:rPr>
                <w:rFonts w:ascii="Century Gothic" w:hAnsi="Century Gothic" w:cs="Arial"/>
                <w:spacing w:val="0"/>
                <w:sz w:val="20"/>
                <w:szCs w:val="20"/>
              </w:rPr>
            </w:pPr>
          </w:p>
        </w:tc>
      </w:tr>
      <w:tr w:rsidR="006923E1" w:rsidRPr="008E5FD8" w14:paraId="16A19D10" w14:textId="77777777" w:rsidTr="002E71A6">
        <w:trPr>
          <w:trHeight w:val="567"/>
        </w:trPr>
        <w:tc>
          <w:tcPr>
            <w:tcW w:w="3686" w:type="dxa"/>
            <w:shd w:val="clear" w:color="auto" w:fill="00B0F0"/>
            <w:vAlign w:val="center"/>
            <w:hideMark/>
          </w:tcPr>
          <w:p w14:paraId="406E7833" w14:textId="77777777" w:rsidR="006923E1" w:rsidRPr="008E5FD8" w:rsidRDefault="006923E1" w:rsidP="00CB20E2">
            <w:pPr>
              <w:spacing w:after="0" w:line="240" w:lineRule="auto"/>
              <w:rPr>
                <w:rFonts w:ascii="Century Gothic" w:hAnsi="Century Gothic" w:cs="Arial"/>
                <w:spacing w:val="0"/>
                <w:sz w:val="20"/>
                <w:szCs w:val="20"/>
              </w:rPr>
            </w:pPr>
            <w:r w:rsidRPr="008E5FD8">
              <w:rPr>
                <w:rFonts w:ascii="Century Gothic" w:hAnsi="Century Gothic" w:cs="Arial"/>
                <w:spacing w:val="0"/>
                <w:sz w:val="20"/>
                <w:szCs w:val="20"/>
              </w:rPr>
              <w:t>Reviewer signature</w:t>
            </w:r>
          </w:p>
        </w:tc>
        <w:tc>
          <w:tcPr>
            <w:tcW w:w="9498" w:type="dxa"/>
            <w:gridSpan w:val="2"/>
            <w:shd w:val="clear" w:color="auto" w:fill="auto"/>
            <w:vAlign w:val="center"/>
          </w:tcPr>
          <w:p w14:paraId="690616F7" w14:textId="77777777" w:rsidR="006923E1" w:rsidRPr="008E5FD8" w:rsidRDefault="006923E1" w:rsidP="00CB20E2">
            <w:pPr>
              <w:spacing w:after="0" w:line="240" w:lineRule="auto"/>
              <w:rPr>
                <w:rFonts w:ascii="Century Gothic" w:hAnsi="Century Gothic" w:cs="Arial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  <w:vAlign w:val="center"/>
            <w:hideMark/>
          </w:tcPr>
          <w:p w14:paraId="29ABE4CA" w14:textId="77777777" w:rsidR="006923E1" w:rsidRPr="008E5FD8" w:rsidRDefault="006923E1" w:rsidP="00CB20E2">
            <w:pPr>
              <w:spacing w:after="0" w:line="240" w:lineRule="auto"/>
              <w:rPr>
                <w:rFonts w:ascii="Century Gothic" w:hAnsi="Century Gothic" w:cs="Arial"/>
                <w:spacing w:val="0"/>
                <w:sz w:val="20"/>
                <w:szCs w:val="20"/>
              </w:rPr>
            </w:pPr>
            <w:r w:rsidRPr="008E5FD8">
              <w:rPr>
                <w:rFonts w:ascii="Century Gothic" w:hAnsi="Century Gothic" w:cs="Arial"/>
                <w:spacing w:val="0"/>
                <w:sz w:val="20"/>
                <w:szCs w:val="20"/>
              </w:rPr>
              <w:t>Date</w:t>
            </w:r>
          </w:p>
        </w:tc>
        <w:tc>
          <w:tcPr>
            <w:tcW w:w="1560" w:type="dxa"/>
          </w:tcPr>
          <w:p w14:paraId="4274D1CE" w14:textId="77777777" w:rsidR="006923E1" w:rsidRPr="008E5FD8" w:rsidRDefault="006923E1" w:rsidP="007628D8">
            <w:pPr>
              <w:spacing w:after="0" w:line="240" w:lineRule="auto"/>
              <w:rPr>
                <w:rFonts w:ascii="Century Gothic" w:hAnsi="Century Gothic" w:cs="Arial"/>
                <w:spacing w:val="0"/>
                <w:sz w:val="20"/>
                <w:szCs w:val="20"/>
              </w:rPr>
            </w:pPr>
          </w:p>
        </w:tc>
      </w:tr>
      <w:tr w:rsidR="006923E1" w:rsidRPr="008E5FD8" w14:paraId="51A5C239" w14:textId="77777777" w:rsidTr="002E71A6">
        <w:trPr>
          <w:trHeight w:val="567"/>
        </w:trPr>
        <w:tc>
          <w:tcPr>
            <w:tcW w:w="3686" w:type="dxa"/>
            <w:shd w:val="clear" w:color="auto" w:fill="00B0F0"/>
            <w:vAlign w:val="center"/>
          </w:tcPr>
          <w:p w14:paraId="2036483B" w14:textId="1D75B40F" w:rsidR="006923E1" w:rsidRPr="008E5FD8" w:rsidRDefault="006923E1" w:rsidP="00CB20E2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  <w:r w:rsidRPr="008E5FD8">
              <w:rPr>
                <w:rFonts w:ascii="Century Gothic" w:hAnsi="Century Gothic" w:cs="Arial"/>
                <w:spacing w:val="0"/>
                <w:sz w:val="20"/>
                <w:szCs w:val="20"/>
              </w:rPr>
              <w:lastRenderedPageBreak/>
              <w:t>Principal signature*</w:t>
            </w:r>
          </w:p>
        </w:tc>
        <w:tc>
          <w:tcPr>
            <w:tcW w:w="9498" w:type="dxa"/>
            <w:gridSpan w:val="2"/>
            <w:shd w:val="clear" w:color="auto" w:fill="auto"/>
            <w:vAlign w:val="center"/>
          </w:tcPr>
          <w:p w14:paraId="5D7DCA96" w14:textId="77777777" w:rsidR="006923E1" w:rsidRPr="008E5FD8" w:rsidRDefault="006923E1" w:rsidP="00CB20E2">
            <w:pPr>
              <w:spacing w:after="0" w:line="240" w:lineRule="auto"/>
              <w:rPr>
                <w:rFonts w:ascii="Century Gothic" w:hAnsi="Century Gothic" w:cs="Arial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  <w:vAlign w:val="center"/>
          </w:tcPr>
          <w:p w14:paraId="3DD1BD73" w14:textId="78FA2589" w:rsidR="006923E1" w:rsidRPr="008E5FD8" w:rsidRDefault="006923E1" w:rsidP="00CB20E2">
            <w:pPr>
              <w:spacing w:after="0" w:line="240" w:lineRule="auto"/>
              <w:rPr>
                <w:rFonts w:ascii="Century Gothic" w:hAnsi="Century Gothic" w:cs="Arial"/>
                <w:spacing w:val="0"/>
                <w:szCs w:val="20"/>
              </w:rPr>
            </w:pPr>
            <w:r w:rsidRPr="008E5FD8">
              <w:rPr>
                <w:rFonts w:ascii="Century Gothic" w:hAnsi="Century Gothic" w:cs="Arial"/>
                <w:spacing w:val="0"/>
                <w:sz w:val="20"/>
                <w:szCs w:val="20"/>
              </w:rPr>
              <w:t>Date*</w:t>
            </w:r>
          </w:p>
        </w:tc>
        <w:tc>
          <w:tcPr>
            <w:tcW w:w="1560" w:type="dxa"/>
          </w:tcPr>
          <w:p w14:paraId="325DC044" w14:textId="77777777" w:rsidR="006923E1" w:rsidRPr="008E5FD8" w:rsidRDefault="006923E1" w:rsidP="007628D8">
            <w:pPr>
              <w:spacing w:after="0" w:line="240" w:lineRule="auto"/>
              <w:rPr>
                <w:rFonts w:ascii="Century Gothic" w:hAnsi="Century Gothic" w:cs="Arial"/>
                <w:spacing w:val="0"/>
                <w:sz w:val="20"/>
                <w:szCs w:val="20"/>
              </w:rPr>
            </w:pPr>
          </w:p>
        </w:tc>
      </w:tr>
    </w:tbl>
    <w:p w14:paraId="32BEB558" w14:textId="77777777" w:rsidR="005253EE" w:rsidRPr="008E5FD8" w:rsidRDefault="005253EE" w:rsidP="004463FA">
      <w:pPr>
        <w:spacing w:after="0" w:line="240" w:lineRule="auto"/>
        <w:ind w:right="-643"/>
        <w:rPr>
          <w:rFonts w:ascii="Century Gothic" w:eastAsiaTheme="minorHAnsi" w:hAnsi="Century Gothic" w:cs="Arial"/>
          <w:spacing w:val="0"/>
          <w:sz w:val="16"/>
          <w:szCs w:val="20"/>
        </w:rPr>
      </w:pPr>
    </w:p>
    <w:sectPr w:rsidR="005253EE" w:rsidRPr="008E5FD8" w:rsidSect="00563160">
      <w:pgSz w:w="16840" w:h="11907" w:orient="landscape" w:code="9"/>
      <w:pgMar w:top="851" w:right="851" w:bottom="851" w:left="851" w:header="515" w:footer="49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E585" w14:textId="77777777" w:rsidR="00402D53" w:rsidRDefault="00402D53">
      <w:r>
        <w:separator/>
      </w:r>
    </w:p>
  </w:endnote>
  <w:endnote w:type="continuationSeparator" w:id="0">
    <w:p w14:paraId="383A2811" w14:textId="77777777" w:rsidR="00402D53" w:rsidRDefault="00402D53">
      <w:r>
        <w:continuationSeparator/>
      </w:r>
    </w:p>
  </w:endnote>
  <w:endnote w:type="continuationNotice" w:id="1">
    <w:p w14:paraId="68CBF1DD" w14:textId="77777777" w:rsidR="00C43894" w:rsidRDefault="00C438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2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618"/>
    </w:tblGrid>
    <w:tr w:rsidR="00D21C09" w14:paraId="7DE89364" w14:textId="77777777" w:rsidTr="00956999">
      <w:tc>
        <w:tcPr>
          <w:tcW w:w="5103" w:type="dxa"/>
          <w:shd w:val="clear" w:color="auto" w:fill="auto"/>
        </w:tcPr>
        <w:p w14:paraId="35EDE1AA" w14:textId="77777777" w:rsidR="00D21C09" w:rsidRPr="00747063" w:rsidRDefault="008E47B5" w:rsidP="00956999">
          <w:pPr>
            <w:pStyle w:val="Footer"/>
            <w:tabs>
              <w:tab w:val="left" w:pos="57"/>
              <w:tab w:val="left" w:pos="113"/>
              <w:tab w:val="left" w:pos="170"/>
              <w:tab w:val="left" w:pos="227"/>
              <w:tab w:val="left" w:pos="284"/>
              <w:tab w:val="left" w:pos="340"/>
              <w:tab w:val="left" w:pos="397"/>
              <w:tab w:val="left" w:pos="454"/>
              <w:tab w:val="left" w:pos="510"/>
              <w:tab w:val="left" w:pos="567"/>
              <w:tab w:val="left" w:pos="624"/>
              <w:tab w:val="left" w:pos="680"/>
              <w:tab w:val="left" w:pos="737"/>
              <w:tab w:val="left" w:pos="794"/>
              <w:tab w:val="left" w:pos="851"/>
              <w:tab w:val="left" w:pos="907"/>
              <w:tab w:val="left" w:pos="964"/>
              <w:tab w:val="left" w:pos="1021"/>
              <w:tab w:val="left" w:pos="1077"/>
              <w:tab w:val="left" w:pos="1134"/>
            </w:tabs>
          </w:pPr>
          <w:r>
            <w:fldChar w:fldCharType="begin"/>
          </w:r>
          <w:r>
            <w:instrText xml:space="preserve"> STYLEREF "Heading 1" \* MERGEFORMAT </w:instrText>
          </w:r>
          <w:r>
            <w:fldChar w:fldCharType="separate"/>
          </w:r>
          <w:r w:rsidR="00D21C09">
            <w:rPr>
              <w:noProof/>
            </w:rPr>
            <w:t>Performance and Development 2016</w:t>
          </w:r>
          <w:r>
            <w:rPr>
              <w:noProof/>
            </w:rPr>
            <w:fldChar w:fldCharType="end"/>
          </w:r>
        </w:p>
      </w:tc>
      <w:tc>
        <w:tcPr>
          <w:tcW w:w="618" w:type="dxa"/>
          <w:shd w:val="clear" w:color="auto" w:fill="auto"/>
        </w:tcPr>
        <w:p w14:paraId="01F70E34" w14:textId="77777777" w:rsidR="00D21C09" w:rsidRPr="00BB6565" w:rsidRDefault="00D21C09" w:rsidP="00BB6565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12</w:t>
          </w:r>
          <w:r>
            <w:rPr>
              <w:rStyle w:val="PageNumber"/>
            </w:rPr>
            <w:fldChar w:fldCharType="end"/>
          </w:r>
        </w:p>
      </w:tc>
    </w:tr>
  </w:tbl>
  <w:p w14:paraId="5E6B4D81" w14:textId="77777777" w:rsidR="00D21C09" w:rsidRPr="000D4779" w:rsidRDefault="00D21C09" w:rsidP="000D47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F71A" w14:textId="3D3F618F" w:rsidR="00D21C09" w:rsidRDefault="00D21C09" w:rsidP="00040320">
    <w:pPr>
      <w:pStyle w:val="Footer"/>
      <w:ind w:firstLine="5670"/>
    </w:pPr>
    <w:r w:rsidRPr="00A50E57">
      <w:rPr>
        <w:color w:val="00B0F0"/>
      </w:rPr>
      <w:t>P</w:t>
    </w:r>
    <w:r w:rsidR="00B84648">
      <w:rPr>
        <w:color w:val="00B0F0"/>
      </w:rPr>
      <w:t xml:space="preserve">erformance and Development </w:t>
    </w:r>
    <w:r w:rsidR="00591E8B">
      <w:rPr>
        <w:color w:val="00B0F0"/>
      </w:rPr>
      <w:t>2019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b w:val="0"/>
        <w:color w:val="auto"/>
        <w:sz w:val="18"/>
        <w:szCs w:val="22"/>
      </w:rPr>
      <w:id w:val="1534078416"/>
      <w:docPartObj>
        <w:docPartGallery w:val="Page Numbers (Bottom of Page)"/>
        <w:docPartUnique/>
      </w:docPartObj>
    </w:sdtPr>
    <w:sdtEndPr/>
    <w:sdtContent>
      <w:p w14:paraId="1FC069B4" w14:textId="7953A4F2" w:rsidR="00D21C09" w:rsidRPr="00783FF0" w:rsidRDefault="00D21C09" w:rsidP="008D4E0B">
        <w:pPr>
          <w:pStyle w:val="Footer"/>
          <w:tabs>
            <w:tab w:val="left" w:pos="2694"/>
          </w:tabs>
          <w:ind w:hanging="2127"/>
          <w:rPr>
            <w:rFonts w:cs="Arial"/>
            <w:b w:val="0"/>
            <w:color w:val="auto"/>
            <w:sz w:val="18"/>
            <w:szCs w:val="22"/>
          </w:rPr>
        </w:pPr>
        <w:r w:rsidRPr="00783FF0">
          <w:rPr>
            <w:rFonts w:cs="Arial"/>
            <w:b w:val="0"/>
            <w:color w:val="auto"/>
            <w:sz w:val="18"/>
            <w:szCs w:val="22"/>
          </w:rPr>
          <w:t>Department of Education and Training</w:t>
        </w:r>
        <w:sdt>
          <w:sdtPr>
            <w:rPr>
              <w:rFonts w:cs="Arial"/>
              <w:b w:val="0"/>
              <w:color w:val="auto"/>
              <w:sz w:val="18"/>
              <w:szCs w:val="22"/>
            </w:rPr>
            <w:id w:val="-781724320"/>
            <w:docPartObj>
              <w:docPartGallery w:val="Page Numbers (Top of Page)"/>
              <w:docPartUnique/>
            </w:docPartObj>
          </w:sdtPr>
          <w:sdtEndPr/>
          <w:sdtContent>
            <w:r w:rsidRPr="00783FF0">
              <w:rPr>
                <w:rFonts w:cs="Arial"/>
                <w:b w:val="0"/>
                <w:color w:val="auto"/>
                <w:sz w:val="18"/>
                <w:szCs w:val="22"/>
              </w:rPr>
              <w:t xml:space="preserve"> </w:t>
            </w:r>
          </w:sdtContent>
        </w:sdt>
        <w:r w:rsidRPr="00783FF0">
          <w:rPr>
            <w:rFonts w:cs="Arial"/>
            <w:b w:val="0"/>
            <w:color w:val="auto"/>
            <w:sz w:val="18"/>
            <w:szCs w:val="22"/>
          </w:rPr>
          <w:t xml:space="preserve"> </w:t>
        </w:r>
        <w:r>
          <w:rPr>
            <w:rFonts w:cs="Arial"/>
            <w:b w:val="0"/>
            <w:color w:val="auto"/>
            <w:sz w:val="18"/>
            <w:szCs w:val="22"/>
          </w:rPr>
          <w:tab/>
        </w:r>
        <w:r>
          <w:rPr>
            <w:rFonts w:cs="Arial"/>
            <w:b w:val="0"/>
            <w:color w:val="auto"/>
            <w:sz w:val="18"/>
            <w:szCs w:val="22"/>
          </w:rPr>
          <w:tab/>
        </w:r>
        <w:r>
          <w:rPr>
            <w:rFonts w:cs="Arial"/>
            <w:b w:val="0"/>
            <w:color w:val="auto"/>
            <w:sz w:val="18"/>
            <w:szCs w:val="22"/>
          </w:rPr>
          <w:tab/>
        </w:r>
        <w:r>
          <w:rPr>
            <w:rFonts w:cs="Arial"/>
            <w:b w:val="0"/>
            <w:color w:val="auto"/>
            <w:sz w:val="18"/>
            <w:szCs w:val="22"/>
          </w:rPr>
          <w:tab/>
        </w:r>
        <w:r>
          <w:rPr>
            <w:rFonts w:cs="Arial"/>
            <w:b w:val="0"/>
            <w:color w:val="auto"/>
            <w:sz w:val="18"/>
            <w:szCs w:val="22"/>
          </w:rPr>
          <w:tab/>
        </w:r>
        <w:r>
          <w:rPr>
            <w:rFonts w:cs="Arial"/>
            <w:b w:val="0"/>
            <w:color w:val="auto"/>
            <w:sz w:val="18"/>
            <w:szCs w:val="22"/>
          </w:rPr>
          <w:tab/>
        </w:r>
        <w:r>
          <w:rPr>
            <w:rFonts w:cs="Arial"/>
            <w:b w:val="0"/>
            <w:color w:val="auto"/>
            <w:sz w:val="18"/>
            <w:szCs w:val="22"/>
          </w:rPr>
          <w:tab/>
        </w:r>
        <w:r>
          <w:rPr>
            <w:rFonts w:cs="Arial"/>
            <w:b w:val="0"/>
            <w:color w:val="auto"/>
            <w:sz w:val="18"/>
            <w:szCs w:val="22"/>
          </w:rPr>
          <w:tab/>
        </w:r>
        <w:r w:rsidRPr="00783FF0">
          <w:rPr>
            <w:rFonts w:cs="Arial"/>
            <w:b w:val="0"/>
            <w:color w:val="auto"/>
            <w:sz w:val="18"/>
            <w:szCs w:val="22"/>
          </w:rPr>
          <w:fldChar w:fldCharType="begin"/>
        </w:r>
        <w:r w:rsidRPr="00783FF0">
          <w:rPr>
            <w:rFonts w:cs="Arial"/>
            <w:b w:val="0"/>
            <w:color w:val="auto"/>
            <w:sz w:val="18"/>
            <w:szCs w:val="22"/>
          </w:rPr>
          <w:instrText xml:space="preserve"> PAGE   \* MERGEFORMAT </w:instrText>
        </w:r>
        <w:r w:rsidRPr="00783FF0">
          <w:rPr>
            <w:rFonts w:cs="Arial"/>
            <w:b w:val="0"/>
            <w:color w:val="auto"/>
            <w:sz w:val="18"/>
            <w:szCs w:val="22"/>
          </w:rPr>
          <w:fldChar w:fldCharType="separate"/>
        </w:r>
        <w:r w:rsidR="009D595B">
          <w:rPr>
            <w:rFonts w:cs="Arial"/>
            <w:b w:val="0"/>
            <w:noProof/>
            <w:color w:val="auto"/>
            <w:sz w:val="18"/>
            <w:szCs w:val="22"/>
          </w:rPr>
          <w:t>1</w:t>
        </w:r>
        <w:r w:rsidRPr="00783FF0">
          <w:rPr>
            <w:rFonts w:cs="Arial"/>
            <w:b w:val="0"/>
            <w:color w:val="auto"/>
            <w:sz w:val="18"/>
            <w:szCs w:val="22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2BD5" w14:textId="600274F7" w:rsidR="003A4FE4" w:rsidRDefault="003A4FE4" w:rsidP="00B84648">
    <w:pPr>
      <w:pStyle w:val="Footer"/>
      <w:jc w:val="center"/>
    </w:pPr>
    <w:r w:rsidRPr="00A50E57">
      <w:rPr>
        <w:color w:val="00B0F0"/>
      </w:rPr>
      <w:t>P</w:t>
    </w:r>
    <w:r>
      <w:rPr>
        <w:color w:val="00B0F0"/>
      </w:rPr>
      <w:t xml:space="preserve">erformance and Development </w:t>
    </w:r>
    <w:r w:rsidR="00591E8B">
      <w:rPr>
        <w:color w:val="00B0F0"/>
      </w:rPr>
      <w:t>20</w:t>
    </w:r>
    <w:r w:rsidR="006D4741">
      <w:rPr>
        <w:color w:val="00B0F0"/>
      </w:rPr>
      <w:t>24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A881" w14:textId="2EA369FB" w:rsidR="00B84648" w:rsidRDefault="00B84648" w:rsidP="00B84648">
    <w:pPr>
      <w:pStyle w:val="Footer"/>
      <w:jc w:val="center"/>
    </w:pPr>
    <w:r w:rsidRPr="00A50E57">
      <w:rPr>
        <w:color w:val="00B0F0"/>
      </w:rPr>
      <w:t>P</w:t>
    </w:r>
    <w:r>
      <w:rPr>
        <w:color w:val="00B0F0"/>
      </w:rPr>
      <w:t xml:space="preserve">erformance and Development </w:t>
    </w:r>
    <w:r w:rsidR="00591E8B">
      <w:rPr>
        <w:color w:val="00B0F0"/>
      </w:rPr>
      <w:t>20</w:t>
    </w:r>
    <w:r w:rsidR="004463FA">
      <w:rPr>
        <w:color w:val="00B0F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908AA" w14:textId="77777777" w:rsidR="00402D53" w:rsidRDefault="00402D53">
      <w:r>
        <w:separator/>
      </w:r>
    </w:p>
  </w:footnote>
  <w:footnote w:type="continuationSeparator" w:id="0">
    <w:p w14:paraId="7E9807DB" w14:textId="77777777" w:rsidR="00402D53" w:rsidRDefault="00402D53">
      <w:r>
        <w:continuationSeparator/>
      </w:r>
    </w:p>
  </w:footnote>
  <w:footnote w:type="continuationNotice" w:id="1">
    <w:p w14:paraId="249B917D" w14:textId="77777777" w:rsidR="00C43894" w:rsidRDefault="00C438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5873" w14:textId="77777777" w:rsidR="00D21C09" w:rsidRDefault="00D21C09">
    <w:pPr>
      <w:pStyle w:val="Header"/>
    </w:pPr>
  </w:p>
  <w:tbl>
    <w:tblPr>
      <w:tblW w:w="10233" w:type="dxa"/>
      <w:tblInd w:w="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33"/>
    </w:tblGrid>
    <w:tr w:rsidR="00D21C09" w14:paraId="28495630" w14:textId="77777777" w:rsidTr="00956999">
      <w:trPr>
        <w:trHeight w:hRule="exact" w:val="960"/>
      </w:trPr>
      <w:tc>
        <w:tcPr>
          <w:tcW w:w="10233" w:type="dxa"/>
          <w:shd w:val="clear" w:color="auto" w:fill="auto"/>
        </w:tcPr>
        <w:p w14:paraId="03352140" w14:textId="77777777" w:rsidR="00D21C09" w:rsidRDefault="00D21C09">
          <w:pPr>
            <w:pStyle w:val="Header"/>
          </w:pPr>
        </w:p>
      </w:tc>
    </w:tr>
  </w:tbl>
  <w:p w14:paraId="207C4349" w14:textId="1D7E0983" w:rsidR="00D21C09" w:rsidRDefault="00D21C09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741E9C27" wp14:editId="25ED590D">
              <wp:simplePos x="0" y="0"/>
              <wp:positionH relativeFrom="page">
                <wp:posOffset>717550</wp:posOffset>
              </wp:positionH>
              <wp:positionV relativeFrom="page">
                <wp:posOffset>361950</wp:posOffset>
              </wp:positionV>
              <wp:extent cx="2407285" cy="427990"/>
              <wp:effectExtent l="6350" t="6350" r="0" b="0"/>
              <wp:wrapNone/>
              <wp:docPr id="6" name="Group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2407285" cy="427990"/>
                        <a:chOff x="-17207" y="-1468"/>
                        <a:chExt cx="40176" cy="7261"/>
                      </a:xfrm>
                    </wpg:grpSpPr>
                    <wps:wsp>
                      <wps:cNvPr id="7" name="Freeform 40"/>
                      <wps:cNvSpPr>
                        <a:spLocks noChangeAspect="1" noEditPoints="1"/>
                      </wps:cNvSpPr>
                      <wps:spPr bwMode="auto">
                        <a:xfrm>
                          <a:off x="-17207" y="-1468"/>
                          <a:ext cx="12446" cy="7115"/>
                        </a:xfrm>
                        <a:custGeom>
                          <a:avLst/>
                          <a:gdLst>
                            <a:gd name="T0" fmla="*/ 9297 w 5269"/>
                            <a:gd name="T1" fmla="*/ 1129 h 3012"/>
                            <a:gd name="T2" fmla="*/ 9760 w 5269"/>
                            <a:gd name="T3" fmla="*/ 3019 h 3012"/>
                            <a:gd name="T4" fmla="*/ 10233 w 5269"/>
                            <a:gd name="T5" fmla="*/ 2457 h 3012"/>
                            <a:gd name="T6" fmla="*/ 9760 w 5269"/>
                            <a:gd name="T7" fmla="*/ 3019 h 3012"/>
                            <a:gd name="T8" fmla="*/ 10278 w 5269"/>
                            <a:gd name="T9" fmla="*/ 288 h 3012"/>
                            <a:gd name="T10" fmla="*/ 10724 w 5269"/>
                            <a:gd name="T11" fmla="*/ 1346 h 3012"/>
                            <a:gd name="T12" fmla="*/ 10956 w 5269"/>
                            <a:gd name="T13" fmla="*/ 945 h 3012"/>
                            <a:gd name="T14" fmla="*/ 10464 w 5269"/>
                            <a:gd name="T15" fmla="*/ 1847 h 3012"/>
                            <a:gd name="T16" fmla="*/ 7419 w 5269"/>
                            <a:gd name="T17" fmla="*/ 5232 h 3012"/>
                            <a:gd name="T18" fmla="*/ 3952 w 5269"/>
                            <a:gd name="T19" fmla="*/ 3631 h 3012"/>
                            <a:gd name="T20" fmla="*/ 2497 w 5269"/>
                            <a:gd name="T21" fmla="*/ 3454 h 3012"/>
                            <a:gd name="T22" fmla="*/ 7745 w 5269"/>
                            <a:gd name="T23" fmla="*/ 3454 h 3012"/>
                            <a:gd name="T24" fmla="*/ 0 w 5269"/>
                            <a:gd name="T25" fmla="*/ 7115 h 3012"/>
                            <a:gd name="T26" fmla="*/ 8832 w 5269"/>
                            <a:gd name="T27" fmla="*/ 3366 h 3012"/>
                            <a:gd name="T28" fmla="*/ 8877 w 5269"/>
                            <a:gd name="T29" fmla="*/ 3801 h 3012"/>
                            <a:gd name="T30" fmla="*/ 8697 w 5269"/>
                            <a:gd name="T31" fmla="*/ 3468 h 3012"/>
                            <a:gd name="T32" fmla="*/ 7788 w 5269"/>
                            <a:gd name="T33" fmla="*/ 3803 h 3012"/>
                            <a:gd name="T34" fmla="*/ 6548 w 5269"/>
                            <a:gd name="T35" fmla="*/ 3395 h 3012"/>
                            <a:gd name="T36" fmla="*/ 7396 w 5269"/>
                            <a:gd name="T37" fmla="*/ 3624 h 3012"/>
                            <a:gd name="T38" fmla="*/ 7051 w 5269"/>
                            <a:gd name="T39" fmla="*/ 3565 h 3012"/>
                            <a:gd name="T40" fmla="*/ 6706 w 5269"/>
                            <a:gd name="T41" fmla="*/ 3565 h 3012"/>
                            <a:gd name="T42" fmla="*/ 6097 w 5269"/>
                            <a:gd name="T43" fmla="*/ 3347 h 3012"/>
                            <a:gd name="T44" fmla="*/ 6321 w 5269"/>
                            <a:gd name="T45" fmla="*/ 3806 h 3012"/>
                            <a:gd name="T46" fmla="*/ 5969 w 5269"/>
                            <a:gd name="T47" fmla="*/ 3806 h 3012"/>
                            <a:gd name="T48" fmla="*/ 5898 w 5269"/>
                            <a:gd name="T49" fmla="*/ 3494 h 3012"/>
                            <a:gd name="T50" fmla="*/ 5558 w 5269"/>
                            <a:gd name="T51" fmla="*/ 3395 h 3012"/>
                            <a:gd name="T52" fmla="*/ 5485 w 5269"/>
                            <a:gd name="T53" fmla="*/ 3725 h 3012"/>
                            <a:gd name="T54" fmla="*/ 4571 w 5269"/>
                            <a:gd name="T55" fmla="*/ 3442 h 3012"/>
                            <a:gd name="T56" fmla="*/ 4677 w 5269"/>
                            <a:gd name="T57" fmla="*/ 3905 h 3012"/>
                            <a:gd name="T58" fmla="*/ 4110 w 5269"/>
                            <a:gd name="T59" fmla="*/ 3905 h 3012"/>
                            <a:gd name="T60" fmla="*/ 2501 w 5269"/>
                            <a:gd name="T61" fmla="*/ 3352 h 3012"/>
                            <a:gd name="T62" fmla="*/ 2716 w 5269"/>
                            <a:gd name="T63" fmla="*/ 3883 h 3012"/>
                            <a:gd name="T64" fmla="*/ 2034 w 5269"/>
                            <a:gd name="T65" fmla="*/ 3208 h 3012"/>
                            <a:gd name="T66" fmla="*/ 2034 w 5269"/>
                            <a:gd name="T67" fmla="*/ 3732 h 3012"/>
                            <a:gd name="T68" fmla="*/ 1904 w 5269"/>
                            <a:gd name="T69" fmla="*/ 3468 h 3012"/>
                            <a:gd name="T70" fmla="*/ 1339 w 5269"/>
                            <a:gd name="T71" fmla="*/ 3366 h 3012"/>
                            <a:gd name="T72" fmla="*/ 1786 w 5269"/>
                            <a:gd name="T73" fmla="*/ 3891 h 3012"/>
                            <a:gd name="T74" fmla="*/ 893 w 5269"/>
                            <a:gd name="T75" fmla="*/ 3366 h 3012"/>
                            <a:gd name="T76" fmla="*/ 1207 w 5269"/>
                            <a:gd name="T77" fmla="*/ 3352 h 3012"/>
                            <a:gd name="T78" fmla="*/ 1082 w 5269"/>
                            <a:gd name="T79" fmla="*/ 3905 h 3012"/>
                            <a:gd name="T80" fmla="*/ 598 w 5269"/>
                            <a:gd name="T81" fmla="*/ 3576 h 3012"/>
                            <a:gd name="T82" fmla="*/ 713 w 5269"/>
                            <a:gd name="T83" fmla="*/ 3274 h 3012"/>
                            <a:gd name="T84" fmla="*/ 319 w 5269"/>
                            <a:gd name="T85" fmla="*/ 3876 h 3012"/>
                            <a:gd name="T86" fmla="*/ 1505 w 5269"/>
                            <a:gd name="T87" fmla="*/ 6832 h 3012"/>
                            <a:gd name="T88" fmla="*/ 1540 w 5269"/>
                            <a:gd name="T89" fmla="*/ 5908 h 3012"/>
                            <a:gd name="T90" fmla="*/ 2849 w 5269"/>
                            <a:gd name="T91" fmla="*/ 5246 h 3012"/>
                            <a:gd name="T92" fmla="*/ 3475 w 5269"/>
                            <a:gd name="T93" fmla="*/ 3144 h 3012"/>
                            <a:gd name="T94" fmla="*/ 3614 w 5269"/>
                            <a:gd name="T95" fmla="*/ 3591 h 3012"/>
                            <a:gd name="T96" fmla="*/ 4996 w 5269"/>
                            <a:gd name="T97" fmla="*/ 6770 h 3012"/>
                            <a:gd name="T98" fmla="*/ 5003 w 5269"/>
                            <a:gd name="T99" fmla="*/ 5407 h 3012"/>
                            <a:gd name="T100" fmla="*/ 6182 w 5269"/>
                            <a:gd name="T101" fmla="*/ 6815 h 3012"/>
                            <a:gd name="T102" fmla="*/ 5454 w 5269"/>
                            <a:gd name="T103" fmla="*/ 4932 h 3012"/>
                            <a:gd name="T104" fmla="*/ 6130 w 5269"/>
                            <a:gd name="T105" fmla="*/ 5289 h 3012"/>
                            <a:gd name="T106" fmla="*/ 7429 w 5269"/>
                            <a:gd name="T107" fmla="*/ 4880 h 3012"/>
                            <a:gd name="T108" fmla="*/ 8062 w 5269"/>
                            <a:gd name="T109" fmla="*/ 3891 h 3012"/>
                            <a:gd name="T110" fmla="*/ 8582 w 5269"/>
                            <a:gd name="T111" fmla="*/ 3624 h 3012"/>
                            <a:gd name="T112" fmla="*/ 9321 w 5269"/>
                            <a:gd name="T113" fmla="*/ 5306 h 3012"/>
                            <a:gd name="T114" fmla="*/ 8976 w 5269"/>
                            <a:gd name="T115" fmla="*/ 4871 h 3012"/>
                            <a:gd name="T116" fmla="*/ 9734 w 5269"/>
                            <a:gd name="T117" fmla="*/ 4982 h 3012"/>
                            <a:gd name="T118" fmla="*/ 10476 w 5269"/>
                            <a:gd name="T119" fmla="*/ 6239 h 3012"/>
                            <a:gd name="T120" fmla="*/ 10847 w 5269"/>
                            <a:gd name="T121" fmla="*/ 4913 h 3012"/>
                            <a:gd name="T122" fmla="*/ 11721 w 5269"/>
                            <a:gd name="T123" fmla="*/ 6787 h 3012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5269" h="3012">
                              <a:moveTo>
                                <a:pt x="3785" y="591"/>
                              </a:moveTo>
                              <a:cubicBezTo>
                                <a:pt x="3774" y="669"/>
                                <a:pt x="3774" y="669"/>
                                <a:pt x="3774" y="669"/>
                              </a:cubicBezTo>
                              <a:cubicBezTo>
                                <a:pt x="3832" y="617"/>
                                <a:pt x="3832" y="617"/>
                                <a:pt x="3832" y="617"/>
                              </a:cubicBezTo>
                              <a:cubicBezTo>
                                <a:pt x="3890" y="669"/>
                                <a:pt x="3890" y="669"/>
                                <a:pt x="3890" y="669"/>
                              </a:cubicBezTo>
                              <a:cubicBezTo>
                                <a:pt x="3879" y="591"/>
                                <a:pt x="3879" y="591"/>
                                <a:pt x="3879" y="591"/>
                              </a:cubicBezTo>
                              <a:cubicBezTo>
                                <a:pt x="3949" y="591"/>
                                <a:pt x="3949" y="591"/>
                                <a:pt x="3949" y="591"/>
                              </a:cubicBezTo>
                              <a:cubicBezTo>
                                <a:pt x="3888" y="541"/>
                                <a:pt x="3888" y="541"/>
                                <a:pt x="3888" y="541"/>
                              </a:cubicBezTo>
                              <a:cubicBezTo>
                                <a:pt x="3936" y="478"/>
                                <a:pt x="3936" y="478"/>
                                <a:pt x="3936" y="478"/>
                              </a:cubicBezTo>
                              <a:cubicBezTo>
                                <a:pt x="3859" y="495"/>
                                <a:pt x="3859" y="495"/>
                                <a:pt x="3859" y="495"/>
                              </a:cubicBezTo>
                              <a:cubicBezTo>
                                <a:pt x="3832" y="421"/>
                                <a:pt x="3832" y="421"/>
                                <a:pt x="3832" y="421"/>
                              </a:cubicBezTo>
                              <a:cubicBezTo>
                                <a:pt x="3805" y="495"/>
                                <a:pt x="3805" y="495"/>
                                <a:pt x="3805" y="495"/>
                              </a:cubicBezTo>
                              <a:cubicBezTo>
                                <a:pt x="3728" y="478"/>
                                <a:pt x="3728" y="478"/>
                                <a:pt x="3728" y="478"/>
                              </a:cubicBezTo>
                              <a:cubicBezTo>
                                <a:pt x="3775" y="541"/>
                                <a:pt x="3775" y="541"/>
                                <a:pt x="3775" y="541"/>
                              </a:cubicBezTo>
                              <a:cubicBezTo>
                                <a:pt x="3715" y="591"/>
                                <a:pt x="3715" y="591"/>
                                <a:pt x="3715" y="591"/>
                              </a:cubicBezTo>
                              <a:lnTo>
                                <a:pt x="3785" y="591"/>
                              </a:lnTo>
                              <a:close/>
                              <a:moveTo>
                                <a:pt x="4132" y="1278"/>
                              </a:moveTo>
                              <a:cubicBezTo>
                                <a:pt x="4207" y="1238"/>
                                <a:pt x="4207" y="1238"/>
                                <a:pt x="4207" y="1238"/>
                              </a:cubicBezTo>
                              <a:cubicBezTo>
                                <a:pt x="4247" y="1314"/>
                                <a:pt x="4247" y="1314"/>
                                <a:pt x="4247" y="1314"/>
                              </a:cubicBezTo>
                              <a:cubicBezTo>
                                <a:pt x="4266" y="1224"/>
                                <a:pt x="4266" y="1224"/>
                                <a:pt x="4266" y="1224"/>
                              </a:cubicBezTo>
                              <a:cubicBezTo>
                                <a:pt x="4352" y="1259"/>
                                <a:pt x="4352" y="1259"/>
                                <a:pt x="4352" y="1259"/>
                              </a:cubicBezTo>
                              <a:cubicBezTo>
                                <a:pt x="4312" y="1183"/>
                                <a:pt x="4312" y="1183"/>
                                <a:pt x="4312" y="1183"/>
                              </a:cubicBezTo>
                              <a:cubicBezTo>
                                <a:pt x="4387" y="1144"/>
                                <a:pt x="4387" y="1144"/>
                                <a:pt x="4387" y="1144"/>
                              </a:cubicBezTo>
                              <a:cubicBezTo>
                                <a:pt x="4296" y="1125"/>
                                <a:pt x="4296" y="1125"/>
                                <a:pt x="4296" y="1125"/>
                              </a:cubicBezTo>
                              <a:cubicBezTo>
                                <a:pt x="4332" y="1040"/>
                                <a:pt x="4332" y="1040"/>
                                <a:pt x="4332" y="1040"/>
                              </a:cubicBezTo>
                              <a:cubicBezTo>
                                <a:pt x="4256" y="1079"/>
                                <a:pt x="4256" y="1079"/>
                                <a:pt x="4256" y="1079"/>
                              </a:cubicBezTo>
                              <a:cubicBezTo>
                                <a:pt x="4216" y="1004"/>
                                <a:pt x="4216" y="1004"/>
                                <a:pt x="4216" y="1004"/>
                              </a:cubicBezTo>
                              <a:cubicBezTo>
                                <a:pt x="4198" y="1094"/>
                                <a:pt x="4198" y="1094"/>
                                <a:pt x="4198" y="1094"/>
                              </a:cubicBezTo>
                              <a:cubicBezTo>
                                <a:pt x="4113" y="1059"/>
                                <a:pt x="4113" y="1059"/>
                                <a:pt x="4113" y="1059"/>
                              </a:cubicBezTo>
                              <a:cubicBezTo>
                                <a:pt x="4153" y="1134"/>
                                <a:pt x="4153" y="1134"/>
                                <a:pt x="4153" y="1134"/>
                              </a:cubicBezTo>
                              <a:cubicBezTo>
                                <a:pt x="4077" y="1174"/>
                                <a:pt x="4077" y="1174"/>
                                <a:pt x="4077" y="1174"/>
                              </a:cubicBezTo>
                              <a:cubicBezTo>
                                <a:pt x="4168" y="1193"/>
                                <a:pt x="4168" y="1193"/>
                                <a:pt x="4168" y="1193"/>
                              </a:cubicBezTo>
                              <a:lnTo>
                                <a:pt x="4132" y="1278"/>
                              </a:lnTo>
                              <a:close/>
                              <a:moveTo>
                                <a:pt x="4169" y="255"/>
                              </a:moveTo>
                              <a:cubicBezTo>
                                <a:pt x="4160" y="346"/>
                                <a:pt x="4160" y="346"/>
                                <a:pt x="4160" y="346"/>
                              </a:cubicBezTo>
                              <a:cubicBezTo>
                                <a:pt x="4229" y="285"/>
                                <a:pt x="4229" y="285"/>
                                <a:pt x="4229" y="285"/>
                              </a:cubicBezTo>
                              <a:cubicBezTo>
                                <a:pt x="4297" y="346"/>
                                <a:pt x="4297" y="346"/>
                                <a:pt x="4297" y="346"/>
                              </a:cubicBezTo>
                              <a:cubicBezTo>
                                <a:pt x="4289" y="255"/>
                                <a:pt x="4289" y="255"/>
                                <a:pt x="4289" y="255"/>
                              </a:cubicBezTo>
                              <a:cubicBezTo>
                                <a:pt x="4366" y="255"/>
                                <a:pt x="4366" y="255"/>
                                <a:pt x="4366" y="255"/>
                              </a:cubicBezTo>
                              <a:cubicBezTo>
                                <a:pt x="4300" y="196"/>
                                <a:pt x="4300" y="196"/>
                                <a:pt x="4300" y="196"/>
                              </a:cubicBezTo>
                              <a:cubicBezTo>
                                <a:pt x="4351" y="122"/>
                                <a:pt x="4351" y="122"/>
                                <a:pt x="4351" y="122"/>
                              </a:cubicBezTo>
                              <a:cubicBezTo>
                                <a:pt x="4265" y="142"/>
                                <a:pt x="4265" y="142"/>
                                <a:pt x="4265" y="142"/>
                              </a:cubicBezTo>
                              <a:cubicBezTo>
                                <a:pt x="4229" y="55"/>
                                <a:pt x="4229" y="55"/>
                                <a:pt x="4229" y="55"/>
                              </a:cubicBezTo>
                              <a:cubicBezTo>
                                <a:pt x="4192" y="142"/>
                                <a:pt x="4192" y="142"/>
                                <a:pt x="4192" y="142"/>
                              </a:cubicBezTo>
                              <a:cubicBezTo>
                                <a:pt x="4106" y="122"/>
                                <a:pt x="4106" y="122"/>
                                <a:pt x="4106" y="122"/>
                              </a:cubicBezTo>
                              <a:cubicBezTo>
                                <a:pt x="4158" y="196"/>
                                <a:pt x="4158" y="196"/>
                                <a:pt x="4158" y="196"/>
                              </a:cubicBezTo>
                              <a:cubicBezTo>
                                <a:pt x="4091" y="255"/>
                                <a:pt x="4091" y="255"/>
                                <a:pt x="4091" y="255"/>
                              </a:cubicBezTo>
                              <a:lnTo>
                                <a:pt x="4169" y="255"/>
                              </a:lnTo>
                              <a:close/>
                              <a:moveTo>
                                <a:pt x="4540" y="570"/>
                              </a:moveTo>
                              <a:cubicBezTo>
                                <a:pt x="4609" y="560"/>
                                <a:pt x="4609" y="560"/>
                                <a:pt x="4609" y="560"/>
                              </a:cubicBezTo>
                              <a:cubicBezTo>
                                <a:pt x="4638" y="617"/>
                                <a:pt x="4638" y="617"/>
                                <a:pt x="4638" y="617"/>
                              </a:cubicBezTo>
                              <a:cubicBezTo>
                                <a:pt x="4665" y="560"/>
                                <a:pt x="4665" y="560"/>
                                <a:pt x="4665" y="560"/>
                              </a:cubicBezTo>
                              <a:cubicBezTo>
                                <a:pt x="4736" y="570"/>
                                <a:pt x="4736" y="570"/>
                                <a:pt x="4736" y="570"/>
                              </a:cubicBezTo>
                              <a:cubicBezTo>
                                <a:pt x="4698" y="508"/>
                                <a:pt x="4698" y="508"/>
                                <a:pt x="4698" y="508"/>
                              </a:cubicBezTo>
                              <a:cubicBezTo>
                                <a:pt x="4735" y="448"/>
                                <a:pt x="4735" y="448"/>
                                <a:pt x="4735" y="448"/>
                              </a:cubicBezTo>
                              <a:cubicBezTo>
                                <a:pt x="4666" y="458"/>
                                <a:pt x="4666" y="458"/>
                                <a:pt x="4666" y="458"/>
                              </a:cubicBezTo>
                              <a:cubicBezTo>
                                <a:pt x="4638" y="400"/>
                                <a:pt x="4638" y="400"/>
                                <a:pt x="4638" y="400"/>
                              </a:cubicBezTo>
                              <a:cubicBezTo>
                                <a:pt x="4609" y="458"/>
                                <a:pt x="4609" y="458"/>
                                <a:pt x="4609" y="458"/>
                              </a:cubicBezTo>
                              <a:cubicBezTo>
                                <a:pt x="4539" y="448"/>
                                <a:pt x="4539" y="448"/>
                                <a:pt x="4539" y="448"/>
                              </a:cubicBezTo>
                              <a:cubicBezTo>
                                <a:pt x="4577" y="509"/>
                                <a:pt x="4577" y="509"/>
                                <a:pt x="4577" y="509"/>
                              </a:cubicBezTo>
                              <a:lnTo>
                                <a:pt x="4540" y="570"/>
                              </a:lnTo>
                              <a:close/>
                              <a:moveTo>
                                <a:pt x="4355" y="734"/>
                              </a:moveTo>
                              <a:cubicBezTo>
                                <a:pt x="4348" y="782"/>
                                <a:pt x="4348" y="782"/>
                                <a:pt x="4348" y="782"/>
                              </a:cubicBezTo>
                              <a:cubicBezTo>
                                <a:pt x="4389" y="760"/>
                                <a:pt x="4389" y="760"/>
                                <a:pt x="4389" y="760"/>
                              </a:cubicBezTo>
                              <a:cubicBezTo>
                                <a:pt x="4430" y="782"/>
                                <a:pt x="4430" y="782"/>
                                <a:pt x="4430" y="782"/>
                              </a:cubicBezTo>
                              <a:cubicBezTo>
                                <a:pt x="4422" y="734"/>
                                <a:pt x="4422" y="734"/>
                                <a:pt x="4422" y="734"/>
                              </a:cubicBezTo>
                              <a:cubicBezTo>
                                <a:pt x="4456" y="704"/>
                                <a:pt x="4456" y="704"/>
                                <a:pt x="4456" y="704"/>
                              </a:cubicBezTo>
                              <a:cubicBezTo>
                                <a:pt x="4407" y="695"/>
                                <a:pt x="4407" y="695"/>
                                <a:pt x="4407" y="695"/>
                              </a:cubicBezTo>
                              <a:cubicBezTo>
                                <a:pt x="4389" y="655"/>
                                <a:pt x="4389" y="655"/>
                                <a:pt x="4389" y="655"/>
                              </a:cubicBezTo>
                              <a:cubicBezTo>
                                <a:pt x="4370" y="695"/>
                                <a:pt x="4370" y="695"/>
                                <a:pt x="4370" y="695"/>
                              </a:cubicBezTo>
                              <a:cubicBezTo>
                                <a:pt x="4322" y="704"/>
                                <a:pt x="4322" y="704"/>
                                <a:pt x="4322" y="704"/>
                              </a:cubicBezTo>
                              <a:lnTo>
                                <a:pt x="4355" y="734"/>
                              </a:lnTo>
                              <a:close/>
                              <a:moveTo>
                                <a:pt x="3141" y="2215"/>
                              </a:moveTo>
                              <a:cubicBezTo>
                                <a:pt x="3010" y="2215"/>
                                <a:pt x="2927" y="2320"/>
                                <a:pt x="2927" y="2483"/>
                              </a:cubicBezTo>
                              <a:cubicBezTo>
                                <a:pt x="2927" y="2642"/>
                                <a:pt x="3013" y="2749"/>
                                <a:pt x="3141" y="2749"/>
                              </a:cubicBezTo>
                              <a:cubicBezTo>
                                <a:pt x="3271" y="2749"/>
                                <a:pt x="3356" y="2644"/>
                                <a:pt x="3356" y="2479"/>
                              </a:cubicBezTo>
                              <a:cubicBezTo>
                                <a:pt x="3356" y="2318"/>
                                <a:pt x="3271" y="2215"/>
                                <a:pt x="3141" y="2215"/>
                              </a:cubicBezTo>
                              <a:moveTo>
                                <a:pt x="1740" y="1612"/>
                              </a:moveTo>
                              <a:cubicBezTo>
                                <a:pt x="1782" y="1612"/>
                                <a:pt x="1809" y="1582"/>
                                <a:pt x="1809" y="1536"/>
                              </a:cubicBezTo>
                              <a:cubicBezTo>
                                <a:pt x="1809" y="1490"/>
                                <a:pt x="1782" y="1461"/>
                                <a:pt x="1740" y="1461"/>
                              </a:cubicBezTo>
                              <a:cubicBezTo>
                                <a:pt x="1699" y="1461"/>
                                <a:pt x="1673" y="1491"/>
                                <a:pt x="1673" y="1537"/>
                              </a:cubicBezTo>
                              <a:cubicBezTo>
                                <a:pt x="1673" y="1581"/>
                                <a:pt x="1700" y="1612"/>
                                <a:pt x="1740" y="1612"/>
                              </a:cubicBezTo>
                              <a:moveTo>
                                <a:pt x="590" y="1577"/>
                              </a:moveTo>
                              <a:cubicBezTo>
                                <a:pt x="590" y="1599"/>
                                <a:pt x="607" y="1613"/>
                                <a:pt x="634" y="1613"/>
                              </a:cubicBezTo>
                              <a:cubicBezTo>
                                <a:pt x="672" y="1613"/>
                                <a:pt x="692" y="1591"/>
                                <a:pt x="692" y="1552"/>
                              </a:cubicBezTo>
                              <a:cubicBezTo>
                                <a:pt x="692" y="1547"/>
                                <a:pt x="692" y="1543"/>
                                <a:pt x="692" y="1538"/>
                              </a:cubicBezTo>
                              <a:cubicBezTo>
                                <a:pt x="676" y="1537"/>
                                <a:pt x="669" y="1536"/>
                                <a:pt x="660" y="1536"/>
                              </a:cubicBezTo>
                              <a:cubicBezTo>
                                <a:pt x="614" y="1536"/>
                                <a:pt x="590" y="1551"/>
                                <a:pt x="590" y="1577"/>
                              </a:cubicBezTo>
                              <a:moveTo>
                                <a:pt x="1057" y="1462"/>
                              </a:moveTo>
                              <a:cubicBezTo>
                                <a:pt x="1031" y="1462"/>
                                <a:pt x="1011" y="1475"/>
                                <a:pt x="1002" y="1500"/>
                              </a:cubicBezTo>
                              <a:cubicBezTo>
                                <a:pt x="1109" y="1500"/>
                                <a:pt x="1109" y="1500"/>
                                <a:pt x="1109" y="1500"/>
                              </a:cubicBezTo>
                              <a:cubicBezTo>
                                <a:pt x="1099" y="1474"/>
                                <a:pt x="1083" y="1462"/>
                                <a:pt x="1057" y="1462"/>
                              </a:cubicBezTo>
                              <a:moveTo>
                                <a:pt x="2215" y="1462"/>
                              </a:moveTo>
                              <a:cubicBezTo>
                                <a:pt x="2189" y="1462"/>
                                <a:pt x="2170" y="1475"/>
                                <a:pt x="2161" y="1500"/>
                              </a:cubicBezTo>
                              <a:cubicBezTo>
                                <a:pt x="2267" y="1500"/>
                                <a:pt x="2267" y="1500"/>
                                <a:pt x="2267" y="1500"/>
                              </a:cubicBezTo>
                              <a:cubicBezTo>
                                <a:pt x="2258" y="1474"/>
                                <a:pt x="2241" y="1462"/>
                                <a:pt x="2215" y="1462"/>
                              </a:cubicBezTo>
                              <a:moveTo>
                                <a:pt x="3279" y="1462"/>
                              </a:moveTo>
                              <a:cubicBezTo>
                                <a:pt x="3253" y="1462"/>
                                <a:pt x="3234" y="1475"/>
                                <a:pt x="3225" y="1500"/>
                              </a:cubicBezTo>
                              <a:cubicBezTo>
                                <a:pt x="3332" y="1500"/>
                                <a:pt x="3332" y="1500"/>
                                <a:pt x="3332" y="1500"/>
                              </a:cubicBezTo>
                              <a:cubicBezTo>
                                <a:pt x="3322" y="1474"/>
                                <a:pt x="3306" y="1462"/>
                                <a:pt x="3279" y="1462"/>
                              </a:cubicBezTo>
                              <a:moveTo>
                                <a:pt x="5181" y="0"/>
                              </a:moveTo>
                              <a:cubicBezTo>
                                <a:pt x="4222" y="1940"/>
                                <a:pt x="4222" y="1940"/>
                                <a:pt x="4222" y="1940"/>
                              </a:cubicBezTo>
                              <a:cubicBezTo>
                                <a:pt x="3280" y="0"/>
                                <a:pt x="3280" y="0"/>
                                <a:pt x="328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012"/>
                                <a:pt x="0" y="3012"/>
                                <a:pt x="0" y="3012"/>
                              </a:cubicBezTo>
                              <a:cubicBezTo>
                                <a:pt x="5269" y="3012"/>
                                <a:pt x="5269" y="3012"/>
                                <a:pt x="5269" y="3012"/>
                              </a:cubicBezTo>
                              <a:cubicBezTo>
                                <a:pt x="5269" y="0"/>
                                <a:pt x="5269" y="0"/>
                                <a:pt x="5269" y="0"/>
                              </a:cubicBezTo>
                              <a:lnTo>
                                <a:pt x="5181" y="0"/>
                              </a:lnTo>
                              <a:close/>
                              <a:moveTo>
                                <a:pt x="3667" y="1425"/>
                              </a:moveTo>
                              <a:cubicBezTo>
                                <a:pt x="3684" y="1425"/>
                                <a:pt x="3684" y="1425"/>
                                <a:pt x="3684" y="1425"/>
                              </a:cubicBezTo>
                              <a:cubicBezTo>
                                <a:pt x="3684" y="1374"/>
                                <a:pt x="3684" y="1374"/>
                                <a:pt x="3684" y="1374"/>
                              </a:cubicBezTo>
                              <a:cubicBezTo>
                                <a:pt x="3739" y="1358"/>
                                <a:pt x="3739" y="1358"/>
                                <a:pt x="3739" y="1358"/>
                              </a:cubicBezTo>
                              <a:cubicBezTo>
                                <a:pt x="3739" y="1425"/>
                                <a:pt x="3739" y="1425"/>
                                <a:pt x="3739" y="1425"/>
                              </a:cubicBezTo>
                              <a:cubicBezTo>
                                <a:pt x="3758" y="1425"/>
                                <a:pt x="3758" y="1425"/>
                                <a:pt x="3758" y="1425"/>
                              </a:cubicBezTo>
                              <a:cubicBezTo>
                                <a:pt x="3761" y="1425"/>
                                <a:pt x="3764" y="1425"/>
                                <a:pt x="3768" y="1424"/>
                              </a:cubicBezTo>
                              <a:cubicBezTo>
                                <a:pt x="3774" y="1424"/>
                                <a:pt x="3778" y="1424"/>
                                <a:pt x="3781" y="1423"/>
                              </a:cubicBezTo>
                              <a:cubicBezTo>
                                <a:pt x="3788" y="1422"/>
                                <a:pt x="3791" y="1421"/>
                                <a:pt x="3800" y="1419"/>
                              </a:cubicBezTo>
                              <a:cubicBezTo>
                                <a:pt x="3775" y="1468"/>
                                <a:pt x="3775" y="1468"/>
                                <a:pt x="3775" y="1468"/>
                              </a:cubicBezTo>
                              <a:cubicBezTo>
                                <a:pt x="3739" y="1468"/>
                                <a:pt x="3739" y="1468"/>
                                <a:pt x="3739" y="1468"/>
                              </a:cubicBezTo>
                              <a:cubicBezTo>
                                <a:pt x="3739" y="1580"/>
                                <a:pt x="3739" y="1580"/>
                                <a:pt x="3739" y="1580"/>
                              </a:cubicBezTo>
                              <a:cubicBezTo>
                                <a:pt x="3739" y="1602"/>
                                <a:pt x="3743" y="1609"/>
                                <a:pt x="3758" y="1609"/>
                              </a:cubicBezTo>
                              <a:cubicBezTo>
                                <a:pt x="3775" y="1609"/>
                                <a:pt x="3787" y="1606"/>
                                <a:pt x="3810" y="1598"/>
                              </a:cubicBezTo>
                              <a:cubicBezTo>
                                <a:pt x="3795" y="1649"/>
                                <a:pt x="3795" y="1649"/>
                                <a:pt x="3795" y="1649"/>
                              </a:cubicBezTo>
                              <a:cubicBezTo>
                                <a:pt x="3781" y="1650"/>
                                <a:pt x="3781" y="1650"/>
                                <a:pt x="3781" y="1650"/>
                              </a:cubicBezTo>
                              <a:cubicBezTo>
                                <a:pt x="3762" y="1653"/>
                                <a:pt x="3756" y="1653"/>
                                <a:pt x="3747" y="1653"/>
                              </a:cubicBezTo>
                              <a:cubicBezTo>
                                <a:pt x="3727" y="1653"/>
                                <a:pt x="3712" y="1649"/>
                                <a:pt x="3702" y="1640"/>
                              </a:cubicBezTo>
                              <a:cubicBezTo>
                                <a:pt x="3689" y="1630"/>
                                <a:pt x="3684" y="1613"/>
                                <a:pt x="3684" y="1580"/>
                              </a:cubicBezTo>
                              <a:cubicBezTo>
                                <a:pt x="3684" y="1468"/>
                                <a:pt x="3684" y="1468"/>
                                <a:pt x="3684" y="1468"/>
                              </a:cubicBezTo>
                              <a:cubicBezTo>
                                <a:pt x="3682" y="1468"/>
                                <a:pt x="3682" y="1468"/>
                                <a:pt x="3682" y="1468"/>
                              </a:cubicBezTo>
                              <a:cubicBezTo>
                                <a:pt x="3671" y="1468"/>
                                <a:pt x="3657" y="1470"/>
                                <a:pt x="3642" y="1473"/>
                              </a:cubicBezTo>
                              <a:lnTo>
                                <a:pt x="3667" y="1425"/>
                              </a:lnTo>
                              <a:close/>
                              <a:moveTo>
                                <a:pt x="3282" y="1419"/>
                              </a:moveTo>
                              <a:cubicBezTo>
                                <a:pt x="3328" y="1419"/>
                                <a:pt x="3363" y="1441"/>
                                <a:pt x="3381" y="1481"/>
                              </a:cubicBezTo>
                              <a:cubicBezTo>
                                <a:pt x="3389" y="1499"/>
                                <a:pt x="3392" y="1514"/>
                                <a:pt x="3394" y="1542"/>
                              </a:cubicBezTo>
                              <a:cubicBezTo>
                                <a:pt x="3219" y="1542"/>
                                <a:pt x="3219" y="1542"/>
                                <a:pt x="3219" y="1542"/>
                              </a:cubicBezTo>
                              <a:cubicBezTo>
                                <a:pt x="3220" y="1556"/>
                                <a:pt x="3221" y="1559"/>
                                <a:pt x="3224" y="1569"/>
                              </a:cubicBezTo>
                              <a:cubicBezTo>
                                <a:pt x="3233" y="1594"/>
                                <a:pt x="3261" y="1610"/>
                                <a:pt x="3297" y="1610"/>
                              </a:cubicBezTo>
                              <a:cubicBezTo>
                                <a:pt x="3314" y="1610"/>
                                <a:pt x="3331" y="1606"/>
                                <a:pt x="3350" y="1598"/>
                              </a:cubicBezTo>
                              <a:cubicBezTo>
                                <a:pt x="3361" y="1593"/>
                                <a:pt x="3369" y="1589"/>
                                <a:pt x="3387" y="1577"/>
                              </a:cubicBezTo>
                              <a:cubicBezTo>
                                <a:pt x="3373" y="1644"/>
                                <a:pt x="3373" y="1644"/>
                                <a:pt x="3373" y="1644"/>
                              </a:cubicBezTo>
                              <a:cubicBezTo>
                                <a:pt x="3366" y="1645"/>
                                <a:pt x="3361" y="1646"/>
                                <a:pt x="3358" y="1647"/>
                              </a:cubicBezTo>
                              <a:cubicBezTo>
                                <a:pt x="3338" y="1651"/>
                                <a:pt x="3317" y="1653"/>
                                <a:pt x="3299" y="1653"/>
                              </a:cubicBezTo>
                              <a:cubicBezTo>
                                <a:pt x="3215" y="1653"/>
                                <a:pt x="3162" y="1608"/>
                                <a:pt x="3162" y="1539"/>
                              </a:cubicBezTo>
                              <a:cubicBezTo>
                                <a:pt x="3162" y="1469"/>
                                <a:pt x="3212" y="1419"/>
                                <a:pt x="3282" y="1419"/>
                              </a:cubicBezTo>
                              <a:moveTo>
                                <a:pt x="2772" y="1437"/>
                              </a:moveTo>
                              <a:cubicBezTo>
                                <a:pt x="2839" y="1417"/>
                                <a:pt x="2839" y="1417"/>
                                <a:pt x="2839" y="1417"/>
                              </a:cubicBezTo>
                              <a:cubicBezTo>
                                <a:pt x="2839" y="1437"/>
                                <a:pt x="2839" y="1437"/>
                                <a:pt x="2839" y="1437"/>
                              </a:cubicBezTo>
                              <a:cubicBezTo>
                                <a:pt x="2857" y="1424"/>
                                <a:pt x="2875" y="1419"/>
                                <a:pt x="2897" y="1419"/>
                              </a:cubicBezTo>
                              <a:cubicBezTo>
                                <a:pt x="2928" y="1419"/>
                                <a:pt x="2949" y="1428"/>
                                <a:pt x="2968" y="1450"/>
                              </a:cubicBezTo>
                              <a:cubicBezTo>
                                <a:pt x="2979" y="1441"/>
                                <a:pt x="2983" y="1437"/>
                                <a:pt x="2990" y="1433"/>
                              </a:cubicBezTo>
                              <a:cubicBezTo>
                                <a:pt x="3005" y="1424"/>
                                <a:pt x="3025" y="1419"/>
                                <a:pt x="3044" y="1419"/>
                              </a:cubicBezTo>
                              <a:cubicBezTo>
                                <a:pt x="3072" y="1419"/>
                                <a:pt x="3100" y="1430"/>
                                <a:pt x="3115" y="1448"/>
                              </a:cubicBezTo>
                              <a:cubicBezTo>
                                <a:pt x="3128" y="1464"/>
                                <a:pt x="3131" y="1484"/>
                                <a:pt x="3131" y="1534"/>
                              </a:cubicBezTo>
                              <a:cubicBezTo>
                                <a:pt x="3131" y="1611"/>
                                <a:pt x="3131" y="1611"/>
                                <a:pt x="3131" y="1611"/>
                              </a:cubicBezTo>
                              <a:cubicBezTo>
                                <a:pt x="3131" y="1630"/>
                                <a:pt x="3136" y="1639"/>
                                <a:pt x="3147" y="1647"/>
                              </a:cubicBezTo>
                              <a:cubicBezTo>
                                <a:pt x="3061" y="1647"/>
                                <a:pt x="3061" y="1647"/>
                                <a:pt x="3061" y="1647"/>
                              </a:cubicBezTo>
                              <a:cubicBezTo>
                                <a:pt x="3073" y="1639"/>
                                <a:pt x="3077" y="1630"/>
                                <a:pt x="3077" y="1611"/>
                              </a:cubicBezTo>
                              <a:cubicBezTo>
                                <a:pt x="3077" y="1507"/>
                                <a:pt x="3077" y="1507"/>
                                <a:pt x="3077" y="1507"/>
                              </a:cubicBezTo>
                              <a:cubicBezTo>
                                <a:pt x="3077" y="1489"/>
                                <a:pt x="3074" y="1481"/>
                                <a:pt x="3068" y="1474"/>
                              </a:cubicBezTo>
                              <a:cubicBezTo>
                                <a:pt x="3061" y="1465"/>
                                <a:pt x="3049" y="1460"/>
                                <a:pt x="3037" y="1460"/>
                              </a:cubicBezTo>
                              <a:cubicBezTo>
                                <a:pt x="3007" y="1460"/>
                                <a:pt x="2985" y="1480"/>
                                <a:pt x="2985" y="1509"/>
                              </a:cubicBezTo>
                              <a:cubicBezTo>
                                <a:pt x="2985" y="1611"/>
                                <a:pt x="2985" y="1611"/>
                                <a:pt x="2985" y="1611"/>
                              </a:cubicBezTo>
                              <a:cubicBezTo>
                                <a:pt x="2985" y="1630"/>
                                <a:pt x="2989" y="1639"/>
                                <a:pt x="3001" y="1647"/>
                              </a:cubicBezTo>
                              <a:cubicBezTo>
                                <a:pt x="2914" y="1647"/>
                                <a:pt x="2914" y="1647"/>
                                <a:pt x="2914" y="1647"/>
                              </a:cubicBezTo>
                              <a:cubicBezTo>
                                <a:pt x="2927" y="1639"/>
                                <a:pt x="2930" y="1630"/>
                                <a:pt x="2930" y="1611"/>
                              </a:cubicBezTo>
                              <a:cubicBezTo>
                                <a:pt x="2930" y="1507"/>
                                <a:pt x="2930" y="1507"/>
                                <a:pt x="2930" y="1507"/>
                              </a:cubicBezTo>
                              <a:cubicBezTo>
                                <a:pt x="2930" y="1489"/>
                                <a:pt x="2928" y="1481"/>
                                <a:pt x="2922" y="1474"/>
                              </a:cubicBezTo>
                              <a:cubicBezTo>
                                <a:pt x="2914" y="1465"/>
                                <a:pt x="2903" y="1460"/>
                                <a:pt x="2889" y="1460"/>
                              </a:cubicBezTo>
                              <a:cubicBezTo>
                                <a:pt x="2860" y="1460"/>
                                <a:pt x="2839" y="1480"/>
                                <a:pt x="2839" y="1509"/>
                              </a:cubicBezTo>
                              <a:cubicBezTo>
                                <a:pt x="2839" y="1611"/>
                                <a:pt x="2839" y="1611"/>
                                <a:pt x="2839" y="1611"/>
                              </a:cubicBezTo>
                              <a:cubicBezTo>
                                <a:pt x="2839" y="1630"/>
                                <a:pt x="2843" y="1639"/>
                                <a:pt x="2855" y="1647"/>
                              </a:cubicBezTo>
                              <a:cubicBezTo>
                                <a:pt x="2768" y="1647"/>
                                <a:pt x="2768" y="1647"/>
                                <a:pt x="2768" y="1647"/>
                              </a:cubicBezTo>
                              <a:cubicBezTo>
                                <a:pt x="2781" y="1639"/>
                                <a:pt x="2784" y="1630"/>
                                <a:pt x="2784" y="1611"/>
                              </a:cubicBezTo>
                              <a:cubicBezTo>
                                <a:pt x="2784" y="1469"/>
                                <a:pt x="2784" y="1469"/>
                                <a:pt x="2784" y="1469"/>
                              </a:cubicBezTo>
                              <a:cubicBezTo>
                                <a:pt x="2784" y="1451"/>
                                <a:pt x="2782" y="1446"/>
                                <a:pt x="2772" y="1437"/>
                              </a:cubicBezTo>
                              <a:moveTo>
                                <a:pt x="2515" y="1437"/>
                              </a:moveTo>
                              <a:cubicBezTo>
                                <a:pt x="2581" y="1417"/>
                                <a:pt x="2581" y="1417"/>
                                <a:pt x="2581" y="1417"/>
                              </a:cubicBezTo>
                              <a:cubicBezTo>
                                <a:pt x="2581" y="1437"/>
                                <a:pt x="2581" y="1437"/>
                                <a:pt x="2581" y="1437"/>
                              </a:cubicBezTo>
                              <a:cubicBezTo>
                                <a:pt x="2602" y="1424"/>
                                <a:pt x="2618" y="1419"/>
                                <a:pt x="2641" y="1419"/>
                              </a:cubicBezTo>
                              <a:cubicBezTo>
                                <a:pt x="2672" y="1419"/>
                                <a:pt x="2699" y="1430"/>
                                <a:pt x="2715" y="1448"/>
                              </a:cubicBezTo>
                              <a:cubicBezTo>
                                <a:pt x="2727" y="1464"/>
                                <a:pt x="2731" y="1484"/>
                                <a:pt x="2731" y="1534"/>
                              </a:cubicBezTo>
                              <a:cubicBezTo>
                                <a:pt x="2731" y="1611"/>
                                <a:pt x="2731" y="1611"/>
                                <a:pt x="2731" y="1611"/>
                              </a:cubicBezTo>
                              <a:cubicBezTo>
                                <a:pt x="2731" y="1630"/>
                                <a:pt x="2734" y="1639"/>
                                <a:pt x="2746" y="1647"/>
                              </a:cubicBezTo>
                              <a:cubicBezTo>
                                <a:pt x="2660" y="1647"/>
                                <a:pt x="2660" y="1647"/>
                                <a:pt x="2660" y="1647"/>
                              </a:cubicBezTo>
                              <a:cubicBezTo>
                                <a:pt x="2673" y="1639"/>
                                <a:pt x="2676" y="1630"/>
                                <a:pt x="2676" y="1611"/>
                              </a:cubicBezTo>
                              <a:cubicBezTo>
                                <a:pt x="2676" y="1507"/>
                                <a:pt x="2676" y="1507"/>
                                <a:pt x="2676" y="1507"/>
                              </a:cubicBezTo>
                              <a:cubicBezTo>
                                <a:pt x="2676" y="1489"/>
                                <a:pt x="2674" y="1482"/>
                                <a:pt x="2668" y="1474"/>
                              </a:cubicBezTo>
                              <a:cubicBezTo>
                                <a:pt x="2660" y="1465"/>
                                <a:pt x="2649" y="1460"/>
                                <a:pt x="2633" y="1460"/>
                              </a:cubicBezTo>
                              <a:cubicBezTo>
                                <a:pt x="2602" y="1460"/>
                                <a:pt x="2581" y="1480"/>
                                <a:pt x="2581" y="1509"/>
                              </a:cubicBezTo>
                              <a:cubicBezTo>
                                <a:pt x="2581" y="1611"/>
                                <a:pt x="2581" y="1611"/>
                                <a:pt x="2581" y="1611"/>
                              </a:cubicBezTo>
                              <a:cubicBezTo>
                                <a:pt x="2581" y="1630"/>
                                <a:pt x="2585" y="1639"/>
                                <a:pt x="2597" y="1647"/>
                              </a:cubicBezTo>
                              <a:cubicBezTo>
                                <a:pt x="2511" y="1647"/>
                                <a:pt x="2511" y="1647"/>
                                <a:pt x="2511" y="1647"/>
                              </a:cubicBezTo>
                              <a:cubicBezTo>
                                <a:pt x="2524" y="1639"/>
                                <a:pt x="2527" y="1630"/>
                                <a:pt x="2527" y="1611"/>
                              </a:cubicBezTo>
                              <a:cubicBezTo>
                                <a:pt x="2527" y="1469"/>
                                <a:pt x="2527" y="1469"/>
                                <a:pt x="2527" y="1469"/>
                              </a:cubicBezTo>
                              <a:cubicBezTo>
                                <a:pt x="2527" y="1451"/>
                                <a:pt x="2525" y="1446"/>
                                <a:pt x="2515" y="1437"/>
                              </a:cubicBezTo>
                              <a:moveTo>
                                <a:pt x="2353" y="1437"/>
                              </a:moveTo>
                              <a:cubicBezTo>
                                <a:pt x="2419" y="1417"/>
                                <a:pt x="2419" y="1417"/>
                                <a:pt x="2419" y="1417"/>
                              </a:cubicBezTo>
                              <a:cubicBezTo>
                                <a:pt x="2419" y="1441"/>
                                <a:pt x="2419" y="1441"/>
                                <a:pt x="2419" y="1441"/>
                              </a:cubicBezTo>
                              <a:cubicBezTo>
                                <a:pt x="2436" y="1427"/>
                                <a:pt x="2452" y="1421"/>
                                <a:pt x="2476" y="1421"/>
                              </a:cubicBezTo>
                              <a:cubicBezTo>
                                <a:pt x="2485" y="1421"/>
                                <a:pt x="2488" y="1422"/>
                                <a:pt x="2497" y="1424"/>
                              </a:cubicBezTo>
                              <a:cubicBezTo>
                                <a:pt x="2497" y="1479"/>
                                <a:pt x="2497" y="1479"/>
                                <a:pt x="2497" y="1479"/>
                              </a:cubicBezTo>
                              <a:cubicBezTo>
                                <a:pt x="2483" y="1472"/>
                                <a:pt x="2477" y="1470"/>
                                <a:pt x="2466" y="1470"/>
                              </a:cubicBezTo>
                              <a:cubicBezTo>
                                <a:pt x="2437" y="1470"/>
                                <a:pt x="2419" y="1492"/>
                                <a:pt x="2419" y="1527"/>
                              </a:cubicBezTo>
                              <a:cubicBezTo>
                                <a:pt x="2419" y="1611"/>
                                <a:pt x="2419" y="1611"/>
                                <a:pt x="2419" y="1611"/>
                              </a:cubicBezTo>
                              <a:cubicBezTo>
                                <a:pt x="2419" y="1630"/>
                                <a:pt x="2423" y="1639"/>
                                <a:pt x="2435" y="1647"/>
                              </a:cubicBezTo>
                              <a:cubicBezTo>
                                <a:pt x="2349" y="1647"/>
                                <a:pt x="2349" y="1647"/>
                                <a:pt x="2349" y="1647"/>
                              </a:cubicBezTo>
                              <a:cubicBezTo>
                                <a:pt x="2362" y="1639"/>
                                <a:pt x="2365" y="1630"/>
                                <a:pt x="2365" y="1611"/>
                              </a:cubicBezTo>
                              <a:cubicBezTo>
                                <a:pt x="2365" y="1469"/>
                                <a:pt x="2365" y="1469"/>
                                <a:pt x="2365" y="1469"/>
                              </a:cubicBezTo>
                              <a:cubicBezTo>
                                <a:pt x="2365" y="1451"/>
                                <a:pt x="2363" y="1446"/>
                                <a:pt x="2353" y="1437"/>
                              </a:cubicBezTo>
                              <a:moveTo>
                                <a:pt x="2218" y="1419"/>
                              </a:moveTo>
                              <a:cubicBezTo>
                                <a:pt x="2264" y="1419"/>
                                <a:pt x="2299" y="1441"/>
                                <a:pt x="2317" y="1481"/>
                              </a:cubicBezTo>
                              <a:cubicBezTo>
                                <a:pt x="2324" y="1499"/>
                                <a:pt x="2327" y="1514"/>
                                <a:pt x="2329" y="1542"/>
                              </a:cubicBezTo>
                              <a:cubicBezTo>
                                <a:pt x="2155" y="1542"/>
                                <a:pt x="2155" y="1542"/>
                                <a:pt x="2155" y="1542"/>
                              </a:cubicBezTo>
                              <a:cubicBezTo>
                                <a:pt x="2156" y="1556"/>
                                <a:pt x="2157" y="1559"/>
                                <a:pt x="2160" y="1569"/>
                              </a:cubicBezTo>
                              <a:cubicBezTo>
                                <a:pt x="2169" y="1594"/>
                                <a:pt x="2197" y="1610"/>
                                <a:pt x="2232" y="1610"/>
                              </a:cubicBezTo>
                              <a:cubicBezTo>
                                <a:pt x="2250" y="1610"/>
                                <a:pt x="2267" y="1606"/>
                                <a:pt x="2285" y="1598"/>
                              </a:cubicBezTo>
                              <a:cubicBezTo>
                                <a:pt x="2297" y="1593"/>
                                <a:pt x="2305" y="1589"/>
                                <a:pt x="2322" y="1577"/>
                              </a:cubicBezTo>
                              <a:cubicBezTo>
                                <a:pt x="2308" y="1644"/>
                                <a:pt x="2308" y="1644"/>
                                <a:pt x="2308" y="1644"/>
                              </a:cubicBezTo>
                              <a:cubicBezTo>
                                <a:pt x="2302" y="1645"/>
                                <a:pt x="2297" y="1646"/>
                                <a:pt x="2293" y="1647"/>
                              </a:cubicBezTo>
                              <a:cubicBezTo>
                                <a:pt x="2273" y="1651"/>
                                <a:pt x="2252" y="1653"/>
                                <a:pt x="2234" y="1653"/>
                              </a:cubicBezTo>
                              <a:cubicBezTo>
                                <a:pt x="2150" y="1653"/>
                                <a:pt x="2097" y="1608"/>
                                <a:pt x="2097" y="1539"/>
                              </a:cubicBezTo>
                              <a:cubicBezTo>
                                <a:pt x="2097" y="1469"/>
                                <a:pt x="2148" y="1419"/>
                                <a:pt x="2218" y="1419"/>
                              </a:cubicBezTo>
                              <a:moveTo>
                                <a:pt x="1938" y="1425"/>
                              </a:moveTo>
                              <a:cubicBezTo>
                                <a:pt x="1933" y="1429"/>
                                <a:pt x="1931" y="1433"/>
                                <a:pt x="1931" y="1440"/>
                              </a:cubicBezTo>
                              <a:cubicBezTo>
                                <a:pt x="1931" y="1445"/>
                                <a:pt x="1933" y="1453"/>
                                <a:pt x="1935" y="1457"/>
                              </a:cubicBezTo>
                              <a:cubicBezTo>
                                <a:pt x="1985" y="1552"/>
                                <a:pt x="1985" y="1552"/>
                                <a:pt x="1985" y="1552"/>
                              </a:cubicBezTo>
                              <a:cubicBezTo>
                                <a:pt x="2032" y="1461"/>
                                <a:pt x="2032" y="1461"/>
                                <a:pt x="2032" y="1461"/>
                              </a:cubicBezTo>
                              <a:cubicBezTo>
                                <a:pt x="2035" y="1454"/>
                                <a:pt x="2038" y="1444"/>
                                <a:pt x="2038" y="1439"/>
                              </a:cubicBezTo>
                              <a:cubicBezTo>
                                <a:pt x="2038" y="1434"/>
                                <a:pt x="2036" y="1430"/>
                                <a:pt x="2030" y="1425"/>
                              </a:cubicBezTo>
                              <a:cubicBezTo>
                                <a:pt x="2109" y="1425"/>
                                <a:pt x="2109" y="1425"/>
                                <a:pt x="2109" y="1425"/>
                              </a:cubicBezTo>
                              <a:cubicBezTo>
                                <a:pt x="2104" y="1431"/>
                                <a:pt x="2102" y="1433"/>
                                <a:pt x="2098" y="1439"/>
                              </a:cubicBezTo>
                              <a:cubicBezTo>
                                <a:pt x="2092" y="1448"/>
                                <a:pt x="2082" y="1463"/>
                                <a:pt x="2077" y="1473"/>
                              </a:cubicBezTo>
                              <a:cubicBezTo>
                                <a:pt x="1980" y="1653"/>
                                <a:pt x="1980" y="1653"/>
                                <a:pt x="1980" y="1653"/>
                              </a:cubicBezTo>
                              <a:cubicBezTo>
                                <a:pt x="1875" y="1458"/>
                                <a:pt x="1875" y="1458"/>
                                <a:pt x="1875" y="1458"/>
                              </a:cubicBezTo>
                              <a:cubicBezTo>
                                <a:pt x="1875" y="1457"/>
                                <a:pt x="1874" y="1454"/>
                                <a:pt x="1872" y="1452"/>
                              </a:cubicBezTo>
                              <a:cubicBezTo>
                                <a:pt x="1869" y="1448"/>
                                <a:pt x="1868" y="1445"/>
                                <a:pt x="1866" y="1442"/>
                              </a:cubicBezTo>
                              <a:cubicBezTo>
                                <a:pt x="1862" y="1435"/>
                                <a:pt x="1858" y="1432"/>
                                <a:pt x="1850" y="1425"/>
                              </a:cubicBezTo>
                              <a:lnTo>
                                <a:pt x="1938" y="1425"/>
                              </a:lnTo>
                              <a:close/>
                              <a:moveTo>
                                <a:pt x="1742" y="1419"/>
                              </a:moveTo>
                              <a:cubicBezTo>
                                <a:pt x="1816" y="1419"/>
                                <a:pt x="1866" y="1464"/>
                                <a:pt x="1866" y="1532"/>
                              </a:cubicBezTo>
                              <a:cubicBezTo>
                                <a:pt x="1866" y="1602"/>
                                <a:pt x="1814" y="1653"/>
                                <a:pt x="1740" y="1653"/>
                              </a:cubicBezTo>
                              <a:cubicBezTo>
                                <a:pt x="1666" y="1653"/>
                                <a:pt x="1615" y="1606"/>
                                <a:pt x="1615" y="1538"/>
                              </a:cubicBezTo>
                              <a:cubicBezTo>
                                <a:pt x="1615" y="1468"/>
                                <a:pt x="1668" y="1419"/>
                                <a:pt x="1742" y="1419"/>
                              </a:cubicBezTo>
                              <a:moveTo>
                                <a:pt x="1191" y="1776"/>
                              </a:moveTo>
                              <a:cubicBezTo>
                                <a:pt x="1377" y="1776"/>
                                <a:pt x="1377" y="1776"/>
                                <a:pt x="1377" y="1776"/>
                              </a:cubicBezTo>
                              <a:cubicBezTo>
                                <a:pt x="1377" y="1971"/>
                                <a:pt x="1377" y="1971"/>
                                <a:pt x="1377" y="1971"/>
                              </a:cubicBezTo>
                              <a:cubicBezTo>
                                <a:pt x="1191" y="1971"/>
                                <a:pt x="1191" y="1971"/>
                                <a:pt x="1191" y="1971"/>
                              </a:cubicBezTo>
                              <a:lnTo>
                                <a:pt x="1191" y="1776"/>
                              </a:lnTo>
                              <a:close/>
                              <a:moveTo>
                                <a:pt x="1059" y="1419"/>
                              </a:moveTo>
                              <a:cubicBezTo>
                                <a:pt x="1105" y="1419"/>
                                <a:pt x="1140" y="1441"/>
                                <a:pt x="1158" y="1481"/>
                              </a:cubicBezTo>
                              <a:cubicBezTo>
                                <a:pt x="1166" y="1499"/>
                                <a:pt x="1169" y="1514"/>
                                <a:pt x="1171" y="1542"/>
                              </a:cubicBezTo>
                              <a:cubicBezTo>
                                <a:pt x="997" y="1542"/>
                                <a:pt x="997" y="1542"/>
                                <a:pt x="997" y="1542"/>
                              </a:cubicBezTo>
                              <a:cubicBezTo>
                                <a:pt x="998" y="1556"/>
                                <a:pt x="999" y="1559"/>
                                <a:pt x="1002" y="1569"/>
                              </a:cubicBezTo>
                              <a:cubicBezTo>
                                <a:pt x="1011" y="1594"/>
                                <a:pt x="1038" y="1610"/>
                                <a:pt x="1074" y="1610"/>
                              </a:cubicBezTo>
                              <a:cubicBezTo>
                                <a:pt x="1091" y="1610"/>
                                <a:pt x="1108" y="1606"/>
                                <a:pt x="1127" y="1598"/>
                              </a:cubicBezTo>
                              <a:cubicBezTo>
                                <a:pt x="1138" y="1593"/>
                                <a:pt x="1146" y="1589"/>
                                <a:pt x="1164" y="1577"/>
                              </a:cubicBezTo>
                              <a:cubicBezTo>
                                <a:pt x="1150" y="1644"/>
                                <a:pt x="1150" y="1644"/>
                                <a:pt x="1150" y="1644"/>
                              </a:cubicBezTo>
                              <a:cubicBezTo>
                                <a:pt x="1143" y="1645"/>
                                <a:pt x="1138" y="1646"/>
                                <a:pt x="1135" y="1647"/>
                              </a:cubicBezTo>
                              <a:cubicBezTo>
                                <a:pt x="1115" y="1651"/>
                                <a:pt x="1093" y="1653"/>
                                <a:pt x="1076" y="1653"/>
                              </a:cubicBezTo>
                              <a:cubicBezTo>
                                <a:pt x="992" y="1653"/>
                                <a:pt x="939" y="1608"/>
                                <a:pt x="939" y="1539"/>
                              </a:cubicBezTo>
                              <a:cubicBezTo>
                                <a:pt x="939" y="1469"/>
                                <a:pt x="990" y="1419"/>
                                <a:pt x="1059" y="1419"/>
                              </a:cubicBezTo>
                              <a:moveTo>
                                <a:pt x="789" y="1425"/>
                              </a:moveTo>
                              <a:cubicBezTo>
                                <a:pt x="806" y="1425"/>
                                <a:pt x="806" y="1425"/>
                                <a:pt x="806" y="1425"/>
                              </a:cubicBezTo>
                              <a:cubicBezTo>
                                <a:pt x="806" y="1374"/>
                                <a:pt x="806" y="1374"/>
                                <a:pt x="806" y="1374"/>
                              </a:cubicBezTo>
                              <a:cubicBezTo>
                                <a:pt x="861" y="1358"/>
                                <a:pt x="861" y="1358"/>
                                <a:pt x="861" y="1358"/>
                              </a:cubicBezTo>
                              <a:cubicBezTo>
                                <a:pt x="861" y="1425"/>
                                <a:pt x="861" y="1425"/>
                                <a:pt x="861" y="1425"/>
                              </a:cubicBezTo>
                              <a:cubicBezTo>
                                <a:pt x="881" y="1425"/>
                                <a:pt x="881" y="1425"/>
                                <a:pt x="881" y="1425"/>
                              </a:cubicBezTo>
                              <a:cubicBezTo>
                                <a:pt x="883" y="1425"/>
                                <a:pt x="886" y="1425"/>
                                <a:pt x="891" y="1424"/>
                              </a:cubicBezTo>
                              <a:cubicBezTo>
                                <a:pt x="897" y="1424"/>
                                <a:pt x="901" y="1424"/>
                                <a:pt x="904" y="1423"/>
                              </a:cubicBezTo>
                              <a:cubicBezTo>
                                <a:pt x="910" y="1422"/>
                                <a:pt x="913" y="1421"/>
                                <a:pt x="922" y="1419"/>
                              </a:cubicBezTo>
                              <a:cubicBezTo>
                                <a:pt x="897" y="1468"/>
                                <a:pt x="897" y="1468"/>
                                <a:pt x="897" y="1468"/>
                              </a:cubicBezTo>
                              <a:cubicBezTo>
                                <a:pt x="861" y="1468"/>
                                <a:pt x="861" y="1468"/>
                                <a:pt x="861" y="1468"/>
                              </a:cubicBezTo>
                              <a:cubicBezTo>
                                <a:pt x="861" y="1580"/>
                                <a:pt x="861" y="1580"/>
                                <a:pt x="861" y="1580"/>
                              </a:cubicBezTo>
                              <a:cubicBezTo>
                                <a:pt x="861" y="1602"/>
                                <a:pt x="866" y="1609"/>
                                <a:pt x="881" y="1609"/>
                              </a:cubicBezTo>
                              <a:cubicBezTo>
                                <a:pt x="897" y="1609"/>
                                <a:pt x="909" y="1606"/>
                                <a:pt x="932" y="1598"/>
                              </a:cubicBezTo>
                              <a:cubicBezTo>
                                <a:pt x="917" y="1649"/>
                                <a:pt x="917" y="1649"/>
                                <a:pt x="917" y="1649"/>
                              </a:cubicBezTo>
                              <a:cubicBezTo>
                                <a:pt x="904" y="1650"/>
                                <a:pt x="904" y="1650"/>
                                <a:pt x="904" y="1650"/>
                              </a:cubicBezTo>
                              <a:cubicBezTo>
                                <a:pt x="885" y="1653"/>
                                <a:pt x="878" y="1653"/>
                                <a:pt x="869" y="1653"/>
                              </a:cubicBezTo>
                              <a:cubicBezTo>
                                <a:pt x="850" y="1653"/>
                                <a:pt x="835" y="1649"/>
                                <a:pt x="824" y="1640"/>
                              </a:cubicBezTo>
                              <a:cubicBezTo>
                                <a:pt x="811" y="1630"/>
                                <a:pt x="806" y="1613"/>
                                <a:pt x="806" y="1580"/>
                              </a:cubicBezTo>
                              <a:cubicBezTo>
                                <a:pt x="806" y="1468"/>
                                <a:pt x="806" y="1468"/>
                                <a:pt x="806" y="1468"/>
                              </a:cubicBezTo>
                              <a:cubicBezTo>
                                <a:pt x="804" y="1468"/>
                                <a:pt x="804" y="1468"/>
                                <a:pt x="804" y="1468"/>
                              </a:cubicBezTo>
                              <a:cubicBezTo>
                                <a:pt x="794" y="1468"/>
                                <a:pt x="780" y="1470"/>
                                <a:pt x="764" y="1473"/>
                              </a:cubicBezTo>
                              <a:lnTo>
                                <a:pt x="789" y="1425"/>
                              </a:lnTo>
                              <a:close/>
                              <a:moveTo>
                                <a:pt x="689" y="1479"/>
                              </a:moveTo>
                              <a:cubicBezTo>
                                <a:pt x="683" y="1466"/>
                                <a:pt x="668" y="1460"/>
                                <a:pt x="642" y="1460"/>
                              </a:cubicBezTo>
                              <a:cubicBezTo>
                                <a:pt x="626" y="1460"/>
                                <a:pt x="611" y="1462"/>
                                <a:pt x="597" y="1466"/>
                              </a:cubicBezTo>
                              <a:cubicBezTo>
                                <a:pt x="582" y="1470"/>
                                <a:pt x="573" y="1474"/>
                                <a:pt x="550" y="1485"/>
                              </a:cubicBezTo>
                              <a:cubicBezTo>
                                <a:pt x="567" y="1425"/>
                                <a:pt x="567" y="1425"/>
                                <a:pt x="567" y="1425"/>
                              </a:cubicBezTo>
                              <a:cubicBezTo>
                                <a:pt x="575" y="1424"/>
                                <a:pt x="581" y="1423"/>
                                <a:pt x="584" y="1423"/>
                              </a:cubicBezTo>
                              <a:cubicBezTo>
                                <a:pt x="606" y="1420"/>
                                <a:pt x="619" y="1419"/>
                                <a:pt x="637" y="1419"/>
                              </a:cubicBezTo>
                              <a:cubicBezTo>
                                <a:pt x="666" y="1419"/>
                                <a:pt x="687" y="1422"/>
                                <a:pt x="706" y="1428"/>
                              </a:cubicBezTo>
                              <a:cubicBezTo>
                                <a:pt x="718" y="1432"/>
                                <a:pt x="728" y="1438"/>
                                <a:pt x="734" y="1446"/>
                              </a:cubicBezTo>
                              <a:cubicBezTo>
                                <a:pt x="743" y="1457"/>
                                <a:pt x="745" y="1469"/>
                                <a:pt x="745" y="1506"/>
                              </a:cubicBezTo>
                              <a:cubicBezTo>
                                <a:pt x="745" y="1584"/>
                                <a:pt x="745" y="1584"/>
                                <a:pt x="745" y="1584"/>
                              </a:cubicBezTo>
                              <a:cubicBezTo>
                                <a:pt x="745" y="1600"/>
                                <a:pt x="746" y="1611"/>
                                <a:pt x="748" y="1623"/>
                              </a:cubicBezTo>
                              <a:cubicBezTo>
                                <a:pt x="750" y="1633"/>
                                <a:pt x="751" y="1638"/>
                                <a:pt x="756" y="1647"/>
                              </a:cubicBezTo>
                              <a:cubicBezTo>
                                <a:pt x="702" y="1647"/>
                                <a:pt x="702" y="1647"/>
                                <a:pt x="702" y="1647"/>
                              </a:cubicBezTo>
                              <a:cubicBezTo>
                                <a:pt x="701" y="1642"/>
                                <a:pt x="701" y="1638"/>
                                <a:pt x="700" y="1627"/>
                              </a:cubicBezTo>
                              <a:cubicBezTo>
                                <a:pt x="683" y="1644"/>
                                <a:pt x="658" y="1653"/>
                                <a:pt x="626" y="1653"/>
                              </a:cubicBezTo>
                              <a:cubicBezTo>
                                <a:pt x="569" y="1653"/>
                                <a:pt x="535" y="1626"/>
                                <a:pt x="535" y="1581"/>
                              </a:cubicBezTo>
                              <a:cubicBezTo>
                                <a:pt x="535" y="1528"/>
                                <a:pt x="580" y="1499"/>
                                <a:pt x="661" y="1499"/>
                              </a:cubicBezTo>
                              <a:cubicBezTo>
                                <a:pt x="671" y="1499"/>
                                <a:pt x="677" y="1499"/>
                                <a:pt x="692" y="1501"/>
                              </a:cubicBezTo>
                              <a:cubicBezTo>
                                <a:pt x="692" y="1487"/>
                                <a:pt x="691" y="1484"/>
                                <a:pt x="689" y="1479"/>
                              </a:cubicBezTo>
                              <a:moveTo>
                                <a:pt x="378" y="1425"/>
                              </a:moveTo>
                              <a:cubicBezTo>
                                <a:pt x="395" y="1425"/>
                                <a:pt x="395" y="1425"/>
                                <a:pt x="395" y="1425"/>
                              </a:cubicBezTo>
                              <a:cubicBezTo>
                                <a:pt x="395" y="1374"/>
                                <a:pt x="395" y="1374"/>
                                <a:pt x="395" y="1374"/>
                              </a:cubicBezTo>
                              <a:cubicBezTo>
                                <a:pt x="450" y="1358"/>
                                <a:pt x="450" y="1358"/>
                                <a:pt x="450" y="1358"/>
                              </a:cubicBezTo>
                              <a:cubicBezTo>
                                <a:pt x="450" y="1425"/>
                                <a:pt x="450" y="1425"/>
                                <a:pt x="450" y="1425"/>
                              </a:cubicBezTo>
                              <a:cubicBezTo>
                                <a:pt x="470" y="1425"/>
                                <a:pt x="470" y="1425"/>
                                <a:pt x="470" y="1425"/>
                              </a:cubicBezTo>
                              <a:cubicBezTo>
                                <a:pt x="472" y="1425"/>
                                <a:pt x="475" y="1425"/>
                                <a:pt x="480" y="1424"/>
                              </a:cubicBezTo>
                              <a:cubicBezTo>
                                <a:pt x="485" y="1424"/>
                                <a:pt x="490" y="1424"/>
                                <a:pt x="493" y="1423"/>
                              </a:cubicBezTo>
                              <a:cubicBezTo>
                                <a:pt x="499" y="1422"/>
                                <a:pt x="502" y="1421"/>
                                <a:pt x="511" y="1419"/>
                              </a:cubicBezTo>
                              <a:cubicBezTo>
                                <a:pt x="486" y="1468"/>
                                <a:pt x="486" y="1468"/>
                                <a:pt x="486" y="1468"/>
                              </a:cubicBezTo>
                              <a:cubicBezTo>
                                <a:pt x="450" y="1468"/>
                                <a:pt x="450" y="1468"/>
                                <a:pt x="450" y="1468"/>
                              </a:cubicBezTo>
                              <a:cubicBezTo>
                                <a:pt x="450" y="1580"/>
                                <a:pt x="450" y="1580"/>
                                <a:pt x="450" y="1580"/>
                              </a:cubicBezTo>
                              <a:cubicBezTo>
                                <a:pt x="450" y="1602"/>
                                <a:pt x="454" y="1609"/>
                                <a:pt x="470" y="1609"/>
                              </a:cubicBezTo>
                              <a:cubicBezTo>
                                <a:pt x="486" y="1609"/>
                                <a:pt x="498" y="1606"/>
                                <a:pt x="521" y="1598"/>
                              </a:cubicBezTo>
                              <a:cubicBezTo>
                                <a:pt x="506" y="1649"/>
                                <a:pt x="506" y="1649"/>
                                <a:pt x="506" y="1649"/>
                              </a:cubicBezTo>
                              <a:cubicBezTo>
                                <a:pt x="493" y="1650"/>
                                <a:pt x="493" y="1650"/>
                                <a:pt x="493" y="1650"/>
                              </a:cubicBezTo>
                              <a:cubicBezTo>
                                <a:pt x="474" y="1653"/>
                                <a:pt x="467" y="1653"/>
                                <a:pt x="458" y="1653"/>
                              </a:cubicBezTo>
                              <a:cubicBezTo>
                                <a:pt x="439" y="1653"/>
                                <a:pt x="423" y="1649"/>
                                <a:pt x="413" y="1640"/>
                              </a:cubicBezTo>
                              <a:cubicBezTo>
                                <a:pt x="400" y="1630"/>
                                <a:pt x="395" y="1613"/>
                                <a:pt x="395" y="1580"/>
                              </a:cubicBezTo>
                              <a:cubicBezTo>
                                <a:pt x="395" y="1468"/>
                                <a:pt x="395" y="1468"/>
                                <a:pt x="395" y="1468"/>
                              </a:cubicBezTo>
                              <a:cubicBezTo>
                                <a:pt x="393" y="1468"/>
                                <a:pt x="393" y="1468"/>
                                <a:pt x="393" y="1468"/>
                              </a:cubicBezTo>
                              <a:cubicBezTo>
                                <a:pt x="383" y="1468"/>
                                <a:pt x="369" y="1470"/>
                                <a:pt x="353" y="1473"/>
                              </a:cubicBezTo>
                              <a:lnTo>
                                <a:pt x="378" y="1425"/>
                              </a:lnTo>
                              <a:close/>
                              <a:moveTo>
                                <a:pt x="294" y="1538"/>
                              </a:moveTo>
                              <a:cubicBezTo>
                                <a:pt x="288" y="1528"/>
                                <a:pt x="278" y="1522"/>
                                <a:pt x="253" y="1514"/>
                              </a:cubicBezTo>
                              <a:cubicBezTo>
                                <a:pt x="248" y="1512"/>
                                <a:pt x="241" y="1509"/>
                                <a:pt x="230" y="1505"/>
                              </a:cubicBezTo>
                              <a:cubicBezTo>
                                <a:pt x="197" y="1493"/>
                                <a:pt x="186" y="1488"/>
                                <a:pt x="172" y="1480"/>
                              </a:cubicBezTo>
                              <a:cubicBezTo>
                                <a:pt x="147" y="1465"/>
                                <a:pt x="135" y="1446"/>
                                <a:pt x="135" y="1419"/>
                              </a:cubicBezTo>
                              <a:cubicBezTo>
                                <a:pt x="135" y="1363"/>
                                <a:pt x="180" y="1331"/>
                                <a:pt x="258" y="1331"/>
                              </a:cubicBezTo>
                              <a:cubicBezTo>
                                <a:pt x="276" y="1331"/>
                                <a:pt x="284" y="1332"/>
                                <a:pt x="318" y="1337"/>
                              </a:cubicBezTo>
                              <a:cubicBezTo>
                                <a:pt x="326" y="1338"/>
                                <a:pt x="326" y="1338"/>
                                <a:pt x="326" y="1338"/>
                              </a:cubicBezTo>
                              <a:cubicBezTo>
                                <a:pt x="335" y="1405"/>
                                <a:pt x="335" y="1405"/>
                                <a:pt x="335" y="1405"/>
                              </a:cubicBezTo>
                              <a:cubicBezTo>
                                <a:pt x="317" y="1393"/>
                                <a:pt x="311" y="1390"/>
                                <a:pt x="302" y="1386"/>
                              </a:cubicBezTo>
                              <a:cubicBezTo>
                                <a:pt x="286" y="1379"/>
                                <a:pt x="266" y="1375"/>
                                <a:pt x="249" y="1375"/>
                              </a:cubicBezTo>
                              <a:cubicBezTo>
                                <a:pt x="215" y="1375"/>
                                <a:pt x="194" y="1389"/>
                                <a:pt x="194" y="1410"/>
                              </a:cubicBezTo>
                              <a:cubicBezTo>
                                <a:pt x="194" y="1419"/>
                                <a:pt x="196" y="1426"/>
                                <a:pt x="201" y="1431"/>
                              </a:cubicBezTo>
                              <a:cubicBezTo>
                                <a:pt x="210" y="1441"/>
                                <a:pt x="224" y="1447"/>
                                <a:pt x="262" y="1460"/>
                              </a:cubicBezTo>
                              <a:cubicBezTo>
                                <a:pt x="307" y="1475"/>
                                <a:pt x="318" y="1480"/>
                                <a:pt x="332" y="1493"/>
                              </a:cubicBezTo>
                              <a:cubicBezTo>
                                <a:pt x="348" y="1508"/>
                                <a:pt x="358" y="1529"/>
                                <a:pt x="358" y="1554"/>
                              </a:cubicBezTo>
                              <a:cubicBezTo>
                                <a:pt x="358" y="1613"/>
                                <a:pt x="305" y="1652"/>
                                <a:pt x="224" y="1652"/>
                              </a:cubicBezTo>
                              <a:cubicBezTo>
                                <a:pt x="198" y="1652"/>
                                <a:pt x="170" y="1649"/>
                                <a:pt x="135" y="1641"/>
                              </a:cubicBezTo>
                              <a:cubicBezTo>
                                <a:pt x="126" y="1573"/>
                                <a:pt x="126" y="1573"/>
                                <a:pt x="126" y="1573"/>
                              </a:cubicBezTo>
                              <a:cubicBezTo>
                                <a:pt x="139" y="1581"/>
                                <a:pt x="143" y="1583"/>
                                <a:pt x="151" y="1588"/>
                              </a:cubicBezTo>
                              <a:cubicBezTo>
                                <a:pt x="177" y="1601"/>
                                <a:pt x="203" y="1608"/>
                                <a:pt x="229" y="1608"/>
                              </a:cubicBezTo>
                              <a:cubicBezTo>
                                <a:pt x="272" y="1608"/>
                                <a:pt x="300" y="1589"/>
                                <a:pt x="300" y="1560"/>
                              </a:cubicBezTo>
                              <a:cubicBezTo>
                                <a:pt x="300" y="1552"/>
                                <a:pt x="298" y="1544"/>
                                <a:pt x="294" y="1538"/>
                              </a:cubicBezTo>
                              <a:moveTo>
                                <a:pt x="1075" y="1909"/>
                              </a:moveTo>
                              <a:cubicBezTo>
                                <a:pt x="1060" y="1943"/>
                                <a:pt x="1060" y="1943"/>
                                <a:pt x="1060" y="1943"/>
                              </a:cubicBezTo>
                              <a:cubicBezTo>
                                <a:pt x="637" y="2892"/>
                                <a:pt x="637" y="2892"/>
                                <a:pt x="637" y="2892"/>
                              </a:cubicBezTo>
                              <a:cubicBezTo>
                                <a:pt x="220" y="1951"/>
                                <a:pt x="220" y="1951"/>
                                <a:pt x="220" y="1951"/>
                              </a:cubicBezTo>
                              <a:cubicBezTo>
                                <a:pt x="216" y="1943"/>
                                <a:pt x="210" y="1929"/>
                                <a:pt x="200" y="1909"/>
                              </a:cubicBezTo>
                              <a:cubicBezTo>
                                <a:pt x="191" y="1889"/>
                                <a:pt x="182" y="1875"/>
                                <a:pt x="175" y="1860"/>
                              </a:cubicBezTo>
                              <a:cubicBezTo>
                                <a:pt x="158" y="1825"/>
                                <a:pt x="139" y="1804"/>
                                <a:pt x="107" y="1776"/>
                              </a:cubicBezTo>
                              <a:cubicBezTo>
                                <a:pt x="402" y="1776"/>
                                <a:pt x="402" y="1776"/>
                                <a:pt x="402" y="1776"/>
                              </a:cubicBezTo>
                              <a:cubicBezTo>
                                <a:pt x="380" y="1796"/>
                                <a:pt x="376" y="1805"/>
                                <a:pt x="376" y="1828"/>
                              </a:cubicBezTo>
                              <a:cubicBezTo>
                                <a:pt x="376" y="1847"/>
                                <a:pt x="387" y="1892"/>
                                <a:pt x="400" y="1922"/>
                              </a:cubicBezTo>
                              <a:cubicBezTo>
                                <a:pt x="652" y="2501"/>
                                <a:pt x="652" y="2501"/>
                                <a:pt x="652" y="2501"/>
                              </a:cubicBezTo>
                              <a:cubicBezTo>
                                <a:pt x="912" y="1907"/>
                                <a:pt x="912" y="1907"/>
                                <a:pt x="912" y="1907"/>
                              </a:cubicBezTo>
                              <a:cubicBezTo>
                                <a:pt x="925" y="1878"/>
                                <a:pt x="935" y="1840"/>
                                <a:pt x="935" y="1823"/>
                              </a:cubicBezTo>
                              <a:cubicBezTo>
                                <a:pt x="935" y="1805"/>
                                <a:pt x="930" y="1792"/>
                                <a:pt x="912" y="1776"/>
                              </a:cubicBezTo>
                              <a:cubicBezTo>
                                <a:pt x="1166" y="1776"/>
                                <a:pt x="1166" y="1776"/>
                                <a:pt x="1166" y="1776"/>
                              </a:cubicBezTo>
                              <a:cubicBezTo>
                                <a:pt x="1115" y="1819"/>
                                <a:pt x="1108" y="1830"/>
                                <a:pt x="1075" y="1909"/>
                              </a:cubicBezTo>
                              <a:moveTo>
                                <a:pt x="1155" y="2873"/>
                              </a:moveTo>
                              <a:cubicBezTo>
                                <a:pt x="1194" y="2846"/>
                                <a:pt x="1206" y="2815"/>
                                <a:pt x="1206" y="2747"/>
                              </a:cubicBezTo>
                              <a:cubicBezTo>
                                <a:pt x="1206" y="2221"/>
                                <a:pt x="1206" y="2221"/>
                                <a:pt x="1206" y="2221"/>
                              </a:cubicBezTo>
                              <a:cubicBezTo>
                                <a:pt x="1204" y="2157"/>
                                <a:pt x="1198" y="2139"/>
                                <a:pt x="1168" y="2109"/>
                              </a:cubicBezTo>
                              <a:cubicBezTo>
                                <a:pt x="1377" y="2039"/>
                                <a:pt x="1377" y="2039"/>
                                <a:pt x="1377" y="2039"/>
                              </a:cubicBezTo>
                              <a:cubicBezTo>
                                <a:pt x="1377" y="2747"/>
                                <a:pt x="1377" y="2747"/>
                                <a:pt x="1377" y="2747"/>
                              </a:cubicBezTo>
                              <a:cubicBezTo>
                                <a:pt x="1377" y="2815"/>
                                <a:pt x="1390" y="2846"/>
                                <a:pt x="1427" y="2873"/>
                              </a:cubicBezTo>
                              <a:lnTo>
                                <a:pt x="1155" y="2873"/>
                              </a:lnTo>
                              <a:close/>
                              <a:moveTo>
                                <a:pt x="1349" y="1616"/>
                              </a:moveTo>
                              <a:cubicBezTo>
                                <a:pt x="1311" y="1585"/>
                                <a:pt x="1290" y="1542"/>
                                <a:pt x="1290" y="1492"/>
                              </a:cubicBezTo>
                              <a:cubicBezTo>
                                <a:pt x="1290" y="1398"/>
                                <a:pt x="1365" y="1331"/>
                                <a:pt x="1471" y="1331"/>
                              </a:cubicBezTo>
                              <a:cubicBezTo>
                                <a:pt x="1482" y="1331"/>
                                <a:pt x="1493" y="1332"/>
                                <a:pt x="1505" y="1333"/>
                              </a:cubicBezTo>
                              <a:cubicBezTo>
                                <a:pt x="1523" y="1335"/>
                                <a:pt x="1534" y="1337"/>
                                <a:pt x="1564" y="1344"/>
                              </a:cubicBezTo>
                              <a:cubicBezTo>
                                <a:pt x="1571" y="1415"/>
                                <a:pt x="1571" y="1415"/>
                                <a:pt x="1571" y="1415"/>
                              </a:cubicBezTo>
                              <a:cubicBezTo>
                                <a:pt x="1533" y="1386"/>
                                <a:pt x="1503" y="1375"/>
                                <a:pt x="1468" y="1375"/>
                              </a:cubicBezTo>
                              <a:cubicBezTo>
                                <a:pt x="1397" y="1375"/>
                                <a:pt x="1350" y="1421"/>
                                <a:pt x="1350" y="1492"/>
                              </a:cubicBezTo>
                              <a:cubicBezTo>
                                <a:pt x="1350" y="1563"/>
                                <a:pt x="1398" y="1609"/>
                                <a:pt x="1473" y="1609"/>
                              </a:cubicBezTo>
                              <a:cubicBezTo>
                                <a:pt x="1495" y="1609"/>
                                <a:pt x="1512" y="1605"/>
                                <a:pt x="1530" y="1597"/>
                              </a:cubicBezTo>
                              <a:cubicBezTo>
                                <a:pt x="1530" y="1520"/>
                                <a:pt x="1530" y="1520"/>
                                <a:pt x="1530" y="1520"/>
                              </a:cubicBezTo>
                              <a:cubicBezTo>
                                <a:pt x="1530" y="1501"/>
                                <a:pt x="1526" y="1492"/>
                                <a:pt x="1514" y="1485"/>
                              </a:cubicBezTo>
                              <a:cubicBezTo>
                                <a:pt x="1602" y="1485"/>
                                <a:pt x="1602" y="1485"/>
                                <a:pt x="1602" y="1485"/>
                              </a:cubicBezTo>
                              <a:cubicBezTo>
                                <a:pt x="1589" y="1492"/>
                                <a:pt x="1586" y="1501"/>
                                <a:pt x="1586" y="1520"/>
                              </a:cubicBezTo>
                              <a:cubicBezTo>
                                <a:pt x="1586" y="1610"/>
                                <a:pt x="1586" y="1610"/>
                                <a:pt x="1586" y="1610"/>
                              </a:cubicBezTo>
                              <a:cubicBezTo>
                                <a:pt x="1586" y="1622"/>
                                <a:pt x="1586" y="1627"/>
                                <a:pt x="1591" y="1633"/>
                              </a:cubicBezTo>
                              <a:cubicBezTo>
                                <a:pt x="1552" y="1645"/>
                                <a:pt x="1506" y="1652"/>
                                <a:pt x="1466" y="1652"/>
                              </a:cubicBezTo>
                              <a:cubicBezTo>
                                <a:pt x="1416" y="1652"/>
                                <a:pt x="1380" y="1641"/>
                                <a:pt x="1349" y="1616"/>
                              </a:cubicBezTo>
                              <a:moveTo>
                                <a:pt x="2115" y="2866"/>
                              </a:moveTo>
                              <a:cubicBezTo>
                                <a:pt x="2090" y="2871"/>
                                <a:pt x="2090" y="2871"/>
                                <a:pt x="2090" y="2871"/>
                              </a:cubicBezTo>
                              <a:cubicBezTo>
                                <a:pt x="1995" y="2892"/>
                                <a:pt x="1973" y="2893"/>
                                <a:pt x="1901" y="2893"/>
                              </a:cubicBezTo>
                              <a:cubicBezTo>
                                <a:pt x="1767" y="2893"/>
                                <a:pt x="1677" y="2865"/>
                                <a:pt x="1600" y="2795"/>
                              </a:cubicBezTo>
                              <a:cubicBezTo>
                                <a:pt x="1517" y="2719"/>
                                <a:pt x="1472" y="2609"/>
                                <a:pt x="1472" y="2483"/>
                              </a:cubicBezTo>
                              <a:cubicBezTo>
                                <a:pt x="1472" y="2234"/>
                                <a:pt x="1640" y="2066"/>
                                <a:pt x="1889" y="2066"/>
                              </a:cubicBezTo>
                              <a:cubicBezTo>
                                <a:pt x="1938" y="2066"/>
                                <a:pt x="2003" y="2073"/>
                                <a:pt x="2076" y="2085"/>
                              </a:cubicBezTo>
                              <a:cubicBezTo>
                                <a:pt x="2090" y="2086"/>
                                <a:pt x="2090" y="2086"/>
                                <a:pt x="2090" y="2086"/>
                              </a:cubicBezTo>
                              <a:cubicBezTo>
                                <a:pt x="2118" y="2289"/>
                                <a:pt x="2118" y="2289"/>
                                <a:pt x="2118" y="2289"/>
                              </a:cubicBezTo>
                              <a:cubicBezTo>
                                <a:pt x="2043" y="2243"/>
                                <a:pt x="1967" y="2219"/>
                                <a:pt x="1889" y="2219"/>
                              </a:cubicBezTo>
                              <a:cubicBezTo>
                                <a:pt x="1746" y="2219"/>
                                <a:pt x="1656" y="2322"/>
                                <a:pt x="1656" y="2481"/>
                              </a:cubicBezTo>
                              <a:cubicBezTo>
                                <a:pt x="1656" y="2642"/>
                                <a:pt x="1748" y="2744"/>
                                <a:pt x="1890" y="2744"/>
                              </a:cubicBezTo>
                              <a:cubicBezTo>
                                <a:pt x="1933" y="2744"/>
                                <a:pt x="1979" y="2734"/>
                                <a:pt x="2034" y="2715"/>
                              </a:cubicBezTo>
                              <a:cubicBezTo>
                                <a:pt x="2079" y="2697"/>
                                <a:pt x="2101" y="2687"/>
                                <a:pt x="2153" y="2650"/>
                              </a:cubicBezTo>
                              <a:lnTo>
                                <a:pt x="2115" y="2866"/>
                              </a:lnTo>
                              <a:close/>
                              <a:moveTo>
                                <a:pt x="2661" y="2879"/>
                              </a:moveTo>
                              <a:cubicBezTo>
                                <a:pt x="2617" y="2885"/>
                                <a:pt x="2617" y="2885"/>
                                <a:pt x="2617" y="2885"/>
                              </a:cubicBezTo>
                              <a:cubicBezTo>
                                <a:pt x="2557" y="2893"/>
                                <a:pt x="2536" y="2895"/>
                                <a:pt x="2508" y="2895"/>
                              </a:cubicBezTo>
                              <a:cubicBezTo>
                                <a:pt x="2447" y="2895"/>
                                <a:pt x="2398" y="2881"/>
                                <a:pt x="2365" y="2850"/>
                              </a:cubicBezTo>
                              <a:cubicBezTo>
                                <a:pt x="2325" y="2815"/>
                                <a:pt x="2309" y="2754"/>
                                <a:pt x="2309" y="2637"/>
                              </a:cubicBezTo>
                              <a:cubicBezTo>
                                <a:pt x="2309" y="2239"/>
                                <a:pt x="2309" y="2239"/>
                                <a:pt x="2309" y="2239"/>
                              </a:cubicBezTo>
                              <a:cubicBezTo>
                                <a:pt x="2302" y="2239"/>
                                <a:pt x="2302" y="2239"/>
                                <a:pt x="2302" y="2239"/>
                              </a:cubicBezTo>
                              <a:cubicBezTo>
                                <a:pt x="2269" y="2239"/>
                                <a:pt x="2225" y="2246"/>
                                <a:pt x="2176" y="2257"/>
                              </a:cubicBezTo>
                              <a:cubicBezTo>
                                <a:pt x="2256" y="2088"/>
                                <a:pt x="2256" y="2088"/>
                                <a:pt x="2256" y="2088"/>
                              </a:cubicBezTo>
                              <a:cubicBezTo>
                                <a:pt x="2309" y="2088"/>
                                <a:pt x="2309" y="2088"/>
                                <a:pt x="2309" y="2088"/>
                              </a:cubicBezTo>
                              <a:cubicBezTo>
                                <a:pt x="2309" y="1906"/>
                                <a:pt x="2309" y="1906"/>
                                <a:pt x="2309" y="1906"/>
                              </a:cubicBezTo>
                              <a:cubicBezTo>
                                <a:pt x="2482" y="1850"/>
                                <a:pt x="2482" y="1850"/>
                                <a:pt x="2482" y="1850"/>
                              </a:cubicBezTo>
                              <a:cubicBezTo>
                                <a:pt x="2482" y="2088"/>
                                <a:pt x="2482" y="2088"/>
                                <a:pt x="2482" y="2088"/>
                              </a:cubicBezTo>
                              <a:cubicBezTo>
                                <a:pt x="2545" y="2088"/>
                                <a:pt x="2545" y="2088"/>
                                <a:pt x="2545" y="2088"/>
                              </a:cubicBezTo>
                              <a:cubicBezTo>
                                <a:pt x="2552" y="2088"/>
                                <a:pt x="2562" y="2088"/>
                                <a:pt x="2576" y="2086"/>
                              </a:cubicBezTo>
                              <a:cubicBezTo>
                                <a:pt x="2594" y="2085"/>
                                <a:pt x="2607" y="2083"/>
                                <a:pt x="2617" y="2081"/>
                              </a:cubicBezTo>
                              <a:cubicBezTo>
                                <a:pt x="2637" y="2078"/>
                                <a:pt x="2648" y="2075"/>
                                <a:pt x="2675" y="2068"/>
                              </a:cubicBezTo>
                              <a:cubicBezTo>
                                <a:pt x="2595" y="2239"/>
                                <a:pt x="2595" y="2239"/>
                                <a:pt x="2595" y="2239"/>
                              </a:cubicBezTo>
                              <a:cubicBezTo>
                                <a:pt x="2482" y="2239"/>
                                <a:pt x="2482" y="2239"/>
                                <a:pt x="2482" y="2239"/>
                              </a:cubicBezTo>
                              <a:cubicBezTo>
                                <a:pt x="2482" y="2636"/>
                                <a:pt x="2482" y="2636"/>
                                <a:pt x="2482" y="2636"/>
                              </a:cubicBezTo>
                              <a:cubicBezTo>
                                <a:pt x="2482" y="2715"/>
                                <a:pt x="2497" y="2739"/>
                                <a:pt x="2545" y="2739"/>
                              </a:cubicBezTo>
                              <a:cubicBezTo>
                                <a:pt x="2595" y="2739"/>
                                <a:pt x="2634" y="2729"/>
                                <a:pt x="2707" y="2700"/>
                              </a:cubicBezTo>
                              <a:lnTo>
                                <a:pt x="2661" y="2879"/>
                              </a:lnTo>
                              <a:close/>
                              <a:moveTo>
                                <a:pt x="3141" y="2893"/>
                              </a:moveTo>
                              <a:cubicBezTo>
                                <a:pt x="2905" y="2893"/>
                                <a:pt x="2746" y="2729"/>
                                <a:pt x="2746" y="2486"/>
                              </a:cubicBezTo>
                              <a:cubicBezTo>
                                <a:pt x="2746" y="2241"/>
                                <a:pt x="2911" y="2066"/>
                                <a:pt x="3145" y="2066"/>
                              </a:cubicBezTo>
                              <a:cubicBezTo>
                                <a:pt x="3379" y="2066"/>
                                <a:pt x="3536" y="2226"/>
                                <a:pt x="3536" y="2465"/>
                              </a:cubicBezTo>
                              <a:cubicBezTo>
                                <a:pt x="3536" y="2716"/>
                                <a:pt x="3373" y="2893"/>
                                <a:pt x="3141" y="2893"/>
                              </a:cubicBezTo>
                              <a:moveTo>
                                <a:pt x="3570" y="1474"/>
                              </a:moveTo>
                              <a:cubicBezTo>
                                <a:pt x="3562" y="1465"/>
                                <a:pt x="3551" y="1460"/>
                                <a:pt x="3536" y="1460"/>
                              </a:cubicBezTo>
                              <a:cubicBezTo>
                                <a:pt x="3505" y="1460"/>
                                <a:pt x="3484" y="1480"/>
                                <a:pt x="3484" y="1509"/>
                              </a:cubicBezTo>
                              <a:cubicBezTo>
                                <a:pt x="3484" y="1611"/>
                                <a:pt x="3484" y="1611"/>
                                <a:pt x="3484" y="1611"/>
                              </a:cubicBezTo>
                              <a:cubicBezTo>
                                <a:pt x="3484" y="1630"/>
                                <a:pt x="3488" y="1639"/>
                                <a:pt x="3500" y="1647"/>
                              </a:cubicBezTo>
                              <a:cubicBezTo>
                                <a:pt x="3413" y="1647"/>
                                <a:pt x="3413" y="1647"/>
                                <a:pt x="3413" y="1647"/>
                              </a:cubicBezTo>
                              <a:cubicBezTo>
                                <a:pt x="3426" y="1639"/>
                                <a:pt x="3429" y="1630"/>
                                <a:pt x="3429" y="1611"/>
                              </a:cubicBezTo>
                              <a:cubicBezTo>
                                <a:pt x="3429" y="1469"/>
                                <a:pt x="3429" y="1469"/>
                                <a:pt x="3429" y="1469"/>
                              </a:cubicBezTo>
                              <a:cubicBezTo>
                                <a:pt x="3429" y="1451"/>
                                <a:pt x="3427" y="1446"/>
                                <a:pt x="3417" y="1437"/>
                              </a:cubicBezTo>
                              <a:cubicBezTo>
                                <a:pt x="3484" y="1417"/>
                                <a:pt x="3484" y="1417"/>
                                <a:pt x="3484" y="1417"/>
                              </a:cubicBezTo>
                              <a:cubicBezTo>
                                <a:pt x="3484" y="1437"/>
                                <a:pt x="3484" y="1437"/>
                                <a:pt x="3484" y="1437"/>
                              </a:cubicBezTo>
                              <a:cubicBezTo>
                                <a:pt x="3505" y="1424"/>
                                <a:pt x="3520" y="1419"/>
                                <a:pt x="3543" y="1419"/>
                              </a:cubicBezTo>
                              <a:cubicBezTo>
                                <a:pt x="3574" y="1419"/>
                                <a:pt x="3601" y="1430"/>
                                <a:pt x="3617" y="1448"/>
                              </a:cubicBezTo>
                              <a:cubicBezTo>
                                <a:pt x="3629" y="1464"/>
                                <a:pt x="3633" y="1484"/>
                                <a:pt x="3633" y="1534"/>
                              </a:cubicBezTo>
                              <a:cubicBezTo>
                                <a:pt x="3633" y="1611"/>
                                <a:pt x="3633" y="1611"/>
                                <a:pt x="3633" y="1611"/>
                              </a:cubicBezTo>
                              <a:cubicBezTo>
                                <a:pt x="3633" y="1630"/>
                                <a:pt x="3637" y="1639"/>
                                <a:pt x="3649" y="1647"/>
                              </a:cubicBezTo>
                              <a:cubicBezTo>
                                <a:pt x="3563" y="1647"/>
                                <a:pt x="3563" y="1647"/>
                                <a:pt x="3563" y="1647"/>
                              </a:cubicBezTo>
                              <a:cubicBezTo>
                                <a:pt x="3575" y="1639"/>
                                <a:pt x="3579" y="1630"/>
                                <a:pt x="3579" y="1611"/>
                              </a:cubicBezTo>
                              <a:cubicBezTo>
                                <a:pt x="3579" y="1507"/>
                                <a:pt x="3579" y="1507"/>
                                <a:pt x="3579" y="1507"/>
                              </a:cubicBezTo>
                              <a:cubicBezTo>
                                <a:pt x="3578" y="1489"/>
                                <a:pt x="3576" y="1482"/>
                                <a:pt x="3570" y="1474"/>
                              </a:cubicBezTo>
                              <a:moveTo>
                                <a:pt x="4046" y="2279"/>
                              </a:moveTo>
                              <a:cubicBezTo>
                                <a:pt x="4001" y="2252"/>
                                <a:pt x="3981" y="2246"/>
                                <a:pt x="3946" y="2246"/>
                              </a:cubicBezTo>
                              <a:cubicBezTo>
                                <a:pt x="3856" y="2246"/>
                                <a:pt x="3800" y="2323"/>
                                <a:pt x="3800" y="2447"/>
                              </a:cubicBezTo>
                              <a:cubicBezTo>
                                <a:pt x="3800" y="2747"/>
                                <a:pt x="3800" y="2747"/>
                                <a:pt x="3800" y="2747"/>
                              </a:cubicBezTo>
                              <a:cubicBezTo>
                                <a:pt x="3800" y="2815"/>
                                <a:pt x="3812" y="2846"/>
                                <a:pt x="3850" y="2873"/>
                              </a:cubicBezTo>
                              <a:cubicBezTo>
                                <a:pt x="3577" y="2873"/>
                                <a:pt x="3577" y="2873"/>
                                <a:pt x="3577" y="2873"/>
                              </a:cubicBezTo>
                              <a:cubicBezTo>
                                <a:pt x="3617" y="2846"/>
                                <a:pt x="3628" y="2815"/>
                                <a:pt x="3628" y="2747"/>
                              </a:cubicBezTo>
                              <a:cubicBezTo>
                                <a:pt x="3628" y="2243"/>
                                <a:pt x="3628" y="2243"/>
                                <a:pt x="3628" y="2243"/>
                              </a:cubicBezTo>
                              <a:cubicBezTo>
                                <a:pt x="3627" y="2180"/>
                                <a:pt x="3621" y="2162"/>
                                <a:pt x="3590" y="2132"/>
                              </a:cubicBezTo>
                              <a:cubicBezTo>
                                <a:pt x="3800" y="2062"/>
                                <a:pt x="3800" y="2062"/>
                                <a:pt x="3800" y="2062"/>
                              </a:cubicBezTo>
                              <a:cubicBezTo>
                                <a:pt x="3800" y="2146"/>
                                <a:pt x="3800" y="2146"/>
                                <a:pt x="3800" y="2146"/>
                              </a:cubicBezTo>
                              <a:cubicBezTo>
                                <a:pt x="3852" y="2094"/>
                                <a:pt x="3902" y="2075"/>
                                <a:pt x="3978" y="2075"/>
                              </a:cubicBezTo>
                              <a:cubicBezTo>
                                <a:pt x="4006" y="2075"/>
                                <a:pt x="4017" y="2076"/>
                                <a:pt x="4046" y="2083"/>
                              </a:cubicBezTo>
                              <a:lnTo>
                                <a:pt x="4046" y="2279"/>
                              </a:lnTo>
                              <a:close/>
                              <a:moveTo>
                                <a:pt x="4108" y="2873"/>
                              </a:moveTo>
                              <a:cubicBezTo>
                                <a:pt x="4148" y="2846"/>
                                <a:pt x="4159" y="2815"/>
                                <a:pt x="4159" y="2747"/>
                              </a:cubicBezTo>
                              <a:cubicBezTo>
                                <a:pt x="4159" y="2221"/>
                                <a:pt x="4159" y="2221"/>
                                <a:pt x="4159" y="2221"/>
                              </a:cubicBezTo>
                              <a:cubicBezTo>
                                <a:pt x="4158" y="2157"/>
                                <a:pt x="4152" y="2139"/>
                                <a:pt x="4121" y="2109"/>
                              </a:cubicBezTo>
                              <a:cubicBezTo>
                                <a:pt x="4331" y="2039"/>
                                <a:pt x="4331" y="2039"/>
                                <a:pt x="4331" y="2039"/>
                              </a:cubicBezTo>
                              <a:cubicBezTo>
                                <a:pt x="4331" y="2747"/>
                                <a:pt x="4331" y="2747"/>
                                <a:pt x="4331" y="2747"/>
                              </a:cubicBezTo>
                              <a:cubicBezTo>
                                <a:pt x="4331" y="2815"/>
                                <a:pt x="4344" y="2846"/>
                                <a:pt x="4381" y="2873"/>
                              </a:cubicBezTo>
                              <a:lnTo>
                                <a:pt x="4108" y="2873"/>
                              </a:lnTo>
                              <a:close/>
                              <a:moveTo>
                                <a:pt x="4962" y="2873"/>
                              </a:moveTo>
                              <a:cubicBezTo>
                                <a:pt x="4958" y="2855"/>
                                <a:pt x="4957" y="2840"/>
                                <a:pt x="4956" y="2802"/>
                              </a:cubicBezTo>
                              <a:cubicBezTo>
                                <a:pt x="4902" y="2865"/>
                                <a:pt x="4825" y="2893"/>
                                <a:pt x="4722" y="2893"/>
                              </a:cubicBezTo>
                              <a:cubicBezTo>
                                <a:pt x="4541" y="2893"/>
                                <a:pt x="4435" y="2800"/>
                                <a:pt x="4435" y="2641"/>
                              </a:cubicBezTo>
                              <a:cubicBezTo>
                                <a:pt x="4435" y="2452"/>
                                <a:pt x="4577" y="2348"/>
                                <a:pt x="4834" y="2348"/>
                              </a:cubicBezTo>
                              <a:cubicBezTo>
                                <a:pt x="4863" y="2348"/>
                                <a:pt x="4883" y="2350"/>
                                <a:pt x="4930" y="2355"/>
                              </a:cubicBezTo>
                              <a:cubicBezTo>
                                <a:pt x="4930" y="2307"/>
                                <a:pt x="4928" y="2295"/>
                                <a:pt x="4921" y="2277"/>
                              </a:cubicBezTo>
                              <a:cubicBezTo>
                                <a:pt x="4903" y="2234"/>
                                <a:pt x="4855" y="2213"/>
                                <a:pt x="4773" y="2213"/>
                              </a:cubicBezTo>
                              <a:cubicBezTo>
                                <a:pt x="4722" y="2213"/>
                                <a:pt x="4674" y="2219"/>
                                <a:pt x="4631" y="2233"/>
                              </a:cubicBezTo>
                              <a:cubicBezTo>
                                <a:pt x="4584" y="2246"/>
                                <a:pt x="4554" y="2259"/>
                                <a:pt x="4483" y="2299"/>
                              </a:cubicBezTo>
                              <a:cubicBezTo>
                                <a:pt x="4536" y="2088"/>
                                <a:pt x="4536" y="2088"/>
                                <a:pt x="4536" y="2088"/>
                              </a:cubicBezTo>
                              <a:cubicBezTo>
                                <a:pt x="4561" y="2085"/>
                                <a:pt x="4580" y="2081"/>
                                <a:pt x="4592" y="2080"/>
                              </a:cubicBezTo>
                              <a:cubicBezTo>
                                <a:pt x="4658" y="2070"/>
                                <a:pt x="4700" y="2066"/>
                                <a:pt x="4757" y="2066"/>
                              </a:cubicBezTo>
                              <a:cubicBezTo>
                                <a:pt x="4848" y="2066"/>
                                <a:pt x="4914" y="2076"/>
                                <a:pt x="4975" y="2099"/>
                              </a:cubicBezTo>
                              <a:cubicBezTo>
                                <a:pt x="5012" y="2114"/>
                                <a:pt x="5043" y="2136"/>
                                <a:pt x="5061" y="2161"/>
                              </a:cubicBezTo>
                              <a:cubicBezTo>
                                <a:pt x="5090" y="2200"/>
                                <a:pt x="5099" y="2244"/>
                                <a:pt x="5099" y="2376"/>
                              </a:cubicBezTo>
                              <a:cubicBezTo>
                                <a:pt x="5099" y="2652"/>
                                <a:pt x="5099" y="2652"/>
                                <a:pt x="5099" y="2652"/>
                              </a:cubicBezTo>
                              <a:cubicBezTo>
                                <a:pt x="5099" y="2708"/>
                                <a:pt x="5102" y="2747"/>
                                <a:pt x="5110" y="2790"/>
                              </a:cubicBezTo>
                              <a:cubicBezTo>
                                <a:pt x="5115" y="2825"/>
                                <a:pt x="5120" y="2840"/>
                                <a:pt x="5134" y="2873"/>
                              </a:cubicBezTo>
                              <a:lnTo>
                                <a:pt x="4962" y="2873"/>
                              </a:lnTo>
                              <a:close/>
                              <a:moveTo>
                                <a:pt x="4830" y="2481"/>
                              </a:moveTo>
                              <a:cubicBezTo>
                                <a:pt x="4686" y="2481"/>
                                <a:pt x="4609" y="2532"/>
                                <a:pt x="4609" y="2624"/>
                              </a:cubicBezTo>
                              <a:cubicBezTo>
                                <a:pt x="4609" y="2703"/>
                                <a:pt x="4664" y="2754"/>
                                <a:pt x="4750" y="2754"/>
                              </a:cubicBezTo>
                              <a:cubicBezTo>
                                <a:pt x="4867" y="2754"/>
                                <a:pt x="4931" y="2677"/>
                                <a:pt x="4931" y="2536"/>
                              </a:cubicBezTo>
                              <a:cubicBezTo>
                                <a:pt x="4931" y="2521"/>
                                <a:pt x="4931" y="2504"/>
                                <a:pt x="4930" y="2488"/>
                              </a:cubicBezTo>
                              <a:cubicBezTo>
                                <a:pt x="4880" y="2483"/>
                                <a:pt x="4860" y="2481"/>
                                <a:pt x="4830" y="2481"/>
                              </a:cubicBezTo>
                            </a:path>
                          </a:pathLst>
                        </a:custGeom>
                        <a:solidFill>
                          <a:srgbClr val="003F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41"/>
                      <wps:cNvSpPr>
                        <a:spLocks noChangeAspect="1" noEditPoints="1"/>
                      </wps:cNvSpPr>
                      <wps:spPr bwMode="auto">
                        <a:xfrm>
                          <a:off x="-3253" y="1286"/>
                          <a:ext cx="26222" cy="4507"/>
                        </a:xfrm>
                        <a:custGeom>
                          <a:avLst/>
                          <a:gdLst>
                            <a:gd name="T0" fmla="*/ 255 w 11101"/>
                            <a:gd name="T1" fmla="*/ 1410 h 1908"/>
                            <a:gd name="T2" fmla="*/ 1743 w 11101"/>
                            <a:gd name="T3" fmla="*/ 480 h 1908"/>
                            <a:gd name="T4" fmla="*/ 2667 w 11101"/>
                            <a:gd name="T5" fmla="*/ 2031 h 1908"/>
                            <a:gd name="T6" fmla="*/ 3109 w 11101"/>
                            <a:gd name="T7" fmla="*/ 1065 h 1908"/>
                            <a:gd name="T8" fmla="*/ 3560 w 11101"/>
                            <a:gd name="T9" fmla="*/ 631 h 1908"/>
                            <a:gd name="T10" fmla="*/ 4103 w 11101"/>
                            <a:gd name="T11" fmla="*/ 1094 h 1908"/>
                            <a:gd name="T12" fmla="*/ 5291 w 11101"/>
                            <a:gd name="T13" fmla="*/ 494 h 1908"/>
                            <a:gd name="T14" fmla="*/ 5849 w 11101"/>
                            <a:gd name="T15" fmla="*/ 1474 h 1908"/>
                            <a:gd name="T16" fmla="*/ 6354 w 11101"/>
                            <a:gd name="T17" fmla="*/ 477 h 1908"/>
                            <a:gd name="T18" fmla="*/ 7339 w 11101"/>
                            <a:gd name="T19" fmla="*/ 850 h 1908"/>
                            <a:gd name="T20" fmla="*/ 8586 w 11101"/>
                            <a:gd name="T21" fmla="*/ 595 h 1908"/>
                            <a:gd name="T22" fmla="*/ 9151 w 11101"/>
                            <a:gd name="T23" fmla="*/ 477 h 1908"/>
                            <a:gd name="T24" fmla="*/ 10129 w 11101"/>
                            <a:gd name="T25" fmla="*/ 231 h 1908"/>
                            <a:gd name="T26" fmla="*/ 10559 w 11101"/>
                            <a:gd name="T27" fmla="*/ 673 h 1908"/>
                            <a:gd name="T28" fmla="*/ 11475 w 11101"/>
                            <a:gd name="T29" fmla="*/ 1049 h 1908"/>
                            <a:gd name="T30" fmla="*/ 12970 w 11101"/>
                            <a:gd name="T31" fmla="*/ 506 h 1908"/>
                            <a:gd name="T32" fmla="*/ 13811 w 11101"/>
                            <a:gd name="T33" fmla="*/ 720 h 1908"/>
                            <a:gd name="T34" fmla="*/ 15285 w 11101"/>
                            <a:gd name="T35" fmla="*/ 588 h 1908"/>
                            <a:gd name="T36" fmla="*/ 15278 w 11101"/>
                            <a:gd name="T37" fmla="*/ 770 h 1908"/>
                            <a:gd name="T38" fmla="*/ 16162 w 11101"/>
                            <a:gd name="T39" fmla="*/ 1651 h 1908"/>
                            <a:gd name="T40" fmla="*/ 17600 w 11101"/>
                            <a:gd name="T41" fmla="*/ 758 h 1908"/>
                            <a:gd name="T42" fmla="*/ 18330 w 11101"/>
                            <a:gd name="T43" fmla="*/ 676 h 1908"/>
                            <a:gd name="T44" fmla="*/ 18477 w 11101"/>
                            <a:gd name="T45" fmla="*/ 1358 h 1908"/>
                            <a:gd name="T46" fmla="*/ 19535 w 11101"/>
                            <a:gd name="T47" fmla="*/ 1597 h 1908"/>
                            <a:gd name="T48" fmla="*/ 19691 w 11101"/>
                            <a:gd name="T49" fmla="*/ 182 h 1908"/>
                            <a:gd name="T50" fmla="*/ 20695 w 11101"/>
                            <a:gd name="T51" fmla="*/ 1467 h 1908"/>
                            <a:gd name="T52" fmla="*/ 21661 w 11101"/>
                            <a:gd name="T53" fmla="*/ 1618 h 1908"/>
                            <a:gd name="T54" fmla="*/ 23588 w 11101"/>
                            <a:gd name="T55" fmla="*/ 872 h 1908"/>
                            <a:gd name="T56" fmla="*/ 23380 w 11101"/>
                            <a:gd name="T57" fmla="*/ 1474 h 1908"/>
                            <a:gd name="T58" fmla="*/ 24377 w 11101"/>
                            <a:gd name="T59" fmla="*/ 1618 h 1908"/>
                            <a:gd name="T60" fmla="*/ 25908 w 11101"/>
                            <a:gd name="T61" fmla="*/ 406 h 1908"/>
                            <a:gd name="T62" fmla="*/ 867 w 11101"/>
                            <a:gd name="T63" fmla="*/ 4032 h 1908"/>
                            <a:gd name="T64" fmla="*/ 867 w 11101"/>
                            <a:gd name="T65" fmla="*/ 4032 h 1908"/>
                            <a:gd name="T66" fmla="*/ 1854 w 11101"/>
                            <a:gd name="T67" fmla="*/ 3076 h 1908"/>
                            <a:gd name="T68" fmla="*/ 2672 w 11101"/>
                            <a:gd name="T69" fmla="*/ 2889 h 1908"/>
                            <a:gd name="T70" fmla="*/ 3257 w 11101"/>
                            <a:gd name="T71" fmla="*/ 4030 h 1908"/>
                            <a:gd name="T72" fmla="*/ 3890 w 11101"/>
                            <a:gd name="T73" fmla="*/ 3522 h 1908"/>
                            <a:gd name="T74" fmla="*/ 5499 w 11101"/>
                            <a:gd name="T75" fmla="*/ 4056 h 1908"/>
                            <a:gd name="T76" fmla="*/ 4845 w 11101"/>
                            <a:gd name="T77" fmla="*/ 3295 h 1908"/>
                            <a:gd name="T78" fmla="*/ 6073 w 11101"/>
                            <a:gd name="T79" fmla="*/ 2709 h 1908"/>
                            <a:gd name="T80" fmla="*/ 7204 w 11101"/>
                            <a:gd name="T81" fmla="*/ 2596 h 1908"/>
                            <a:gd name="T82" fmla="*/ 7991 w 11101"/>
                            <a:gd name="T83" fmla="*/ 2416 h 1908"/>
                            <a:gd name="T84" fmla="*/ 8962 w 11101"/>
                            <a:gd name="T85" fmla="*/ 2414 h 1908"/>
                            <a:gd name="T86" fmla="*/ 10389 w 11101"/>
                            <a:gd name="T87" fmla="*/ 3248 h 1908"/>
                            <a:gd name="T88" fmla="*/ 10013 w 11101"/>
                            <a:gd name="T89" fmla="*/ 3099 h 1908"/>
                            <a:gd name="T90" fmla="*/ 11078 w 11101"/>
                            <a:gd name="T91" fmla="*/ 3078 h 1908"/>
                            <a:gd name="T92" fmla="*/ 13587 w 11101"/>
                            <a:gd name="T93" fmla="*/ 4032 h 1908"/>
                            <a:gd name="T94" fmla="*/ 13533 w 11101"/>
                            <a:gd name="T95" fmla="*/ 3184 h 1908"/>
                            <a:gd name="T96" fmla="*/ 15630 w 11101"/>
                            <a:gd name="T97" fmla="*/ 3276 h 1908"/>
                            <a:gd name="T98" fmla="*/ 16615 w 11101"/>
                            <a:gd name="T99" fmla="*/ 3765 h 1908"/>
                            <a:gd name="T100" fmla="*/ 16476 w 11101"/>
                            <a:gd name="T101" fmla="*/ 3364 h 1908"/>
                            <a:gd name="T102" fmla="*/ 17787 w 11101"/>
                            <a:gd name="T103" fmla="*/ 2922 h 1908"/>
                            <a:gd name="T104" fmla="*/ 18755 w 11101"/>
                            <a:gd name="T105" fmla="*/ 3543 h 1908"/>
                            <a:gd name="T106" fmla="*/ 19192 w 11101"/>
                            <a:gd name="T107" fmla="*/ 2416 h 1908"/>
                            <a:gd name="T108" fmla="*/ 20184 w 11101"/>
                            <a:gd name="T109" fmla="*/ 3484 h 1908"/>
                            <a:gd name="T110" fmla="*/ 21186 w 11101"/>
                            <a:gd name="T111" fmla="*/ 2896 h 1908"/>
                            <a:gd name="T112" fmla="*/ 22603 w 11101"/>
                            <a:gd name="T113" fmla="*/ 3057 h 1908"/>
                            <a:gd name="T114" fmla="*/ 22639 w 11101"/>
                            <a:gd name="T115" fmla="*/ 4032 h 1908"/>
                            <a:gd name="T116" fmla="*/ 23435 w 11101"/>
                            <a:gd name="T117" fmla="*/ 3479 h 1908"/>
                            <a:gd name="T118" fmla="*/ 25433 w 11101"/>
                            <a:gd name="T119" fmla="*/ 3203 h 1908"/>
                            <a:gd name="T120" fmla="*/ 25433 w 11101"/>
                            <a:gd name="T121" fmla="*/ 4032 h 1908"/>
                            <a:gd name="T122" fmla="*/ 26087 w 11101"/>
                            <a:gd name="T123" fmla="*/ 3888 h 1908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11101" h="1908">
                              <a:moveTo>
                                <a:pt x="389" y="595"/>
                              </a:moveTo>
                              <a:cubicBezTo>
                                <a:pt x="335" y="664"/>
                                <a:pt x="279" y="685"/>
                                <a:pt x="159" y="685"/>
                              </a:cubicBezTo>
                              <a:cubicBezTo>
                                <a:pt x="0" y="685"/>
                                <a:pt x="0" y="685"/>
                                <a:pt x="0" y="685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134" y="42"/>
                                <a:pt x="134" y="42"/>
                                <a:pt x="134" y="42"/>
                              </a:cubicBezTo>
                              <a:cubicBezTo>
                                <a:pt x="255" y="42"/>
                                <a:pt x="327" y="64"/>
                                <a:pt x="387" y="133"/>
                              </a:cubicBezTo>
                              <a:cubicBezTo>
                                <a:pt x="434" y="188"/>
                                <a:pt x="457" y="265"/>
                                <a:pt x="457" y="365"/>
                              </a:cubicBezTo>
                              <a:cubicBezTo>
                                <a:pt x="457" y="463"/>
                                <a:pt x="433" y="539"/>
                                <a:pt x="389" y="595"/>
                              </a:cubicBezTo>
                              <a:moveTo>
                                <a:pt x="297" y="182"/>
                              </a:moveTo>
                              <a:cubicBezTo>
                                <a:pt x="267" y="141"/>
                                <a:pt x="234" y="126"/>
                                <a:pt x="176" y="126"/>
                              </a:cubicBezTo>
                              <a:cubicBezTo>
                                <a:pt x="108" y="126"/>
                                <a:pt x="108" y="126"/>
                                <a:pt x="108" y="126"/>
                              </a:cubicBezTo>
                              <a:cubicBezTo>
                                <a:pt x="108" y="597"/>
                                <a:pt x="108" y="597"/>
                                <a:pt x="108" y="597"/>
                              </a:cubicBezTo>
                              <a:cubicBezTo>
                                <a:pt x="179" y="597"/>
                                <a:pt x="179" y="597"/>
                                <a:pt x="179" y="597"/>
                              </a:cubicBezTo>
                              <a:cubicBezTo>
                                <a:pt x="292" y="597"/>
                                <a:pt x="338" y="522"/>
                                <a:pt x="338" y="376"/>
                              </a:cubicBezTo>
                              <a:cubicBezTo>
                                <a:pt x="338" y="294"/>
                                <a:pt x="330" y="228"/>
                                <a:pt x="297" y="182"/>
                              </a:cubicBezTo>
                              <a:moveTo>
                                <a:pt x="648" y="478"/>
                              </a:moveTo>
                              <a:cubicBezTo>
                                <a:pt x="648" y="485"/>
                                <a:pt x="648" y="485"/>
                                <a:pt x="648" y="485"/>
                              </a:cubicBezTo>
                              <a:cubicBezTo>
                                <a:pt x="648" y="550"/>
                                <a:pt x="672" y="619"/>
                                <a:pt x="764" y="619"/>
                              </a:cubicBezTo>
                              <a:cubicBezTo>
                                <a:pt x="808" y="619"/>
                                <a:pt x="846" y="603"/>
                                <a:pt x="881" y="572"/>
                              </a:cubicBezTo>
                              <a:cubicBezTo>
                                <a:pt x="921" y="635"/>
                                <a:pt x="921" y="635"/>
                                <a:pt x="921" y="635"/>
                              </a:cubicBezTo>
                              <a:cubicBezTo>
                                <a:pt x="872" y="676"/>
                                <a:pt x="815" y="697"/>
                                <a:pt x="752" y="697"/>
                              </a:cubicBezTo>
                              <a:cubicBezTo>
                                <a:pt x="619" y="697"/>
                                <a:pt x="536" y="601"/>
                                <a:pt x="536" y="451"/>
                              </a:cubicBezTo>
                              <a:cubicBezTo>
                                <a:pt x="536" y="368"/>
                                <a:pt x="553" y="313"/>
                                <a:pt x="594" y="267"/>
                              </a:cubicBezTo>
                              <a:cubicBezTo>
                                <a:pt x="632" y="223"/>
                                <a:pt x="679" y="203"/>
                                <a:pt x="738" y="203"/>
                              </a:cubicBezTo>
                              <a:cubicBezTo>
                                <a:pt x="785" y="203"/>
                                <a:pt x="827" y="215"/>
                                <a:pt x="867" y="252"/>
                              </a:cubicBezTo>
                              <a:cubicBezTo>
                                <a:pt x="908" y="289"/>
                                <a:pt x="929" y="346"/>
                                <a:pt x="929" y="456"/>
                              </a:cubicBezTo>
                              <a:cubicBezTo>
                                <a:pt x="929" y="478"/>
                                <a:pt x="929" y="478"/>
                                <a:pt x="929" y="478"/>
                              </a:cubicBezTo>
                              <a:lnTo>
                                <a:pt x="648" y="478"/>
                              </a:lnTo>
                              <a:close/>
                              <a:moveTo>
                                <a:pt x="738" y="281"/>
                              </a:moveTo>
                              <a:cubicBezTo>
                                <a:pt x="681" y="281"/>
                                <a:pt x="649" y="326"/>
                                <a:pt x="649" y="402"/>
                              </a:cubicBezTo>
                              <a:cubicBezTo>
                                <a:pt x="823" y="402"/>
                                <a:pt x="823" y="402"/>
                                <a:pt x="823" y="402"/>
                              </a:cubicBezTo>
                              <a:cubicBezTo>
                                <a:pt x="823" y="326"/>
                                <a:pt x="789" y="281"/>
                                <a:pt x="738" y="281"/>
                              </a:cubicBezTo>
                              <a:moveTo>
                                <a:pt x="1239" y="694"/>
                              </a:moveTo>
                              <a:cubicBezTo>
                                <a:pt x="1199" y="694"/>
                                <a:pt x="1160" y="681"/>
                                <a:pt x="1127" y="656"/>
                              </a:cubicBezTo>
                              <a:cubicBezTo>
                                <a:pt x="1127" y="656"/>
                                <a:pt x="1129" y="676"/>
                                <a:pt x="1129" y="702"/>
                              </a:cubicBezTo>
                              <a:cubicBezTo>
                                <a:pt x="1129" y="860"/>
                                <a:pt x="1129" y="860"/>
                                <a:pt x="1129" y="860"/>
                              </a:cubicBezTo>
                              <a:cubicBezTo>
                                <a:pt x="1031" y="885"/>
                                <a:pt x="1031" y="885"/>
                                <a:pt x="1031" y="885"/>
                              </a:cubicBezTo>
                              <a:cubicBezTo>
                                <a:pt x="1031" y="336"/>
                                <a:pt x="1031" y="336"/>
                                <a:pt x="1031" y="336"/>
                              </a:cubicBezTo>
                              <a:cubicBezTo>
                                <a:pt x="1031" y="278"/>
                                <a:pt x="1028" y="254"/>
                                <a:pt x="1021" y="219"/>
                              </a:cubicBezTo>
                              <a:cubicBezTo>
                                <a:pt x="1115" y="202"/>
                                <a:pt x="1115" y="202"/>
                                <a:pt x="1115" y="202"/>
                              </a:cubicBezTo>
                              <a:cubicBezTo>
                                <a:pt x="1120" y="218"/>
                                <a:pt x="1122" y="231"/>
                                <a:pt x="1123" y="260"/>
                              </a:cubicBezTo>
                              <a:cubicBezTo>
                                <a:pt x="1153" y="224"/>
                                <a:pt x="1199" y="204"/>
                                <a:pt x="1248" y="204"/>
                              </a:cubicBezTo>
                              <a:cubicBezTo>
                                <a:pt x="1343" y="204"/>
                                <a:pt x="1426" y="276"/>
                                <a:pt x="1426" y="440"/>
                              </a:cubicBezTo>
                              <a:cubicBezTo>
                                <a:pt x="1426" y="596"/>
                                <a:pt x="1359" y="694"/>
                                <a:pt x="1239" y="694"/>
                              </a:cubicBezTo>
                              <a:moveTo>
                                <a:pt x="1129" y="337"/>
                              </a:moveTo>
                              <a:cubicBezTo>
                                <a:pt x="1129" y="571"/>
                                <a:pt x="1129" y="571"/>
                                <a:pt x="1129" y="571"/>
                              </a:cubicBezTo>
                              <a:cubicBezTo>
                                <a:pt x="1154" y="596"/>
                                <a:pt x="1186" y="613"/>
                                <a:pt x="1217" y="613"/>
                              </a:cubicBezTo>
                              <a:cubicBezTo>
                                <a:pt x="1285" y="613"/>
                                <a:pt x="1316" y="562"/>
                                <a:pt x="1316" y="451"/>
                              </a:cubicBezTo>
                              <a:cubicBezTo>
                                <a:pt x="1316" y="346"/>
                                <a:pt x="1296" y="289"/>
                                <a:pt x="1229" y="289"/>
                              </a:cubicBezTo>
                              <a:cubicBezTo>
                                <a:pt x="1192" y="289"/>
                                <a:pt x="1157" y="306"/>
                                <a:pt x="1129" y="337"/>
                              </a:cubicBezTo>
                              <a:moveTo>
                                <a:pt x="1843" y="704"/>
                              </a:moveTo>
                              <a:cubicBezTo>
                                <a:pt x="1814" y="693"/>
                                <a:pt x="1790" y="671"/>
                                <a:pt x="1779" y="641"/>
                              </a:cubicBezTo>
                              <a:cubicBezTo>
                                <a:pt x="1741" y="684"/>
                                <a:pt x="1700" y="699"/>
                                <a:pt x="1650" y="699"/>
                              </a:cubicBezTo>
                              <a:cubicBezTo>
                                <a:pt x="1542" y="699"/>
                                <a:pt x="1494" y="639"/>
                                <a:pt x="1494" y="557"/>
                              </a:cubicBezTo>
                              <a:cubicBezTo>
                                <a:pt x="1494" y="449"/>
                                <a:pt x="1575" y="394"/>
                                <a:pt x="1726" y="394"/>
                              </a:cubicBezTo>
                              <a:cubicBezTo>
                                <a:pt x="1757" y="394"/>
                                <a:pt x="1757" y="394"/>
                                <a:pt x="1757" y="394"/>
                              </a:cubicBezTo>
                              <a:cubicBezTo>
                                <a:pt x="1757" y="369"/>
                                <a:pt x="1757" y="369"/>
                                <a:pt x="1757" y="369"/>
                              </a:cubicBezTo>
                              <a:cubicBezTo>
                                <a:pt x="1757" y="315"/>
                                <a:pt x="1748" y="286"/>
                                <a:pt x="1692" y="286"/>
                              </a:cubicBezTo>
                              <a:cubicBezTo>
                                <a:pt x="1625" y="286"/>
                                <a:pt x="1552" y="340"/>
                                <a:pt x="1552" y="340"/>
                              </a:cubicBezTo>
                              <a:cubicBezTo>
                                <a:pt x="1507" y="267"/>
                                <a:pt x="1507" y="267"/>
                                <a:pt x="1507" y="267"/>
                              </a:cubicBezTo>
                              <a:cubicBezTo>
                                <a:pt x="1577" y="222"/>
                                <a:pt x="1636" y="202"/>
                                <a:pt x="1706" y="202"/>
                              </a:cubicBezTo>
                              <a:cubicBezTo>
                                <a:pt x="1780" y="202"/>
                                <a:pt x="1829" y="229"/>
                                <a:pt x="1849" y="280"/>
                              </a:cubicBezTo>
                              <a:cubicBezTo>
                                <a:pt x="1858" y="301"/>
                                <a:pt x="1858" y="326"/>
                                <a:pt x="1857" y="396"/>
                              </a:cubicBezTo>
                              <a:cubicBezTo>
                                <a:pt x="1855" y="530"/>
                                <a:pt x="1855" y="530"/>
                                <a:pt x="1855" y="530"/>
                              </a:cubicBezTo>
                              <a:cubicBezTo>
                                <a:pt x="1854" y="594"/>
                                <a:pt x="1860" y="614"/>
                                <a:pt x="1896" y="639"/>
                              </a:cubicBezTo>
                              <a:lnTo>
                                <a:pt x="1843" y="704"/>
                              </a:lnTo>
                              <a:close/>
                              <a:moveTo>
                                <a:pt x="1737" y="463"/>
                              </a:moveTo>
                              <a:cubicBezTo>
                                <a:pt x="1635" y="463"/>
                                <a:pt x="1604" y="492"/>
                                <a:pt x="1604" y="552"/>
                              </a:cubicBezTo>
                              <a:cubicBezTo>
                                <a:pt x="1604" y="597"/>
                                <a:pt x="1628" y="624"/>
                                <a:pt x="1669" y="624"/>
                              </a:cubicBezTo>
                              <a:cubicBezTo>
                                <a:pt x="1702" y="624"/>
                                <a:pt x="1733" y="605"/>
                                <a:pt x="1754" y="575"/>
                              </a:cubicBezTo>
                              <a:cubicBezTo>
                                <a:pt x="1756" y="464"/>
                                <a:pt x="1756" y="464"/>
                                <a:pt x="1756" y="464"/>
                              </a:cubicBezTo>
                              <a:cubicBezTo>
                                <a:pt x="1756" y="464"/>
                                <a:pt x="1745" y="463"/>
                                <a:pt x="1737" y="463"/>
                              </a:cubicBezTo>
                              <a:moveTo>
                                <a:pt x="2240" y="209"/>
                              </a:moveTo>
                              <a:cubicBezTo>
                                <a:pt x="2228" y="203"/>
                                <a:pt x="2218" y="202"/>
                                <a:pt x="2203" y="202"/>
                              </a:cubicBezTo>
                              <a:cubicBezTo>
                                <a:pt x="2158" y="202"/>
                                <a:pt x="2121" y="226"/>
                                <a:pt x="2084" y="277"/>
                              </a:cubicBezTo>
                              <a:cubicBezTo>
                                <a:pt x="2084" y="251"/>
                                <a:pt x="2077" y="224"/>
                                <a:pt x="2066" y="203"/>
                              </a:cubicBezTo>
                              <a:cubicBezTo>
                                <a:pt x="1972" y="227"/>
                                <a:pt x="1972" y="227"/>
                                <a:pt x="1972" y="227"/>
                              </a:cubicBezTo>
                              <a:cubicBezTo>
                                <a:pt x="1982" y="255"/>
                                <a:pt x="1989" y="293"/>
                                <a:pt x="1989" y="353"/>
                              </a:cubicBezTo>
                              <a:cubicBezTo>
                                <a:pt x="1989" y="685"/>
                                <a:pt x="1989" y="685"/>
                                <a:pt x="1989" y="685"/>
                              </a:cubicBezTo>
                              <a:cubicBezTo>
                                <a:pt x="2091" y="685"/>
                                <a:pt x="2091" y="685"/>
                                <a:pt x="2091" y="685"/>
                              </a:cubicBezTo>
                              <a:cubicBezTo>
                                <a:pt x="2091" y="367"/>
                                <a:pt x="2091" y="367"/>
                                <a:pt x="2091" y="367"/>
                              </a:cubicBezTo>
                              <a:cubicBezTo>
                                <a:pt x="2100" y="329"/>
                                <a:pt x="2137" y="297"/>
                                <a:pt x="2179" y="297"/>
                              </a:cubicBezTo>
                              <a:cubicBezTo>
                                <a:pt x="2190" y="297"/>
                                <a:pt x="2198" y="300"/>
                                <a:pt x="2208" y="304"/>
                              </a:cubicBezTo>
                              <a:lnTo>
                                <a:pt x="2240" y="209"/>
                              </a:lnTo>
                              <a:close/>
                              <a:moveTo>
                                <a:pt x="2419" y="215"/>
                              </a:moveTo>
                              <a:cubicBezTo>
                                <a:pt x="2419" y="168"/>
                                <a:pt x="2423" y="111"/>
                                <a:pt x="2427" y="73"/>
                              </a:cubicBezTo>
                              <a:cubicBezTo>
                                <a:pt x="2322" y="98"/>
                                <a:pt x="2322" y="98"/>
                                <a:pt x="2322" y="98"/>
                              </a:cubicBezTo>
                              <a:cubicBezTo>
                                <a:pt x="2318" y="134"/>
                                <a:pt x="2318" y="175"/>
                                <a:pt x="2318" y="215"/>
                              </a:cubicBezTo>
                              <a:cubicBezTo>
                                <a:pt x="2266" y="215"/>
                                <a:pt x="2266" y="215"/>
                                <a:pt x="2266" y="215"/>
                              </a:cubicBezTo>
                              <a:cubicBezTo>
                                <a:pt x="2266" y="285"/>
                                <a:pt x="2266" y="285"/>
                                <a:pt x="2266" y="285"/>
                              </a:cubicBezTo>
                              <a:cubicBezTo>
                                <a:pt x="2318" y="285"/>
                                <a:pt x="2318" y="285"/>
                                <a:pt x="2318" y="285"/>
                              </a:cubicBezTo>
                              <a:cubicBezTo>
                                <a:pt x="2318" y="576"/>
                                <a:pt x="2318" y="576"/>
                                <a:pt x="2318" y="576"/>
                              </a:cubicBezTo>
                              <a:cubicBezTo>
                                <a:pt x="2318" y="643"/>
                                <a:pt x="2349" y="697"/>
                                <a:pt x="2440" y="697"/>
                              </a:cubicBezTo>
                              <a:cubicBezTo>
                                <a:pt x="2472" y="697"/>
                                <a:pt x="2502" y="690"/>
                                <a:pt x="2532" y="676"/>
                              </a:cubicBezTo>
                              <a:cubicBezTo>
                                <a:pt x="2519" y="615"/>
                                <a:pt x="2519" y="615"/>
                                <a:pt x="2519" y="615"/>
                              </a:cubicBezTo>
                              <a:cubicBezTo>
                                <a:pt x="2502" y="622"/>
                                <a:pt x="2490" y="624"/>
                                <a:pt x="2476" y="624"/>
                              </a:cubicBezTo>
                              <a:cubicBezTo>
                                <a:pt x="2431" y="624"/>
                                <a:pt x="2418" y="608"/>
                                <a:pt x="2418" y="549"/>
                              </a:cubicBezTo>
                              <a:cubicBezTo>
                                <a:pt x="2418" y="285"/>
                                <a:pt x="2418" y="285"/>
                                <a:pt x="2418" y="285"/>
                              </a:cubicBezTo>
                              <a:cubicBezTo>
                                <a:pt x="2504" y="285"/>
                                <a:pt x="2504" y="285"/>
                                <a:pt x="2504" y="285"/>
                              </a:cubicBezTo>
                              <a:cubicBezTo>
                                <a:pt x="2531" y="215"/>
                                <a:pt x="2531" y="215"/>
                                <a:pt x="2531" y="215"/>
                              </a:cubicBezTo>
                              <a:cubicBezTo>
                                <a:pt x="2419" y="215"/>
                                <a:pt x="2419" y="215"/>
                                <a:pt x="2419" y="215"/>
                              </a:cubicBezTo>
                              <a:moveTo>
                                <a:pt x="3207" y="685"/>
                              </a:moveTo>
                              <a:cubicBezTo>
                                <a:pt x="3207" y="341"/>
                                <a:pt x="3207" y="341"/>
                                <a:pt x="3207" y="341"/>
                              </a:cubicBezTo>
                              <a:cubicBezTo>
                                <a:pt x="3207" y="243"/>
                                <a:pt x="3161" y="204"/>
                                <a:pt x="3084" y="204"/>
                              </a:cubicBezTo>
                              <a:cubicBezTo>
                                <a:pt x="3034" y="204"/>
                                <a:pt x="2989" y="226"/>
                                <a:pt x="2944" y="272"/>
                              </a:cubicBezTo>
                              <a:cubicBezTo>
                                <a:pt x="2910" y="217"/>
                                <a:pt x="2873" y="204"/>
                                <a:pt x="2832" y="204"/>
                              </a:cubicBezTo>
                              <a:cubicBezTo>
                                <a:pt x="2788" y="204"/>
                                <a:pt x="2744" y="225"/>
                                <a:pt x="2707" y="263"/>
                              </a:cubicBezTo>
                              <a:cubicBezTo>
                                <a:pt x="2705" y="237"/>
                                <a:pt x="2699" y="217"/>
                                <a:pt x="2690" y="202"/>
                              </a:cubicBezTo>
                              <a:cubicBezTo>
                                <a:pt x="2597" y="228"/>
                                <a:pt x="2597" y="228"/>
                                <a:pt x="2597" y="228"/>
                              </a:cubicBezTo>
                              <a:cubicBezTo>
                                <a:pt x="2608" y="254"/>
                                <a:pt x="2614" y="289"/>
                                <a:pt x="2614" y="347"/>
                              </a:cubicBezTo>
                              <a:cubicBezTo>
                                <a:pt x="2614" y="685"/>
                                <a:pt x="2614" y="685"/>
                                <a:pt x="2614" y="685"/>
                              </a:cubicBezTo>
                              <a:cubicBezTo>
                                <a:pt x="2713" y="685"/>
                                <a:pt x="2713" y="685"/>
                                <a:pt x="2713" y="685"/>
                              </a:cubicBezTo>
                              <a:cubicBezTo>
                                <a:pt x="2713" y="336"/>
                                <a:pt x="2713" y="336"/>
                                <a:pt x="2713" y="336"/>
                              </a:cubicBezTo>
                              <a:cubicBezTo>
                                <a:pt x="2748" y="305"/>
                                <a:pt x="2781" y="290"/>
                                <a:pt x="2810" y="290"/>
                              </a:cubicBezTo>
                              <a:cubicBezTo>
                                <a:pt x="2849" y="290"/>
                                <a:pt x="2861" y="308"/>
                                <a:pt x="2861" y="362"/>
                              </a:cubicBezTo>
                              <a:cubicBezTo>
                                <a:pt x="2861" y="685"/>
                                <a:pt x="2861" y="685"/>
                                <a:pt x="2861" y="685"/>
                              </a:cubicBezTo>
                              <a:cubicBezTo>
                                <a:pt x="2959" y="685"/>
                                <a:pt x="2959" y="685"/>
                                <a:pt x="2959" y="685"/>
                              </a:cubicBezTo>
                              <a:cubicBezTo>
                                <a:pt x="2959" y="343"/>
                                <a:pt x="2959" y="343"/>
                                <a:pt x="2959" y="343"/>
                              </a:cubicBezTo>
                              <a:cubicBezTo>
                                <a:pt x="2991" y="312"/>
                                <a:pt x="3024" y="289"/>
                                <a:pt x="3058" y="289"/>
                              </a:cubicBezTo>
                              <a:cubicBezTo>
                                <a:pt x="3094" y="289"/>
                                <a:pt x="3107" y="305"/>
                                <a:pt x="3107" y="360"/>
                              </a:cubicBezTo>
                              <a:cubicBezTo>
                                <a:pt x="3107" y="685"/>
                                <a:pt x="3107" y="685"/>
                                <a:pt x="3107" y="685"/>
                              </a:cubicBezTo>
                              <a:lnTo>
                                <a:pt x="3207" y="685"/>
                              </a:lnTo>
                              <a:close/>
                              <a:moveTo>
                                <a:pt x="3416" y="478"/>
                              </a:moveTo>
                              <a:cubicBezTo>
                                <a:pt x="3416" y="485"/>
                                <a:pt x="3416" y="485"/>
                                <a:pt x="3416" y="485"/>
                              </a:cubicBezTo>
                              <a:cubicBezTo>
                                <a:pt x="3416" y="550"/>
                                <a:pt x="3440" y="619"/>
                                <a:pt x="3532" y="619"/>
                              </a:cubicBezTo>
                              <a:cubicBezTo>
                                <a:pt x="3576" y="619"/>
                                <a:pt x="3614" y="603"/>
                                <a:pt x="3649" y="572"/>
                              </a:cubicBezTo>
                              <a:cubicBezTo>
                                <a:pt x="3689" y="635"/>
                                <a:pt x="3689" y="635"/>
                                <a:pt x="3689" y="635"/>
                              </a:cubicBezTo>
                              <a:cubicBezTo>
                                <a:pt x="3640" y="676"/>
                                <a:pt x="3583" y="697"/>
                                <a:pt x="3520" y="697"/>
                              </a:cubicBezTo>
                              <a:cubicBezTo>
                                <a:pt x="3387" y="697"/>
                                <a:pt x="3303" y="601"/>
                                <a:pt x="3303" y="451"/>
                              </a:cubicBezTo>
                              <a:cubicBezTo>
                                <a:pt x="3303" y="368"/>
                                <a:pt x="3321" y="313"/>
                                <a:pt x="3362" y="267"/>
                              </a:cubicBezTo>
                              <a:cubicBezTo>
                                <a:pt x="3400" y="223"/>
                                <a:pt x="3446" y="203"/>
                                <a:pt x="3506" y="203"/>
                              </a:cubicBezTo>
                              <a:cubicBezTo>
                                <a:pt x="3552" y="203"/>
                                <a:pt x="3595" y="215"/>
                                <a:pt x="3635" y="252"/>
                              </a:cubicBezTo>
                              <a:cubicBezTo>
                                <a:pt x="3676" y="289"/>
                                <a:pt x="3697" y="346"/>
                                <a:pt x="3697" y="456"/>
                              </a:cubicBezTo>
                              <a:cubicBezTo>
                                <a:pt x="3697" y="478"/>
                                <a:pt x="3697" y="478"/>
                                <a:pt x="3697" y="478"/>
                              </a:cubicBezTo>
                              <a:lnTo>
                                <a:pt x="3416" y="478"/>
                              </a:lnTo>
                              <a:close/>
                              <a:moveTo>
                                <a:pt x="3506" y="281"/>
                              </a:moveTo>
                              <a:cubicBezTo>
                                <a:pt x="3448" y="281"/>
                                <a:pt x="3417" y="326"/>
                                <a:pt x="3417" y="402"/>
                              </a:cubicBezTo>
                              <a:cubicBezTo>
                                <a:pt x="3591" y="402"/>
                                <a:pt x="3591" y="402"/>
                                <a:pt x="3591" y="402"/>
                              </a:cubicBezTo>
                              <a:cubicBezTo>
                                <a:pt x="3591" y="326"/>
                                <a:pt x="3557" y="281"/>
                                <a:pt x="3506" y="281"/>
                              </a:cubicBezTo>
                              <a:moveTo>
                                <a:pt x="4157" y="685"/>
                              </a:moveTo>
                              <a:cubicBezTo>
                                <a:pt x="4157" y="334"/>
                                <a:pt x="4157" y="334"/>
                                <a:pt x="4157" y="334"/>
                              </a:cubicBezTo>
                              <a:cubicBezTo>
                                <a:pt x="4157" y="247"/>
                                <a:pt x="4107" y="204"/>
                                <a:pt x="4035" y="204"/>
                              </a:cubicBezTo>
                              <a:cubicBezTo>
                                <a:pt x="3985" y="204"/>
                                <a:pt x="3941" y="226"/>
                                <a:pt x="3891" y="268"/>
                              </a:cubicBezTo>
                              <a:cubicBezTo>
                                <a:pt x="3891" y="243"/>
                                <a:pt x="3885" y="223"/>
                                <a:pt x="3874" y="202"/>
                              </a:cubicBezTo>
                              <a:cubicBezTo>
                                <a:pt x="3781" y="228"/>
                                <a:pt x="3781" y="228"/>
                                <a:pt x="3781" y="228"/>
                              </a:cubicBezTo>
                              <a:cubicBezTo>
                                <a:pt x="3794" y="261"/>
                                <a:pt x="3799" y="290"/>
                                <a:pt x="3799" y="339"/>
                              </a:cubicBezTo>
                              <a:cubicBezTo>
                                <a:pt x="3799" y="685"/>
                                <a:pt x="3799" y="685"/>
                                <a:pt x="3799" y="685"/>
                              </a:cubicBezTo>
                              <a:cubicBezTo>
                                <a:pt x="3899" y="685"/>
                                <a:pt x="3899" y="685"/>
                                <a:pt x="3899" y="685"/>
                              </a:cubicBezTo>
                              <a:cubicBezTo>
                                <a:pt x="3899" y="344"/>
                                <a:pt x="3899" y="344"/>
                                <a:pt x="3899" y="344"/>
                              </a:cubicBezTo>
                              <a:cubicBezTo>
                                <a:pt x="3930" y="313"/>
                                <a:pt x="3972" y="291"/>
                                <a:pt x="4002" y="291"/>
                              </a:cubicBezTo>
                              <a:cubicBezTo>
                                <a:pt x="4041" y="291"/>
                                <a:pt x="4056" y="308"/>
                                <a:pt x="4056" y="373"/>
                              </a:cubicBezTo>
                              <a:cubicBezTo>
                                <a:pt x="4056" y="685"/>
                                <a:pt x="4056" y="685"/>
                                <a:pt x="4056" y="685"/>
                              </a:cubicBezTo>
                              <a:lnTo>
                                <a:pt x="4157" y="685"/>
                              </a:lnTo>
                              <a:close/>
                              <a:moveTo>
                                <a:pt x="4385" y="215"/>
                              </a:moveTo>
                              <a:cubicBezTo>
                                <a:pt x="4385" y="168"/>
                                <a:pt x="4389" y="111"/>
                                <a:pt x="4393" y="73"/>
                              </a:cubicBezTo>
                              <a:cubicBezTo>
                                <a:pt x="4288" y="98"/>
                                <a:pt x="4288" y="98"/>
                                <a:pt x="4288" y="98"/>
                              </a:cubicBezTo>
                              <a:cubicBezTo>
                                <a:pt x="4283" y="134"/>
                                <a:pt x="4283" y="175"/>
                                <a:pt x="4283" y="215"/>
                              </a:cubicBezTo>
                              <a:cubicBezTo>
                                <a:pt x="4231" y="215"/>
                                <a:pt x="4231" y="215"/>
                                <a:pt x="4231" y="215"/>
                              </a:cubicBezTo>
                              <a:cubicBezTo>
                                <a:pt x="4231" y="285"/>
                                <a:pt x="4231" y="285"/>
                                <a:pt x="4231" y="285"/>
                              </a:cubicBezTo>
                              <a:cubicBezTo>
                                <a:pt x="4283" y="285"/>
                                <a:pt x="4283" y="285"/>
                                <a:pt x="4283" y="285"/>
                              </a:cubicBezTo>
                              <a:cubicBezTo>
                                <a:pt x="4283" y="576"/>
                                <a:pt x="4283" y="576"/>
                                <a:pt x="4283" y="576"/>
                              </a:cubicBezTo>
                              <a:cubicBezTo>
                                <a:pt x="4283" y="643"/>
                                <a:pt x="4315" y="697"/>
                                <a:pt x="4406" y="697"/>
                              </a:cubicBezTo>
                              <a:cubicBezTo>
                                <a:pt x="4438" y="697"/>
                                <a:pt x="4468" y="690"/>
                                <a:pt x="4498" y="676"/>
                              </a:cubicBezTo>
                              <a:cubicBezTo>
                                <a:pt x="4485" y="615"/>
                                <a:pt x="4485" y="615"/>
                                <a:pt x="4485" y="615"/>
                              </a:cubicBezTo>
                              <a:cubicBezTo>
                                <a:pt x="4468" y="622"/>
                                <a:pt x="4456" y="624"/>
                                <a:pt x="4442" y="624"/>
                              </a:cubicBezTo>
                              <a:cubicBezTo>
                                <a:pt x="4397" y="624"/>
                                <a:pt x="4384" y="608"/>
                                <a:pt x="4384" y="549"/>
                              </a:cubicBezTo>
                              <a:cubicBezTo>
                                <a:pt x="4384" y="285"/>
                                <a:pt x="4384" y="285"/>
                                <a:pt x="4384" y="285"/>
                              </a:cubicBezTo>
                              <a:cubicBezTo>
                                <a:pt x="4470" y="285"/>
                                <a:pt x="4470" y="285"/>
                                <a:pt x="4470" y="285"/>
                              </a:cubicBezTo>
                              <a:cubicBezTo>
                                <a:pt x="4497" y="215"/>
                                <a:pt x="4497" y="215"/>
                                <a:pt x="4497" y="215"/>
                              </a:cubicBezTo>
                              <a:cubicBezTo>
                                <a:pt x="4385" y="215"/>
                                <a:pt x="4385" y="215"/>
                                <a:pt x="4385" y="215"/>
                              </a:cubicBezTo>
                              <a:moveTo>
                                <a:pt x="5160" y="452"/>
                              </a:moveTo>
                              <a:cubicBezTo>
                                <a:pt x="5160" y="603"/>
                                <a:pt x="5079" y="697"/>
                                <a:pt x="4952" y="697"/>
                              </a:cubicBezTo>
                              <a:cubicBezTo>
                                <a:pt x="4824" y="697"/>
                                <a:pt x="4744" y="601"/>
                                <a:pt x="4744" y="451"/>
                              </a:cubicBezTo>
                              <a:cubicBezTo>
                                <a:pt x="4744" y="300"/>
                                <a:pt x="4825" y="203"/>
                                <a:pt x="4950" y="203"/>
                              </a:cubicBezTo>
                              <a:cubicBezTo>
                                <a:pt x="5083" y="203"/>
                                <a:pt x="5160" y="303"/>
                                <a:pt x="5160" y="452"/>
                              </a:cubicBezTo>
                              <a:moveTo>
                                <a:pt x="4858" y="444"/>
                              </a:moveTo>
                              <a:cubicBezTo>
                                <a:pt x="4858" y="581"/>
                                <a:pt x="4892" y="621"/>
                                <a:pt x="4953" y="621"/>
                              </a:cubicBezTo>
                              <a:cubicBezTo>
                                <a:pt x="5014" y="621"/>
                                <a:pt x="5047" y="571"/>
                                <a:pt x="5047" y="453"/>
                              </a:cubicBezTo>
                              <a:cubicBezTo>
                                <a:pt x="5047" y="321"/>
                                <a:pt x="5010" y="281"/>
                                <a:pt x="4951" y="281"/>
                              </a:cubicBezTo>
                              <a:cubicBezTo>
                                <a:pt x="4886" y="281"/>
                                <a:pt x="4858" y="330"/>
                                <a:pt x="4858" y="444"/>
                              </a:cubicBezTo>
                              <a:moveTo>
                                <a:pt x="5516" y="29"/>
                              </a:moveTo>
                              <a:cubicBezTo>
                                <a:pt x="5483" y="10"/>
                                <a:pt x="5450" y="2"/>
                                <a:pt x="5410" y="2"/>
                              </a:cubicBezTo>
                              <a:cubicBezTo>
                                <a:pt x="5326" y="2"/>
                                <a:pt x="5267" y="47"/>
                                <a:pt x="5267" y="145"/>
                              </a:cubicBezTo>
                              <a:cubicBezTo>
                                <a:pt x="5267" y="188"/>
                                <a:pt x="5269" y="214"/>
                                <a:pt x="5269" y="214"/>
                              </a:cubicBezTo>
                              <a:cubicBezTo>
                                <a:pt x="5224" y="214"/>
                                <a:pt x="5224" y="214"/>
                                <a:pt x="5224" y="214"/>
                              </a:cubicBezTo>
                              <a:cubicBezTo>
                                <a:pt x="5224" y="285"/>
                                <a:pt x="5224" y="285"/>
                                <a:pt x="5224" y="285"/>
                              </a:cubicBezTo>
                              <a:cubicBezTo>
                                <a:pt x="5268" y="285"/>
                                <a:pt x="5268" y="285"/>
                                <a:pt x="5268" y="285"/>
                              </a:cubicBezTo>
                              <a:cubicBezTo>
                                <a:pt x="5268" y="685"/>
                                <a:pt x="5268" y="685"/>
                                <a:pt x="5268" y="685"/>
                              </a:cubicBezTo>
                              <a:cubicBezTo>
                                <a:pt x="5369" y="685"/>
                                <a:pt x="5369" y="685"/>
                                <a:pt x="5369" y="685"/>
                              </a:cubicBezTo>
                              <a:cubicBezTo>
                                <a:pt x="5369" y="285"/>
                                <a:pt x="5369" y="285"/>
                                <a:pt x="5369" y="285"/>
                              </a:cubicBezTo>
                              <a:cubicBezTo>
                                <a:pt x="5464" y="285"/>
                                <a:pt x="5464" y="285"/>
                                <a:pt x="5464" y="285"/>
                              </a:cubicBezTo>
                              <a:cubicBezTo>
                                <a:pt x="5491" y="214"/>
                                <a:pt x="5491" y="214"/>
                                <a:pt x="5491" y="214"/>
                              </a:cubicBezTo>
                              <a:cubicBezTo>
                                <a:pt x="5368" y="214"/>
                                <a:pt x="5368" y="214"/>
                                <a:pt x="5368" y="214"/>
                              </a:cubicBezTo>
                              <a:cubicBezTo>
                                <a:pt x="5368" y="143"/>
                                <a:pt x="5368" y="143"/>
                                <a:pt x="5368" y="143"/>
                              </a:cubicBezTo>
                              <a:cubicBezTo>
                                <a:pt x="5368" y="101"/>
                                <a:pt x="5390" y="77"/>
                                <a:pt x="5426" y="77"/>
                              </a:cubicBezTo>
                              <a:cubicBezTo>
                                <a:pt x="5445" y="77"/>
                                <a:pt x="5459" y="83"/>
                                <a:pt x="5482" y="94"/>
                              </a:cubicBezTo>
                              <a:lnTo>
                                <a:pt x="5516" y="29"/>
                              </a:lnTo>
                              <a:close/>
                              <a:moveTo>
                                <a:pt x="6106" y="685"/>
                              </a:moveTo>
                              <a:cubicBezTo>
                                <a:pt x="6106" y="594"/>
                                <a:pt x="6106" y="594"/>
                                <a:pt x="6106" y="594"/>
                              </a:cubicBezTo>
                              <a:cubicBezTo>
                                <a:pt x="5848" y="594"/>
                                <a:pt x="5848" y="594"/>
                                <a:pt x="5848" y="594"/>
                              </a:cubicBezTo>
                              <a:cubicBezTo>
                                <a:pt x="5848" y="393"/>
                                <a:pt x="5848" y="393"/>
                                <a:pt x="5848" y="393"/>
                              </a:cubicBezTo>
                              <a:cubicBezTo>
                                <a:pt x="6044" y="393"/>
                                <a:pt x="6044" y="393"/>
                                <a:pt x="6044" y="393"/>
                              </a:cubicBezTo>
                              <a:cubicBezTo>
                                <a:pt x="6044" y="305"/>
                                <a:pt x="6044" y="305"/>
                                <a:pt x="6044" y="305"/>
                              </a:cubicBezTo>
                              <a:cubicBezTo>
                                <a:pt x="5847" y="305"/>
                                <a:pt x="5847" y="305"/>
                                <a:pt x="5847" y="305"/>
                              </a:cubicBezTo>
                              <a:cubicBezTo>
                                <a:pt x="5847" y="129"/>
                                <a:pt x="5847" y="129"/>
                                <a:pt x="5847" y="129"/>
                              </a:cubicBezTo>
                              <a:cubicBezTo>
                                <a:pt x="6082" y="129"/>
                                <a:pt x="6082" y="129"/>
                                <a:pt x="6082" y="129"/>
                              </a:cubicBezTo>
                              <a:cubicBezTo>
                                <a:pt x="6096" y="42"/>
                                <a:pt x="6096" y="42"/>
                                <a:pt x="6096" y="42"/>
                              </a:cubicBezTo>
                              <a:cubicBezTo>
                                <a:pt x="5739" y="42"/>
                                <a:pt x="5739" y="42"/>
                                <a:pt x="5739" y="42"/>
                              </a:cubicBezTo>
                              <a:cubicBezTo>
                                <a:pt x="5739" y="685"/>
                                <a:pt x="5739" y="685"/>
                                <a:pt x="5739" y="685"/>
                              </a:cubicBezTo>
                              <a:lnTo>
                                <a:pt x="6106" y="685"/>
                              </a:lnTo>
                              <a:close/>
                              <a:moveTo>
                                <a:pt x="6490" y="685"/>
                              </a:moveTo>
                              <a:cubicBezTo>
                                <a:pt x="6486" y="675"/>
                                <a:pt x="6485" y="668"/>
                                <a:pt x="6482" y="649"/>
                              </a:cubicBezTo>
                              <a:cubicBezTo>
                                <a:pt x="6450" y="680"/>
                                <a:pt x="6413" y="695"/>
                                <a:pt x="6367" y="695"/>
                              </a:cubicBezTo>
                              <a:cubicBezTo>
                                <a:pt x="6247" y="695"/>
                                <a:pt x="6174" y="601"/>
                                <a:pt x="6174" y="454"/>
                              </a:cubicBezTo>
                              <a:cubicBezTo>
                                <a:pt x="6174" y="307"/>
                                <a:pt x="6256" y="206"/>
                                <a:pt x="6369" y="206"/>
                              </a:cubicBezTo>
                              <a:cubicBezTo>
                                <a:pt x="6409" y="206"/>
                                <a:pt x="6442" y="219"/>
                                <a:pt x="6471" y="249"/>
                              </a:cubicBezTo>
                              <a:cubicBezTo>
                                <a:pt x="6471" y="249"/>
                                <a:pt x="6468" y="213"/>
                                <a:pt x="6468" y="172"/>
                              </a:cubicBezTo>
                              <a:cubicBezTo>
                                <a:pt x="6468" y="0"/>
                                <a:pt x="6468" y="0"/>
                                <a:pt x="6468" y="0"/>
                              </a:cubicBezTo>
                              <a:cubicBezTo>
                                <a:pt x="6569" y="16"/>
                                <a:pt x="6569" y="16"/>
                                <a:pt x="6569" y="16"/>
                              </a:cubicBezTo>
                              <a:cubicBezTo>
                                <a:pt x="6569" y="521"/>
                                <a:pt x="6569" y="521"/>
                                <a:pt x="6569" y="521"/>
                              </a:cubicBezTo>
                              <a:cubicBezTo>
                                <a:pt x="6569" y="614"/>
                                <a:pt x="6575" y="662"/>
                                <a:pt x="6584" y="685"/>
                              </a:cubicBezTo>
                              <a:lnTo>
                                <a:pt x="6490" y="685"/>
                              </a:lnTo>
                              <a:close/>
                              <a:moveTo>
                                <a:pt x="6468" y="326"/>
                              </a:moveTo>
                              <a:cubicBezTo>
                                <a:pt x="6445" y="301"/>
                                <a:pt x="6417" y="288"/>
                                <a:pt x="6382" y="288"/>
                              </a:cubicBezTo>
                              <a:cubicBezTo>
                                <a:pt x="6317" y="288"/>
                                <a:pt x="6288" y="340"/>
                                <a:pt x="6288" y="453"/>
                              </a:cubicBezTo>
                              <a:cubicBezTo>
                                <a:pt x="6288" y="558"/>
                                <a:pt x="6308" y="610"/>
                                <a:pt x="6385" y="610"/>
                              </a:cubicBezTo>
                              <a:cubicBezTo>
                                <a:pt x="6423" y="610"/>
                                <a:pt x="6454" y="588"/>
                                <a:pt x="6468" y="565"/>
                              </a:cubicBezTo>
                              <a:lnTo>
                                <a:pt x="6468" y="326"/>
                              </a:lnTo>
                              <a:close/>
                              <a:moveTo>
                                <a:pt x="7088" y="651"/>
                              </a:moveTo>
                              <a:cubicBezTo>
                                <a:pt x="7088" y="651"/>
                                <a:pt x="7059" y="628"/>
                                <a:pt x="7059" y="558"/>
                              </a:cubicBezTo>
                              <a:cubicBezTo>
                                <a:pt x="7059" y="203"/>
                                <a:pt x="7059" y="203"/>
                                <a:pt x="7059" y="203"/>
                              </a:cubicBezTo>
                              <a:cubicBezTo>
                                <a:pt x="6960" y="222"/>
                                <a:pt x="6960" y="222"/>
                                <a:pt x="6960" y="222"/>
                              </a:cubicBezTo>
                              <a:cubicBezTo>
                                <a:pt x="6960" y="559"/>
                                <a:pt x="6960" y="559"/>
                                <a:pt x="6960" y="559"/>
                              </a:cubicBezTo>
                              <a:cubicBezTo>
                                <a:pt x="6945" y="592"/>
                                <a:pt x="6903" y="620"/>
                                <a:pt x="6868" y="620"/>
                              </a:cubicBezTo>
                              <a:cubicBezTo>
                                <a:pt x="6808" y="620"/>
                                <a:pt x="6800" y="577"/>
                                <a:pt x="6800" y="518"/>
                              </a:cubicBezTo>
                              <a:cubicBezTo>
                                <a:pt x="6800" y="203"/>
                                <a:pt x="6800" y="203"/>
                                <a:pt x="6800" y="203"/>
                              </a:cubicBezTo>
                              <a:cubicBezTo>
                                <a:pt x="6699" y="222"/>
                                <a:pt x="6699" y="222"/>
                                <a:pt x="6699" y="222"/>
                              </a:cubicBezTo>
                              <a:cubicBezTo>
                                <a:pt x="6699" y="541"/>
                                <a:pt x="6699" y="541"/>
                                <a:pt x="6699" y="541"/>
                              </a:cubicBezTo>
                              <a:cubicBezTo>
                                <a:pt x="6699" y="599"/>
                                <a:pt x="6707" y="630"/>
                                <a:pt x="6725" y="652"/>
                              </a:cubicBezTo>
                              <a:cubicBezTo>
                                <a:pt x="6749" y="680"/>
                                <a:pt x="6789" y="699"/>
                                <a:pt x="6842" y="699"/>
                              </a:cubicBezTo>
                              <a:cubicBezTo>
                                <a:pt x="6896" y="699"/>
                                <a:pt x="6942" y="680"/>
                                <a:pt x="6976" y="641"/>
                              </a:cubicBezTo>
                              <a:cubicBezTo>
                                <a:pt x="6985" y="668"/>
                                <a:pt x="6997" y="685"/>
                                <a:pt x="7017" y="700"/>
                              </a:cubicBezTo>
                              <a:lnTo>
                                <a:pt x="7088" y="651"/>
                              </a:lnTo>
                              <a:close/>
                              <a:moveTo>
                                <a:pt x="7365" y="697"/>
                              </a:moveTo>
                              <a:cubicBezTo>
                                <a:pt x="7428" y="697"/>
                                <a:pt x="7472" y="678"/>
                                <a:pt x="7515" y="635"/>
                              </a:cubicBezTo>
                              <a:cubicBezTo>
                                <a:pt x="7467" y="572"/>
                                <a:pt x="7467" y="572"/>
                                <a:pt x="7467" y="572"/>
                              </a:cubicBezTo>
                              <a:cubicBezTo>
                                <a:pt x="7436" y="603"/>
                                <a:pt x="7404" y="619"/>
                                <a:pt x="7372" y="619"/>
                              </a:cubicBezTo>
                              <a:cubicBezTo>
                                <a:pt x="7347" y="619"/>
                                <a:pt x="7325" y="609"/>
                                <a:pt x="7310" y="592"/>
                              </a:cubicBezTo>
                              <a:cubicBezTo>
                                <a:pt x="7288" y="569"/>
                                <a:pt x="7278" y="528"/>
                                <a:pt x="7278" y="464"/>
                              </a:cubicBezTo>
                              <a:cubicBezTo>
                                <a:pt x="7278" y="405"/>
                                <a:pt x="7284" y="361"/>
                                <a:pt x="7298" y="333"/>
                              </a:cubicBezTo>
                              <a:cubicBezTo>
                                <a:pt x="7312" y="302"/>
                                <a:pt x="7340" y="285"/>
                                <a:pt x="7372" y="285"/>
                              </a:cubicBezTo>
                              <a:cubicBezTo>
                                <a:pt x="7399" y="285"/>
                                <a:pt x="7423" y="296"/>
                                <a:pt x="7451" y="321"/>
                              </a:cubicBezTo>
                              <a:cubicBezTo>
                                <a:pt x="7502" y="253"/>
                                <a:pt x="7502" y="253"/>
                                <a:pt x="7502" y="253"/>
                              </a:cubicBezTo>
                              <a:cubicBezTo>
                                <a:pt x="7460" y="215"/>
                                <a:pt x="7423" y="203"/>
                                <a:pt x="7372" y="203"/>
                              </a:cubicBezTo>
                              <a:cubicBezTo>
                                <a:pt x="7267" y="203"/>
                                <a:pt x="7165" y="284"/>
                                <a:pt x="7165" y="455"/>
                              </a:cubicBezTo>
                              <a:cubicBezTo>
                                <a:pt x="7165" y="607"/>
                                <a:pt x="7236" y="697"/>
                                <a:pt x="7365" y="697"/>
                              </a:cubicBezTo>
                              <a:moveTo>
                                <a:pt x="7911" y="704"/>
                              </a:moveTo>
                              <a:cubicBezTo>
                                <a:pt x="7882" y="693"/>
                                <a:pt x="7858" y="671"/>
                                <a:pt x="7847" y="641"/>
                              </a:cubicBezTo>
                              <a:cubicBezTo>
                                <a:pt x="7809" y="684"/>
                                <a:pt x="7768" y="699"/>
                                <a:pt x="7718" y="699"/>
                              </a:cubicBezTo>
                              <a:cubicBezTo>
                                <a:pt x="7610" y="699"/>
                                <a:pt x="7561" y="639"/>
                                <a:pt x="7561" y="557"/>
                              </a:cubicBezTo>
                              <a:cubicBezTo>
                                <a:pt x="7561" y="449"/>
                                <a:pt x="7643" y="394"/>
                                <a:pt x="7794" y="394"/>
                              </a:cubicBezTo>
                              <a:cubicBezTo>
                                <a:pt x="7825" y="394"/>
                                <a:pt x="7825" y="394"/>
                                <a:pt x="7825" y="394"/>
                              </a:cubicBezTo>
                              <a:cubicBezTo>
                                <a:pt x="7825" y="369"/>
                                <a:pt x="7825" y="369"/>
                                <a:pt x="7825" y="369"/>
                              </a:cubicBezTo>
                              <a:cubicBezTo>
                                <a:pt x="7825" y="315"/>
                                <a:pt x="7816" y="286"/>
                                <a:pt x="7760" y="286"/>
                              </a:cubicBezTo>
                              <a:cubicBezTo>
                                <a:pt x="7692" y="286"/>
                                <a:pt x="7620" y="340"/>
                                <a:pt x="7620" y="340"/>
                              </a:cubicBezTo>
                              <a:cubicBezTo>
                                <a:pt x="7574" y="267"/>
                                <a:pt x="7574" y="267"/>
                                <a:pt x="7574" y="267"/>
                              </a:cubicBezTo>
                              <a:cubicBezTo>
                                <a:pt x="7645" y="222"/>
                                <a:pt x="7704" y="202"/>
                                <a:pt x="7774" y="202"/>
                              </a:cubicBezTo>
                              <a:cubicBezTo>
                                <a:pt x="7848" y="202"/>
                                <a:pt x="7897" y="229"/>
                                <a:pt x="7918" y="280"/>
                              </a:cubicBezTo>
                              <a:cubicBezTo>
                                <a:pt x="7926" y="301"/>
                                <a:pt x="7926" y="326"/>
                                <a:pt x="7925" y="396"/>
                              </a:cubicBezTo>
                              <a:cubicBezTo>
                                <a:pt x="7923" y="530"/>
                                <a:pt x="7923" y="530"/>
                                <a:pt x="7923" y="530"/>
                              </a:cubicBezTo>
                              <a:cubicBezTo>
                                <a:pt x="7922" y="594"/>
                                <a:pt x="7928" y="614"/>
                                <a:pt x="7964" y="639"/>
                              </a:cubicBezTo>
                              <a:lnTo>
                                <a:pt x="7911" y="704"/>
                              </a:lnTo>
                              <a:close/>
                              <a:moveTo>
                                <a:pt x="7805" y="463"/>
                              </a:moveTo>
                              <a:cubicBezTo>
                                <a:pt x="7703" y="463"/>
                                <a:pt x="7672" y="492"/>
                                <a:pt x="7672" y="552"/>
                              </a:cubicBezTo>
                              <a:cubicBezTo>
                                <a:pt x="7672" y="597"/>
                                <a:pt x="7696" y="624"/>
                                <a:pt x="7737" y="624"/>
                              </a:cubicBezTo>
                              <a:cubicBezTo>
                                <a:pt x="7770" y="624"/>
                                <a:pt x="7801" y="605"/>
                                <a:pt x="7822" y="575"/>
                              </a:cubicBezTo>
                              <a:cubicBezTo>
                                <a:pt x="7823" y="464"/>
                                <a:pt x="7823" y="464"/>
                                <a:pt x="7823" y="464"/>
                              </a:cubicBezTo>
                              <a:cubicBezTo>
                                <a:pt x="7823" y="464"/>
                                <a:pt x="7812" y="463"/>
                                <a:pt x="7805" y="463"/>
                              </a:cubicBezTo>
                              <a:moveTo>
                                <a:pt x="8157" y="215"/>
                              </a:moveTo>
                              <a:cubicBezTo>
                                <a:pt x="8157" y="168"/>
                                <a:pt x="8161" y="111"/>
                                <a:pt x="8165" y="73"/>
                              </a:cubicBezTo>
                              <a:cubicBezTo>
                                <a:pt x="8060" y="98"/>
                                <a:pt x="8060" y="98"/>
                                <a:pt x="8060" y="98"/>
                              </a:cubicBezTo>
                              <a:cubicBezTo>
                                <a:pt x="8056" y="134"/>
                                <a:pt x="8056" y="175"/>
                                <a:pt x="8056" y="215"/>
                              </a:cubicBezTo>
                              <a:cubicBezTo>
                                <a:pt x="8004" y="215"/>
                                <a:pt x="8004" y="215"/>
                                <a:pt x="8004" y="215"/>
                              </a:cubicBezTo>
                              <a:cubicBezTo>
                                <a:pt x="8004" y="285"/>
                                <a:pt x="8004" y="285"/>
                                <a:pt x="8004" y="285"/>
                              </a:cubicBezTo>
                              <a:cubicBezTo>
                                <a:pt x="8056" y="285"/>
                                <a:pt x="8056" y="285"/>
                                <a:pt x="8056" y="285"/>
                              </a:cubicBezTo>
                              <a:cubicBezTo>
                                <a:pt x="8056" y="576"/>
                                <a:pt x="8056" y="576"/>
                                <a:pt x="8056" y="576"/>
                              </a:cubicBezTo>
                              <a:cubicBezTo>
                                <a:pt x="8056" y="643"/>
                                <a:pt x="8087" y="697"/>
                                <a:pt x="8178" y="697"/>
                              </a:cubicBezTo>
                              <a:cubicBezTo>
                                <a:pt x="8210" y="697"/>
                                <a:pt x="8240" y="690"/>
                                <a:pt x="8270" y="676"/>
                              </a:cubicBezTo>
                              <a:cubicBezTo>
                                <a:pt x="8257" y="615"/>
                                <a:pt x="8257" y="615"/>
                                <a:pt x="8257" y="615"/>
                              </a:cubicBezTo>
                              <a:cubicBezTo>
                                <a:pt x="8240" y="622"/>
                                <a:pt x="8228" y="624"/>
                                <a:pt x="8214" y="624"/>
                              </a:cubicBezTo>
                              <a:cubicBezTo>
                                <a:pt x="8169" y="624"/>
                                <a:pt x="8156" y="608"/>
                                <a:pt x="8156" y="549"/>
                              </a:cubicBezTo>
                              <a:cubicBezTo>
                                <a:pt x="8156" y="285"/>
                                <a:pt x="8156" y="285"/>
                                <a:pt x="8156" y="285"/>
                              </a:cubicBezTo>
                              <a:cubicBezTo>
                                <a:pt x="8243" y="285"/>
                                <a:pt x="8243" y="285"/>
                                <a:pt x="8243" y="285"/>
                              </a:cubicBezTo>
                              <a:cubicBezTo>
                                <a:pt x="8269" y="215"/>
                                <a:pt x="8269" y="215"/>
                                <a:pt x="8269" y="215"/>
                              </a:cubicBezTo>
                              <a:cubicBezTo>
                                <a:pt x="8157" y="215"/>
                                <a:pt x="8157" y="215"/>
                                <a:pt x="8157" y="215"/>
                              </a:cubicBezTo>
                              <a:moveTo>
                                <a:pt x="8336" y="77"/>
                              </a:moveTo>
                              <a:cubicBezTo>
                                <a:pt x="8336" y="39"/>
                                <a:pt x="8366" y="8"/>
                                <a:pt x="8404" y="8"/>
                              </a:cubicBezTo>
                              <a:cubicBezTo>
                                <a:pt x="8440" y="8"/>
                                <a:pt x="8471" y="38"/>
                                <a:pt x="8471" y="77"/>
                              </a:cubicBezTo>
                              <a:cubicBezTo>
                                <a:pt x="8471" y="114"/>
                                <a:pt x="8440" y="145"/>
                                <a:pt x="8402" y="145"/>
                              </a:cubicBezTo>
                              <a:cubicBezTo>
                                <a:pt x="8365" y="145"/>
                                <a:pt x="8336" y="114"/>
                                <a:pt x="8336" y="77"/>
                              </a:cubicBezTo>
                              <a:moveTo>
                                <a:pt x="8351" y="685"/>
                              </a:moveTo>
                              <a:cubicBezTo>
                                <a:pt x="8351" y="222"/>
                                <a:pt x="8351" y="222"/>
                                <a:pt x="8351" y="222"/>
                              </a:cubicBezTo>
                              <a:cubicBezTo>
                                <a:pt x="8454" y="204"/>
                                <a:pt x="8454" y="204"/>
                                <a:pt x="8454" y="204"/>
                              </a:cubicBezTo>
                              <a:cubicBezTo>
                                <a:pt x="8454" y="685"/>
                                <a:pt x="8454" y="685"/>
                                <a:pt x="8454" y="685"/>
                              </a:cubicBezTo>
                              <a:lnTo>
                                <a:pt x="8351" y="685"/>
                              </a:lnTo>
                              <a:close/>
                              <a:moveTo>
                                <a:pt x="8967" y="452"/>
                              </a:moveTo>
                              <a:cubicBezTo>
                                <a:pt x="8967" y="603"/>
                                <a:pt x="8886" y="697"/>
                                <a:pt x="8759" y="697"/>
                              </a:cubicBezTo>
                              <a:cubicBezTo>
                                <a:pt x="8632" y="697"/>
                                <a:pt x="8552" y="601"/>
                                <a:pt x="8552" y="451"/>
                              </a:cubicBezTo>
                              <a:cubicBezTo>
                                <a:pt x="8552" y="300"/>
                                <a:pt x="8633" y="203"/>
                                <a:pt x="8757" y="203"/>
                              </a:cubicBezTo>
                              <a:cubicBezTo>
                                <a:pt x="8891" y="203"/>
                                <a:pt x="8967" y="303"/>
                                <a:pt x="8967" y="452"/>
                              </a:cubicBezTo>
                              <a:moveTo>
                                <a:pt x="8665" y="444"/>
                              </a:moveTo>
                              <a:cubicBezTo>
                                <a:pt x="8665" y="581"/>
                                <a:pt x="8700" y="621"/>
                                <a:pt x="8761" y="621"/>
                              </a:cubicBezTo>
                              <a:cubicBezTo>
                                <a:pt x="8821" y="621"/>
                                <a:pt x="8855" y="571"/>
                                <a:pt x="8855" y="453"/>
                              </a:cubicBezTo>
                              <a:cubicBezTo>
                                <a:pt x="8855" y="321"/>
                                <a:pt x="8818" y="281"/>
                                <a:pt x="8758" y="281"/>
                              </a:cubicBezTo>
                              <a:cubicBezTo>
                                <a:pt x="8693" y="281"/>
                                <a:pt x="8665" y="330"/>
                                <a:pt x="8665" y="444"/>
                              </a:cubicBezTo>
                              <a:moveTo>
                                <a:pt x="9428" y="685"/>
                              </a:moveTo>
                              <a:cubicBezTo>
                                <a:pt x="9428" y="334"/>
                                <a:pt x="9428" y="334"/>
                                <a:pt x="9428" y="334"/>
                              </a:cubicBezTo>
                              <a:cubicBezTo>
                                <a:pt x="9428" y="247"/>
                                <a:pt x="9378" y="204"/>
                                <a:pt x="9305" y="204"/>
                              </a:cubicBezTo>
                              <a:cubicBezTo>
                                <a:pt x="9255" y="204"/>
                                <a:pt x="9212" y="226"/>
                                <a:pt x="9161" y="268"/>
                              </a:cubicBezTo>
                              <a:cubicBezTo>
                                <a:pt x="9161" y="243"/>
                                <a:pt x="9156" y="223"/>
                                <a:pt x="9145" y="202"/>
                              </a:cubicBezTo>
                              <a:cubicBezTo>
                                <a:pt x="9052" y="228"/>
                                <a:pt x="9052" y="228"/>
                                <a:pt x="9052" y="228"/>
                              </a:cubicBezTo>
                              <a:cubicBezTo>
                                <a:pt x="9065" y="261"/>
                                <a:pt x="9070" y="290"/>
                                <a:pt x="9070" y="339"/>
                              </a:cubicBezTo>
                              <a:cubicBezTo>
                                <a:pt x="9070" y="685"/>
                                <a:pt x="9070" y="685"/>
                                <a:pt x="9070" y="685"/>
                              </a:cubicBezTo>
                              <a:cubicBezTo>
                                <a:pt x="9170" y="685"/>
                                <a:pt x="9170" y="685"/>
                                <a:pt x="9170" y="685"/>
                              </a:cubicBezTo>
                              <a:cubicBezTo>
                                <a:pt x="9170" y="344"/>
                                <a:pt x="9170" y="344"/>
                                <a:pt x="9170" y="344"/>
                              </a:cubicBezTo>
                              <a:cubicBezTo>
                                <a:pt x="9201" y="313"/>
                                <a:pt x="9243" y="291"/>
                                <a:pt x="9273" y="291"/>
                              </a:cubicBezTo>
                              <a:cubicBezTo>
                                <a:pt x="9312" y="291"/>
                                <a:pt x="9327" y="308"/>
                                <a:pt x="9327" y="373"/>
                              </a:cubicBezTo>
                              <a:cubicBezTo>
                                <a:pt x="9327" y="685"/>
                                <a:pt x="9327" y="685"/>
                                <a:pt x="9327" y="685"/>
                              </a:cubicBezTo>
                              <a:lnTo>
                                <a:pt x="9428" y="685"/>
                              </a:lnTo>
                              <a:close/>
                              <a:moveTo>
                                <a:pt x="10072" y="704"/>
                              </a:moveTo>
                              <a:cubicBezTo>
                                <a:pt x="10043" y="693"/>
                                <a:pt x="10019" y="671"/>
                                <a:pt x="10008" y="641"/>
                              </a:cubicBezTo>
                              <a:cubicBezTo>
                                <a:pt x="9970" y="684"/>
                                <a:pt x="9929" y="699"/>
                                <a:pt x="9879" y="699"/>
                              </a:cubicBezTo>
                              <a:cubicBezTo>
                                <a:pt x="9771" y="699"/>
                                <a:pt x="9723" y="639"/>
                                <a:pt x="9723" y="557"/>
                              </a:cubicBezTo>
                              <a:cubicBezTo>
                                <a:pt x="9723" y="449"/>
                                <a:pt x="9804" y="394"/>
                                <a:pt x="9955" y="394"/>
                              </a:cubicBezTo>
                              <a:cubicBezTo>
                                <a:pt x="9986" y="394"/>
                                <a:pt x="9986" y="394"/>
                                <a:pt x="9986" y="394"/>
                              </a:cubicBezTo>
                              <a:cubicBezTo>
                                <a:pt x="9986" y="369"/>
                                <a:pt x="9986" y="369"/>
                                <a:pt x="9986" y="369"/>
                              </a:cubicBezTo>
                              <a:cubicBezTo>
                                <a:pt x="9986" y="315"/>
                                <a:pt x="9977" y="286"/>
                                <a:pt x="9921" y="286"/>
                              </a:cubicBezTo>
                              <a:cubicBezTo>
                                <a:pt x="9854" y="286"/>
                                <a:pt x="9781" y="340"/>
                                <a:pt x="9781" y="340"/>
                              </a:cubicBezTo>
                              <a:cubicBezTo>
                                <a:pt x="9735" y="267"/>
                                <a:pt x="9735" y="267"/>
                                <a:pt x="9735" y="267"/>
                              </a:cubicBezTo>
                              <a:cubicBezTo>
                                <a:pt x="9806" y="222"/>
                                <a:pt x="9865" y="202"/>
                                <a:pt x="9935" y="202"/>
                              </a:cubicBezTo>
                              <a:cubicBezTo>
                                <a:pt x="10009" y="202"/>
                                <a:pt x="10058" y="229"/>
                                <a:pt x="10079" y="280"/>
                              </a:cubicBezTo>
                              <a:cubicBezTo>
                                <a:pt x="10087" y="301"/>
                                <a:pt x="10087" y="326"/>
                                <a:pt x="10086" y="396"/>
                              </a:cubicBezTo>
                              <a:cubicBezTo>
                                <a:pt x="10084" y="530"/>
                                <a:pt x="10084" y="530"/>
                                <a:pt x="10084" y="530"/>
                              </a:cubicBezTo>
                              <a:cubicBezTo>
                                <a:pt x="10083" y="594"/>
                                <a:pt x="10089" y="614"/>
                                <a:pt x="10125" y="639"/>
                              </a:cubicBezTo>
                              <a:lnTo>
                                <a:pt x="10072" y="704"/>
                              </a:lnTo>
                              <a:close/>
                              <a:moveTo>
                                <a:pt x="9966" y="463"/>
                              </a:moveTo>
                              <a:cubicBezTo>
                                <a:pt x="9864" y="463"/>
                                <a:pt x="9833" y="492"/>
                                <a:pt x="9833" y="552"/>
                              </a:cubicBezTo>
                              <a:cubicBezTo>
                                <a:pt x="9833" y="597"/>
                                <a:pt x="9857" y="624"/>
                                <a:pt x="9898" y="624"/>
                              </a:cubicBezTo>
                              <a:cubicBezTo>
                                <a:pt x="9931" y="624"/>
                                <a:pt x="9962" y="605"/>
                                <a:pt x="9983" y="575"/>
                              </a:cubicBezTo>
                              <a:cubicBezTo>
                                <a:pt x="9984" y="464"/>
                                <a:pt x="9984" y="464"/>
                                <a:pt x="9984" y="464"/>
                              </a:cubicBezTo>
                              <a:cubicBezTo>
                                <a:pt x="9984" y="464"/>
                                <a:pt x="9973" y="463"/>
                                <a:pt x="9966" y="463"/>
                              </a:cubicBezTo>
                              <a:moveTo>
                                <a:pt x="10578" y="685"/>
                              </a:moveTo>
                              <a:cubicBezTo>
                                <a:pt x="10578" y="334"/>
                                <a:pt x="10578" y="334"/>
                                <a:pt x="10578" y="334"/>
                              </a:cubicBezTo>
                              <a:cubicBezTo>
                                <a:pt x="10578" y="247"/>
                                <a:pt x="10528" y="204"/>
                                <a:pt x="10456" y="204"/>
                              </a:cubicBezTo>
                              <a:cubicBezTo>
                                <a:pt x="10406" y="204"/>
                                <a:pt x="10362" y="226"/>
                                <a:pt x="10312" y="268"/>
                              </a:cubicBezTo>
                              <a:cubicBezTo>
                                <a:pt x="10312" y="243"/>
                                <a:pt x="10306" y="223"/>
                                <a:pt x="10295" y="202"/>
                              </a:cubicBezTo>
                              <a:cubicBezTo>
                                <a:pt x="10202" y="228"/>
                                <a:pt x="10202" y="228"/>
                                <a:pt x="10202" y="228"/>
                              </a:cubicBezTo>
                              <a:cubicBezTo>
                                <a:pt x="10215" y="261"/>
                                <a:pt x="10220" y="290"/>
                                <a:pt x="10220" y="339"/>
                              </a:cubicBezTo>
                              <a:cubicBezTo>
                                <a:pt x="10220" y="685"/>
                                <a:pt x="10220" y="685"/>
                                <a:pt x="10220" y="685"/>
                              </a:cubicBezTo>
                              <a:cubicBezTo>
                                <a:pt x="10320" y="685"/>
                                <a:pt x="10320" y="685"/>
                                <a:pt x="10320" y="685"/>
                              </a:cubicBezTo>
                              <a:cubicBezTo>
                                <a:pt x="10320" y="344"/>
                                <a:pt x="10320" y="344"/>
                                <a:pt x="10320" y="344"/>
                              </a:cubicBezTo>
                              <a:cubicBezTo>
                                <a:pt x="10351" y="313"/>
                                <a:pt x="10394" y="291"/>
                                <a:pt x="10423" y="291"/>
                              </a:cubicBezTo>
                              <a:cubicBezTo>
                                <a:pt x="10462" y="291"/>
                                <a:pt x="10477" y="308"/>
                                <a:pt x="10477" y="373"/>
                              </a:cubicBezTo>
                              <a:cubicBezTo>
                                <a:pt x="10477" y="685"/>
                                <a:pt x="10477" y="685"/>
                                <a:pt x="10477" y="685"/>
                              </a:cubicBezTo>
                              <a:lnTo>
                                <a:pt x="10578" y="685"/>
                              </a:lnTo>
                              <a:close/>
                              <a:moveTo>
                                <a:pt x="10990" y="685"/>
                              </a:moveTo>
                              <a:cubicBezTo>
                                <a:pt x="10985" y="675"/>
                                <a:pt x="10984" y="668"/>
                                <a:pt x="10982" y="649"/>
                              </a:cubicBezTo>
                              <a:cubicBezTo>
                                <a:pt x="10950" y="680"/>
                                <a:pt x="10913" y="695"/>
                                <a:pt x="10866" y="695"/>
                              </a:cubicBezTo>
                              <a:cubicBezTo>
                                <a:pt x="10746" y="695"/>
                                <a:pt x="10674" y="601"/>
                                <a:pt x="10674" y="454"/>
                              </a:cubicBezTo>
                              <a:cubicBezTo>
                                <a:pt x="10674" y="307"/>
                                <a:pt x="10756" y="206"/>
                                <a:pt x="10869" y="206"/>
                              </a:cubicBezTo>
                              <a:cubicBezTo>
                                <a:pt x="10909" y="206"/>
                                <a:pt x="10942" y="219"/>
                                <a:pt x="10970" y="249"/>
                              </a:cubicBezTo>
                              <a:cubicBezTo>
                                <a:pt x="10970" y="249"/>
                                <a:pt x="10968" y="213"/>
                                <a:pt x="10968" y="172"/>
                              </a:cubicBezTo>
                              <a:cubicBezTo>
                                <a:pt x="10968" y="0"/>
                                <a:pt x="10968" y="0"/>
                                <a:pt x="10968" y="0"/>
                              </a:cubicBezTo>
                              <a:cubicBezTo>
                                <a:pt x="11069" y="16"/>
                                <a:pt x="11069" y="16"/>
                                <a:pt x="11069" y="16"/>
                              </a:cubicBezTo>
                              <a:cubicBezTo>
                                <a:pt x="11069" y="521"/>
                                <a:pt x="11069" y="521"/>
                                <a:pt x="11069" y="521"/>
                              </a:cubicBezTo>
                              <a:cubicBezTo>
                                <a:pt x="11069" y="614"/>
                                <a:pt x="11075" y="662"/>
                                <a:pt x="11084" y="685"/>
                              </a:cubicBezTo>
                              <a:lnTo>
                                <a:pt x="10990" y="685"/>
                              </a:lnTo>
                              <a:close/>
                              <a:moveTo>
                                <a:pt x="10968" y="326"/>
                              </a:moveTo>
                              <a:cubicBezTo>
                                <a:pt x="10944" y="301"/>
                                <a:pt x="10916" y="288"/>
                                <a:pt x="10882" y="288"/>
                              </a:cubicBezTo>
                              <a:cubicBezTo>
                                <a:pt x="10817" y="288"/>
                                <a:pt x="10787" y="340"/>
                                <a:pt x="10787" y="453"/>
                              </a:cubicBezTo>
                              <a:cubicBezTo>
                                <a:pt x="10787" y="558"/>
                                <a:pt x="10808" y="610"/>
                                <a:pt x="10885" y="610"/>
                              </a:cubicBezTo>
                              <a:cubicBezTo>
                                <a:pt x="10923" y="610"/>
                                <a:pt x="10954" y="588"/>
                                <a:pt x="10968" y="565"/>
                              </a:cubicBezTo>
                              <a:lnTo>
                                <a:pt x="10968" y="326"/>
                              </a:lnTo>
                              <a:close/>
                              <a:moveTo>
                                <a:pt x="367" y="1707"/>
                              </a:moveTo>
                              <a:cubicBezTo>
                                <a:pt x="367" y="1616"/>
                                <a:pt x="367" y="1616"/>
                                <a:pt x="367" y="1616"/>
                              </a:cubicBezTo>
                              <a:cubicBezTo>
                                <a:pt x="109" y="1616"/>
                                <a:pt x="109" y="1616"/>
                                <a:pt x="109" y="1616"/>
                              </a:cubicBezTo>
                              <a:cubicBezTo>
                                <a:pt x="109" y="1415"/>
                                <a:pt x="109" y="1415"/>
                                <a:pt x="109" y="1415"/>
                              </a:cubicBezTo>
                              <a:cubicBezTo>
                                <a:pt x="305" y="1415"/>
                                <a:pt x="305" y="1415"/>
                                <a:pt x="305" y="1415"/>
                              </a:cubicBezTo>
                              <a:cubicBezTo>
                                <a:pt x="305" y="1327"/>
                                <a:pt x="305" y="1327"/>
                                <a:pt x="305" y="1327"/>
                              </a:cubicBezTo>
                              <a:cubicBezTo>
                                <a:pt x="107" y="1327"/>
                                <a:pt x="107" y="1327"/>
                                <a:pt x="107" y="1327"/>
                              </a:cubicBezTo>
                              <a:cubicBezTo>
                                <a:pt x="107" y="1151"/>
                                <a:pt x="107" y="1151"/>
                                <a:pt x="107" y="1151"/>
                              </a:cubicBezTo>
                              <a:cubicBezTo>
                                <a:pt x="343" y="1151"/>
                                <a:pt x="343" y="1151"/>
                                <a:pt x="343" y="1151"/>
                              </a:cubicBezTo>
                              <a:cubicBezTo>
                                <a:pt x="357" y="1064"/>
                                <a:pt x="357" y="1064"/>
                                <a:pt x="357" y="1064"/>
                              </a:cubicBezTo>
                              <a:cubicBezTo>
                                <a:pt x="0" y="1064"/>
                                <a:pt x="0" y="1064"/>
                                <a:pt x="0" y="1064"/>
                              </a:cubicBezTo>
                              <a:cubicBezTo>
                                <a:pt x="0" y="1707"/>
                                <a:pt x="0" y="1707"/>
                                <a:pt x="0" y="1707"/>
                              </a:cubicBezTo>
                              <a:lnTo>
                                <a:pt x="367" y="1707"/>
                              </a:lnTo>
                              <a:close/>
                              <a:moveTo>
                                <a:pt x="778" y="1726"/>
                              </a:moveTo>
                              <a:cubicBezTo>
                                <a:pt x="749" y="1715"/>
                                <a:pt x="725" y="1693"/>
                                <a:pt x="714" y="1663"/>
                              </a:cubicBezTo>
                              <a:cubicBezTo>
                                <a:pt x="676" y="1706"/>
                                <a:pt x="635" y="1721"/>
                                <a:pt x="585" y="1721"/>
                              </a:cubicBezTo>
                              <a:cubicBezTo>
                                <a:pt x="477" y="1721"/>
                                <a:pt x="429" y="1661"/>
                                <a:pt x="429" y="1579"/>
                              </a:cubicBezTo>
                              <a:cubicBezTo>
                                <a:pt x="429" y="1471"/>
                                <a:pt x="511" y="1416"/>
                                <a:pt x="661" y="1416"/>
                              </a:cubicBezTo>
                              <a:cubicBezTo>
                                <a:pt x="693" y="1416"/>
                                <a:pt x="693" y="1416"/>
                                <a:pt x="693" y="1416"/>
                              </a:cubicBezTo>
                              <a:cubicBezTo>
                                <a:pt x="693" y="1391"/>
                                <a:pt x="693" y="1391"/>
                                <a:pt x="693" y="1391"/>
                              </a:cubicBezTo>
                              <a:cubicBezTo>
                                <a:pt x="693" y="1337"/>
                                <a:pt x="683" y="1308"/>
                                <a:pt x="628" y="1308"/>
                              </a:cubicBezTo>
                              <a:cubicBezTo>
                                <a:pt x="560" y="1308"/>
                                <a:pt x="487" y="1362"/>
                                <a:pt x="487" y="1362"/>
                              </a:cubicBezTo>
                              <a:cubicBezTo>
                                <a:pt x="442" y="1289"/>
                                <a:pt x="442" y="1289"/>
                                <a:pt x="442" y="1289"/>
                              </a:cubicBezTo>
                              <a:cubicBezTo>
                                <a:pt x="512" y="1244"/>
                                <a:pt x="571" y="1224"/>
                                <a:pt x="641" y="1224"/>
                              </a:cubicBezTo>
                              <a:cubicBezTo>
                                <a:pt x="715" y="1224"/>
                                <a:pt x="764" y="1251"/>
                                <a:pt x="785" y="1302"/>
                              </a:cubicBezTo>
                              <a:cubicBezTo>
                                <a:pt x="793" y="1323"/>
                                <a:pt x="793" y="1348"/>
                                <a:pt x="792" y="1418"/>
                              </a:cubicBezTo>
                              <a:cubicBezTo>
                                <a:pt x="790" y="1553"/>
                                <a:pt x="790" y="1553"/>
                                <a:pt x="790" y="1553"/>
                              </a:cubicBezTo>
                              <a:cubicBezTo>
                                <a:pt x="789" y="1616"/>
                                <a:pt x="795" y="1636"/>
                                <a:pt x="831" y="1661"/>
                              </a:cubicBezTo>
                              <a:lnTo>
                                <a:pt x="778" y="1726"/>
                              </a:lnTo>
                              <a:close/>
                              <a:moveTo>
                                <a:pt x="672" y="1485"/>
                              </a:moveTo>
                              <a:cubicBezTo>
                                <a:pt x="570" y="1485"/>
                                <a:pt x="539" y="1514"/>
                                <a:pt x="539" y="1574"/>
                              </a:cubicBezTo>
                              <a:cubicBezTo>
                                <a:pt x="539" y="1619"/>
                                <a:pt x="563" y="1646"/>
                                <a:pt x="604" y="1646"/>
                              </a:cubicBezTo>
                              <a:cubicBezTo>
                                <a:pt x="637" y="1646"/>
                                <a:pt x="669" y="1627"/>
                                <a:pt x="689" y="1597"/>
                              </a:cubicBezTo>
                              <a:cubicBezTo>
                                <a:pt x="691" y="1486"/>
                                <a:pt x="691" y="1486"/>
                                <a:pt x="691" y="1486"/>
                              </a:cubicBezTo>
                              <a:cubicBezTo>
                                <a:pt x="691" y="1486"/>
                                <a:pt x="680" y="1485"/>
                                <a:pt x="672" y="1485"/>
                              </a:cubicBezTo>
                              <a:moveTo>
                                <a:pt x="1167" y="1231"/>
                              </a:moveTo>
                              <a:cubicBezTo>
                                <a:pt x="1155" y="1225"/>
                                <a:pt x="1146" y="1223"/>
                                <a:pt x="1131" y="1223"/>
                              </a:cubicBezTo>
                              <a:cubicBezTo>
                                <a:pt x="1086" y="1223"/>
                                <a:pt x="1049" y="1248"/>
                                <a:pt x="1011" y="1299"/>
                              </a:cubicBezTo>
                              <a:cubicBezTo>
                                <a:pt x="1011" y="1273"/>
                                <a:pt x="1005" y="1246"/>
                                <a:pt x="994" y="1224"/>
                              </a:cubicBezTo>
                              <a:cubicBezTo>
                                <a:pt x="900" y="1249"/>
                                <a:pt x="900" y="1249"/>
                                <a:pt x="900" y="1249"/>
                              </a:cubicBezTo>
                              <a:cubicBezTo>
                                <a:pt x="910" y="1278"/>
                                <a:pt x="917" y="1316"/>
                                <a:pt x="917" y="1375"/>
                              </a:cubicBezTo>
                              <a:cubicBezTo>
                                <a:pt x="917" y="1707"/>
                                <a:pt x="917" y="1707"/>
                                <a:pt x="917" y="1707"/>
                              </a:cubicBezTo>
                              <a:cubicBezTo>
                                <a:pt x="1019" y="1707"/>
                                <a:pt x="1019" y="1707"/>
                                <a:pt x="1019" y="1707"/>
                              </a:cubicBezTo>
                              <a:cubicBezTo>
                                <a:pt x="1019" y="1389"/>
                                <a:pt x="1019" y="1389"/>
                                <a:pt x="1019" y="1389"/>
                              </a:cubicBezTo>
                              <a:cubicBezTo>
                                <a:pt x="1028" y="1351"/>
                                <a:pt x="1064" y="1319"/>
                                <a:pt x="1107" y="1319"/>
                              </a:cubicBezTo>
                              <a:cubicBezTo>
                                <a:pt x="1118" y="1319"/>
                                <a:pt x="1126" y="1322"/>
                                <a:pt x="1136" y="1326"/>
                              </a:cubicBezTo>
                              <a:lnTo>
                                <a:pt x="1167" y="1231"/>
                              </a:lnTo>
                              <a:close/>
                              <a:moveTo>
                                <a:pt x="1318" y="1717"/>
                              </a:moveTo>
                              <a:cubicBezTo>
                                <a:pt x="1341" y="1717"/>
                                <a:pt x="1361" y="1713"/>
                                <a:pt x="1379" y="1706"/>
                              </a:cubicBezTo>
                              <a:cubicBezTo>
                                <a:pt x="1363" y="1643"/>
                                <a:pt x="1363" y="1643"/>
                                <a:pt x="1363" y="1643"/>
                              </a:cubicBezTo>
                              <a:cubicBezTo>
                                <a:pt x="1350" y="1648"/>
                                <a:pt x="1335" y="1644"/>
                                <a:pt x="1329" y="1635"/>
                              </a:cubicBezTo>
                              <a:cubicBezTo>
                                <a:pt x="1322" y="1624"/>
                                <a:pt x="1319" y="1614"/>
                                <a:pt x="1319" y="1551"/>
                              </a:cubicBezTo>
                              <a:cubicBezTo>
                                <a:pt x="1319" y="1152"/>
                                <a:pt x="1319" y="1152"/>
                                <a:pt x="1319" y="1152"/>
                              </a:cubicBezTo>
                              <a:cubicBezTo>
                                <a:pt x="1319" y="1091"/>
                                <a:pt x="1318" y="1052"/>
                                <a:pt x="1310" y="1023"/>
                              </a:cubicBezTo>
                              <a:cubicBezTo>
                                <a:pt x="1206" y="1046"/>
                                <a:pt x="1206" y="1046"/>
                                <a:pt x="1206" y="1046"/>
                              </a:cubicBezTo>
                              <a:cubicBezTo>
                                <a:pt x="1212" y="1085"/>
                                <a:pt x="1215" y="1119"/>
                                <a:pt x="1215" y="1184"/>
                              </a:cubicBezTo>
                              <a:cubicBezTo>
                                <a:pt x="1215" y="1584"/>
                                <a:pt x="1215" y="1584"/>
                                <a:pt x="1215" y="1584"/>
                              </a:cubicBezTo>
                              <a:cubicBezTo>
                                <a:pt x="1215" y="1624"/>
                                <a:pt x="1215" y="1717"/>
                                <a:pt x="1318" y="1717"/>
                              </a:cubicBezTo>
                              <a:moveTo>
                                <a:pt x="1835" y="1237"/>
                              </a:moveTo>
                              <a:cubicBezTo>
                                <a:pt x="1725" y="1237"/>
                                <a:pt x="1725" y="1237"/>
                                <a:pt x="1725" y="1237"/>
                              </a:cubicBezTo>
                              <a:cubicBezTo>
                                <a:pt x="1647" y="1491"/>
                                <a:pt x="1647" y="1491"/>
                                <a:pt x="1647" y="1491"/>
                              </a:cubicBezTo>
                              <a:cubicBezTo>
                                <a:pt x="1629" y="1549"/>
                                <a:pt x="1612" y="1619"/>
                                <a:pt x="1612" y="1619"/>
                              </a:cubicBezTo>
                              <a:cubicBezTo>
                                <a:pt x="1612" y="1619"/>
                                <a:pt x="1594" y="1541"/>
                                <a:pt x="1586" y="1513"/>
                              </a:cubicBezTo>
                              <a:cubicBezTo>
                                <a:pt x="1499" y="1226"/>
                                <a:pt x="1499" y="1226"/>
                                <a:pt x="1499" y="1226"/>
                              </a:cubicBezTo>
                              <a:cubicBezTo>
                                <a:pt x="1395" y="1244"/>
                                <a:pt x="1395" y="1244"/>
                                <a:pt x="1395" y="1244"/>
                              </a:cubicBezTo>
                              <a:cubicBezTo>
                                <a:pt x="1502" y="1561"/>
                                <a:pt x="1502" y="1561"/>
                                <a:pt x="1502" y="1561"/>
                              </a:cubicBezTo>
                              <a:cubicBezTo>
                                <a:pt x="1516" y="1603"/>
                                <a:pt x="1534" y="1654"/>
                                <a:pt x="1547" y="1707"/>
                              </a:cubicBezTo>
                              <a:cubicBezTo>
                                <a:pt x="1579" y="1707"/>
                                <a:pt x="1579" y="1707"/>
                                <a:pt x="1579" y="1707"/>
                              </a:cubicBezTo>
                              <a:cubicBezTo>
                                <a:pt x="1552" y="1797"/>
                                <a:pt x="1516" y="1824"/>
                                <a:pt x="1452" y="1842"/>
                              </a:cubicBezTo>
                              <a:cubicBezTo>
                                <a:pt x="1485" y="1908"/>
                                <a:pt x="1485" y="1908"/>
                                <a:pt x="1485" y="1908"/>
                              </a:cubicBezTo>
                              <a:cubicBezTo>
                                <a:pt x="1596" y="1887"/>
                                <a:pt x="1629" y="1831"/>
                                <a:pt x="1668" y="1717"/>
                              </a:cubicBezTo>
                              <a:lnTo>
                                <a:pt x="1835" y="1237"/>
                              </a:lnTo>
                              <a:close/>
                              <a:moveTo>
                                <a:pt x="2328" y="1717"/>
                              </a:moveTo>
                              <a:cubicBezTo>
                                <a:pt x="2397" y="1717"/>
                                <a:pt x="2453" y="1699"/>
                                <a:pt x="2504" y="1661"/>
                              </a:cubicBezTo>
                              <a:cubicBezTo>
                                <a:pt x="2453" y="1593"/>
                                <a:pt x="2453" y="1593"/>
                                <a:pt x="2453" y="1593"/>
                              </a:cubicBezTo>
                              <a:cubicBezTo>
                                <a:pt x="2417" y="1621"/>
                                <a:pt x="2384" y="1633"/>
                                <a:pt x="2338" y="1633"/>
                              </a:cubicBezTo>
                              <a:cubicBezTo>
                                <a:pt x="2276" y="1633"/>
                                <a:pt x="2223" y="1604"/>
                                <a:pt x="2195" y="1542"/>
                              </a:cubicBezTo>
                              <a:cubicBezTo>
                                <a:pt x="2178" y="1506"/>
                                <a:pt x="2170" y="1461"/>
                                <a:pt x="2170" y="1382"/>
                              </a:cubicBezTo>
                              <a:cubicBezTo>
                                <a:pt x="2170" y="1306"/>
                                <a:pt x="2181" y="1252"/>
                                <a:pt x="2203" y="1213"/>
                              </a:cubicBezTo>
                              <a:cubicBezTo>
                                <a:pt x="2231" y="1164"/>
                                <a:pt x="2277" y="1136"/>
                                <a:pt x="2332" y="1136"/>
                              </a:cubicBezTo>
                              <a:cubicBezTo>
                                <a:pt x="2372" y="1136"/>
                                <a:pt x="2407" y="1147"/>
                                <a:pt x="2441" y="1172"/>
                              </a:cubicBezTo>
                              <a:cubicBezTo>
                                <a:pt x="2491" y="1102"/>
                                <a:pt x="2491" y="1102"/>
                                <a:pt x="2491" y="1102"/>
                              </a:cubicBezTo>
                              <a:cubicBezTo>
                                <a:pt x="2452" y="1070"/>
                                <a:pt x="2393" y="1052"/>
                                <a:pt x="2331" y="1052"/>
                              </a:cubicBezTo>
                              <a:cubicBezTo>
                                <a:pt x="2230" y="1052"/>
                                <a:pt x="2142" y="1107"/>
                                <a:pt x="2094" y="1199"/>
                              </a:cubicBezTo>
                              <a:cubicBezTo>
                                <a:pt x="2065" y="1253"/>
                                <a:pt x="2051" y="1317"/>
                                <a:pt x="2051" y="1395"/>
                              </a:cubicBezTo>
                              <a:cubicBezTo>
                                <a:pt x="2051" y="1487"/>
                                <a:pt x="2076" y="1566"/>
                                <a:pt x="2124" y="1624"/>
                              </a:cubicBezTo>
                              <a:cubicBezTo>
                                <a:pt x="2175" y="1684"/>
                                <a:pt x="2242" y="1717"/>
                                <a:pt x="2328" y="1717"/>
                              </a:cubicBezTo>
                              <a:moveTo>
                                <a:pt x="2947" y="1707"/>
                              </a:moveTo>
                              <a:cubicBezTo>
                                <a:pt x="2947" y="1375"/>
                                <a:pt x="2947" y="1375"/>
                                <a:pt x="2947" y="1375"/>
                              </a:cubicBezTo>
                              <a:cubicBezTo>
                                <a:pt x="2947" y="1328"/>
                                <a:pt x="2943" y="1306"/>
                                <a:pt x="2931" y="1283"/>
                              </a:cubicBezTo>
                              <a:cubicBezTo>
                                <a:pt x="2915" y="1252"/>
                                <a:pt x="2872" y="1225"/>
                                <a:pt x="2817" y="1225"/>
                              </a:cubicBezTo>
                              <a:cubicBezTo>
                                <a:pt x="2766" y="1225"/>
                                <a:pt x="2719" y="1245"/>
                                <a:pt x="2673" y="1287"/>
                              </a:cubicBezTo>
                              <a:cubicBezTo>
                                <a:pt x="2673" y="1287"/>
                                <a:pt x="2675" y="1264"/>
                                <a:pt x="2675" y="1234"/>
                              </a:cubicBezTo>
                              <a:cubicBezTo>
                                <a:pt x="2675" y="1133"/>
                                <a:pt x="2675" y="1133"/>
                                <a:pt x="2675" y="1133"/>
                              </a:cubicBezTo>
                              <a:cubicBezTo>
                                <a:pt x="2675" y="1088"/>
                                <a:pt x="2672" y="1050"/>
                                <a:pt x="2665" y="1023"/>
                              </a:cubicBezTo>
                              <a:cubicBezTo>
                                <a:pt x="2562" y="1045"/>
                                <a:pt x="2562" y="1045"/>
                                <a:pt x="2562" y="1045"/>
                              </a:cubicBezTo>
                              <a:cubicBezTo>
                                <a:pt x="2568" y="1069"/>
                                <a:pt x="2571" y="1106"/>
                                <a:pt x="2571" y="1147"/>
                              </a:cubicBezTo>
                              <a:cubicBezTo>
                                <a:pt x="2571" y="1707"/>
                                <a:pt x="2571" y="1707"/>
                                <a:pt x="2571" y="1707"/>
                              </a:cubicBezTo>
                              <a:cubicBezTo>
                                <a:pt x="2675" y="1707"/>
                                <a:pt x="2675" y="1707"/>
                                <a:pt x="2675" y="1707"/>
                              </a:cubicBezTo>
                              <a:cubicBezTo>
                                <a:pt x="2675" y="1369"/>
                                <a:pt x="2675" y="1369"/>
                                <a:pt x="2675" y="1369"/>
                              </a:cubicBezTo>
                              <a:cubicBezTo>
                                <a:pt x="2708" y="1335"/>
                                <a:pt x="2752" y="1312"/>
                                <a:pt x="2788" y="1312"/>
                              </a:cubicBezTo>
                              <a:cubicBezTo>
                                <a:pt x="2827" y="1312"/>
                                <a:pt x="2847" y="1329"/>
                                <a:pt x="2847" y="1387"/>
                              </a:cubicBezTo>
                              <a:cubicBezTo>
                                <a:pt x="2847" y="1707"/>
                                <a:pt x="2847" y="1707"/>
                                <a:pt x="2847" y="1707"/>
                              </a:cubicBezTo>
                              <a:lnTo>
                                <a:pt x="2947" y="1707"/>
                              </a:lnTo>
                              <a:close/>
                              <a:moveTo>
                                <a:pt x="3050" y="1099"/>
                              </a:moveTo>
                              <a:cubicBezTo>
                                <a:pt x="3050" y="1061"/>
                                <a:pt x="3079" y="1030"/>
                                <a:pt x="3118" y="1030"/>
                              </a:cubicBezTo>
                              <a:cubicBezTo>
                                <a:pt x="3154" y="1030"/>
                                <a:pt x="3184" y="1060"/>
                                <a:pt x="3184" y="1099"/>
                              </a:cubicBezTo>
                              <a:cubicBezTo>
                                <a:pt x="3184" y="1136"/>
                                <a:pt x="3154" y="1167"/>
                                <a:pt x="3116" y="1167"/>
                              </a:cubicBezTo>
                              <a:cubicBezTo>
                                <a:pt x="3078" y="1167"/>
                                <a:pt x="3050" y="1136"/>
                                <a:pt x="3050" y="1099"/>
                              </a:cubicBezTo>
                              <a:moveTo>
                                <a:pt x="3065" y="1707"/>
                              </a:moveTo>
                              <a:cubicBezTo>
                                <a:pt x="3065" y="1244"/>
                                <a:pt x="3065" y="1244"/>
                                <a:pt x="3065" y="1244"/>
                              </a:cubicBezTo>
                              <a:cubicBezTo>
                                <a:pt x="3168" y="1225"/>
                                <a:pt x="3168" y="1225"/>
                                <a:pt x="3168" y="1225"/>
                              </a:cubicBezTo>
                              <a:cubicBezTo>
                                <a:pt x="3168" y="1707"/>
                                <a:pt x="3168" y="1707"/>
                                <a:pt x="3168" y="1707"/>
                              </a:cubicBezTo>
                              <a:lnTo>
                                <a:pt x="3065" y="1707"/>
                              </a:lnTo>
                              <a:close/>
                              <a:moveTo>
                                <a:pt x="3391" y="1717"/>
                              </a:moveTo>
                              <a:cubicBezTo>
                                <a:pt x="3414" y="1717"/>
                                <a:pt x="3434" y="1713"/>
                                <a:pt x="3452" y="1706"/>
                              </a:cubicBezTo>
                              <a:cubicBezTo>
                                <a:pt x="3435" y="1643"/>
                                <a:pt x="3435" y="1643"/>
                                <a:pt x="3435" y="1643"/>
                              </a:cubicBezTo>
                              <a:cubicBezTo>
                                <a:pt x="3423" y="1648"/>
                                <a:pt x="3408" y="1644"/>
                                <a:pt x="3402" y="1635"/>
                              </a:cubicBezTo>
                              <a:cubicBezTo>
                                <a:pt x="3394" y="1624"/>
                                <a:pt x="3392" y="1614"/>
                                <a:pt x="3392" y="1551"/>
                              </a:cubicBezTo>
                              <a:cubicBezTo>
                                <a:pt x="3392" y="1152"/>
                                <a:pt x="3392" y="1152"/>
                                <a:pt x="3392" y="1152"/>
                              </a:cubicBezTo>
                              <a:cubicBezTo>
                                <a:pt x="3392" y="1091"/>
                                <a:pt x="3391" y="1052"/>
                                <a:pt x="3383" y="1023"/>
                              </a:cubicBezTo>
                              <a:cubicBezTo>
                                <a:pt x="3278" y="1046"/>
                                <a:pt x="3278" y="1046"/>
                                <a:pt x="3278" y="1046"/>
                              </a:cubicBezTo>
                              <a:cubicBezTo>
                                <a:pt x="3285" y="1085"/>
                                <a:pt x="3288" y="1119"/>
                                <a:pt x="3288" y="1184"/>
                              </a:cubicBezTo>
                              <a:cubicBezTo>
                                <a:pt x="3288" y="1584"/>
                                <a:pt x="3288" y="1584"/>
                                <a:pt x="3288" y="1584"/>
                              </a:cubicBezTo>
                              <a:cubicBezTo>
                                <a:pt x="3288" y="1624"/>
                                <a:pt x="3288" y="1717"/>
                                <a:pt x="3391" y="1717"/>
                              </a:cubicBezTo>
                              <a:moveTo>
                                <a:pt x="3816" y="1707"/>
                              </a:moveTo>
                              <a:cubicBezTo>
                                <a:pt x="3812" y="1697"/>
                                <a:pt x="3811" y="1690"/>
                                <a:pt x="3808" y="1671"/>
                              </a:cubicBezTo>
                              <a:cubicBezTo>
                                <a:pt x="3776" y="1702"/>
                                <a:pt x="3739" y="1717"/>
                                <a:pt x="3693" y="1717"/>
                              </a:cubicBezTo>
                              <a:cubicBezTo>
                                <a:pt x="3573" y="1717"/>
                                <a:pt x="3500" y="1623"/>
                                <a:pt x="3500" y="1476"/>
                              </a:cubicBezTo>
                              <a:cubicBezTo>
                                <a:pt x="3500" y="1329"/>
                                <a:pt x="3582" y="1228"/>
                                <a:pt x="3696" y="1228"/>
                              </a:cubicBezTo>
                              <a:cubicBezTo>
                                <a:pt x="3735" y="1228"/>
                                <a:pt x="3768" y="1241"/>
                                <a:pt x="3797" y="1271"/>
                              </a:cubicBezTo>
                              <a:cubicBezTo>
                                <a:pt x="3797" y="1271"/>
                                <a:pt x="3794" y="1235"/>
                                <a:pt x="3794" y="1194"/>
                              </a:cubicBezTo>
                              <a:cubicBezTo>
                                <a:pt x="3794" y="1022"/>
                                <a:pt x="3794" y="1022"/>
                                <a:pt x="3794" y="1022"/>
                              </a:cubicBezTo>
                              <a:cubicBezTo>
                                <a:pt x="3895" y="1038"/>
                                <a:pt x="3895" y="1038"/>
                                <a:pt x="3895" y="1038"/>
                              </a:cubicBezTo>
                              <a:cubicBezTo>
                                <a:pt x="3895" y="1543"/>
                                <a:pt x="3895" y="1543"/>
                                <a:pt x="3895" y="1543"/>
                              </a:cubicBezTo>
                              <a:cubicBezTo>
                                <a:pt x="3895" y="1636"/>
                                <a:pt x="3901" y="1684"/>
                                <a:pt x="3910" y="1707"/>
                              </a:cubicBezTo>
                              <a:lnTo>
                                <a:pt x="3816" y="1707"/>
                              </a:lnTo>
                              <a:close/>
                              <a:moveTo>
                                <a:pt x="3794" y="1348"/>
                              </a:moveTo>
                              <a:cubicBezTo>
                                <a:pt x="3771" y="1323"/>
                                <a:pt x="3743" y="1310"/>
                                <a:pt x="3708" y="1310"/>
                              </a:cubicBezTo>
                              <a:cubicBezTo>
                                <a:pt x="3643" y="1310"/>
                                <a:pt x="3614" y="1362"/>
                                <a:pt x="3614" y="1475"/>
                              </a:cubicBezTo>
                              <a:cubicBezTo>
                                <a:pt x="3614" y="1579"/>
                                <a:pt x="3634" y="1632"/>
                                <a:pt x="3711" y="1632"/>
                              </a:cubicBezTo>
                              <a:cubicBezTo>
                                <a:pt x="3749" y="1632"/>
                                <a:pt x="3780" y="1610"/>
                                <a:pt x="3794" y="1587"/>
                              </a:cubicBezTo>
                              <a:lnTo>
                                <a:pt x="3794" y="1348"/>
                              </a:lnTo>
                              <a:close/>
                              <a:moveTo>
                                <a:pt x="4398" y="1707"/>
                              </a:moveTo>
                              <a:cubicBezTo>
                                <a:pt x="4398" y="1375"/>
                                <a:pt x="4398" y="1375"/>
                                <a:pt x="4398" y="1375"/>
                              </a:cubicBezTo>
                              <a:cubicBezTo>
                                <a:pt x="4398" y="1328"/>
                                <a:pt x="4394" y="1306"/>
                                <a:pt x="4382" y="1283"/>
                              </a:cubicBezTo>
                              <a:cubicBezTo>
                                <a:pt x="4366" y="1252"/>
                                <a:pt x="4324" y="1225"/>
                                <a:pt x="4268" y="1225"/>
                              </a:cubicBezTo>
                              <a:cubicBezTo>
                                <a:pt x="4218" y="1225"/>
                                <a:pt x="4170" y="1245"/>
                                <a:pt x="4124" y="1287"/>
                              </a:cubicBezTo>
                              <a:cubicBezTo>
                                <a:pt x="4124" y="1287"/>
                                <a:pt x="4126" y="1264"/>
                                <a:pt x="4126" y="1234"/>
                              </a:cubicBezTo>
                              <a:cubicBezTo>
                                <a:pt x="4126" y="1133"/>
                                <a:pt x="4126" y="1133"/>
                                <a:pt x="4126" y="1133"/>
                              </a:cubicBezTo>
                              <a:cubicBezTo>
                                <a:pt x="4126" y="1088"/>
                                <a:pt x="4123" y="1050"/>
                                <a:pt x="4116" y="1023"/>
                              </a:cubicBezTo>
                              <a:cubicBezTo>
                                <a:pt x="4013" y="1045"/>
                                <a:pt x="4013" y="1045"/>
                                <a:pt x="4013" y="1045"/>
                              </a:cubicBezTo>
                              <a:cubicBezTo>
                                <a:pt x="4019" y="1069"/>
                                <a:pt x="4022" y="1106"/>
                                <a:pt x="4022" y="1147"/>
                              </a:cubicBezTo>
                              <a:cubicBezTo>
                                <a:pt x="4022" y="1707"/>
                                <a:pt x="4022" y="1707"/>
                                <a:pt x="4022" y="1707"/>
                              </a:cubicBezTo>
                              <a:cubicBezTo>
                                <a:pt x="4126" y="1707"/>
                                <a:pt x="4126" y="1707"/>
                                <a:pt x="4126" y="1707"/>
                              </a:cubicBezTo>
                              <a:cubicBezTo>
                                <a:pt x="4126" y="1369"/>
                                <a:pt x="4126" y="1369"/>
                                <a:pt x="4126" y="1369"/>
                              </a:cubicBezTo>
                              <a:cubicBezTo>
                                <a:pt x="4159" y="1335"/>
                                <a:pt x="4203" y="1312"/>
                                <a:pt x="4239" y="1312"/>
                              </a:cubicBezTo>
                              <a:cubicBezTo>
                                <a:pt x="4278" y="1312"/>
                                <a:pt x="4299" y="1329"/>
                                <a:pt x="4299" y="1387"/>
                              </a:cubicBezTo>
                              <a:cubicBezTo>
                                <a:pt x="4299" y="1707"/>
                                <a:pt x="4299" y="1707"/>
                                <a:pt x="4299" y="1707"/>
                              </a:cubicBezTo>
                              <a:lnTo>
                                <a:pt x="4398" y="1707"/>
                              </a:lnTo>
                              <a:close/>
                              <a:moveTo>
                                <a:pt x="4899" y="1474"/>
                              </a:moveTo>
                              <a:cubicBezTo>
                                <a:pt x="4899" y="1625"/>
                                <a:pt x="4818" y="1719"/>
                                <a:pt x="4691" y="1719"/>
                              </a:cubicBezTo>
                              <a:cubicBezTo>
                                <a:pt x="4563" y="1719"/>
                                <a:pt x="4483" y="1623"/>
                                <a:pt x="4483" y="1473"/>
                              </a:cubicBezTo>
                              <a:cubicBezTo>
                                <a:pt x="4483" y="1322"/>
                                <a:pt x="4564" y="1225"/>
                                <a:pt x="4689" y="1225"/>
                              </a:cubicBezTo>
                              <a:cubicBezTo>
                                <a:pt x="4823" y="1225"/>
                                <a:pt x="4899" y="1325"/>
                                <a:pt x="4899" y="1474"/>
                              </a:cubicBezTo>
                              <a:moveTo>
                                <a:pt x="4597" y="1466"/>
                              </a:moveTo>
                              <a:cubicBezTo>
                                <a:pt x="4597" y="1603"/>
                                <a:pt x="4631" y="1643"/>
                                <a:pt x="4692" y="1643"/>
                              </a:cubicBezTo>
                              <a:cubicBezTo>
                                <a:pt x="4753" y="1643"/>
                                <a:pt x="4786" y="1593"/>
                                <a:pt x="4786" y="1475"/>
                              </a:cubicBezTo>
                              <a:cubicBezTo>
                                <a:pt x="4786" y="1342"/>
                                <a:pt x="4749" y="1303"/>
                                <a:pt x="4690" y="1303"/>
                              </a:cubicBezTo>
                              <a:cubicBezTo>
                                <a:pt x="4625" y="1303"/>
                                <a:pt x="4597" y="1352"/>
                                <a:pt x="4597" y="1466"/>
                              </a:cubicBezTo>
                              <a:moveTo>
                                <a:pt x="5375" y="1474"/>
                              </a:moveTo>
                              <a:cubicBezTo>
                                <a:pt x="5375" y="1625"/>
                                <a:pt x="5294" y="1719"/>
                                <a:pt x="5166" y="1719"/>
                              </a:cubicBezTo>
                              <a:cubicBezTo>
                                <a:pt x="5039" y="1719"/>
                                <a:pt x="4959" y="1623"/>
                                <a:pt x="4959" y="1473"/>
                              </a:cubicBezTo>
                              <a:cubicBezTo>
                                <a:pt x="4959" y="1322"/>
                                <a:pt x="5040" y="1225"/>
                                <a:pt x="5165" y="1225"/>
                              </a:cubicBezTo>
                              <a:cubicBezTo>
                                <a:pt x="5298" y="1225"/>
                                <a:pt x="5375" y="1325"/>
                                <a:pt x="5375" y="1474"/>
                              </a:cubicBezTo>
                              <a:moveTo>
                                <a:pt x="5072" y="1466"/>
                              </a:moveTo>
                              <a:cubicBezTo>
                                <a:pt x="5072" y="1603"/>
                                <a:pt x="5107" y="1643"/>
                                <a:pt x="5168" y="1643"/>
                              </a:cubicBezTo>
                              <a:cubicBezTo>
                                <a:pt x="5228" y="1643"/>
                                <a:pt x="5262" y="1593"/>
                                <a:pt x="5262" y="1475"/>
                              </a:cubicBezTo>
                              <a:cubicBezTo>
                                <a:pt x="5262" y="1342"/>
                                <a:pt x="5225" y="1303"/>
                                <a:pt x="5165" y="1303"/>
                              </a:cubicBezTo>
                              <a:cubicBezTo>
                                <a:pt x="5100" y="1303"/>
                                <a:pt x="5072" y="1352"/>
                                <a:pt x="5072" y="1466"/>
                              </a:cubicBezTo>
                              <a:moveTo>
                                <a:pt x="5752" y="1707"/>
                              </a:moveTo>
                              <a:cubicBezTo>
                                <a:pt x="5747" y="1697"/>
                                <a:pt x="5746" y="1690"/>
                                <a:pt x="5743" y="1671"/>
                              </a:cubicBezTo>
                              <a:cubicBezTo>
                                <a:pt x="5712" y="1702"/>
                                <a:pt x="5675" y="1717"/>
                                <a:pt x="5628" y="1717"/>
                              </a:cubicBezTo>
                              <a:cubicBezTo>
                                <a:pt x="5508" y="1717"/>
                                <a:pt x="5436" y="1623"/>
                                <a:pt x="5436" y="1476"/>
                              </a:cubicBezTo>
                              <a:cubicBezTo>
                                <a:pt x="5436" y="1329"/>
                                <a:pt x="5518" y="1228"/>
                                <a:pt x="5631" y="1228"/>
                              </a:cubicBezTo>
                              <a:cubicBezTo>
                                <a:pt x="5671" y="1228"/>
                                <a:pt x="5703" y="1241"/>
                                <a:pt x="5732" y="1271"/>
                              </a:cubicBezTo>
                              <a:cubicBezTo>
                                <a:pt x="5732" y="1271"/>
                                <a:pt x="5729" y="1235"/>
                                <a:pt x="5729" y="1194"/>
                              </a:cubicBezTo>
                              <a:cubicBezTo>
                                <a:pt x="5729" y="1022"/>
                                <a:pt x="5729" y="1022"/>
                                <a:pt x="5729" y="1022"/>
                              </a:cubicBezTo>
                              <a:cubicBezTo>
                                <a:pt x="5831" y="1038"/>
                                <a:pt x="5831" y="1038"/>
                                <a:pt x="5831" y="1038"/>
                              </a:cubicBezTo>
                              <a:cubicBezTo>
                                <a:pt x="5831" y="1543"/>
                                <a:pt x="5831" y="1543"/>
                                <a:pt x="5831" y="1543"/>
                              </a:cubicBezTo>
                              <a:cubicBezTo>
                                <a:pt x="5831" y="1636"/>
                                <a:pt x="5836" y="1684"/>
                                <a:pt x="5846" y="1707"/>
                              </a:cubicBezTo>
                              <a:lnTo>
                                <a:pt x="5752" y="1707"/>
                              </a:lnTo>
                              <a:close/>
                              <a:moveTo>
                                <a:pt x="5729" y="1348"/>
                              </a:moveTo>
                              <a:cubicBezTo>
                                <a:pt x="5706" y="1323"/>
                                <a:pt x="5678" y="1310"/>
                                <a:pt x="5644" y="1310"/>
                              </a:cubicBezTo>
                              <a:cubicBezTo>
                                <a:pt x="5579" y="1310"/>
                                <a:pt x="5549" y="1362"/>
                                <a:pt x="5549" y="1475"/>
                              </a:cubicBezTo>
                              <a:cubicBezTo>
                                <a:pt x="5549" y="1579"/>
                                <a:pt x="5570" y="1632"/>
                                <a:pt x="5647" y="1632"/>
                              </a:cubicBezTo>
                              <a:cubicBezTo>
                                <a:pt x="5685" y="1632"/>
                                <a:pt x="5716" y="1610"/>
                                <a:pt x="5729" y="1587"/>
                              </a:cubicBezTo>
                              <a:lnTo>
                                <a:pt x="5729" y="1348"/>
                              </a:lnTo>
                              <a:close/>
                              <a:moveTo>
                                <a:pt x="6549" y="1617"/>
                              </a:moveTo>
                              <a:cubicBezTo>
                                <a:pt x="6495" y="1686"/>
                                <a:pt x="6439" y="1707"/>
                                <a:pt x="6319" y="1707"/>
                              </a:cubicBezTo>
                              <a:cubicBezTo>
                                <a:pt x="6160" y="1707"/>
                                <a:pt x="6160" y="1707"/>
                                <a:pt x="6160" y="1707"/>
                              </a:cubicBezTo>
                              <a:cubicBezTo>
                                <a:pt x="6160" y="1064"/>
                                <a:pt x="6160" y="1064"/>
                                <a:pt x="6160" y="1064"/>
                              </a:cubicBezTo>
                              <a:cubicBezTo>
                                <a:pt x="6294" y="1064"/>
                                <a:pt x="6294" y="1064"/>
                                <a:pt x="6294" y="1064"/>
                              </a:cubicBezTo>
                              <a:cubicBezTo>
                                <a:pt x="6415" y="1064"/>
                                <a:pt x="6487" y="1086"/>
                                <a:pt x="6547" y="1155"/>
                              </a:cubicBezTo>
                              <a:cubicBezTo>
                                <a:pt x="6594" y="1210"/>
                                <a:pt x="6617" y="1287"/>
                                <a:pt x="6617" y="1387"/>
                              </a:cubicBezTo>
                              <a:cubicBezTo>
                                <a:pt x="6617" y="1485"/>
                                <a:pt x="6593" y="1561"/>
                                <a:pt x="6549" y="1617"/>
                              </a:cubicBezTo>
                              <a:moveTo>
                                <a:pt x="6457" y="1204"/>
                              </a:moveTo>
                              <a:cubicBezTo>
                                <a:pt x="6427" y="1163"/>
                                <a:pt x="6394" y="1148"/>
                                <a:pt x="6336" y="1148"/>
                              </a:cubicBezTo>
                              <a:cubicBezTo>
                                <a:pt x="6268" y="1148"/>
                                <a:pt x="6268" y="1148"/>
                                <a:pt x="6268" y="1148"/>
                              </a:cubicBezTo>
                              <a:cubicBezTo>
                                <a:pt x="6268" y="1619"/>
                                <a:pt x="6268" y="1619"/>
                                <a:pt x="6268" y="1619"/>
                              </a:cubicBezTo>
                              <a:cubicBezTo>
                                <a:pt x="6339" y="1619"/>
                                <a:pt x="6339" y="1619"/>
                                <a:pt x="6339" y="1619"/>
                              </a:cubicBezTo>
                              <a:cubicBezTo>
                                <a:pt x="6452" y="1619"/>
                                <a:pt x="6498" y="1544"/>
                                <a:pt x="6498" y="1398"/>
                              </a:cubicBezTo>
                              <a:cubicBezTo>
                                <a:pt x="6498" y="1316"/>
                                <a:pt x="6490" y="1249"/>
                                <a:pt x="6457" y="1204"/>
                              </a:cubicBezTo>
                              <a:moveTo>
                                <a:pt x="6801" y="1500"/>
                              </a:moveTo>
                              <a:cubicBezTo>
                                <a:pt x="6801" y="1507"/>
                                <a:pt x="6801" y="1507"/>
                                <a:pt x="6801" y="1507"/>
                              </a:cubicBezTo>
                              <a:cubicBezTo>
                                <a:pt x="6801" y="1572"/>
                                <a:pt x="6825" y="1641"/>
                                <a:pt x="6917" y="1641"/>
                              </a:cubicBezTo>
                              <a:cubicBezTo>
                                <a:pt x="6961" y="1641"/>
                                <a:pt x="6999" y="1625"/>
                                <a:pt x="7034" y="1594"/>
                              </a:cubicBezTo>
                              <a:cubicBezTo>
                                <a:pt x="7074" y="1657"/>
                                <a:pt x="7074" y="1657"/>
                                <a:pt x="7074" y="1657"/>
                              </a:cubicBezTo>
                              <a:cubicBezTo>
                                <a:pt x="7025" y="1698"/>
                                <a:pt x="6968" y="1719"/>
                                <a:pt x="6905" y="1719"/>
                              </a:cubicBezTo>
                              <a:cubicBezTo>
                                <a:pt x="6772" y="1719"/>
                                <a:pt x="6688" y="1623"/>
                                <a:pt x="6688" y="1473"/>
                              </a:cubicBezTo>
                              <a:cubicBezTo>
                                <a:pt x="6688" y="1390"/>
                                <a:pt x="6706" y="1335"/>
                                <a:pt x="6747" y="1289"/>
                              </a:cubicBezTo>
                              <a:cubicBezTo>
                                <a:pt x="6785" y="1245"/>
                                <a:pt x="6831" y="1226"/>
                                <a:pt x="6891" y="1226"/>
                              </a:cubicBezTo>
                              <a:cubicBezTo>
                                <a:pt x="6937" y="1226"/>
                                <a:pt x="6980" y="1237"/>
                                <a:pt x="7020" y="1274"/>
                              </a:cubicBezTo>
                              <a:cubicBezTo>
                                <a:pt x="7061" y="1311"/>
                                <a:pt x="7081" y="1369"/>
                                <a:pt x="7081" y="1478"/>
                              </a:cubicBezTo>
                              <a:cubicBezTo>
                                <a:pt x="7081" y="1500"/>
                                <a:pt x="7081" y="1500"/>
                                <a:pt x="7081" y="1500"/>
                              </a:cubicBezTo>
                              <a:lnTo>
                                <a:pt x="6801" y="1500"/>
                              </a:lnTo>
                              <a:close/>
                              <a:moveTo>
                                <a:pt x="6891" y="1303"/>
                              </a:moveTo>
                              <a:cubicBezTo>
                                <a:pt x="6833" y="1303"/>
                                <a:pt x="6802" y="1348"/>
                                <a:pt x="6802" y="1424"/>
                              </a:cubicBezTo>
                              <a:cubicBezTo>
                                <a:pt x="6975" y="1424"/>
                                <a:pt x="6975" y="1424"/>
                                <a:pt x="6975" y="1424"/>
                              </a:cubicBezTo>
                              <a:cubicBezTo>
                                <a:pt x="6975" y="1348"/>
                                <a:pt x="6942" y="1303"/>
                                <a:pt x="6891" y="1303"/>
                              </a:cubicBezTo>
                              <a:moveTo>
                                <a:pt x="7530" y="1237"/>
                              </a:moveTo>
                              <a:cubicBezTo>
                                <a:pt x="7423" y="1237"/>
                                <a:pt x="7423" y="1237"/>
                                <a:pt x="7423" y="1237"/>
                              </a:cubicBezTo>
                              <a:cubicBezTo>
                                <a:pt x="7345" y="1475"/>
                                <a:pt x="7345" y="1475"/>
                                <a:pt x="7345" y="1475"/>
                              </a:cubicBezTo>
                              <a:cubicBezTo>
                                <a:pt x="7327" y="1528"/>
                                <a:pt x="7317" y="1584"/>
                                <a:pt x="7317" y="1584"/>
                              </a:cubicBezTo>
                              <a:cubicBezTo>
                                <a:pt x="7315" y="1584"/>
                                <a:pt x="7315" y="1584"/>
                                <a:pt x="7315" y="1584"/>
                              </a:cubicBezTo>
                              <a:cubicBezTo>
                                <a:pt x="7315" y="1584"/>
                                <a:pt x="7302" y="1528"/>
                                <a:pt x="7287" y="1479"/>
                              </a:cubicBezTo>
                              <a:cubicBezTo>
                                <a:pt x="7205" y="1225"/>
                                <a:pt x="7205" y="1225"/>
                                <a:pt x="7205" y="1225"/>
                              </a:cubicBezTo>
                              <a:cubicBezTo>
                                <a:pt x="7100" y="1240"/>
                                <a:pt x="7100" y="1240"/>
                                <a:pt x="7100" y="1240"/>
                              </a:cubicBezTo>
                              <a:cubicBezTo>
                                <a:pt x="7269" y="1709"/>
                                <a:pt x="7269" y="1709"/>
                                <a:pt x="7269" y="1709"/>
                              </a:cubicBezTo>
                              <a:cubicBezTo>
                                <a:pt x="7359" y="1709"/>
                                <a:pt x="7359" y="1709"/>
                                <a:pt x="7359" y="1709"/>
                              </a:cubicBezTo>
                              <a:lnTo>
                                <a:pt x="7530" y="1237"/>
                              </a:lnTo>
                              <a:close/>
                              <a:moveTo>
                                <a:pt x="7659" y="1500"/>
                              </a:moveTo>
                              <a:cubicBezTo>
                                <a:pt x="7659" y="1507"/>
                                <a:pt x="7659" y="1507"/>
                                <a:pt x="7659" y="1507"/>
                              </a:cubicBezTo>
                              <a:cubicBezTo>
                                <a:pt x="7659" y="1572"/>
                                <a:pt x="7683" y="1641"/>
                                <a:pt x="7775" y="1641"/>
                              </a:cubicBezTo>
                              <a:cubicBezTo>
                                <a:pt x="7819" y="1641"/>
                                <a:pt x="7857" y="1625"/>
                                <a:pt x="7892" y="1594"/>
                              </a:cubicBezTo>
                              <a:cubicBezTo>
                                <a:pt x="7932" y="1657"/>
                                <a:pt x="7932" y="1657"/>
                                <a:pt x="7932" y="1657"/>
                              </a:cubicBezTo>
                              <a:cubicBezTo>
                                <a:pt x="7883" y="1698"/>
                                <a:pt x="7827" y="1719"/>
                                <a:pt x="7763" y="1719"/>
                              </a:cubicBezTo>
                              <a:cubicBezTo>
                                <a:pt x="7630" y="1719"/>
                                <a:pt x="7547" y="1623"/>
                                <a:pt x="7547" y="1473"/>
                              </a:cubicBezTo>
                              <a:cubicBezTo>
                                <a:pt x="7547" y="1390"/>
                                <a:pt x="7564" y="1335"/>
                                <a:pt x="7605" y="1289"/>
                              </a:cubicBezTo>
                              <a:cubicBezTo>
                                <a:pt x="7643" y="1245"/>
                                <a:pt x="7690" y="1226"/>
                                <a:pt x="7749" y="1226"/>
                              </a:cubicBezTo>
                              <a:cubicBezTo>
                                <a:pt x="7796" y="1226"/>
                                <a:pt x="7838" y="1237"/>
                                <a:pt x="7879" y="1274"/>
                              </a:cubicBezTo>
                              <a:cubicBezTo>
                                <a:pt x="7920" y="1311"/>
                                <a:pt x="7940" y="1369"/>
                                <a:pt x="7940" y="1478"/>
                              </a:cubicBezTo>
                              <a:cubicBezTo>
                                <a:pt x="7940" y="1500"/>
                                <a:pt x="7940" y="1500"/>
                                <a:pt x="7940" y="1500"/>
                              </a:cubicBezTo>
                              <a:lnTo>
                                <a:pt x="7659" y="1500"/>
                              </a:lnTo>
                              <a:close/>
                              <a:moveTo>
                                <a:pt x="7749" y="1303"/>
                              </a:moveTo>
                              <a:cubicBezTo>
                                <a:pt x="7692" y="1303"/>
                                <a:pt x="7660" y="1348"/>
                                <a:pt x="7660" y="1424"/>
                              </a:cubicBezTo>
                              <a:cubicBezTo>
                                <a:pt x="7834" y="1424"/>
                                <a:pt x="7834" y="1424"/>
                                <a:pt x="7834" y="1424"/>
                              </a:cubicBezTo>
                              <a:cubicBezTo>
                                <a:pt x="7834" y="1348"/>
                                <a:pt x="7800" y="1303"/>
                                <a:pt x="7749" y="1303"/>
                              </a:cubicBezTo>
                              <a:moveTo>
                                <a:pt x="8133" y="1717"/>
                              </a:moveTo>
                              <a:cubicBezTo>
                                <a:pt x="8156" y="1717"/>
                                <a:pt x="8176" y="1713"/>
                                <a:pt x="8194" y="1706"/>
                              </a:cubicBezTo>
                              <a:cubicBezTo>
                                <a:pt x="8178" y="1643"/>
                                <a:pt x="8178" y="1643"/>
                                <a:pt x="8178" y="1643"/>
                              </a:cubicBezTo>
                              <a:cubicBezTo>
                                <a:pt x="8166" y="1648"/>
                                <a:pt x="8150" y="1644"/>
                                <a:pt x="8144" y="1635"/>
                              </a:cubicBezTo>
                              <a:cubicBezTo>
                                <a:pt x="8137" y="1624"/>
                                <a:pt x="8134" y="1614"/>
                                <a:pt x="8134" y="1551"/>
                              </a:cubicBezTo>
                              <a:cubicBezTo>
                                <a:pt x="8134" y="1152"/>
                                <a:pt x="8134" y="1152"/>
                                <a:pt x="8134" y="1152"/>
                              </a:cubicBezTo>
                              <a:cubicBezTo>
                                <a:pt x="8134" y="1091"/>
                                <a:pt x="8133" y="1052"/>
                                <a:pt x="8125" y="1023"/>
                              </a:cubicBezTo>
                              <a:cubicBezTo>
                                <a:pt x="8021" y="1046"/>
                                <a:pt x="8021" y="1046"/>
                                <a:pt x="8021" y="1046"/>
                              </a:cubicBezTo>
                              <a:cubicBezTo>
                                <a:pt x="8027" y="1085"/>
                                <a:pt x="8030" y="1119"/>
                                <a:pt x="8030" y="1184"/>
                              </a:cubicBezTo>
                              <a:cubicBezTo>
                                <a:pt x="8030" y="1584"/>
                                <a:pt x="8030" y="1584"/>
                                <a:pt x="8030" y="1584"/>
                              </a:cubicBezTo>
                              <a:cubicBezTo>
                                <a:pt x="8030" y="1624"/>
                                <a:pt x="8030" y="1717"/>
                                <a:pt x="8133" y="1717"/>
                              </a:cubicBezTo>
                              <a:moveTo>
                                <a:pt x="8657" y="1474"/>
                              </a:moveTo>
                              <a:cubicBezTo>
                                <a:pt x="8657" y="1625"/>
                                <a:pt x="8576" y="1719"/>
                                <a:pt x="8449" y="1719"/>
                              </a:cubicBezTo>
                              <a:cubicBezTo>
                                <a:pt x="8321" y="1719"/>
                                <a:pt x="8242" y="1623"/>
                                <a:pt x="8242" y="1473"/>
                              </a:cubicBezTo>
                              <a:cubicBezTo>
                                <a:pt x="8242" y="1322"/>
                                <a:pt x="8322" y="1225"/>
                                <a:pt x="8447" y="1225"/>
                              </a:cubicBezTo>
                              <a:cubicBezTo>
                                <a:pt x="8581" y="1225"/>
                                <a:pt x="8657" y="1325"/>
                                <a:pt x="8657" y="1474"/>
                              </a:cubicBezTo>
                              <a:moveTo>
                                <a:pt x="8355" y="1466"/>
                              </a:moveTo>
                              <a:cubicBezTo>
                                <a:pt x="8355" y="1603"/>
                                <a:pt x="8389" y="1643"/>
                                <a:pt x="8451" y="1643"/>
                              </a:cubicBezTo>
                              <a:cubicBezTo>
                                <a:pt x="8511" y="1643"/>
                                <a:pt x="8545" y="1593"/>
                                <a:pt x="8545" y="1475"/>
                              </a:cubicBezTo>
                              <a:cubicBezTo>
                                <a:pt x="8545" y="1342"/>
                                <a:pt x="8507" y="1303"/>
                                <a:pt x="8448" y="1303"/>
                              </a:cubicBezTo>
                              <a:cubicBezTo>
                                <a:pt x="8383" y="1303"/>
                                <a:pt x="8355" y="1352"/>
                                <a:pt x="8355" y="1466"/>
                              </a:cubicBezTo>
                              <a:moveTo>
                                <a:pt x="8960" y="1716"/>
                              </a:moveTo>
                              <a:cubicBezTo>
                                <a:pt x="8920" y="1716"/>
                                <a:pt x="8881" y="1703"/>
                                <a:pt x="8848" y="1678"/>
                              </a:cubicBezTo>
                              <a:cubicBezTo>
                                <a:pt x="8848" y="1678"/>
                                <a:pt x="8850" y="1698"/>
                                <a:pt x="8850" y="1724"/>
                              </a:cubicBezTo>
                              <a:cubicBezTo>
                                <a:pt x="8850" y="1882"/>
                                <a:pt x="8850" y="1882"/>
                                <a:pt x="8850" y="1882"/>
                              </a:cubicBezTo>
                              <a:cubicBezTo>
                                <a:pt x="8752" y="1907"/>
                                <a:pt x="8752" y="1907"/>
                                <a:pt x="8752" y="1907"/>
                              </a:cubicBezTo>
                              <a:cubicBezTo>
                                <a:pt x="8752" y="1358"/>
                                <a:pt x="8752" y="1358"/>
                                <a:pt x="8752" y="1358"/>
                              </a:cubicBezTo>
                              <a:cubicBezTo>
                                <a:pt x="8752" y="1300"/>
                                <a:pt x="8749" y="1276"/>
                                <a:pt x="8742" y="1241"/>
                              </a:cubicBezTo>
                              <a:cubicBezTo>
                                <a:pt x="8836" y="1224"/>
                                <a:pt x="8836" y="1224"/>
                                <a:pt x="8836" y="1224"/>
                              </a:cubicBezTo>
                              <a:cubicBezTo>
                                <a:pt x="8841" y="1240"/>
                                <a:pt x="8843" y="1253"/>
                                <a:pt x="8844" y="1282"/>
                              </a:cubicBezTo>
                              <a:cubicBezTo>
                                <a:pt x="8873" y="1246"/>
                                <a:pt x="8920" y="1226"/>
                                <a:pt x="8969" y="1226"/>
                              </a:cubicBezTo>
                              <a:cubicBezTo>
                                <a:pt x="9064" y="1226"/>
                                <a:pt x="9147" y="1298"/>
                                <a:pt x="9147" y="1461"/>
                              </a:cubicBezTo>
                              <a:cubicBezTo>
                                <a:pt x="9147" y="1618"/>
                                <a:pt x="9080" y="1716"/>
                                <a:pt x="8960" y="1716"/>
                              </a:cubicBezTo>
                              <a:moveTo>
                                <a:pt x="8850" y="1359"/>
                              </a:moveTo>
                              <a:cubicBezTo>
                                <a:pt x="8850" y="1594"/>
                                <a:pt x="8850" y="1594"/>
                                <a:pt x="8850" y="1594"/>
                              </a:cubicBezTo>
                              <a:cubicBezTo>
                                <a:pt x="8874" y="1618"/>
                                <a:pt x="8907" y="1635"/>
                                <a:pt x="8938" y="1635"/>
                              </a:cubicBezTo>
                              <a:cubicBezTo>
                                <a:pt x="9006" y="1635"/>
                                <a:pt x="9037" y="1584"/>
                                <a:pt x="9037" y="1473"/>
                              </a:cubicBezTo>
                              <a:cubicBezTo>
                                <a:pt x="9037" y="1368"/>
                                <a:pt x="9017" y="1311"/>
                                <a:pt x="8950" y="1311"/>
                              </a:cubicBezTo>
                              <a:cubicBezTo>
                                <a:pt x="8913" y="1311"/>
                                <a:pt x="8878" y="1328"/>
                                <a:pt x="8850" y="1359"/>
                              </a:cubicBezTo>
                              <a:moveTo>
                                <a:pt x="9832" y="1707"/>
                              </a:moveTo>
                              <a:cubicBezTo>
                                <a:pt x="9832" y="1363"/>
                                <a:pt x="9832" y="1363"/>
                                <a:pt x="9832" y="1363"/>
                              </a:cubicBezTo>
                              <a:cubicBezTo>
                                <a:pt x="9832" y="1265"/>
                                <a:pt x="9786" y="1225"/>
                                <a:pt x="9709" y="1225"/>
                              </a:cubicBezTo>
                              <a:cubicBezTo>
                                <a:pt x="9659" y="1225"/>
                                <a:pt x="9614" y="1248"/>
                                <a:pt x="9569" y="1294"/>
                              </a:cubicBezTo>
                              <a:cubicBezTo>
                                <a:pt x="9534" y="1239"/>
                                <a:pt x="9498" y="1225"/>
                                <a:pt x="9456" y="1225"/>
                              </a:cubicBezTo>
                              <a:cubicBezTo>
                                <a:pt x="9412" y="1225"/>
                                <a:pt x="9369" y="1247"/>
                                <a:pt x="9332" y="1285"/>
                              </a:cubicBezTo>
                              <a:cubicBezTo>
                                <a:pt x="9330" y="1259"/>
                                <a:pt x="9324" y="1239"/>
                                <a:pt x="9315" y="1224"/>
                              </a:cubicBezTo>
                              <a:cubicBezTo>
                                <a:pt x="9222" y="1250"/>
                                <a:pt x="9222" y="1250"/>
                                <a:pt x="9222" y="1250"/>
                              </a:cubicBezTo>
                              <a:cubicBezTo>
                                <a:pt x="9233" y="1276"/>
                                <a:pt x="9239" y="1311"/>
                                <a:pt x="9239" y="1369"/>
                              </a:cubicBezTo>
                              <a:cubicBezTo>
                                <a:pt x="9239" y="1707"/>
                                <a:pt x="9239" y="1707"/>
                                <a:pt x="9239" y="1707"/>
                              </a:cubicBezTo>
                              <a:cubicBezTo>
                                <a:pt x="9338" y="1707"/>
                                <a:pt x="9338" y="1707"/>
                                <a:pt x="9338" y="1707"/>
                              </a:cubicBezTo>
                              <a:cubicBezTo>
                                <a:pt x="9338" y="1358"/>
                                <a:pt x="9338" y="1358"/>
                                <a:pt x="9338" y="1358"/>
                              </a:cubicBezTo>
                              <a:cubicBezTo>
                                <a:pt x="9372" y="1327"/>
                                <a:pt x="9406" y="1312"/>
                                <a:pt x="9435" y="1312"/>
                              </a:cubicBezTo>
                              <a:cubicBezTo>
                                <a:pt x="9474" y="1312"/>
                                <a:pt x="9486" y="1330"/>
                                <a:pt x="9486" y="1384"/>
                              </a:cubicBezTo>
                              <a:cubicBezTo>
                                <a:pt x="9486" y="1707"/>
                                <a:pt x="9486" y="1707"/>
                                <a:pt x="9486" y="1707"/>
                              </a:cubicBezTo>
                              <a:cubicBezTo>
                                <a:pt x="9584" y="1707"/>
                                <a:pt x="9584" y="1707"/>
                                <a:pt x="9584" y="1707"/>
                              </a:cubicBezTo>
                              <a:cubicBezTo>
                                <a:pt x="9584" y="1365"/>
                                <a:pt x="9584" y="1365"/>
                                <a:pt x="9584" y="1365"/>
                              </a:cubicBezTo>
                              <a:cubicBezTo>
                                <a:pt x="9616" y="1334"/>
                                <a:pt x="9648" y="1311"/>
                                <a:pt x="9683" y="1311"/>
                              </a:cubicBezTo>
                              <a:cubicBezTo>
                                <a:pt x="9719" y="1311"/>
                                <a:pt x="9731" y="1327"/>
                                <a:pt x="9731" y="1382"/>
                              </a:cubicBezTo>
                              <a:cubicBezTo>
                                <a:pt x="9731" y="1707"/>
                                <a:pt x="9731" y="1707"/>
                                <a:pt x="9731" y="1707"/>
                              </a:cubicBezTo>
                              <a:lnTo>
                                <a:pt x="9832" y="1707"/>
                              </a:lnTo>
                              <a:close/>
                              <a:moveTo>
                                <a:pt x="10033" y="1500"/>
                              </a:moveTo>
                              <a:cubicBezTo>
                                <a:pt x="10033" y="1507"/>
                                <a:pt x="10033" y="1507"/>
                                <a:pt x="10033" y="1507"/>
                              </a:cubicBezTo>
                              <a:cubicBezTo>
                                <a:pt x="10033" y="1572"/>
                                <a:pt x="10057" y="1641"/>
                                <a:pt x="10149" y="1641"/>
                              </a:cubicBezTo>
                              <a:cubicBezTo>
                                <a:pt x="10193" y="1641"/>
                                <a:pt x="10231" y="1625"/>
                                <a:pt x="10266" y="1594"/>
                              </a:cubicBezTo>
                              <a:cubicBezTo>
                                <a:pt x="10306" y="1657"/>
                                <a:pt x="10306" y="1657"/>
                                <a:pt x="10306" y="1657"/>
                              </a:cubicBezTo>
                              <a:cubicBezTo>
                                <a:pt x="10257" y="1698"/>
                                <a:pt x="10200" y="1719"/>
                                <a:pt x="10137" y="1719"/>
                              </a:cubicBezTo>
                              <a:cubicBezTo>
                                <a:pt x="10004" y="1719"/>
                                <a:pt x="9921" y="1623"/>
                                <a:pt x="9921" y="1473"/>
                              </a:cubicBezTo>
                              <a:cubicBezTo>
                                <a:pt x="9921" y="1390"/>
                                <a:pt x="9938" y="1335"/>
                                <a:pt x="9979" y="1289"/>
                              </a:cubicBezTo>
                              <a:cubicBezTo>
                                <a:pt x="10017" y="1245"/>
                                <a:pt x="10064" y="1226"/>
                                <a:pt x="10123" y="1226"/>
                              </a:cubicBezTo>
                              <a:cubicBezTo>
                                <a:pt x="10170" y="1226"/>
                                <a:pt x="10212" y="1237"/>
                                <a:pt x="10253" y="1274"/>
                              </a:cubicBezTo>
                              <a:cubicBezTo>
                                <a:pt x="10293" y="1311"/>
                                <a:pt x="10314" y="1369"/>
                                <a:pt x="10314" y="1478"/>
                              </a:cubicBezTo>
                              <a:cubicBezTo>
                                <a:pt x="10314" y="1500"/>
                                <a:pt x="10314" y="1500"/>
                                <a:pt x="10314" y="1500"/>
                              </a:cubicBezTo>
                              <a:lnTo>
                                <a:pt x="10033" y="1500"/>
                              </a:lnTo>
                              <a:close/>
                              <a:moveTo>
                                <a:pt x="10123" y="1303"/>
                              </a:moveTo>
                              <a:cubicBezTo>
                                <a:pt x="10066" y="1303"/>
                                <a:pt x="10034" y="1348"/>
                                <a:pt x="10034" y="1424"/>
                              </a:cubicBezTo>
                              <a:cubicBezTo>
                                <a:pt x="10208" y="1424"/>
                                <a:pt x="10208" y="1424"/>
                                <a:pt x="10208" y="1424"/>
                              </a:cubicBezTo>
                              <a:cubicBezTo>
                                <a:pt x="10208" y="1348"/>
                                <a:pt x="10174" y="1303"/>
                                <a:pt x="10123" y="1303"/>
                              </a:cubicBezTo>
                              <a:moveTo>
                                <a:pt x="10767" y="1707"/>
                              </a:moveTo>
                              <a:cubicBezTo>
                                <a:pt x="10767" y="1356"/>
                                <a:pt x="10767" y="1356"/>
                                <a:pt x="10767" y="1356"/>
                              </a:cubicBezTo>
                              <a:cubicBezTo>
                                <a:pt x="10767" y="1269"/>
                                <a:pt x="10717" y="1225"/>
                                <a:pt x="10644" y="1225"/>
                              </a:cubicBezTo>
                              <a:cubicBezTo>
                                <a:pt x="10594" y="1225"/>
                                <a:pt x="10551" y="1248"/>
                                <a:pt x="10500" y="1290"/>
                              </a:cubicBezTo>
                              <a:cubicBezTo>
                                <a:pt x="10500" y="1265"/>
                                <a:pt x="10495" y="1245"/>
                                <a:pt x="10484" y="1223"/>
                              </a:cubicBezTo>
                              <a:cubicBezTo>
                                <a:pt x="10391" y="1249"/>
                                <a:pt x="10391" y="1249"/>
                                <a:pt x="10391" y="1249"/>
                              </a:cubicBezTo>
                              <a:cubicBezTo>
                                <a:pt x="10404" y="1283"/>
                                <a:pt x="10408" y="1312"/>
                                <a:pt x="10408" y="1361"/>
                              </a:cubicBezTo>
                              <a:cubicBezTo>
                                <a:pt x="10408" y="1707"/>
                                <a:pt x="10408" y="1707"/>
                                <a:pt x="10408" y="1707"/>
                              </a:cubicBezTo>
                              <a:cubicBezTo>
                                <a:pt x="10509" y="1707"/>
                                <a:pt x="10509" y="1707"/>
                                <a:pt x="10509" y="1707"/>
                              </a:cubicBezTo>
                              <a:cubicBezTo>
                                <a:pt x="10509" y="1366"/>
                                <a:pt x="10509" y="1366"/>
                                <a:pt x="10509" y="1366"/>
                              </a:cubicBezTo>
                              <a:cubicBezTo>
                                <a:pt x="10539" y="1335"/>
                                <a:pt x="10582" y="1313"/>
                                <a:pt x="10612" y="1313"/>
                              </a:cubicBezTo>
                              <a:cubicBezTo>
                                <a:pt x="10651" y="1313"/>
                                <a:pt x="10666" y="1330"/>
                                <a:pt x="10666" y="1394"/>
                              </a:cubicBezTo>
                              <a:cubicBezTo>
                                <a:pt x="10666" y="1707"/>
                                <a:pt x="10666" y="1707"/>
                                <a:pt x="10666" y="1707"/>
                              </a:cubicBezTo>
                              <a:lnTo>
                                <a:pt x="10767" y="1707"/>
                              </a:lnTo>
                              <a:close/>
                              <a:moveTo>
                                <a:pt x="10987" y="1237"/>
                              </a:moveTo>
                              <a:cubicBezTo>
                                <a:pt x="10987" y="1190"/>
                                <a:pt x="10991" y="1133"/>
                                <a:pt x="10996" y="1095"/>
                              </a:cubicBezTo>
                              <a:cubicBezTo>
                                <a:pt x="10890" y="1120"/>
                                <a:pt x="10890" y="1120"/>
                                <a:pt x="10890" y="1120"/>
                              </a:cubicBezTo>
                              <a:cubicBezTo>
                                <a:pt x="10886" y="1156"/>
                                <a:pt x="10886" y="1197"/>
                                <a:pt x="10886" y="1237"/>
                              </a:cubicBezTo>
                              <a:cubicBezTo>
                                <a:pt x="10834" y="1237"/>
                                <a:pt x="10834" y="1237"/>
                                <a:pt x="10834" y="1237"/>
                              </a:cubicBezTo>
                              <a:cubicBezTo>
                                <a:pt x="10834" y="1307"/>
                                <a:pt x="10834" y="1307"/>
                                <a:pt x="10834" y="1307"/>
                              </a:cubicBezTo>
                              <a:cubicBezTo>
                                <a:pt x="10886" y="1307"/>
                                <a:pt x="10886" y="1307"/>
                                <a:pt x="10886" y="1307"/>
                              </a:cubicBezTo>
                              <a:cubicBezTo>
                                <a:pt x="10886" y="1598"/>
                                <a:pt x="10886" y="1598"/>
                                <a:pt x="10886" y="1598"/>
                              </a:cubicBezTo>
                              <a:cubicBezTo>
                                <a:pt x="10886" y="1665"/>
                                <a:pt x="10917" y="1719"/>
                                <a:pt x="11009" y="1719"/>
                              </a:cubicBezTo>
                              <a:cubicBezTo>
                                <a:pt x="11040" y="1719"/>
                                <a:pt x="11070" y="1712"/>
                                <a:pt x="11101" y="1699"/>
                              </a:cubicBezTo>
                              <a:cubicBezTo>
                                <a:pt x="11088" y="1637"/>
                                <a:pt x="11088" y="1637"/>
                                <a:pt x="11088" y="1637"/>
                              </a:cubicBezTo>
                              <a:cubicBezTo>
                                <a:pt x="11070" y="1644"/>
                                <a:pt x="11058" y="1646"/>
                                <a:pt x="11044" y="1646"/>
                              </a:cubicBezTo>
                              <a:cubicBezTo>
                                <a:pt x="10999" y="1646"/>
                                <a:pt x="10986" y="1630"/>
                                <a:pt x="10986" y="1571"/>
                              </a:cubicBezTo>
                              <a:cubicBezTo>
                                <a:pt x="10986" y="1307"/>
                                <a:pt x="10986" y="1307"/>
                                <a:pt x="10986" y="1307"/>
                              </a:cubicBezTo>
                              <a:cubicBezTo>
                                <a:pt x="11073" y="1307"/>
                                <a:pt x="11073" y="1307"/>
                                <a:pt x="11073" y="1307"/>
                              </a:cubicBezTo>
                              <a:cubicBezTo>
                                <a:pt x="11100" y="1237"/>
                                <a:pt x="11100" y="1237"/>
                                <a:pt x="11100" y="1237"/>
                              </a:cubicBezTo>
                              <a:cubicBezTo>
                                <a:pt x="10987" y="1237"/>
                                <a:pt x="10987" y="1237"/>
                                <a:pt x="10987" y="1237"/>
                              </a:cubicBezTo>
                            </a:path>
                          </a:pathLst>
                        </a:custGeom>
                        <a:solidFill>
                          <a:srgbClr val="6867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C4761E" id="Logo Vic" o:spid="_x0000_s1026" style="position:absolute;margin-left:56.5pt;margin-top:28.5pt;width:189.55pt;height:33.7pt;z-index:251656704;mso-position-horizontal-relative:page;mso-position-vertical-relative:page" coordorigin="-17207,-1468" coordsize="40176,72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">
              <o:lock v:ext="edit" aspectratio="t"/>
              <v:shape id="Freeform 40" o:spid="_x0000_s1027" style="position:absolute;left:-17207;top:-1468;width:12446;height:7115;visibility:visible;mso-wrap-style:square;v-text-anchor:top" coordsize="5269,30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" path="m3785,591v-11,78,-11,78,-11,78c3832,617,3832,617,3832,617v58,52,58,52,58,52c3879,591,3879,591,3879,591v70,,70,,70,c3888,541,3888,541,3888,541v48,-63,48,-63,48,-63c3859,495,3859,495,3859,495v-27,-74,-27,-74,-27,-74c3805,495,3805,495,3805,495v-77,-17,-77,-17,-77,-17c3775,541,3775,541,3775,541v-60,50,-60,50,-60,50l3785,591xm4132,1278v75,-40,75,-40,75,-40c4247,1314,4247,1314,4247,1314v19,-90,19,-90,19,-90c4352,1259,4352,1259,4352,1259v-40,-76,-40,-76,-40,-76c4387,1144,4387,1144,4387,1144v-91,-19,-91,-19,-91,-19c4332,1040,4332,1040,4332,1040v-76,39,-76,39,-76,39c4216,1004,4216,1004,4216,1004v-18,90,-18,90,-18,90c4113,1059,4113,1059,4113,1059v40,75,40,75,40,75c4077,1174,4077,1174,4077,1174v91,19,91,19,91,19l4132,1278xm4169,255v-9,91,-9,91,-9,91c4229,285,4229,285,4229,285v68,61,68,61,68,61c4289,255,4289,255,4289,255v77,,77,,77,c4300,196,4300,196,4300,196v51,-74,51,-74,51,-74c4265,142,4265,142,4265,142,4229,55,4229,55,4229,55v-37,87,-37,87,-37,87c4106,122,4106,122,4106,122v52,74,52,74,52,74c4091,255,4091,255,4091,255r78,xm4540,570v69,-10,69,-10,69,-10c4638,617,4638,617,4638,617v27,-57,27,-57,27,-57c4736,570,4736,570,4736,570v-38,-62,-38,-62,-38,-62c4735,448,4735,448,4735,448v-69,10,-69,10,-69,10c4638,400,4638,400,4638,400v-29,58,-29,58,-29,58c4539,448,4539,448,4539,448v38,61,38,61,38,61l4540,570xm4355,734v-7,48,-7,48,-7,48c4389,760,4389,760,4389,760v41,22,41,22,41,22c4422,734,4422,734,4422,734v34,-30,34,-30,34,-30c4407,695,4407,695,4407,695v-18,-40,-18,-40,-18,-40c4370,695,4370,695,4370,695v-48,9,-48,9,-48,9l4355,734xm3141,2215v-131,,-214,105,-214,268c2927,2642,3013,2749,3141,2749v130,,215,-105,215,-270c3356,2318,3271,2215,3141,2215m1740,1612v42,,69,-30,69,-76c1809,1490,1782,1461,1740,1461v-41,,-67,30,-67,76c1673,1581,1700,1612,1740,1612m590,1577v,22,17,36,44,36c672,1613,692,1591,692,1552v,-5,,-9,,-14c676,1537,669,1536,660,1536v-46,,-70,15,-70,41m1057,1462v-26,,-46,13,-55,38c1109,1500,1109,1500,1109,1500v-10,-26,-26,-38,-52,-38m2215,1462v-26,,-45,13,-54,38c2267,1500,2267,1500,2267,1500v-9,-26,-26,-38,-52,-38m3279,1462v-26,,-45,13,-54,38c3332,1500,3332,1500,3332,1500v-10,-26,-26,-38,-53,-38m5181,c4222,1940,4222,1940,4222,1940,3280,,3280,,3280,,,,,,,,,3012,,3012,,3012v5269,,5269,,5269,c5269,,5269,,5269,r-88,xm3667,1425v17,,17,,17,c3684,1374,3684,1374,3684,1374v55,-16,55,-16,55,-16c3739,1425,3739,1425,3739,1425v19,,19,,19,c3761,1425,3764,1425,3768,1424v6,,10,,13,-1c3788,1422,3791,1421,3800,1419v-25,49,-25,49,-25,49c3739,1468,3739,1468,3739,1468v,112,,112,,112c3739,1602,3743,1609,3758,1609v17,,29,-3,52,-11c3795,1649,3795,1649,3795,1649v-14,1,-14,1,-14,1c3762,1653,3756,1653,3747,1653v-20,,-35,-4,-45,-13c3689,1630,3684,1613,3684,1580v,-112,,-112,,-112c3682,1468,3682,1468,3682,1468v-11,,-25,2,-40,5l3667,1425xm3282,1419v46,,81,22,99,62c3389,1499,3392,1514,3394,1542v-175,,-175,,-175,c3220,1556,3221,1559,3224,1569v9,25,37,41,73,41c3314,1610,3331,1606,3350,1598v11,-5,19,-9,37,-21c3373,1644,3373,1644,3373,1644v-7,1,-12,2,-15,3c3338,1651,3317,1653,3299,1653v-84,,-137,-45,-137,-114c3162,1469,3212,1419,3282,1419t-510,18c2839,1417,2839,1417,2839,1417v,20,,20,,20c2857,1424,2875,1419,2897,1419v31,,52,9,71,31c2979,1441,2983,1437,2990,1433v15,-9,35,-14,54,-14c3072,1419,3100,1430,3115,1448v13,16,16,36,16,86c3131,1611,3131,1611,3131,1611v,19,5,28,16,36c3061,1647,3061,1647,3061,1647v12,-8,16,-17,16,-36c3077,1507,3077,1507,3077,1507v,-18,-3,-26,-9,-33c3061,1465,3049,1460,3037,1460v-30,,-52,20,-52,49c2985,1611,2985,1611,2985,1611v,19,4,28,16,36c2914,1647,2914,1647,2914,1647v13,-8,16,-17,16,-36c2930,1507,2930,1507,2930,1507v,-18,-2,-26,-8,-33c2914,1465,2903,1460,2889,1460v-29,,-50,20,-50,49c2839,1611,2839,1611,2839,1611v,19,4,28,16,36c2768,1647,2768,1647,2768,1647v13,-8,16,-17,16,-36c2784,1469,2784,1469,2784,1469v,-18,-2,-23,-12,-32m2515,1437v66,-20,66,-20,66,-20c2581,1437,2581,1437,2581,1437v21,-13,37,-18,60,-18c2672,1419,2699,1430,2715,1448v12,16,16,36,16,86c2731,1611,2731,1611,2731,1611v,19,3,28,15,36c2660,1647,2660,1647,2660,1647v13,-8,16,-17,16,-36c2676,1507,2676,1507,2676,1507v,-18,-2,-25,-8,-33c2660,1465,2649,1460,2633,1460v-31,,-52,20,-52,49c2581,1611,2581,1611,2581,1611v,19,4,28,16,36c2511,1647,2511,1647,2511,1647v13,-8,16,-17,16,-36c2527,1469,2527,1469,2527,1469v,-18,-2,-23,-12,-32m2353,1437v66,-20,66,-20,66,-20c2419,1441,2419,1441,2419,1441v17,-14,33,-20,57,-20c2485,1421,2488,1422,2497,1424v,55,,55,,55c2483,1472,2477,1470,2466,1470v-29,,-47,22,-47,57c2419,1611,2419,1611,2419,1611v,19,4,28,16,36c2349,1647,2349,1647,2349,1647v13,-8,16,-17,16,-36c2365,1469,2365,1469,2365,1469v,-18,-2,-23,-12,-32m2218,1419v46,,81,22,99,62c2324,1499,2327,1514,2329,1542v-174,,-174,,-174,c2156,1556,2157,1559,2160,1569v9,25,37,41,72,41c2250,1610,2267,1606,2285,1598v12,-5,20,-9,37,-21c2308,1644,2308,1644,2308,1644v-6,1,-11,2,-15,3c2273,1651,2252,1653,2234,1653v-84,,-137,-45,-137,-114c2097,1469,2148,1419,2218,1419t-280,6c1933,1429,1931,1433,1931,1440v,5,2,13,4,17c1985,1552,1985,1552,1985,1552v47,-91,47,-91,47,-91c2035,1454,2038,1444,2038,1439v,-5,-2,-9,-8,-14c2109,1425,2109,1425,2109,1425v-5,6,-7,8,-11,14c2092,1448,2082,1463,2077,1473v-97,180,-97,180,-97,180c1875,1458,1875,1458,1875,1458v,-1,-1,-4,-3,-6c1869,1448,1868,1445,1866,1442v-4,-7,-8,-10,-16,-17l1938,1425xm1742,1419v74,,124,45,124,113c1866,1602,1814,1653,1740,1653v-74,,-125,-47,-125,-115c1615,1468,1668,1419,1742,1419t-551,357c1377,1776,1377,1776,1377,1776v,195,,195,,195c1191,1971,1191,1971,1191,1971r,-195xm1059,1419v46,,81,22,99,62c1166,1499,1169,1514,1171,1542v-174,,-174,,-174,c998,1556,999,1559,1002,1569v9,25,36,41,72,41c1091,1610,1108,1606,1127,1598v11,-5,19,-9,37,-21c1150,1644,1150,1644,1150,1644v-7,1,-12,2,-15,3c1115,1651,1093,1653,1076,1653v-84,,-137,-45,-137,-114c939,1469,990,1419,1059,1419t-270,6c806,1425,806,1425,806,1425v,-51,,-51,,-51c861,1358,861,1358,861,1358v,67,,67,,67c881,1425,881,1425,881,1425v2,,5,,10,-1c897,1424,901,1424,904,1423v6,-1,9,-2,18,-4c897,1468,897,1468,897,1468v-36,,-36,,-36,c861,1580,861,1580,861,1580v,22,5,29,20,29c897,1609,909,1606,932,1598v-15,51,-15,51,-15,51c904,1650,904,1650,904,1650v-19,3,-26,3,-35,3c850,1653,835,1649,824,1640v-13,-10,-18,-27,-18,-60c806,1468,806,1468,806,1468v-2,,-2,,-2,c794,1468,780,1470,764,1473r25,-48xm689,1479v-6,-13,-21,-19,-47,-19c626,1460,611,1462,597,1466v-15,4,-24,8,-47,19c567,1425,567,1425,567,1425v8,-1,14,-2,17,-2c606,1420,619,1419,637,1419v29,,50,3,69,9c718,1432,728,1438,734,1446v9,11,11,23,11,60c745,1584,745,1584,745,1584v,16,1,27,3,39c750,1633,751,1638,756,1647v-54,,-54,,-54,c701,1642,701,1638,700,1627v-17,17,-42,26,-74,26c569,1653,535,1626,535,1581v,-53,45,-82,126,-82c671,1499,677,1499,692,1501v,-14,-1,-17,-3,-22m378,1425v17,,17,,17,c395,1374,395,1374,395,1374v55,-16,55,-16,55,-16c450,1425,450,1425,450,1425v20,,20,,20,c472,1425,475,1425,480,1424v5,,10,,13,-1c499,1422,502,1421,511,1419v-25,49,-25,49,-25,49c450,1468,450,1468,450,1468v,112,,112,,112c450,1602,454,1609,470,1609v16,,28,-3,51,-11c506,1649,506,1649,506,1649v-13,1,-13,1,-13,1c474,1653,467,1653,458,1653v-19,,-35,-4,-45,-13c400,1630,395,1613,395,1580v,-112,,-112,,-112c393,1468,393,1468,393,1468v-10,,-24,2,-40,5l378,1425xm294,1538v-6,-10,-16,-16,-41,-24c248,1512,241,1509,230,1505v-33,-12,-44,-17,-58,-25c147,1465,135,1446,135,1419v,-56,45,-88,123,-88c276,1331,284,1332,318,1337v8,1,8,1,8,1c335,1405,335,1405,335,1405v-18,-12,-24,-15,-33,-19c286,1379,266,1375,249,1375v-34,,-55,14,-55,35c194,1419,196,1426,201,1431v9,10,23,16,61,29c307,1475,318,1480,332,1493v16,15,26,36,26,61c358,1613,305,1652,224,1652v-26,,-54,-3,-89,-11c126,1573,126,1573,126,1573v13,8,17,10,25,15c177,1601,203,1608,229,1608v43,,71,-19,71,-48c300,1552,298,1544,294,1538t781,371c1060,1943,1060,1943,1060,1943,637,2892,637,2892,637,2892,220,1951,220,1951,220,1951v-4,-8,-10,-22,-20,-42c191,1889,182,1875,175,1860v-17,-35,-36,-56,-68,-84c402,1776,402,1776,402,1776v-22,20,-26,29,-26,52c376,1847,387,1892,400,1922v252,579,252,579,252,579c912,1907,912,1907,912,1907v13,-29,23,-67,23,-84c935,1805,930,1792,912,1776v254,,254,,254,c1115,1819,1108,1830,1075,1909t80,964c1194,2846,1206,2815,1206,2747v,-526,,-526,,-526c1204,2157,1198,2139,1168,2109v209,-70,209,-70,209,-70c1377,2747,1377,2747,1377,2747v,68,13,99,50,126l1155,2873xm1349,1616v-38,-31,-59,-74,-59,-124c1290,1398,1365,1331,1471,1331v11,,22,1,34,2c1523,1335,1534,1337,1564,1344v7,71,7,71,7,71c1533,1386,1503,1375,1468,1375v-71,,-118,46,-118,117c1350,1563,1398,1609,1473,1609v22,,39,-4,57,-12c1530,1520,1530,1520,1530,1520v,-19,-4,-28,-16,-35c1602,1485,1602,1485,1602,1485v-13,7,-16,16,-16,35c1586,1610,1586,1610,1586,1610v,12,,17,5,23c1552,1645,1506,1652,1466,1652v-50,,-86,-11,-117,-36m2115,2866v-25,5,-25,5,-25,5c1995,2892,1973,2893,1901,2893v-134,,-224,-28,-301,-98c1517,2719,1472,2609,1472,2483v,-249,168,-417,417,-417c1938,2066,2003,2073,2076,2085v14,1,14,1,14,1c2118,2289,2118,2289,2118,2289v-75,-46,-151,-70,-229,-70c1746,2219,1656,2322,1656,2481v,161,92,263,234,263c1933,2744,1979,2734,2034,2715v45,-18,67,-28,119,-65l2115,2866xm2661,2879v-44,6,-44,6,-44,6c2557,2893,2536,2895,2508,2895v-61,,-110,-14,-143,-45c2325,2815,2309,2754,2309,2637v,-398,,-398,,-398c2302,2239,2302,2239,2302,2239v-33,,-77,7,-126,18c2256,2088,2256,2088,2256,2088v53,,53,,53,c2309,1906,2309,1906,2309,1906v173,-56,173,-56,173,-56c2482,2088,2482,2088,2482,2088v63,,63,,63,c2552,2088,2562,2088,2576,2086v18,-1,31,-3,41,-5c2637,2078,2648,2075,2675,2068v-80,171,-80,171,-80,171c2482,2239,2482,2239,2482,2239v,397,,397,,397c2482,2715,2497,2739,2545,2739v50,,89,-10,162,-39l2661,2879xm3141,2893v-236,,-395,-164,-395,-407c2746,2241,2911,2066,3145,2066v234,,391,160,391,399c3536,2716,3373,2893,3141,2893m3570,1474v-8,-9,-19,-14,-34,-14c3505,1460,3484,1480,3484,1509v,102,,102,,102c3484,1630,3488,1639,3500,1647v-87,,-87,,-87,c3426,1639,3429,1630,3429,1611v,-142,,-142,,-142c3429,1451,3427,1446,3417,1437v67,-20,67,-20,67,-20c3484,1437,3484,1437,3484,1437v21,-13,36,-18,59,-18c3574,1419,3601,1430,3617,1448v12,16,16,36,16,86c3633,1611,3633,1611,3633,1611v,19,4,28,16,36c3563,1647,3563,1647,3563,1647v12,-8,16,-17,16,-36c3579,1507,3579,1507,3579,1507v-1,-18,-3,-25,-9,-33m4046,2279v-45,-27,-65,-33,-100,-33c3856,2246,3800,2323,3800,2447v,300,,300,,300c3800,2815,3812,2846,3850,2873v-273,,-273,,-273,c3617,2846,3628,2815,3628,2747v,-504,,-504,,-504c3627,2180,3621,2162,3590,2132v210,-70,210,-70,210,-70c3800,2146,3800,2146,3800,2146v52,-52,102,-71,178,-71c4006,2075,4017,2076,4046,2083r,196xm4108,2873v40,-27,51,-58,51,-126c4159,2221,4159,2221,4159,2221v-1,-64,-7,-82,-38,-112c4331,2039,4331,2039,4331,2039v,708,,708,,708c4331,2815,4344,2846,4381,2873r-273,xm4962,2873v-4,-18,-5,-33,-6,-71c4902,2865,4825,2893,4722,2893v-181,,-287,-93,-287,-252c4435,2452,4577,2348,4834,2348v29,,49,2,96,7c4930,2307,4928,2295,4921,2277v-18,-43,-66,-64,-148,-64c4722,2213,4674,2219,4631,2233v-47,13,-77,26,-148,66c4536,2088,4536,2088,4536,2088v25,-3,44,-7,56,-8c4658,2070,4700,2066,4757,2066v91,,157,10,218,33c5012,2114,5043,2136,5061,2161v29,39,38,83,38,215c5099,2652,5099,2652,5099,2652v,56,3,95,11,138c5115,2825,5120,2840,5134,2873r-172,xm4830,2481v-144,,-221,51,-221,143c4609,2703,4664,2754,4750,2754v117,,181,-77,181,-218c4931,2521,4931,2504,4930,2488v-50,-5,-70,-7,-100,-7e" fillcolor="#003f7c" stroked="f">
                <v:path arrowok="t" o:connecttype="custom" o:connectlocs="21961,2667;23054,7132;24172,5804;23054,7132;24278,680;25331,3180;25879,2232;24717,4363;17525,12359;9335,8577;5898,8159;18295,8159;0,16807;20862,7951;20969,8979;20543,8192;18396,8984;15467,8020;17470,8561;16655,8421;15840,8421;14402,7906;14931,8991;14099,8991;13932,8254;13129,8020;12956,8799;10797,8131;11048,9224;9708,9224;5908,7918;6416,9172;4805,7578;4805,8816;4497,8192;3163,7951;4219,9191;2109,7951;2851,7918;2556,9224;1413,8447;1684,7734;754,9156;3555,16139;3638,13956;6730,12392;8208,7427;8537,8483;11801,15992;11818,12773;14603,16099;12883,11650;14480,12494;17548,11528;19043,9191;20272,8561;22017,12534;21202,11506;22993,11769;24746,14738;25622,11606;27686,16032" o:connectangles="0,0,0,0,0,0,0,0,0,0,0,0,0,0,0,0,0,0,0,0,0,0,0,0,0,0,0,0,0,0,0,0,0,0,0,0,0,0,0,0,0,0,0,0,0,0,0,0,0,0,0,0,0,0,0,0,0,0,0,0,0,0"/>
                <o:lock v:ext="edit" aspectratio="t" verticies="t"/>
              </v:shape>
              <v:shape id="Freeform 41" o:spid="_x0000_s1028" style="position:absolute;left:-3253;top:1286;width:26222;height:4507;visibility:visible;mso-wrap-style:square;v-text-anchor:top" coordsize="11101,19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" path="m389,595v-54,69,-110,90,-230,90c,685,,685,,685,,42,,42,,42v134,,134,,134,c255,42,327,64,387,133v47,55,70,132,70,232c457,463,433,539,389,595m297,182c267,141,234,126,176,126v-68,,-68,,-68,c108,597,108,597,108,597v71,,71,,71,c292,597,338,522,338,376v,-82,-8,-148,-41,-194m648,478v,7,,7,,7c648,550,672,619,764,619v44,,82,-16,117,-47c921,635,921,635,921,635v-49,41,-106,62,-169,62c619,697,536,601,536,451v,-83,17,-138,58,-184c632,223,679,203,738,203v47,,89,12,129,49c908,289,929,346,929,456v,22,,22,,22l648,478xm738,281v-57,,-89,45,-89,121c823,402,823,402,823,402v,-76,-34,-121,-85,-121m1239,694v-40,,-79,-13,-112,-38c1127,656,1129,676,1129,702v,158,,158,,158c1031,885,1031,885,1031,885v,-549,,-549,,-549c1031,278,1028,254,1021,219v94,-17,94,-17,94,-17c1120,218,1122,231,1123,260v30,-36,76,-56,125,-56c1343,204,1426,276,1426,440v,156,-67,254,-187,254m1129,337v,234,,234,,234c1154,596,1186,613,1217,613v68,,99,-51,99,-162c1316,346,1296,289,1229,289v-37,,-72,17,-100,48m1843,704v-29,-11,-53,-33,-64,-63c1741,684,1700,699,1650,699v-108,,-156,-60,-156,-142c1494,449,1575,394,1726,394v31,,31,,31,c1757,369,1757,369,1757,369v,-54,-9,-83,-65,-83c1625,286,1552,340,1552,340v-45,-73,-45,-73,-45,-73c1577,222,1636,202,1706,202v74,,123,27,143,78c1858,301,1858,326,1857,396v-2,134,-2,134,-2,134c1854,594,1860,614,1896,639r-53,65xm1737,463v-102,,-133,29,-133,89c1604,597,1628,624,1669,624v33,,64,-19,85,-49c1756,464,1756,464,1756,464v,,-11,-1,-19,-1m2240,209v-12,-6,-22,-7,-37,-7c2158,202,2121,226,2084,277v,-26,-7,-53,-18,-74c1972,227,1972,227,1972,227v10,28,17,66,17,126c1989,685,1989,685,1989,685v102,,102,,102,c2091,367,2091,367,2091,367v9,-38,46,-70,88,-70c2190,297,2198,300,2208,304r32,-95xm2419,215v,-47,4,-104,8,-142c2322,98,2322,98,2322,98v-4,36,-4,77,-4,117c2266,215,2266,215,2266,215v,70,,70,,70c2318,285,2318,285,2318,285v,291,,291,,291c2318,643,2349,697,2440,697v32,,62,-7,92,-21c2519,615,2519,615,2519,615v-17,7,-29,9,-43,9c2431,624,2418,608,2418,549v,-264,,-264,,-264c2504,285,2504,285,2504,285v27,-70,27,-70,27,-70c2419,215,2419,215,2419,215t788,470c3207,341,3207,341,3207,341v,-98,-46,-137,-123,-137c3034,204,2989,226,2944,272v-34,-55,-71,-68,-112,-68c2788,204,2744,225,2707,263v-2,-26,-8,-46,-17,-61c2597,228,2597,228,2597,228v11,26,17,61,17,119c2614,685,2614,685,2614,685v99,,99,,99,c2713,336,2713,336,2713,336v35,-31,68,-46,97,-46c2849,290,2861,308,2861,362v,323,,323,,323c2959,685,2959,685,2959,685v,-342,,-342,,-342c2991,312,3024,289,3058,289v36,,49,16,49,71c3107,685,3107,685,3107,685r100,xm3416,478v,7,,7,,7c3416,550,3440,619,3532,619v44,,82,-16,117,-47c3689,635,3689,635,3689,635v-49,41,-106,62,-169,62c3387,697,3303,601,3303,451v,-83,18,-138,59,-184c3400,223,3446,203,3506,203v46,,89,12,129,49c3676,289,3697,346,3697,456v,22,,22,,22l3416,478xm3506,281v-58,,-89,45,-89,121c3591,402,3591,402,3591,402v,-76,-34,-121,-85,-121m4157,685v,-351,,-351,,-351c4157,247,4107,204,4035,204v-50,,-94,22,-144,64c3891,243,3885,223,3874,202v-93,26,-93,26,-93,26c3794,261,3799,290,3799,339v,346,,346,,346c3899,685,3899,685,3899,685v,-341,,-341,,-341c3930,313,3972,291,4002,291v39,,54,17,54,82c4056,685,4056,685,4056,685r101,xm4385,215v,-47,4,-104,8,-142c4288,98,4288,98,4288,98v-5,36,-5,77,-5,117c4231,215,4231,215,4231,215v,70,,70,,70c4283,285,4283,285,4283,285v,291,,291,,291c4283,643,4315,697,4406,697v32,,62,-7,92,-21c4485,615,4485,615,4485,615v-17,7,-29,9,-43,9c4397,624,4384,608,4384,549v,-264,,-264,,-264c4470,285,4470,285,4470,285v27,-70,27,-70,27,-70c4385,215,4385,215,4385,215t775,237c5160,603,5079,697,4952,697v-128,,-208,-96,-208,-246c4744,300,4825,203,4950,203v133,,210,100,210,249m4858,444v,137,34,177,95,177c5014,621,5047,571,5047,453v,-132,-37,-172,-96,-172c4886,281,4858,330,4858,444m5516,29c5483,10,5450,2,5410,2v-84,,-143,45,-143,143c5267,188,5269,214,5269,214v-45,,-45,,-45,c5224,285,5224,285,5224,285v44,,44,,44,c5268,685,5268,685,5268,685v101,,101,,101,c5369,285,5369,285,5369,285v95,,95,,95,c5491,214,5491,214,5491,214v-123,,-123,,-123,c5368,143,5368,143,5368,143v,-42,22,-66,58,-66c5445,77,5459,83,5482,94r34,-65xm6106,685v,-91,,-91,,-91c5848,594,5848,594,5848,594v,-201,,-201,,-201c6044,393,6044,393,6044,393v,-88,,-88,,-88c5847,305,5847,305,5847,305v,-176,,-176,,-176c6082,129,6082,129,6082,129v14,-87,14,-87,14,-87c5739,42,5739,42,5739,42v,643,,643,,643l6106,685xm6490,685v-4,-10,-5,-17,-8,-36c6450,680,6413,695,6367,695v-120,,-193,-94,-193,-241c6174,307,6256,206,6369,206v40,,73,13,102,43c6471,249,6468,213,6468,172,6468,,6468,,6468,v101,16,101,16,101,16c6569,521,6569,521,6569,521v,93,6,141,15,164l6490,685xm6468,326v-23,-25,-51,-38,-86,-38c6317,288,6288,340,6288,453v,105,20,157,97,157c6423,610,6454,588,6468,565r,-239xm7088,651v,,-29,-23,-29,-93c7059,203,7059,203,7059,203v-99,19,-99,19,-99,19c6960,559,6960,559,6960,559v-15,33,-57,61,-92,61c6808,620,6800,577,6800,518v,-315,,-315,,-315c6699,222,6699,222,6699,222v,319,,319,,319c6699,599,6707,630,6725,652v24,28,64,47,117,47c6896,699,6942,680,6976,641v9,27,21,44,41,59l7088,651xm7365,697v63,,107,-19,150,-62c7467,572,7467,572,7467,572v-31,31,-63,47,-95,47c7347,619,7325,609,7310,592v-22,-23,-32,-64,-32,-128c7278,405,7284,361,7298,333v14,-31,42,-48,74,-48c7399,285,7423,296,7451,321v51,-68,51,-68,51,-68c7460,215,7423,203,7372,203v-105,,-207,81,-207,252c7165,607,7236,697,7365,697t546,7c7882,693,7858,671,7847,641v-38,43,-79,58,-129,58c7610,699,7561,639,7561,557v,-108,82,-163,233,-163c7825,394,7825,394,7825,394v,-25,,-25,,-25c7825,315,7816,286,7760,286v-68,,-140,54,-140,54c7574,267,7574,267,7574,267v71,-45,130,-65,200,-65c7848,202,7897,229,7918,280v8,21,8,46,7,116c7923,530,7923,530,7923,530v-1,64,5,84,41,109l7911,704xm7805,463v-102,,-133,29,-133,89c7672,597,7696,624,7737,624v33,,64,-19,85,-49c7823,464,7823,464,7823,464v,,-11,-1,-18,-1m8157,215v,-47,4,-104,8,-142c8060,98,8060,98,8060,98v-4,36,-4,77,-4,117c8004,215,8004,215,8004,215v,70,,70,,70c8056,285,8056,285,8056,285v,291,,291,,291c8056,643,8087,697,8178,697v32,,62,-7,92,-21c8257,615,8257,615,8257,615v-17,7,-29,9,-43,9c8169,624,8156,608,8156,549v,-264,,-264,,-264c8243,285,8243,285,8243,285v26,-70,26,-70,26,-70c8157,215,8157,215,8157,215m8336,77v,-38,30,-69,68,-69c8440,8,8471,38,8471,77v,37,-31,68,-69,68c8365,145,8336,114,8336,77t15,608c8351,222,8351,222,8351,222v103,-18,103,-18,103,-18c8454,685,8454,685,8454,685r-103,xm8967,452v,151,-81,245,-208,245c8632,697,8552,601,8552,451v,-151,81,-248,205,-248c8891,203,8967,303,8967,452t-302,-8c8665,581,8700,621,8761,621v60,,94,-50,94,-168c8855,321,8818,281,8758,281v-65,,-93,49,-93,163m9428,685v,-351,,-351,,-351c9428,247,9378,204,9305,204v-50,,-93,22,-144,64c9161,243,9156,223,9145,202v-93,26,-93,26,-93,26c9065,261,9070,290,9070,339v,346,,346,,346c9170,685,9170,685,9170,685v,-341,,-341,,-341c9201,313,9243,291,9273,291v39,,54,17,54,82c9327,685,9327,685,9327,685r101,xm10072,704v-29,-11,-53,-33,-64,-63c9970,684,9929,699,9879,699v-108,,-156,-60,-156,-142c9723,449,9804,394,9955,394v31,,31,,31,c9986,369,9986,369,9986,369v,-54,-9,-83,-65,-83c9854,286,9781,340,9781,340v-46,-73,-46,-73,-46,-73c9806,222,9865,202,9935,202v74,,123,27,144,78c10087,301,10087,326,10086,396v-2,134,-2,134,-2,134c10083,594,10089,614,10125,639r-53,65xm9966,463v-102,,-133,29,-133,89c9833,597,9857,624,9898,624v33,,64,-19,85,-49c9984,464,9984,464,9984,464v,,-11,-1,-18,-1m10578,685v,-351,,-351,,-351c10578,247,10528,204,10456,204v-50,,-94,22,-144,64c10312,243,10306,223,10295,202v-93,26,-93,26,-93,26c10215,261,10220,290,10220,339v,346,,346,,346c10320,685,10320,685,10320,685v,-341,,-341,,-341c10351,313,10394,291,10423,291v39,,54,17,54,82c10477,685,10477,685,10477,685r101,xm10990,685v-5,-10,-6,-17,-8,-36c10950,680,10913,695,10866,695v-120,,-192,-94,-192,-241c10674,307,10756,206,10869,206v40,,73,13,101,43c10970,249,10968,213,10968,172v,-172,,-172,,-172c11069,16,11069,16,11069,16v,505,,505,,505c11069,614,11075,662,11084,685r-94,xm10968,326v-24,-25,-52,-38,-86,-38c10817,288,10787,340,10787,453v,105,21,157,98,157c10923,610,10954,588,10968,565r,-239xm367,1707v,-91,,-91,,-91c109,1616,109,1616,109,1616v,-201,,-201,,-201c305,1415,305,1415,305,1415v,-88,,-88,,-88c107,1327,107,1327,107,1327v,-176,,-176,,-176c343,1151,343,1151,343,1151v14,-87,14,-87,14,-87c,1064,,1064,,1064v,643,,643,,643l367,1707xm778,1726v-29,-11,-53,-33,-64,-63c676,1706,635,1721,585,1721v-108,,-156,-60,-156,-142c429,1471,511,1416,661,1416v32,,32,,32,c693,1391,693,1391,693,1391v,-54,-10,-83,-65,-83c560,1308,487,1362,487,1362v-45,-73,-45,-73,-45,-73c512,1244,571,1224,641,1224v74,,123,27,144,78c793,1323,793,1348,792,1418v-2,135,-2,135,-2,135c789,1616,795,1636,831,1661r-53,65xm672,1485v-102,,-133,29,-133,89c539,1619,563,1646,604,1646v33,,65,-19,85,-49c691,1486,691,1486,691,1486v,,-11,-1,-19,-1m1167,1231v-12,-6,-21,-8,-36,-8c1086,1223,1049,1248,1011,1299v,-26,-6,-53,-17,-75c900,1249,900,1249,900,1249v10,29,17,67,17,126c917,1707,917,1707,917,1707v102,,102,,102,c1019,1389,1019,1389,1019,1389v9,-38,45,-70,88,-70c1118,1319,1126,1322,1136,1326r31,-95xm1318,1717v23,,43,-4,61,-11c1363,1643,1363,1643,1363,1643v-13,5,-28,1,-34,-8c1322,1624,1319,1614,1319,1551v,-399,,-399,,-399c1319,1091,1318,1052,1310,1023v-104,23,-104,23,-104,23c1212,1085,1215,1119,1215,1184v,400,,400,,400c1215,1624,1215,1717,1318,1717t517,-480c1725,1237,1725,1237,1725,1237v-78,254,-78,254,-78,254c1629,1549,1612,1619,1612,1619v,,-18,-78,-26,-106c1499,1226,1499,1226,1499,1226v-104,18,-104,18,-104,18c1502,1561,1502,1561,1502,1561v14,42,32,93,45,146c1579,1707,1579,1707,1579,1707v-27,90,-63,117,-127,135c1485,1908,1485,1908,1485,1908v111,-21,144,-77,183,-191l1835,1237xm2328,1717v69,,125,-18,176,-56c2453,1593,2453,1593,2453,1593v-36,28,-69,40,-115,40c2276,1633,2223,1604,2195,1542v-17,-36,-25,-81,-25,-160c2170,1306,2181,1252,2203,1213v28,-49,74,-77,129,-77c2372,1136,2407,1147,2441,1172v50,-70,50,-70,50,-70c2452,1070,2393,1052,2331,1052v-101,,-189,55,-237,147c2065,1253,2051,1317,2051,1395v,92,25,171,73,229c2175,1684,2242,1717,2328,1717t619,-10c2947,1375,2947,1375,2947,1375v,-47,-4,-69,-16,-92c2915,1252,2872,1225,2817,1225v-51,,-98,20,-144,62c2673,1287,2675,1264,2675,1234v,-101,,-101,,-101c2675,1088,2672,1050,2665,1023v-103,22,-103,22,-103,22c2568,1069,2571,1106,2571,1147v,560,,560,,560c2675,1707,2675,1707,2675,1707v,-338,,-338,,-338c2708,1335,2752,1312,2788,1312v39,,59,17,59,75c2847,1707,2847,1707,2847,1707r100,xm3050,1099v,-38,29,-69,68,-69c3154,1030,3184,1060,3184,1099v,37,-30,68,-68,68c3078,1167,3050,1136,3050,1099t15,608c3065,1244,3065,1244,3065,1244v103,-19,103,-19,103,-19c3168,1707,3168,1707,3168,1707r-103,xm3391,1717v23,,43,-4,61,-11c3435,1643,3435,1643,3435,1643v-12,5,-27,1,-33,-8c3394,1624,3392,1614,3392,1551v,-399,,-399,,-399c3392,1091,3391,1052,3383,1023v-105,23,-105,23,-105,23c3285,1085,3288,1119,3288,1184v,400,,400,,400c3288,1624,3288,1717,3391,1717t425,-10c3812,1697,3811,1690,3808,1671v-32,31,-69,46,-115,46c3573,1717,3500,1623,3500,1476v,-147,82,-248,196,-248c3735,1228,3768,1241,3797,1271v,,-3,-36,-3,-77c3794,1022,3794,1022,3794,1022v101,16,101,16,101,16c3895,1543,3895,1543,3895,1543v,93,6,141,15,164l3816,1707xm3794,1348v-23,-25,-51,-38,-86,-38c3643,1310,3614,1362,3614,1475v,104,20,157,97,157c3749,1632,3780,1610,3794,1587r,-239xm4398,1707v,-332,,-332,,-332c4398,1328,4394,1306,4382,1283v-16,-31,-58,-58,-114,-58c4218,1225,4170,1245,4124,1287v,,2,-23,2,-53c4126,1133,4126,1133,4126,1133v,-45,-3,-83,-10,-110c4013,1045,4013,1045,4013,1045v6,24,9,61,9,102c4022,1707,4022,1707,4022,1707v104,,104,,104,c4126,1369,4126,1369,4126,1369v33,-34,77,-57,113,-57c4278,1312,4299,1329,4299,1387v,320,,320,,320l4398,1707xm4899,1474v,151,-81,245,-208,245c4563,1719,4483,1623,4483,1473v,-151,81,-248,206,-248c4823,1225,4899,1325,4899,1474t-302,-8c4597,1603,4631,1643,4692,1643v61,,94,-50,94,-168c4786,1342,4749,1303,4690,1303v-65,,-93,49,-93,163m5375,1474v,151,-81,245,-209,245c5039,1719,4959,1623,4959,1473v,-151,81,-248,206,-248c5298,1225,5375,1325,5375,1474t-303,-8c5072,1603,5107,1643,5168,1643v60,,94,-50,94,-168c5262,1342,5225,1303,5165,1303v-65,,-93,49,-93,163m5752,1707v-5,-10,-6,-17,-9,-36c5712,1702,5675,1717,5628,1717v-120,,-192,-94,-192,-241c5436,1329,5518,1228,5631,1228v40,,72,13,101,43c5732,1271,5729,1235,5729,1194v,-172,,-172,,-172c5831,1038,5831,1038,5831,1038v,505,,505,,505c5831,1636,5836,1684,5846,1707r-94,xm5729,1348v-23,-25,-51,-38,-85,-38c5579,1310,5549,1362,5549,1475v,104,21,157,98,157c5685,1632,5716,1610,5729,1587r,-239xm6549,1617v-54,69,-110,90,-230,90c6160,1707,6160,1707,6160,1707v,-643,,-643,,-643c6294,1064,6294,1064,6294,1064v121,,193,22,253,91c6594,1210,6617,1287,6617,1387v,98,-24,174,-68,230m6457,1204v-30,-41,-63,-56,-121,-56c6268,1148,6268,1148,6268,1148v,471,,471,,471c6339,1619,6339,1619,6339,1619v113,,159,-75,159,-221c6498,1316,6490,1249,6457,1204t344,296c6801,1507,6801,1507,6801,1507v,65,24,134,116,134c6961,1641,6999,1625,7034,1594v40,63,40,63,40,63c7025,1698,6968,1719,6905,1719v-133,,-217,-96,-217,-246c6688,1390,6706,1335,6747,1289v38,-44,84,-63,144,-63c6937,1226,6980,1237,7020,1274v41,37,61,95,61,204c7081,1500,7081,1500,7081,1500r-280,xm6891,1303v-58,,-89,45,-89,121c6975,1424,6975,1424,6975,1424v,-76,-33,-121,-84,-121m7530,1237v-107,,-107,,-107,c7345,1475,7345,1475,7345,1475v-18,53,-28,109,-28,109c7315,1584,7315,1584,7315,1584v,,-13,-56,-28,-105c7205,1225,7205,1225,7205,1225v-105,15,-105,15,-105,15c7269,1709,7269,1709,7269,1709v90,,90,,90,l7530,1237xm7659,1500v,7,,7,,7c7659,1572,7683,1641,7775,1641v44,,82,-16,117,-47c7932,1657,7932,1657,7932,1657v-49,41,-105,62,-169,62c7630,1719,7547,1623,7547,1473v,-83,17,-138,58,-184c7643,1245,7690,1226,7749,1226v47,,89,11,130,48c7920,1311,7940,1369,7940,1478v,22,,22,,22l7659,1500xm7749,1303v-57,,-89,45,-89,121c7834,1424,7834,1424,7834,1424v,-76,-34,-121,-85,-121m8133,1717v23,,43,-4,61,-11c8178,1643,8178,1643,8178,1643v-12,5,-28,1,-34,-8c8137,1624,8134,1614,8134,1551v,-399,,-399,,-399c8134,1091,8133,1052,8125,1023v-104,23,-104,23,-104,23c8027,1085,8030,1119,8030,1184v,400,,400,,400c8030,1624,8030,1717,8133,1717t524,-243c8657,1625,8576,1719,8449,1719v-128,,-207,-96,-207,-246c8242,1322,8322,1225,8447,1225v134,,210,100,210,249m8355,1466v,137,34,177,96,177c8511,1643,8545,1593,8545,1475v,-133,-38,-172,-97,-172c8383,1303,8355,1352,8355,1466t605,250c8920,1716,8881,1703,8848,1678v,,2,20,2,46c8850,1882,8850,1882,8850,1882v-98,25,-98,25,-98,25c8752,1358,8752,1358,8752,1358v,-58,-3,-82,-10,-117c8836,1224,8836,1224,8836,1224v5,16,7,29,8,58c8873,1246,8920,1226,8969,1226v95,,178,72,178,235c9147,1618,9080,1716,8960,1716m8850,1359v,235,,235,,235c8874,1618,8907,1635,8938,1635v68,,99,-51,99,-162c9037,1368,9017,1311,8950,1311v-37,,-72,17,-100,48m9832,1707v,-344,,-344,,-344c9832,1265,9786,1225,9709,1225v-50,,-95,23,-140,69c9534,1239,9498,1225,9456,1225v-44,,-87,22,-124,60c9330,1259,9324,1239,9315,1224v-93,26,-93,26,-93,26c9233,1276,9239,1311,9239,1369v,338,,338,,338c9338,1707,9338,1707,9338,1707v,-349,,-349,,-349c9372,1327,9406,1312,9435,1312v39,,51,18,51,72c9486,1707,9486,1707,9486,1707v98,,98,,98,c9584,1365,9584,1365,9584,1365v32,-31,64,-54,99,-54c9719,1311,9731,1327,9731,1382v,325,,325,,325l9832,1707xm10033,1500v,7,,7,,7c10033,1572,10057,1641,10149,1641v44,,82,-16,117,-47c10306,1657,10306,1657,10306,1657v-49,41,-106,62,-169,62c10004,1719,9921,1623,9921,1473v,-83,17,-138,58,-184c10017,1245,10064,1226,10123,1226v47,,89,11,130,48c10293,1311,10314,1369,10314,1478v,22,,22,,22l10033,1500xm10123,1303v-57,,-89,45,-89,121c10208,1424,10208,1424,10208,1424v,-76,-34,-121,-85,-121m10767,1707v,-351,,-351,,-351c10767,1269,10717,1225,10644,1225v-50,,-93,23,-144,65c10500,1265,10495,1245,10484,1223v-93,26,-93,26,-93,26c10404,1283,10408,1312,10408,1361v,346,,346,,346c10509,1707,10509,1707,10509,1707v,-341,,-341,,-341c10539,1335,10582,1313,10612,1313v39,,54,17,54,81c10666,1707,10666,1707,10666,1707r101,xm10987,1237v,-47,4,-104,9,-142c10890,1120,10890,1120,10890,1120v-4,36,-4,77,-4,117c10834,1237,10834,1237,10834,1237v,70,,70,,70c10886,1307,10886,1307,10886,1307v,291,,291,,291c10886,1665,10917,1719,11009,1719v31,,61,-7,92,-20c11088,1637,11088,1637,11088,1637v-18,7,-30,9,-44,9c10999,1646,10986,1630,10986,1571v,-264,,-264,,-264c11073,1307,11073,1307,11073,1307v27,-70,27,-70,27,-70c10987,1237,10987,1237,10987,1237e" fillcolor="#68676c" stroked="f">
                <v:path arrowok="t" o:connecttype="custom" o:connectlocs="602,3331;4117,1134;6300,4798;7344,2516;8409,1491;9692,2584;12498,1167;13816,3482;15009,1127;17336,2008;20281,1405;21616,1127;23926,546;24942,1590;27105,2478;30637,1195;32623,1701;36105,1389;36089,1819;38177,3900;41573,1791;43298,1597;43645,3208;46144,3772;46513,430;48884,3465;51166,3822;55718,2060;55227,3482;57582,3822;61198,959;2048,9524;2048,9524;4379,7266;6312,6824;7693,9520;9189,8320;12989,9581;11445,7783;14345,6399;17017,6132;18876,5707;21169,5702;24540,7672;23652,7320;26168,7271;32094,9524;31967,7521;36920,7738;39247,8894;38918,7946;42015,6902;44302,8369;45334,5707;47677,8230;50044,6841;53391,7221;53476,9524;55357,8218;60076,7566;60076,9524;61621,9184" o:connectangles="0,0,0,0,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9BA3" w14:textId="1278098B" w:rsidR="00D21C09" w:rsidRDefault="00D21C09" w:rsidP="00CB20E2">
    <w:pPr>
      <w:pStyle w:val="Header"/>
      <w:ind w:left="-1985"/>
    </w:pPr>
    <w:r w:rsidRPr="00767906">
      <w:rPr>
        <w:rFonts w:ascii="Century Gothic" w:hAnsi="Century Gothic"/>
        <w:noProof/>
        <w:lang w:val="en-US"/>
      </w:rPr>
      <w:drawing>
        <wp:anchor distT="0" distB="0" distL="114300" distR="114300" simplePos="0" relativeHeight="251658241" behindDoc="0" locked="0" layoutInCell="1" allowOverlap="1" wp14:anchorId="13F48AC7" wp14:editId="371429F8">
          <wp:simplePos x="0" y="0"/>
          <wp:positionH relativeFrom="column">
            <wp:posOffset>6569710</wp:posOffset>
          </wp:positionH>
          <wp:positionV relativeFrom="paragraph">
            <wp:posOffset>-128551</wp:posOffset>
          </wp:positionV>
          <wp:extent cx="2059450" cy="783569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496" cy="795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180964F0" wp14:editId="7D6E3BBF">
          <wp:extent cx="2541182" cy="759212"/>
          <wp:effectExtent l="0" t="0" r="0" b="3175"/>
          <wp:docPr id="4" name="Picture 4" descr="C:\Users\09387733\AppData\Local\Microsoft\Windows\Temporary Internet Files\Content.Outlook\K3FBJVZ7\VICGOV_EDUCATION_LOGO_GOV_BLU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9387733\AppData\Local\Microsoft\Windows\Temporary Internet Files\Content.Outlook\K3FBJVZ7\VICGOV_EDUCATION_LOGO_GOV_BLUE_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391" cy="759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0ABD" w14:textId="04D4091D" w:rsidR="00D21C09" w:rsidRDefault="00D21C09" w:rsidP="00A06402">
    <w:pPr>
      <w:pStyle w:val="Header"/>
    </w:pPr>
  </w:p>
  <w:p w14:paraId="1B406813" w14:textId="77777777" w:rsidR="00D21C09" w:rsidRDefault="00D21C0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63196" w14:textId="77F92904" w:rsidR="00945943" w:rsidRPr="00945943" w:rsidRDefault="00671CDC" w:rsidP="00945943">
    <w:pPr>
      <w:rPr>
        <w:rFonts w:ascii="Century Gothic" w:hAnsi="Century Gothic"/>
        <w:b/>
        <w:sz w:val="28"/>
        <w:u w:val="single"/>
      </w:rPr>
    </w:pPr>
    <w:r w:rsidRPr="00B217EF">
      <w:rPr>
        <w:noProof/>
        <w:sz w:val="26"/>
        <w:szCs w:val="26"/>
        <w:lang w:eastAsia="en-AU"/>
      </w:rPr>
      <w:drawing>
        <wp:anchor distT="0" distB="0" distL="0" distR="0" simplePos="0" relativeHeight="251658242" behindDoc="0" locked="0" layoutInCell="1" allowOverlap="1" wp14:anchorId="2CA7657B" wp14:editId="2E54187C">
          <wp:simplePos x="0" y="0"/>
          <wp:positionH relativeFrom="column">
            <wp:posOffset>8493369</wp:posOffset>
          </wp:positionH>
          <wp:positionV relativeFrom="line">
            <wp:posOffset>-334743</wp:posOffset>
          </wp:positionV>
          <wp:extent cx="1515745" cy="578485"/>
          <wp:effectExtent l="0" t="0" r="0" b="0"/>
          <wp:wrapNone/>
          <wp:docPr id="771584180" name="Picture 771584180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584180" name="Picture 771584180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DAF">
      <w:rPr>
        <w:rFonts w:ascii="Century Gothic" w:hAnsi="Century Gothic"/>
        <w:b/>
        <w:sz w:val="28"/>
        <w:u w:val="single"/>
      </w:rPr>
      <w:t>Reflective Practice - PLT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A747E" w14:textId="77777777" w:rsidR="00671CDC" w:rsidRPr="00945943" w:rsidRDefault="00671CDC" w:rsidP="00945943">
    <w:pPr>
      <w:rPr>
        <w:rFonts w:ascii="Century Gothic" w:hAnsi="Century Gothic"/>
        <w:b/>
        <w:sz w:val="28"/>
        <w:u w:val="single"/>
      </w:rPr>
    </w:pPr>
    <w:r w:rsidRPr="00B217EF">
      <w:rPr>
        <w:noProof/>
        <w:sz w:val="26"/>
        <w:szCs w:val="26"/>
        <w:lang w:eastAsia="en-AU"/>
      </w:rPr>
      <w:drawing>
        <wp:anchor distT="0" distB="0" distL="0" distR="0" simplePos="0" relativeHeight="251658243" behindDoc="0" locked="0" layoutInCell="1" allowOverlap="1" wp14:anchorId="0C43C265" wp14:editId="6D8B765C">
          <wp:simplePos x="0" y="0"/>
          <wp:positionH relativeFrom="column">
            <wp:posOffset>8493125</wp:posOffset>
          </wp:positionH>
          <wp:positionV relativeFrom="line">
            <wp:posOffset>-193968</wp:posOffset>
          </wp:positionV>
          <wp:extent cx="1515745" cy="578485"/>
          <wp:effectExtent l="0" t="0" r="0" b="0"/>
          <wp:wrapNone/>
          <wp:docPr id="228526481" name="Picture 22852648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584180" name="Picture 771584180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sz w:val="28"/>
        <w:u w:val="single"/>
      </w:rPr>
      <w:t>Reflective Practice - PLT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AC8D86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A060A"/>
    <w:multiLevelType w:val="hybridMultilevel"/>
    <w:tmpl w:val="B18A917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F11189"/>
    <w:multiLevelType w:val="hybridMultilevel"/>
    <w:tmpl w:val="31C249E0"/>
    <w:lvl w:ilvl="0" w:tplc="8D30F4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37FBE"/>
    <w:multiLevelType w:val="hybridMultilevel"/>
    <w:tmpl w:val="C4080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90D39"/>
    <w:multiLevelType w:val="multilevel"/>
    <w:tmpl w:val="5D306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F0B43FD"/>
    <w:multiLevelType w:val="hybridMultilevel"/>
    <w:tmpl w:val="1DE2D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E7A46"/>
    <w:multiLevelType w:val="multilevel"/>
    <w:tmpl w:val="2642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D97861"/>
    <w:multiLevelType w:val="hybridMultilevel"/>
    <w:tmpl w:val="8040BA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545E7"/>
    <w:multiLevelType w:val="hybridMultilevel"/>
    <w:tmpl w:val="B18A917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696C47"/>
    <w:multiLevelType w:val="hybridMultilevel"/>
    <w:tmpl w:val="3CC01EFA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0" w15:restartNumberingAfterBreak="0">
    <w:nsid w:val="1D962D01"/>
    <w:multiLevelType w:val="hybridMultilevel"/>
    <w:tmpl w:val="5712D6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C2B77"/>
    <w:multiLevelType w:val="hybridMultilevel"/>
    <w:tmpl w:val="E654D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35EE6"/>
    <w:multiLevelType w:val="hybridMultilevel"/>
    <w:tmpl w:val="D0920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82C26"/>
    <w:multiLevelType w:val="hybridMultilevel"/>
    <w:tmpl w:val="E9E0BFC2"/>
    <w:lvl w:ilvl="0" w:tplc="0F7C6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675C1"/>
    <w:multiLevelType w:val="hybridMultilevel"/>
    <w:tmpl w:val="A33EF5CC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B424B"/>
    <w:multiLevelType w:val="hybridMultilevel"/>
    <w:tmpl w:val="032E7D76"/>
    <w:lvl w:ilvl="0" w:tplc="9D72A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054C2"/>
    <w:multiLevelType w:val="hybridMultilevel"/>
    <w:tmpl w:val="EDAC896A"/>
    <w:lvl w:ilvl="0" w:tplc="1A6CF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32B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C6C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E5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3AC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AF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D06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44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89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3AE377A"/>
    <w:multiLevelType w:val="hybridMultilevel"/>
    <w:tmpl w:val="96863FBE"/>
    <w:lvl w:ilvl="0" w:tplc="ECB0B934">
      <w:start w:val="1"/>
      <w:numFmt w:val="lowerRoman"/>
      <w:lvlText w:val="(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452A29A8"/>
    <w:multiLevelType w:val="hybridMultilevel"/>
    <w:tmpl w:val="F0F8223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B16F63"/>
    <w:multiLevelType w:val="hybridMultilevel"/>
    <w:tmpl w:val="9976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F084F"/>
    <w:multiLevelType w:val="hybridMultilevel"/>
    <w:tmpl w:val="50649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43F8B"/>
    <w:multiLevelType w:val="hybridMultilevel"/>
    <w:tmpl w:val="01FC6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9582B"/>
    <w:multiLevelType w:val="hybridMultilevel"/>
    <w:tmpl w:val="54FE036C"/>
    <w:lvl w:ilvl="0" w:tplc="8D06CA02">
      <w:start w:val="1"/>
      <w:numFmt w:val="bullet"/>
      <w:pStyle w:val="List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 w:val="0"/>
        <w:i w:val="0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05CF7"/>
    <w:multiLevelType w:val="hybridMultilevel"/>
    <w:tmpl w:val="220CA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64491"/>
    <w:multiLevelType w:val="hybridMultilevel"/>
    <w:tmpl w:val="85823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E39CF"/>
    <w:multiLevelType w:val="hybridMultilevel"/>
    <w:tmpl w:val="F5C4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A4E05"/>
    <w:multiLevelType w:val="hybridMultilevel"/>
    <w:tmpl w:val="BF36F2D0"/>
    <w:lvl w:ilvl="0" w:tplc="9C04A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C6CA8"/>
    <w:multiLevelType w:val="hybridMultilevel"/>
    <w:tmpl w:val="28081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A76FF"/>
    <w:multiLevelType w:val="hybridMultilevel"/>
    <w:tmpl w:val="28081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42661"/>
    <w:multiLevelType w:val="hybridMultilevel"/>
    <w:tmpl w:val="52FAA9BE"/>
    <w:lvl w:ilvl="0" w:tplc="EAFC7822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00E6C"/>
    <w:multiLevelType w:val="hybridMultilevel"/>
    <w:tmpl w:val="A0E887A4"/>
    <w:lvl w:ilvl="0" w:tplc="8C563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7B1BA1"/>
    <w:multiLevelType w:val="hybridMultilevel"/>
    <w:tmpl w:val="51908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A1D66"/>
    <w:multiLevelType w:val="hybridMultilevel"/>
    <w:tmpl w:val="0B484214"/>
    <w:lvl w:ilvl="0" w:tplc="8C563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45E80"/>
    <w:multiLevelType w:val="hybridMultilevel"/>
    <w:tmpl w:val="3428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24D09"/>
    <w:multiLevelType w:val="hybridMultilevel"/>
    <w:tmpl w:val="50649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C0669"/>
    <w:multiLevelType w:val="hybridMultilevel"/>
    <w:tmpl w:val="F0F8223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C31F3A"/>
    <w:multiLevelType w:val="hybridMultilevel"/>
    <w:tmpl w:val="F864BC94"/>
    <w:lvl w:ilvl="0" w:tplc="8C563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03FC9"/>
    <w:multiLevelType w:val="hybridMultilevel"/>
    <w:tmpl w:val="D0920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279EB"/>
    <w:multiLevelType w:val="hybridMultilevel"/>
    <w:tmpl w:val="2B62C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36CB5"/>
    <w:multiLevelType w:val="hybridMultilevel"/>
    <w:tmpl w:val="509C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616675">
    <w:abstractNumId w:val="22"/>
  </w:num>
  <w:num w:numId="2" w16cid:durableId="203712996">
    <w:abstractNumId w:val="15"/>
  </w:num>
  <w:num w:numId="3" w16cid:durableId="1340306426">
    <w:abstractNumId w:val="27"/>
  </w:num>
  <w:num w:numId="4" w16cid:durableId="1643264824">
    <w:abstractNumId w:val="28"/>
  </w:num>
  <w:num w:numId="5" w16cid:durableId="589890108">
    <w:abstractNumId w:val="30"/>
  </w:num>
  <w:num w:numId="6" w16cid:durableId="543181002">
    <w:abstractNumId w:val="36"/>
  </w:num>
  <w:num w:numId="7" w16cid:durableId="865021093">
    <w:abstractNumId w:val="32"/>
  </w:num>
  <w:num w:numId="8" w16cid:durableId="1666780467">
    <w:abstractNumId w:val="13"/>
  </w:num>
  <w:num w:numId="9" w16cid:durableId="1038973460">
    <w:abstractNumId w:val="26"/>
  </w:num>
  <w:num w:numId="10" w16cid:durableId="1923946286">
    <w:abstractNumId w:val="17"/>
  </w:num>
  <w:num w:numId="11" w16cid:durableId="1594624371">
    <w:abstractNumId w:val="24"/>
  </w:num>
  <w:num w:numId="12" w16cid:durableId="1789857653">
    <w:abstractNumId w:val="31"/>
  </w:num>
  <w:num w:numId="13" w16cid:durableId="1683121371">
    <w:abstractNumId w:val="18"/>
  </w:num>
  <w:num w:numId="14" w16cid:durableId="20713802">
    <w:abstractNumId w:val="1"/>
  </w:num>
  <w:num w:numId="15" w16cid:durableId="1018002321">
    <w:abstractNumId w:val="8"/>
  </w:num>
  <w:num w:numId="16" w16cid:durableId="783614219">
    <w:abstractNumId w:val="35"/>
  </w:num>
  <w:num w:numId="17" w16cid:durableId="910429098">
    <w:abstractNumId w:val="2"/>
  </w:num>
  <w:num w:numId="18" w16cid:durableId="1840542786">
    <w:abstractNumId w:val="0"/>
  </w:num>
  <w:num w:numId="19" w16cid:durableId="1744327801">
    <w:abstractNumId w:val="11"/>
  </w:num>
  <w:num w:numId="20" w16cid:durableId="660550283">
    <w:abstractNumId w:val="39"/>
  </w:num>
  <w:num w:numId="21" w16cid:durableId="1062172758">
    <w:abstractNumId w:val="29"/>
  </w:num>
  <w:num w:numId="22" w16cid:durableId="1613239978">
    <w:abstractNumId w:val="10"/>
  </w:num>
  <w:num w:numId="23" w16cid:durableId="42758572">
    <w:abstractNumId w:val="19"/>
  </w:num>
  <w:num w:numId="24" w16cid:durableId="801507388">
    <w:abstractNumId w:val="21"/>
  </w:num>
  <w:num w:numId="25" w16cid:durableId="1051268489">
    <w:abstractNumId w:val="4"/>
  </w:num>
  <w:num w:numId="26" w16cid:durableId="444812241">
    <w:abstractNumId w:val="5"/>
  </w:num>
  <w:num w:numId="27" w16cid:durableId="1360005661">
    <w:abstractNumId w:val="12"/>
  </w:num>
  <w:num w:numId="28" w16cid:durableId="991445146">
    <w:abstractNumId w:val="37"/>
  </w:num>
  <w:num w:numId="29" w16cid:durableId="2111317715">
    <w:abstractNumId w:val="16"/>
  </w:num>
  <w:num w:numId="30" w16cid:durableId="1840387167">
    <w:abstractNumId w:val="6"/>
  </w:num>
  <w:num w:numId="31" w16cid:durableId="1930235202">
    <w:abstractNumId w:val="9"/>
  </w:num>
  <w:num w:numId="32" w16cid:durableId="1767573037">
    <w:abstractNumId w:val="33"/>
  </w:num>
  <w:num w:numId="33" w16cid:durableId="347295642">
    <w:abstractNumId w:val="23"/>
  </w:num>
  <w:num w:numId="34" w16cid:durableId="637807503">
    <w:abstractNumId w:val="25"/>
  </w:num>
  <w:num w:numId="35" w16cid:durableId="172451613">
    <w:abstractNumId w:val="3"/>
  </w:num>
  <w:num w:numId="36" w16cid:durableId="800535082">
    <w:abstractNumId w:val="38"/>
  </w:num>
  <w:num w:numId="37" w16cid:durableId="2073576085">
    <w:abstractNumId w:val="14"/>
  </w:num>
  <w:num w:numId="38" w16cid:durableId="2134593890">
    <w:abstractNumId w:val="34"/>
  </w:num>
  <w:num w:numId="39" w16cid:durableId="1951889147">
    <w:abstractNumId w:val="20"/>
  </w:num>
  <w:num w:numId="40" w16cid:durableId="179983610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567"/>
  <w:drawingGridHorizontalSpacing w:val="20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8D"/>
    <w:rsid w:val="00000256"/>
    <w:rsid w:val="0000166B"/>
    <w:rsid w:val="000031E0"/>
    <w:rsid w:val="00004E42"/>
    <w:rsid w:val="00007D51"/>
    <w:rsid w:val="00011371"/>
    <w:rsid w:val="000115DF"/>
    <w:rsid w:val="0001265A"/>
    <w:rsid w:val="00014EAE"/>
    <w:rsid w:val="0002223B"/>
    <w:rsid w:val="00024CC6"/>
    <w:rsid w:val="0002637D"/>
    <w:rsid w:val="0003038B"/>
    <w:rsid w:val="000310EC"/>
    <w:rsid w:val="0003394B"/>
    <w:rsid w:val="00035725"/>
    <w:rsid w:val="00040320"/>
    <w:rsid w:val="000442F9"/>
    <w:rsid w:val="0004458F"/>
    <w:rsid w:val="00046883"/>
    <w:rsid w:val="00052A4E"/>
    <w:rsid w:val="000563CF"/>
    <w:rsid w:val="00060E96"/>
    <w:rsid w:val="0006144D"/>
    <w:rsid w:val="00063D53"/>
    <w:rsid w:val="0006418B"/>
    <w:rsid w:val="00072C85"/>
    <w:rsid w:val="00081422"/>
    <w:rsid w:val="00082613"/>
    <w:rsid w:val="00084B0D"/>
    <w:rsid w:val="00085E1F"/>
    <w:rsid w:val="00086DCD"/>
    <w:rsid w:val="000878EB"/>
    <w:rsid w:val="000901CD"/>
    <w:rsid w:val="00092385"/>
    <w:rsid w:val="000935E7"/>
    <w:rsid w:val="0009473F"/>
    <w:rsid w:val="00095DBA"/>
    <w:rsid w:val="0009644C"/>
    <w:rsid w:val="00096EF5"/>
    <w:rsid w:val="000A221A"/>
    <w:rsid w:val="000A5D70"/>
    <w:rsid w:val="000A5DEC"/>
    <w:rsid w:val="000A6E2E"/>
    <w:rsid w:val="000A7241"/>
    <w:rsid w:val="000B3421"/>
    <w:rsid w:val="000B4E4D"/>
    <w:rsid w:val="000B6760"/>
    <w:rsid w:val="000C1529"/>
    <w:rsid w:val="000C1F9E"/>
    <w:rsid w:val="000C231B"/>
    <w:rsid w:val="000C4C19"/>
    <w:rsid w:val="000C5FB9"/>
    <w:rsid w:val="000C6072"/>
    <w:rsid w:val="000D147C"/>
    <w:rsid w:val="000D4779"/>
    <w:rsid w:val="000E0A93"/>
    <w:rsid w:val="000E0B29"/>
    <w:rsid w:val="000E1B59"/>
    <w:rsid w:val="000E2D34"/>
    <w:rsid w:val="000E6E8E"/>
    <w:rsid w:val="000F0361"/>
    <w:rsid w:val="000F40F0"/>
    <w:rsid w:val="000F5F74"/>
    <w:rsid w:val="000F6786"/>
    <w:rsid w:val="000F7BED"/>
    <w:rsid w:val="00102584"/>
    <w:rsid w:val="00105F58"/>
    <w:rsid w:val="001132E2"/>
    <w:rsid w:val="00114782"/>
    <w:rsid w:val="0011696D"/>
    <w:rsid w:val="001253CA"/>
    <w:rsid w:val="00125DB7"/>
    <w:rsid w:val="00127B5D"/>
    <w:rsid w:val="001310AA"/>
    <w:rsid w:val="00133150"/>
    <w:rsid w:val="00133A72"/>
    <w:rsid w:val="00137447"/>
    <w:rsid w:val="00140861"/>
    <w:rsid w:val="0015037F"/>
    <w:rsid w:val="001509F5"/>
    <w:rsid w:val="0015672E"/>
    <w:rsid w:val="00156E75"/>
    <w:rsid w:val="00164A4A"/>
    <w:rsid w:val="00164E7A"/>
    <w:rsid w:val="00166554"/>
    <w:rsid w:val="00166CF5"/>
    <w:rsid w:val="001677C2"/>
    <w:rsid w:val="00170CD7"/>
    <w:rsid w:val="001710AC"/>
    <w:rsid w:val="001718C2"/>
    <w:rsid w:val="001777E6"/>
    <w:rsid w:val="0018175E"/>
    <w:rsid w:val="00181E55"/>
    <w:rsid w:val="00183F24"/>
    <w:rsid w:val="00186E5D"/>
    <w:rsid w:val="00187050"/>
    <w:rsid w:val="0019321C"/>
    <w:rsid w:val="001A1D7A"/>
    <w:rsid w:val="001A3FEB"/>
    <w:rsid w:val="001A559B"/>
    <w:rsid w:val="001A5E19"/>
    <w:rsid w:val="001A73AF"/>
    <w:rsid w:val="001A78A0"/>
    <w:rsid w:val="001B059C"/>
    <w:rsid w:val="001B09F2"/>
    <w:rsid w:val="001B1494"/>
    <w:rsid w:val="001C13C3"/>
    <w:rsid w:val="001C1FB4"/>
    <w:rsid w:val="001C215C"/>
    <w:rsid w:val="001C2255"/>
    <w:rsid w:val="001C2BE1"/>
    <w:rsid w:val="001C414D"/>
    <w:rsid w:val="001C68AC"/>
    <w:rsid w:val="001D17F6"/>
    <w:rsid w:val="001D3100"/>
    <w:rsid w:val="001D4388"/>
    <w:rsid w:val="001E4D49"/>
    <w:rsid w:val="001E5F88"/>
    <w:rsid w:val="001E69F8"/>
    <w:rsid w:val="001F1BA8"/>
    <w:rsid w:val="001F580F"/>
    <w:rsid w:val="001F674D"/>
    <w:rsid w:val="002044DF"/>
    <w:rsid w:val="00204DF9"/>
    <w:rsid w:val="00205536"/>
    <w:rsid w:val="00205A58"/>
    <w:rsid w:val="00205A9D"/>
    <w:rsid w:val="00207DDE"/>
    <w:rsid w:val="0021233C"/>
    <w:rsid w:val="00214A08"/>
    <w:rsid w:val="00221B92"/>
    <w:rsid w:val="00221F5B"/>
    <w:rsid w:val="00224DAF"/>
    <w:rsid w:val="002335EA"/>
    <w:rsid w:val="0024209D"/>
    <w:rsid w:val="002423C5"/>
    <w:rsid w:val="00245F40"/>
    <w:rsid w:val="00253A92"/>
    <w:rsid w:val="0026038D"/>
    <w:rsid w:val="00261D58"/>
    <w:rsid w:val="002647A2"/>
    <w:rsid w:val="0026486A"/>
    <w:rsid w:val="00267F2E"/>
    <w:rsid w:val="00267FA0"/>
    <w:rsid w:val="00273EBE"/>
    <w:rsid w:val="00282704"/>
    <w:rsid w:val="0028636A"/>
    <w:rsid w:val="0029531C"/>
    <w:rsid w:val="002A163D"/>
    <w:rsid w:val="002A238F"/>
    <w:rsid w:val="002A4FA6"/>
    <w:rsid w:val="002A6C3C"/>
    <w:rsid w:val="002B0AEC"/>
    <w:rsid w:val="002B481A"/>
    <w:rsid w:val="002B5C0D"/>
    <w:rsid w:val="002B71B6"/>
    <w:rsid w:val="002C01DB"/>
    <w:rsid w:val="002C04D0"/>
    <w:rsid w:val="002C23A0"/>
    <w:rsid w:val="002C5DE7"/>
    <w:rsid w:val="002D409F"/>
    <w:rsid w:val="002D5581"/>
    <w:rsid w:val="002E06C1"/>
    <w:rsid w:val="002E71A6"/>
    <w:rsid w:val="0030086D"/>
    <w:rsid w:val="0030452E"/>
    <w:rsid w:val="00307966"/>
    <w:rsid w:val="00310BA0"/>
    <w:rsid w:val="00310D52"/>
    <w:rsid w:val="00311297"/>
    <w:rsid w:val="00313315"/>
    <w:rsid w:val="0031785A"/>
    <w:rsid w:val="00320AD3"/>
    <w:rsid w:val="00321340"/>
    <w:rsid w:val="0032154D"/>
    <w:rsid w:val="003222DE"/>
    <w:rsid w:val="00326486"/>
    <w:rsid w:val="00331A90"/>
    <w:rsid w:val="003369EA"/>
    <w:rsid w:val="003402E1"/>
    <w:rsid w:val="0034235B"/>
    <w:rsid w:val="00342B0F"/>
    <w:rsid w:val="003432FF"/>
    <w:rsid w:val="0034612D"/>
    <w:rsid w:val="00350362"/>
    <w:rsid w:val="00350D9B"/>
    <w:rsid w:val="00351011"/>
    <w:rsid w:val="00352375"/>
    <w:rsid w:val="00354F3E"/>
    <w:rsid w:val="00360075"/>
    <w:rsid w:val="00360297"/>
    <w:rsid w:val="00367DB4"/>
    <w:rsid w:val="00370248"/>
    <w:rsid w:val="00370374"/>
    <w:rsid w:val="00373514"/>
    <w:rsid w:val="0038083D"/>
    <w:rsid w:val="00382960"/>
    <w:rsid w:val="00385DBA"/>
    <w:rsid w:val="00390139"/>
    <w:rsid w:val="00390FE4"/>
    <w:rsid w:val="00391176"/>
    <w:rsid w:val="00391BAF"/>
    <w:rsid w:val="003962B9"/>
    <w:rsid w:val="003A2162"/>
    <w:rsid w:val="003A446A"/>
    <w:rsid w:val="003A4FE4"/>
    <w:rsid w:val="003B2172"/>
    <w:rsid w:val="003B7A75"/>
    <w:rsid w:val="003B7D98"/>
    <w:rsid w:val="003B7DBA"/>
    <w:rsid w:val="003C2055"/>
    <w:rsid w:val="003C4E57"/>
    <w:rsid w:val="003D29FB"/>
    <w:rsid w:val="003D5B53"/>
    <w:rsid w:val="003D5C71"/>
    <w:rsid w:val="003D62EB"/>
    <w:rsid w:val="003E31B7"/>
    <w:rsid w:val="003E3E0B"/>
    <w:rsid w:val="003F07B8"/>
    <w:rsid w:val="003F3426"/>
    <w:rsid w:val="003F57C6"/>
    <w:rsid w:val="003F5844"/>
    <w:rsid w:val="003F6513"/>
    <w:rsid w:val="003F6CBA"/>
    <w:rsid w:val="00402D53"/>
    <w:rsid w:val="00407310"/>
    <w:rsid w:val="004104B2"/>
    <w:rsid w:val="0041355A"/>
    <w:rsid w:val="0041513F"/>
    <w:rsid w:val="00417035"/>
    <w:rsid w:val="00421BB9"/>
    <w:rsid w:val="00425B4E"/>
    <w:rsid w:val="0043065B"/>
    <w:rsid w:val="00432338"/>
    <w:rsid w:val="00432384"/>
    <w:rsid w:val="004324BC"/>
    <w:rsid w:val="00432790"/>
    <w:rsid w:val="00433684"/>
    <w:rsid w:val="00433E11"/>
    <w:rsid w:val="00436952"/>
    <w:rsid w:val="0044119A"/>
    <w:rsid w:val="00441DA2"/>
    <w:rsid w:val="00444C24"/>
    <w:rsid w:val="004463FA"/>
    <w:rsid w:val="0045328D"/>
    <w:rsid w:val="00454CF7"/>
    <w:rsid w:val="00455558"/>
    <w:rsid w:val="00470B30"/>
    <w:rsid w:val="0047636E"/>
    <w:rsid w:val="004779BD"/>
    <w:rsid w:val="00484621"/>
    <w:rsid w:val="00486FBB"/>
    <w:rsid w:val="004931F2"/>
    <w:rsid w:val="004946FB"/>
    <w:rsid w:val="00497C88"/>
    <w:rsid w:val="004A1179"/>
    <w:rsid w:val="004A21B6"/>
    <w:rsid w:val="004A32B0"/>
    <w:rsid w:val="004A4581"/>
    <w:rsid w:val="004A5B6B"/>
    <w:rsid w:val="004A6167"/>
    <w:rsid w:val="004B1AF6"/>
    <w:rsid w:val="004B4244"/>
    <w:rsid w:val="004B489B"/>
    <w:rsid w:val="004B507E"/>
    <w:rsid w:val="004B5382"/>
    <w:rsid w:val="004B6742"/>
    <w:rsid w:val="004B68C0"/>
    <w:rsid w:val="004B699C"/>
    <w:rsid w:val="004B7EFC"/>
    <w:rsid w:val="004C0E5C"/>
    <w:rsid w:val="004C1CAB"/>
    <w:rsid w:val="004C622A"/>
    <w:rsid w:val="004C732D"/>
    <w:rsid w:val="004D17F3"/>
    <w:rsid w:val="004D2C1D"/>
    <w:rsid w:val="004D3426"/>
    <w:rsid w:val="004D44FA"/>
    <w:rsid w:val="004D5C63"/>
    <w:rsid w:val="004E07B9"/>
    <w:rsid w:val="004E5986"/>
    <w:rsid w:val="004F1F64"/>
    <w:rsid w:val="004F2BC4"/>
    <w:rsid w:val="005004A3"/>
    <w:rsid w:val="00500B47"/>
    <w:rsid w:val="00500D2B"/>
    <w:rsid w:val="00504738"/>
    <w:rsid w:val="00504DC9"/>
    <w:rsid w:val="00506276"/>
    <w:rsid w:val="0050777D"/>
    <w:rsid w:val="005101EA"/>
    <w:rsid w:val="00512B56"/>
    <w:rsid w:val="00520E6F"/>
    <w:rsid w:val="0052300B"/>
    <w:rsid w:val="005243D9"/>
    <w:rsid w:val="005253EE"/>
    <w:rsid w:val="005273F6"/>
    <w:rsid w:val="00531937"/>
    <w:rsid w:val="00533511"/>
    <w:rsid w:val="00534CA0"/>
    <w:rsid w:val="00536B97"/>
    <w:rsid w:val="00537EDB"/>
    <w:rsid w:val="0054014F"/>
    <w:rsid w:val="00542E92"/>
    <w:rsid w:val="005450FE"/>
    <w:rsid w:val="00553925"/>
    <w:rsid w:val="00553B19"/>
    <w:rsid w:val="00553FE6"/>
    <w:rsid w:val="00554A9A"/>
    <w:rsid w:val="00561090"/>
    <w:rsid w:val="00563160"/>
    <w:rsid w:val="00563290"/>
    <w:rsid w:val="00563B93"/>
    <w:rsid w:val="00567E66"/>
    <w:rsid w:val="00570495"/>
    <w:rsid w:val="00571FD7"/>
    <w:rsid w:val="00572C89"/>
    <w:rsid w:val="00572EA9"/>
    <w:rsid w:val="00573EA9"/>
    <w:rsid w:val="00585D4B"/>
    <w:rsid w:val="00591E8B"/>
    <w:rsid w:val="00594E73"/>
    <w:rsid w:val="00596A10"/>
    <w:rsid w:val="00597D96"/>
    <w:rsid w:val="005A0E4E"/>
    <w:rsid w:val="005A3517"/>
    <w:rsid w:val="005A514D"/>
    <w:rsid w:val="005A57A5"/>
    <w:rsid w:val="005B1A83"/>
    <w:rsid w:val="005B210A"/>
    <w:rsid w:val="005B3ECA"/>
    <w:rsid w:val="005B4127"/>
    <w:rsid w:val="005B47FC"/>
    <w:rsid w:val="005B48EA"/>
    <w:rsid w:val="005B75C1"/>
    <w:rsid w:val="005C0651"/>
    <w:rsid w:val="005C1B28"/>
    <w:rsid w:val="005C1CF2"/>
    <w:rsid w:val="005C3749"/>
    <w:rsid w:val="005C443A"/>
    <w:rsid w:val="005C670C"/>
    <w:rsid w:val="005C73B3"/>
    <w:rsid w:val="005D2B17"/>
    <w:rsid w:val="005D38A8"/>
    <w:rsid w:val="005D4F60"/>
    <w:rsid w:val="005D788A"/>
    <w:rsid w:val="005E40D7"/>
    <w:rsid w:val="005F038B"/>
    <w:rsid w:val="005F0B5F"/>
    <w:rsid w:val="005F405E"/>
    <w:rsid w:val="005F6524"/>
    <w:rsid w:val="005F733A"/>
    <w:rsid w:val="00604350"/>
    <w:rsid w:val="006124E9"/>
    <w:rsid w:val="0061309C"/>
    <w:rsid w:val="006138C9"/>
    <w:rsid w:val="006140B0"/>
    <w:rsid w:val="00614FEA"/>
    <w:rsid w:val="00615DE1"/>
    <w:rsid w:val="00624E4A"/>
    <w:rsid w:val="00625A02"/>
    <w:rsid w:val="00626530"/>
    <w:rsid w:val="00636FAF"/>
    <w:rsid w:val="00643A84"/>
    <w:rsid w:val="00644AF7"/>
    <w:rsid w:val="006479F2"/>
    <w:rsid w:val="00653634"/>
    <w:rsid w:val="006544E5"/>
    <w:rsid w:val="00657ECA"/>
    <w:rsid w:val="00664548"/>
    <w:rsid w:val="0066677F"/>
    <w:rsid w:val="00670CD4"/>
    <w:rsid w:val="00671CDC"/>
    <w:rsid w:val="00673ED3"/>
    <w:rsid w:val="00674C5C"/>
    <w:rsid w:val="00676DF9"/>
    <w:rsid w:val="006802BF"/>
    <w:rsid w:val="00682AB3"/>
    <w:rsid w:val="0068436D"/>
    <w:rsid w:val="006848D0"/>
    <w:rsid w:val="00685C00"/>
    <w:rsid w:val="00686593"/>
    <w:rsid w:val="0068755B"/>
    <w:rsid w:val="006912D6"/>
    <w:rsid w:val="00691DEA"/>
    <w:rsid w:val="006923E1"/>
    <w:rsid w:val="006A498B"/>
    <w:rsid w:val="006A4B88"/>
    <w:rsid w:val="006B0BD2"/>
    <w:rsid w:val="006B14B4"/>
    <w:rsid w:val="006B56C2"/>
    <w:rsid w:val="006B6C65"/>
    <w:rsid w:val="006C1C65"/>
    <w:rsid w:val="006C3A42"/>
    <w:rsid w:val="006C65D5"/>
    <w:rsid w:val="006C78BB"/>
    <w:rsid w:val="006D1111"/>
    <w:rsid w:val="006D140A"/>
    <w:rsid w:val="006D4741"/>
    <w:rsid w:val="006E10F8"/>
    <w:rsid w:val="006E163B"/>
    <w:rsid w:val="006E3D45"/>
    <w:rsid w:val="006E553E"/>
    <w:rsid w:val="006E5D40"/>
    <w:rsid w:val="006F0D0D"/>
    <w:rsid w:val="006F1411"/>
    <w:rsid w:val="006F2920"/>
    <w:rsid w:val="006F3AA2"/>
    <w:rsid w:val="006F41E4"/>
    <w:rsid w:val="006F4F0A"/>
    <w:rsid w:val="00703F57"/>
    <w:rsid w:val="00704479"/>
    <w:rsid w:val="00704A0F"/>
    <w:rsid w:val="0070517A"/>
    <w:rsid w:val="007108D9"/>
    <w:rsid w:val="00711323"/>
    <w:rsid w:val="007121C2"/>
    <w:rsid w:val="00713FF3"/>
    <w:rsid w:val="0072671E"/>
    <w:rsid w:val="00726E48"/>
    <w:rsid w:val="0072742F"/>
    <w:rsid w:val="00730A90"/>
    <w:rsid w:val="00732146"/>
    <w:rsid w:val="00732BFB"/>
    <w:rsid w:val="00735499"/>
    <w:rsid w:val="0073570C"/>
    <w:rsid w:val="00735ABD"/>
    <w:rsid w:val="007375D6"/>
    <w:rsid w:val="00744014"/>
    <w:rsid w:val="00747063"/>
    <w:rsid w:val="00752BAA"/>
    <w:rsid w:val="0075330D"/>
    <w:rsid w:val="007628D8"/>
    <w:rsid w:val="007707BC"/>
    <w:rsid w:val="00773EB5"/>
    <w:rsid w:val="007765B4"/>
    <w:rsid w:val="0078394D"/>
    <w:rsid w:val="00783FF0"/>
    <w:rsid w:val="007845FA"/>
    <w:rsid w:val="0078647B"/>
    <w:rsid w:val="00791309"/>
    <w:rsid w:val="00796597"/>
    <w:rsid w:val="00796E6B"/>
    <w:rsid w:val="00797A4F"/>
    <w:rsid w:val="007A3AF7"/>
    <w:rsid w:val="007A3B09"/>
    <w:rsid w:val="007A4415"/>
    <w:rsid w:val="007A4A54"/>
    <w:rsid w:val="007A565C"/>
    <w:rsid w:val="007A5E42"/>
    <w:rsid w:val="007B055B"/>
    <w:rsid w:val="007B063A"/>
    <w:rsid w:val="007B0D76"/>
    <w:rsid w:val="007B1488"/>
    <w:rsid w:val="007B358D"/>
    <w:rsid w:val="007B66B0"/>
    <w:rsid w:val="007B7519"/>
    <w:rsid w:val="007C2D19"/>
    <w:rsid w:val="007C382A"/>
    <w:rsid w:val="007C61D4"/>
    <w:rsid w:val="007C751A"/>
    <w:rsid w:val="007D5759"/>
    <w:rsid w:val="007D5EE3"/>
    <w:rsid w:val="007D697D"/>
    <w:rsid w:val="007D7EBC"/>
    <w:rsid w:val="007E3674"/>
    <w:rsid w:val="007E38D4"/>
    <w:rsid w:val="007E419F"/>
    <w:rsid w:val="007E56CC"/>
    <w:rsid w:val="007E63E9"/>
    <w:rsid w:val="007F4115"/>
    <w:rsid w:val="007F5D78"/>
    <w:rsid w:val="008071C2"/>
    <w:rsid w:val="0081028D"/>
    <w:rsid w:val="00822642"/>
    <w:rsid w:val="00824BB3"/>
    <w:rsid w:val="00835027"/>
    <w:rsid w:val="0083779E"/>
    <w:rsid w:val="00842E88"/>
    <w:rsid w:val="00846142"/>
    <w:rsid w:val="00854B8D"/>
    <w:rsid w:val="008564B1"/>
    <w:rsid w:val="008616D7"/>
    <w:rsid w:val="00867D4A"/>
    <w:rsid w:val="00867DD6"/>
    <w:rsid w:val="00870A95"/>
    <w:rsid w:val="00873691"/>
    <w:rsid w:val="00874C91"/>
    <w:rsid w:val="00875F89"/>
    <w:rsid w:val="008762A5"/>
    <w:rsid w:val="008766CE"/>
    <w:rsid w:val="00880272"/>
    <w:rsid w:val="00884279"/>
    <w:rsid w:val="0088547F"/>
    <w:rsid w:val="008878C6"/>
    <w:rsid w:val="008921CD"/>
    <w:rsid w:val="00894598"/>
    <w:rsid w:val="008A1998"/>
    <w:rsid w:val="008A31E3"/>
    <w:rsid w:val="008A46F6"/>
    <w:rsid w:val="008B22C5"/>
    <w:rsid w:val="008B6318"/>
    <w:rsid w:val="008B66D3"/>
    <w:rsid w:val="008C06D6"/>
    <w:rsid w:val="008C17E4"/>
    <w:rsid w:val="008C3BDD"/>
    <w:rsid w:val="008C4CAE"/>
    <w:rsid w:val="008C61C7"/>
    <w:rsid w:val="008D1124"/>
    <w:rsid w:val="008D3ED5"/>
    <w:rsid w:val="008D4E0B"/>
    <w:rsid w:val="008D5A89"/>
    <w:rsid w:val="008E47B5"/>
    <w:rsid w:val="008E4F39"/>
    <w:rsid w:val="008E5FD8"/>
    <w:rsid w:val="008E6E3C"/>
    <w:rsid w:val="008E7FE9"/>
    <w:rsid w:val="008F100D"/>
    <w:rsid w:val="008F2E48"/>
    <w:rsid w:val="008F2E5E"/>
    <w:rsid w:val="008F3E84"/>
    <w:rsid w:val="008F62A3"/>
    <w:rsid w:val="008F763B"/>
    <w:rsid w:val="008F7AD0"/>
    <w:rsid w:val="00901DD0"/>
    <w:rsid w:val="00901F3F"/>
    <w:rsid w:val="00906F1D"/>
    <w:rsid w:val="00910928"/>
    <w:rsid w:val="009154B6"/>
    <w:rsid w:val="00915652"/>
    <w:rsid w:val="00916E69"/>
    <w:rsid w:val="00920A14"/>
    <w:rsid w:val="00921E03"/>
    <w:rsid w:val="00923D3E"/>
    <w:rsid w:val="00924028"/>
    <w:rsid w:val="00924D4C"/>
    <w:rsid w:val="009255DE"/>
    <w:rsid w:val="00925E5A"/>
    <w:rsid w:val="00926AC1"/>
    <w:rsid w:val="00926DE7"/>
    <w:rsid w:val="00927968"/>
    <w:rsid w:val="0093053E"/>
    <w:rsid w:val="00930C55"/>
    <w:rsid w:val="0093103E"/>
    <w:rsid w:val="009312CA"/>
    <w:rsid w:val="00932F19"/>
    <w:rsid w:val="00935B93"/>
    <w:rsid w:val="00936497"/>
    <w:rsid w:val="00937BBB"/>
    <w:rsid w:val="009432F5"/>
    <w:rsid w:val="00945943"/>
    <w:rsid w:val="00950A50"/>
    <w:rsid w:val="00951803"/>
    <w:rsid w:val="00951867"/>
    <w:rsid w:val="00956999"/>
    <w:rsid w:val="00956C82"/>
    <w:rsid w:val="00961A3A"/>
    <w:rsid w:val="00962E75"/>
    <w:rsid w:val="00963A0F"/>
    <w:rsid w:val="00966F41"/>
    <w:rsid w:val="0097040B"/>
    <w:rsid w:val="00970C2F"/>
    <w:rsid w:val="009758D1"/>
    <w:rsid w:val="00976700"/>
    <w:rsid w:val="00977127"/>
    <w:rsid w:val="009833B8"/>
    <w:rsid w:val="009859D5"/>
    <w:rsid w:val="00990618"/>
    <w:rsid w:val="009908BD"/>
    <w:rsid w:val="00990CB0"/>
    <w:rsid w:val="009911CF"/>
    <w:rsid w:val="00991B02"/>
    <w:rsid w:val="00992422"/>
    <w:rsid w:val="00994490"/>
    <w:rsid w:val="00996D76"/>
    <w:rsid w:val="0099707C"/>
    <w:rsid w:val="00997DCE"/>
    <w:rsid w:val="009A0507"/>
    <w:rsid w:val="009A3379"/>
    <w:rsid w:val="009A756A"/>
    <w:rsid w:val="009B114E"/>
    <w:rsid w:val="009B30E0"/>
    <w:rsid w:val="009B734B"/>
    <w:rsid w:val="009C585F"/>
    <w:rsid w:val="009C6D1F"/>
    <w:rsid w:val="009D595B"/>
    <w:rsid w:val="009D70CD"/>
    <w:rsid w:val="009E1375"/>
    <w:rsid w:val="009E1EAD"/>
    <w:rsid w:val="009E2FCA"/>
    <w:rsid w:val="009E54BA"/>
    <w:rsid w:val="009E6730"/>
    <w:rsid w:val="009F09A9"/>
    <w:rsid w:val="009F4341"/>
    <w:rsid w:val="009F60F5"/>
    <w:rsid w:val="009F74E5"/>
    <w:rsid w:val="009F7B42"/>
    <w:rsid w:val="009F7C7E"/>
    <w:rsid w:val="00A05929"/>
    <w:rsid w:val="00A06402"/>
    <w:rsid w:val="00A067F7"/>
    <w:rsid w:val="00A108DB"/>
    <w:rsid w:val="00A13B00"/>
    <w:rsid w:val="00A14077"/>
    <w:rsid w:val="00A1413A"/>
    <w:rsid w:val="00A15BDB"/>
    <w:rsid w:val="00A24962"/>
    <w:rsid w:val="00A30550"/>
    <w:rsid w:val="00A33120"/>
    <w:rsid w:val="00A33E07"/>
    <w:rsid w:val="00A40C30"/>
    <w:rsid w:val="00A425AE"/>
    <w:rsid w:val="00A431B2"/>
    <w:rsid w:val="00A4342D"/>
    <w:rsid w:val="00A43443"/>
    <w:rsid w:val="00A44B1E"/>
    <w:rsid w:val="00A45054"/>
    <w:rsid w:val="00A5023E"/>
    <w:rsid w:val="00A50E57"/>
    <w:rsid w:val="00A51649"/>
    <w:rsid w:val="00A5695E"/>
    <w:rsid w:val="00A57418"/>
    <w:rsid w:val="00A60527"/>
    <w:rsid w:val="00A609DC"/>
    <w:rsid w:val="00A60E91"/>
    <w:rsid w:val="00A643D2"/>
    <w:rsid w:val="00A65B67"/>
    <w:rsid w:val="00A71AF2"/>
    <w:rsid w:val="00A72795"/>
    <w:rsid w:val="00A7315D"/>
    <w:rsid w:val="00A73482"/>
    <w:rsid w:val="00A75B48"/>
    <w:rsid w:val="00A77AC2"/>
    <w:rsid w:val="00A824FC"/>
    <w:rsid w:val="00A936B4"/>
    <w:rsid w:val="00A95E02"/>
    <w:rsid w:val="00A9658D"/>
    <w:rsid w:val="00A9727C"/>
    <w:rsid w:val="00A97DF4"/>
    <w:rsid w:val="00AA11E9"/>
    <w:rsid w:val="00AA2A28"/>
    <w:rsid w:val="00AA57CC"/>
    <w:rsid w:val="00AB0ADB"/>
    <w:rsid w:val="00AB120B"/>
    <w:rsid w:val="00AB50DE"/>
    <w:rsid w:val="00AB551E"/>
    <w:rsid w:val="00AC37B5"/>
    <w:rsid w:val="00AC73BA"/>
    <w:rsid w:val="00AD1BBD"/>
    <w:rsid w:val="00AD33CB"/>
    <w:rsid w:val="00AD5EC8"/>
    <w:rsid w:val="00AE3D46"/>
    <w:rsid w:val="00AE413C"/>
    <w:rsid w:val="00AE4E90"/>
    <w:rsid w:val="00AE5088"/>
    <w:rsid w:val="00AE6828"/>
    <w:rsid w:val="00AF341A"/>
    <w:rsid w:val="00AF3F88"/>
    <w:rsid w:val="00AF50E2"/>
    <w:rsid w:val="00B05222"/>
    <w:rsid w:val="00B10E5F"/>
    <w:rsid w:val="00B1730F"/>
    <w:rsid w:val="00B17C3F"/>
    <w:rsid w:val="00B17CC9"/>
    <w:rsid w:val="00B17DAE"/>
    <w:rsid w:val="00B22AC2"/>
    <w:rsid w:val="00B24D61"/>
    <w:rsid w:val="00B25A9D"/>
    <w:rsid w:val="00B25FE8"/>
    <w:rsid w:val="00B2735B"/>
    <w:rsid w:val="00B3095D"/>
    <w:rsid w:val="00B35A49"/>
    <w:rsid w:val="00B36D07"/>
    <w:rsid w:val="00B43997"/>
    <w:rsid w:val="00B55AD6"/>
    <w:rsid w:val="00B563FB"/>
    <w:rsid w:val="00B56591"/>
    <w:rsid w:val="00B56D27"/>
    <w:rsid w:val="00B61642"/>
    <w:rsid w:val="00B61D43"/>
    <w:rsid w:val="00B622D2"/>
    <w:rsid w:val="00B64434"/>
    <w:rsid w:val="00B662B7"/>
    <w:rsid w:val="00B7401D"/>
    <w:rsid w:val="00B7440C"/>
    <w:rsid w:val="00B8121D"/>
    <w:rsid w:val="00B813FD"/>
    <w:rsid w:val="00B82319"/>
    <w:rsid w:val="00B83EA6"/>
    <w:rsid w:val="00B84648"/>
    <w:rsid w:val="00B84941"/>
    <w:rsid w:val="00B90CBD"/>
    <w:rsid w:val="00B9342A"/>
    <w:rsid w:val="00B9431D"/>
    <w:rsid w:val="00B94F5E"/>
    <w:rsid w:val="00BA34D7"/>
    <w:rsid w:val="00BB0D42"/>
    <w:rsid w:val="00BB39B8"/>
    <w:rsid w:val="00BB3D3A"/>
    <w:rsid w:val="00BB4519"/>
    <w:rsid w:val="00BB45E5"/>
    <w:rsid w:val="00BB594B"/>
    <w:rsid w:val="00BB5E9B"/>
    <w:rsid w:val="00BB6565"/>
    <w:rsid w:val="00BC18F4"/>
    <w:rsid w:val="00BC1B29"/>
    <w:rsid w:val="00BC3CF6"/>
    <w:rsid w:val="00BD3B34"/>
    <w:rsid w:val="00BD4F52"/>
    <w:rsid w:val="00BD7943"/>
    <w:rsid w:val="00BD79A3"/>
    <w:rsid w:val="00BE19A6"/>
    <w:rsid w:val="00BE21A4"/>
    <w:rsid w:val="00BE3529"/>
    <w:rsid w:val="00BE40EA"/>
    <w:rsid w:val="00BE4101"/>
    <w:rsid w:val="00BE7435"/>
    <w:rsid w:val="00BF149E"/>
    <w:rsid w:val="00BF23C3"/>
    <w:rsid w:val="00BF3EC0"/>
    <w:rsid w:val="00BF4928"/>
    <w:rsid w:val="00BF4E61"/>
    <w:rsid w:val="00BF5A52"/>
    <w:rsid w:val="00BF6D00"/>
    <w:rsid w:val="00BF739D"/>
    <w:rsid w:val="00C05AB1"/>
    <w:rsid w:val="00C12171"/>
    <w:rsid w:val="00C12EEA"/>
    <w:rsid w:val="00C143AE"/>
    <w:rsid w:val="00C163CE"/>
    <w:rsid w:val="00C20796"/>
    <w:rsid w:val="00C243A0"/>
    <w:rsid w:val="00C25D08"/>
    <w:rsid w:val="00C322E8"/>
    <w:rsid w:val="00C36867"/>
    <w:rsid w:val="00C43894"/>
    <w:rsid w:val="00C44850"/>
    <w:rsid w:val="00C470EF"/>
    <w:rsid w:val="00C4757B"/>
    <w:rsid w:val="00C47D28"/>
    <w:rsid w:val="00C523DF"/>
    <w:rsid w:val="00C5452F"/>
    <w:rsid w:val="00C66593"/>
    <w:rsid w:val="00C720DD"/>
    <w:rsid w:val="00C73B6A"/>
    <w:rsid w:val="00C77B36"/>
    <w:rsid w:val="00C802B8"/>
    <w:rsid w:val="00C80458"/>
    <w:rsid w:val="00C82126"/>
    <w:rsid w:val="00C86E72"/>
    <w:rsid w:val="00C905BF"/>
    <w:rsid w:val="00C91F49"/>
    <w:rsid w:val="00C9402C"/>
    <w:rsid w:val="00C942E0"/>
    <w:rsid w:val="00C947CB"/>
    <w:rsid w:val="00C9492A"/>
    <w:rsid w:val="00CA0D0C"/>
    <w:rsid w:val="00CA1FDD"/>
    <w:rsid w:val="00CA2F98"/>
    <w:rsid w:val="00CA5642"/>
    <w:rsid w:val="00CA5FCE"/>
    <w:rsid w:val="00CA639C"/>
    <w:rsid w:val="00CB16A2"/>
    <w:rsid w:val="00CB20E2"/>
    <w:rsid w:val="00CB63CA"/>
    <w:rsid w:val="00CB6AA0"/>
    <w:rsid w:val="00CC2802"/>
    <w:rsid w:val="00CC2983"/>
    <w:rsid w:val="00CC43E1"/>
    <w:rsid w:val="00CD08B6"/>
    <w:rsid w:val="00CD260E"/>
    <w:rsid w:val="00CD47E3"/>
    <w:rsid w:val="00CD4D1A"/>
    <w:rsid w:val="00CE15EA"/>
    <w:rsid w:val="00CE4D95"/>
    <w:rsid w:val="00CE4FB5"/>
    <w:rsid w:val="00CE5AC8"/>
    <w:rsid w:val="00CE6497"/>
    <w:rsid w:val="00CE6BBA"/>
    <w:rsid w:val="00CF1CB9"/>
    <w:rsid w:val="00CF4AAA"/>
    <w:rsid w:val="00CF53AA"/>
    <w:rsid w:val="00CF6E2C"/>
    <w:rsid w:val="00D056B9"/>
    <w:rsid w:val="00D05707"/>
    <w:rsid w:val="00D10917"/>
    <w:rsid w:val="00D17F7A"/>
    <w:rsid w:val="00D21C09"/>
    <w:rsid w:val="00D32677"/>
    <w:rsid w:val="00D32BA6"/>
    <w:rsid w:val="00D37819"/>
    <w:rsid w:val="00D41F4E"/>
    <w:rsid w:val="00D61950"/>
    <w:rsid w:val="00D63112"/>
    <w:rsid w:val="00D65725"/>
    <w:rsid w:val="00D7607D"/>
    <w:rsid w:val="00D813E6"/>
    <w:rsid w:val="00D84CA9"/>
    <w:rsid w:val="00D872BB"/>
    <w:rsid w:val="00D95697"/>
    <w:rsid w:val="00D96BB7"/>
    <w:rsid w:val="00DA1858"/>
    <w:rsid w:val="00DA1DE4"/>
    <w:rsid w:val="00DA2C60"/>
    <w:rsid w:val="00DA7A64"/>
    <w:rsid w:val="00DB0270"/>
    <w:rsid w:val="00DB0474"/>
    <w:rsid w:val="00DB0644"/>
    <w:rsid w:val="00DB2029"/>
    <w:rsid w:val="00DB399E"/>
    <w:rsid w:val="00DB5E06"/>
    <w:rsid w:val="00DB6BAC"/>
    <w:rsid w:val="00DC21F2"/>
    <w:rsid w:val="00DC7EAC"/>
    <w:rsid w:val="00DD55C8"/>
    <w:rsid w:val="00DD74E0"/>
    <w:rsid w:val="00DE0030"/>
    <w:rsid w:val="00DE245F"/>
    <w:rsid w:val="00DE3A9F"/>
    <w:rsid w:val="00DF1D94"/>
    <w:rsid w:val="00DF2B82"/>
    <w:rsid w:val="00DF3F20"/>
    <w:rsid w:val="00DF4AC8"/>
    <w:rsid w:val="00DF6A57"/>
    <w:rsid w:val="00E04523"/>
    <w:rsid w:val="00E15AB9"/>
    <w:rsid w:val="00E17C5E"/>
    <w:rsid w:val="00E213E5"/>
    <w:rsid w:val="00E21BAA"/>
    <w:rsid w:val="00E23F19"/>
    <w:rsid w:val="00E25584"/>
    <w:rsid w:val="00E35725"/>
    <w:rsid w:val="00E36681"/>
    <w:rsid w:val="00E41976"/>
    <w:rsid w:val="00E51DD7"/>
    <w:rsid w:val="00E521F8"/>
    <w:rsid w:val="00E602DF"/>
    <w:rsid w:val="00E62CC9"/>
    <w:rsid w:val="00E63105"/>
    <w:rsid w:val="00E64D9D"/>
    <w:rsid w:val="00E6615A"/>
    <w:rsid w:val="00E67838"/>
    <w:rsid w:val="00E7079D"/>
    <w:rsid w:val="00E71396"/>
    <w:rsid w:val="00E72C99"/>
    <w:rsid w:val="00E735EB"/>
    <w:rsid w:val="00E74A42"/>
    <w:rsid w:val="00E756AB"/>
    <w:rsid w:val="00E76A7B"/>
    <w:rsid w:val="00E80AA0"/>
    <w:rsid w:val="00E81114"/>
    <w:rsid w:val="00E97419"/>
    <w:rsid w:val="00E97B49"/>
    <w:rsid w:val="00EA1569"/>
    <w:rsid w:val="00EA233A"/>
    <w:rsid w:val="00EA4DB5"/>
    <w:rsid w:val="00EA50CD"/>
    <w:rsid w:val="00EA5A06"/>
    <w:rsid w:val="00EB5C0D"/>
    <w:rsid w:val="00EB6633"/>
    <w:rsid w:val="00EB6673"/>
    <w:rsid w:val="00EC3E25"/>
    <w:rsid w:val="00EC5088"/>
    <w:rsid w:val="00EC5FCC"/>
    <w:rsid w:val="00ED24DB"/>
    <w:rsid w:val="00ED523E"/>
    <w:rsid w:val="00EF0EE9"/>
    <w:rsid w:val="00EF2E21"/>
    <w:rsid w:val="00EF451D"/>
    <w:rsid w:val="00EF6684"/>
    <w:rsid w:val="00F015D8"/>
    <w:rsid w:val="00F01C35"/>
    <w:rsid w:val="00F02771"/>
    <w:rsid w:val="00F07595"/>
    <w:rsid w:val="00F114D2"/>
    <w:rsid w:val="00F15F34"/>
    <w:rsid w:val="00F264C3"/>
    <w:rsid w:val="00F304D7"/>
    <w:rsid w:val="00F330E5"/>
    <w:rsid w:val="00F3430A"/>
    <w:rsid w:val="00F36A09"/>
    <w:rsid w:val="00F41B94"/>
    <w:rsid w:val="00F44D5D"/>
    <w:rsid w:val="00F471E5"/>
    <w:rsid w:val="00F5033C"/>
    <w:rsid w:val="00F52940"/>
    <w:rsid w:val="00F55450"/>
    <w:rsid w:val="00F57D5D"/>
    <w:rsid w:val="00F6205B"/>
    <w:rsid w:val="00F646C3"/>
    <w:rsid w:val="00F652BB"/>
    <w:rsid w:val="00F65B11"/>
    <w:rsid w:val="00F70A21"/>
    <w:rsid w:val="00F767E5"/>
    <w:rsid w:val="00F76885"/>
    <w:rsid w:val="00F772C4"/>
    <w:rsid w:val="00F7730C"/>
    <w:rsid w:val="00F82209"/>
    <w:rsid w:val="00F8568E"/>
    <w:rsid w:val="00F8650C"/>
    <w:rsid w:val="00F87C6E"/>
    <w:rsid w:val="00F90CB7"/>
    <w:rsid w:val="00F924EC"/>
    <w:rsid w:val="00F947FA"/>
    <w:rsid w:val="00F96F21"/>
    <w:rsid w:val="00FA2C83"/>
    <w:rsid w:val="00FA668C"/>
    <w:rsid w:val="00FB26C1"/>
    <w:rsid w:val="00FB49B5"/>
    <w:rsid w:val="00FC1AF4"/>
    <w:rsid w:val="00FC3440"/>
    <w:rsid w:val="00FC6524"/>
    <w:rsid w:val="00FC662F"/>
    <w:rsid w:val="00FC6F47"/>
    <w:rsid w:val="00FC73B8"/>
    <w:rsid w:val="00FD7798"/>
    <w:rsid w:val="00FE0405"/>
    <w:rsid w:val="00FE1303"/>
    <w:rsid w:val="00FE3991"/>
    <w:rsid w:val="00FE47FE"/>
    <w:rsid w:val="00FE5D3F"/>
    <w:rsid w:val="00FF0082"/>
    <w:rsid w:val="00FF1094"/>
    <w:rsid w:val="00FF32C2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F2EC9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A643D2"/>
    <w:pPr>
      <w:spacing w:after="120" w:line="240" w:lineRule="atLeast"/>
    </w:pPr>
    <w:rPr>
      <w:rFonts w:ascii="Arial" w:hAnsi="Arial"/>
      <w:spacing w:val="5"/>
      <w:szCs w:val="24"/>
      <w:lang w:eastAsia="en-US"/>
    </w:rPr>
  </w:style>
  <w:style w:type="paragraph" w:styleId="Heading1">
    <w:name w:val="heading 1"/>
    <w:basedOn w:val="Normal"/>
    <w:next w:val="NewsLetterSub-Title"/>
    <w:qFormat/>
    <w:rsid w:val="004104B2"/>
    <w:pPr>
      <w:keepNext/>
      <w:spacing w:after="0" w:line="548" w:lineRule="exact"/>
      <w:outlineLvl w:val="0"/>
    </w:pPr>
    <w:rPr>
      <w:rFonts w:cs="Arial"/>
      <w:bCs/>
      <w:color w:val="06B085"/>
      <w:spacing w:val="-28"/>
      <w:kern w:val="32"/>
      <w:sz w:val="48"/>
      <w:szCs w:val="48"/>
    </w:rPr>
  </w:style>
  <w:style w:type="paragraph" w:styleId="Heading2">
    <w:name w:val="heading 2"/>
    <w:basedOn w:val="SummaryText"/>
    <w:next w:val="Normal"/>
    <w:qFormat/>
    <w:rsid w:val="009B114E"/>
    <w:pPr>
      <w:outlineLvl w:val="1"/>
    </w:pPr>
    <w:rPr>
      <w:color w:val="595959" w:themeColor="text1" w:themeTint="A6"/>
      <w:sz w:val="40"/>
      <w:szCs w:val="48"/>
    </w:rPr>
  </w:style>
  <w:style w:type="paragraph" w:styleId="Heading3">
    <w:name w:val="heading 3"/>
    <w:basedOn w:val="Heading2"/>
    <w:next w:val="Normal"/>
    <w:qFormat/>
    <w:rsid w:val="00A33E07"/>
    <w:pPr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67F7"/>
    <w:pPr>
      <w:tabs>
        <w:tab w:val="center" w:pos="4320"/>
        <w:tab w:val="right" w:pos="864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A24962"/>
    <w:pPr>
      <w:tabs>
        <w:tab w:val="right" w:pos="9639"/>
      </w:tabs>
      <w:spacing w:after="0" w:line="240" w:lineRule="auto"/>
    </w:pPr>
    <w:rPr>
      <w:b/>
      <w:color w:val="D2000B"/>
      <w:spacing w:val="0"/>
      <w:szCs w:val="14"/>
    </w:rPr>
  </w:style>
  <w:style w:type="paragraph" w:customStyle="1" w:styleId="NewsLetterTitle">
    <w:name w:val="NewsLetter Title"/>
    <w:basedOn w:val="Normal"/>
    <w:next w:val="NewsLetterSub-Title"/>
    <w:rsid w:val="00B84941"/>
    <w:pPr>
      <w:spacing w:after="0" w:line="548" w:lineRule="exact"/>
    </w:pPr>
    <w:rPr>
      <w:color w:val="D2000B"/>
      <w:spacing w:val="-28"/>
      <w:sz w:val="56"/>
      <w:szCs w:val="56"/>
    </w:rPr>
  </w:style>
  <w:style w:type="paragraph" w:customStyle="1" w:styleId="NewsLetterSub-Title">
    <w:name w:val="NewsLetter Sub-Title"/>
    <w:basedOn w:val="Normal"/>
    <w:rsid w:val="004C622A"/>
    <w:pPr>
      <w:spacing w:after="0" w:line="320" w:lineRule="exact"/>
    </w:pPr>
    <w:rPr>
      <w:spacing w:val="0"/>
      <w:szCs w:val="20"/>
    </w:rPr>
  </w:style>
  <w:style w:type="paragraph" w:customStyle="1" w:styleId="CopyrightDetailsBold">
    <w:name w:val="Copyright Details Bold"/>
    <w:basedOn w:val="Normal"/>
    <w:rsid w:val="00F015D8"/>
    <w:pPr>
      <w:spacing w:after="0" w:line="260" w:lineRule="exact"/>
    </w:pPr>
    <w:rPr>
      <w:b/>
      <w:color w:val="747378"/>
    </w:rPr>
  </w:style>
  <w:style w:type="paragraph" w:customStyle="1" w:styleId="CopyrightDetails">
    <w:name w:val="Copyright Details"/>
    <w:basedOn w:val="Normal"/>
    <w:rsid w:val="00F015D8"/>
    <w:pPr>
      <w:spacing w:after="0" w:line="260" w:lineRule="exact"/>
    </w:pPr>
    <w:rPr>
      <w:color w:val="747378"/>
    </w:rPr>
  </w:style>
  <w:style w:type="paragraph" w:customStyle="1" w:styleId="CopyrightDetails-Logo">
    <w:name w:val="Copyright Details - Logo"/>
    <w:basedOn w:val="CopyrightDetails"/>
    <w:next w:val="CopyrightDetails"/>
    <w:rsid w:val="00AA11E9"/>
    <w:pPr>
      <w:spacing w:before="56" w:after="136" w:line="240" w:lineRule="auto"/>
    </w:pPr>
  </w:style>
  <w:style w:type="paragraph" w:customStyle="1" w:styleId="TOCTitle">
    <w:name w:val="TOC Title"/>
    <w:basedOn w:val="Header"/>
    <w:link w:val="TOCTitleChar"/>
    <w:rsid w:val="0002637D"/>
    <w:pPr>
      <w:ind w:left="-336"/>
    </w:pPr>
    <w:rPr>
      <w:color w:val="D2000B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A067F7"/>
    <w:rPr>
      <w:rFonts w:ascii="Arial" w:hAnsi="Arial"/>
      <w:color w:val="747378"/>
      <w:spacing w:val="4"/>
      <w:sz w:val="18"/>
      <w:szCs w:val="24"/>
      <w:lang w:val="en-AU" w:eastAsia="en-US" w:bidi="ar-SA"/>
    </w:rPr>
  </w:style>
  <w:style w:type="character" w:customStyle="1" w:styleId="TOCTitleChar">
    <w:name w:val="TOC Title Char"/>
    <w:basedOn w:val="HeaderChar"/>
    <w:link w:val="TOCTitle"/>
    <w:rsid w:val="0002637D"/>
    <w:rPr>
      <w:rFonts w:ascii="Arial" w:hAnsi="Arial"/>
      <w:color w:val="D2000B"/>
      <w:spacing w:val="5"/>
      <w:sz w:val="36"/>
      <w:szCs w:val="36"/>
      <w:lang w:val="en-AU" w:eastAsia="en-US" w:bidi="ar-SA"/>
    </w:rPr>
  </w:style>
  <w:style w:type="table" w:styleId="TableGrid">
    <w:name w:val="Table Grid"/>
    <w:basedOn w:val="TableNormal"/>
    <w:uiPriority w:val="39"/>
    <w:rsid w:val="00E72C99"/>
    <w:pPr>
      <w:spacing w:after="90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rsid w:val="00A824FC"/>
    <w:pPr>
      <w:tabs>
        <w:tab w:val="left" w:pos="0"/>
      </w:tabs>
      <w:spacing w:after="260"/>
      <w:ind w:hanging="340"/>
    </w:pPr>
    <w:rPr>
      <w:b/>
      <w:noProof/>
    </w:rPr>
  </w:style>
  <w:style w:type="character" w:styleId="PageNumber">
    <w:name w:val="page number"/>
    <w:basedOn w:val="DefaultParagraphFont"/>
    <w:rsid w:val="00BB6565"/>
  </w:style>
  <w:style w:type="paragraph" w:styleId="ListBullet">
    <w:name w:val="List Bullet"/>
    <w:basedOn w:val="Normal"/>
    <w:rsid w:val="004C622A"/>
    <w:pPr>
      <w:numPr>
        <w:numId w:val="1"/>
      </w:numPr>
      <w:tabs>
        <w:tab w:val="clear" w:pos="180"/>
      </w:tabs>
      <w:ind w:left="284" w:hanging="284"/>
    </w:pPr>
  </w:style>
  <w:style w:type="paragraph" w:styleId="TOC3">
    <w:name w:val="toc 3"/>
    <w:basedOn w:val="Normal"/>
    <w:next w:val="Normal"/>
    <w:autoRedefine/>
    <w:semiHidden/>
    <w:rsid w:val="00AF50E2"/>
    <w:pPr>
      <w:ind w:left="360"/>
    </w:pPr>
  </w:style>
  <w:style w:type="paragraph" w:styleId="TOC2">
    <w:name w:val="toc 2"/>
    <w:basedOn w:val="Normal"/>
    <w:next w:val="Normal"/>
    <w:rsid w:val="00AF50E2"/>
    <w:pPr>
      <w:tabs>
        <w:tab w:val="left" w:pos="5124"/>
      </w:tabs>
      <w:spacing w:after="260"/>
    </w:pPr>
  </w:style>
  <w:style w:type="paragraph" w:styleId="Quote">
    <w:name w:val="Quote"/>
    <w:basedOn w:val="Normal"/>
    <w:rsid w:val="00156E75"/>
    <w:rPr>
      <w:b/>
      <w:color w:val="D2000B"/>
      <w:sz w:val="19"/>
      <w:szCs w:val="19"/>
    </w:rPr>
  </w:style>
  <w:style w:type="paragraph" w:customStyle="1" w:styleId="Default">
    <w:name w:val="Default"/>
    <w:rsid w:val="00A97DF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able-ColumnHeading">
    <w:name w:val="Table - Column Heading"/>
    <w:basedOn w:val="Default"/>
    <w:rsid w:val="00C322E8"/>
    <w:pPr>
      <w:tabs>
        <w:tab w:val="left" w:pos="205"/>
      </w:tabs>
    </w:pPr>
    <w:rPr>
      <w:b/>
      <w:bCs/>
      <w:color w:val="FFFFFF"/>
      <w:sz w:val="18"/>
      <w:szCs w:val="18"/>
    </w:rPr>
  </w:style>
  <w:style w:type="paragraph" w:styleId="Caption">
    <w:name w:val="caption"/>
    <w:basedOn w:val="Normal"/>
    <w:next w:val="Normal"/>
    <w:rsid w:val="00156E75"/>
    <w:rPr>
      <w:b/>
      <w:bCs/>
      <w:color w:val="D2000B"/>
      <w:sz w:val="19"/>
      <w:szCs w:val="19"/>
    </w:rPr>
  </w:style>
  <w:style w:type="paragraph" w:customStyle="1" w:styleId="Table-Entry">
    <w:name w:val="Table - Entry"/>
    <w:basedOn w:val="Default"/>
    <w:rsid w:val="00C322E8"/>
    <w:pPr>
      <w:tabs>
        <w:tab w:val="left" w:pos="205"/>
      </w:tabs>
    </w:pPr>
    <w:rPr>
      <w:color w:val="737277"/>
      <w:sz w:val="18"/>
      <w:szCs w:val="18"/>
    </w:rPr>
  </w:style>
  <w:style w:type="paragraph" w:customStyle="1" w:styleId="Table-RowHeading">
    <w:name w:val="Table - Row Heading"/>
    <w:basedOn w:val="Default"/>
    <w:rsid w:val="00C322E8"/>
    <w:rPr>
      <w:color w:val="737277"/>
      <w:sz w:val="18"/>
      <w:szCs w:val="18"/>
    </w:rPr>
  </w:style>
  <w:style w:type="paragraph" w:customStyle="1" w:styleId="Source">
    <w:name w:val="Source"/>
    <w:basedOn w:val="Normal"/>
    <w:rsid w:val="007D5EE3"/>
    <w:pPr>
      <w:spacing w:after="0"/>
      <w:ind w:right="-142"/>
    </w:pPr>
    <w:rPr>
      <w:sz w:val="16"/>
      <w:szCs w:val="16"/>
    </w:rPr>
  </w:style>
  <w:style w:type="paragraph" w:customStyle="1" w:styleId="Spacer">
    <w:name w:val="Spacer"/>
    <w:basedOn w:val="Normal"/>
    <w:rsid w:val="00A067F7"/>
    <w:pPr>
      <w:spacing w:after="0" w:line="240" w:lineRule="auto"/>
    </w:pPr>
    <w:rPr>
      <w:sz w:val="6"/>
      <w:szCs w:val="6"/>
    </w:rPr>
  </w:style>
  <w:style w:type="paragraph" w:customStyle="1" w:styleId="PullOutText">
    <w:name w:val="Pull Out Text"/>
    <w:basedOn w:val="Normal"/>
    <w:rsid w:val="00923D3E"/>
    <w:pPr>
      <w:framePr w:hSpace="181" w:wrap="around" w:vAnchor="page" w:hAnchor="page" w:x="7825" w:y="5941"/>
      <w:spacing w:line="300" w:lineRule="atLeast"/>
    </w:pPr>
    <w:rPr>
      <w:color w:val="D2000B"/>
      <w:spacing w:val="0"/>
      <w:sz w:val="22"/>
    </w:rPr>
  </w:style>
  <w:style w:type="paragraph" w:customStyle="1" w:styleId="fltPictureStyle">
    <w:name w:val="flt Picture Style"/>
    <w:basedOn w:val="Normal"/>
    <w:rsid w:val="00CD4D1A"/>
    <w:pPr>
      <w:framePr w:hSpace="181" w:wrap="around" w:vAnchor="page" w:hAnchor="page" w:x="7825" w:y="5897"/>
      <w:spacing w:after="0" w:line="240" w:lineRule="auto"/>
    </w:pPr>
  </w:style>
  <w:style w:type="paragraph" w:customStyle="1" w:styleId="fltPictureCaption">
    <w:name w:val="flt Picture Caption"/>
    <w:basedOn w:val="Normal"/>
    <w:rsid w:val="009A0507"/>
    <w:pPr>
      <w:framePr w:hSpace="181" w:wrap="around" w:vAnchor="page" w:hAnchor="page" w:x="7825" w:y="5897"/>
      <w:spacing w:after="0" w:line="220" w:lineRule="exact"/>
    </w:pPr>
    <w:rPr>
      <w:spacing w:val="0"/>
      <w:sz w:val="16"/>
    </w:rPr>
  </w:style>
  <w:style w:type="paragraph" w:customStyle="1" w:styleId="SummaryText">
    <w:name w:val="Summary Text"/>
    <w:basedOn w:val="Normal"/>
    <w:next w:val="Normal"/>
    <w:rsid w:val="00822642"/>
    <w:pPr>
      <w:spacing w:before="120"/>
    </w:pPr>
    <w:rPr>
      <w:color w:val="D2000B"/>
      <w:spacing w:val="0"/>
      <w:sz w:val="24"/>
    </w:rPr>
  </w:style>
  <w:style w:type="paragraph" w:customStyle="1" w:styleId="HighlightText">
    <w:name w:val="Highlight Text"/>
    <w:basedOn w:val="Normal"/>
    <w:next w:val="Normal"/>
    <w:rsid w:val="004C622A"/>
    <w:pPr>
      <w:spacing w:before="60"/>
    </w:pPr>
    <w:rPr>
      <w:color w:val="D2000B"/>
    </w:rPr>
  </w:style>
  <w:style w:type="paragraph" w:styleId="BalloonText">
    <w:name w:val="Balloon Text"/>
    <w:basedOn w:val="Normal"/>
    <w:link w:val="BalloonTextChar"/>
    <w:rsid w:val="007A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4415"/>
    <w:rPr>
      <w:rFonts w:ascii="Tahoma" w:hAnsi="Tahoma" w:cs="Tahoma"/>
      <w:spacing w:val="5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3E84"/>
    <w:rPr>
      <w:rFonts w:ascii="Arial" w:hAnsi="Arial"/>
      <w:b/>
      <w:color w:val="D2000B"/>
      <w:szCs w:val="14"/>
      <w:lang w:eastAsia="en-US"/>
    </w:rPr>
  </w:style>
  <w:style w:type="character" w:styleId="Emphasis">
    <w:name w:val="Emphasis"/>
    <w:qFormat/>
    <w:rsid w:val="00A33E07"/>
    <w:rPr>
      <w:color w:val="06B085"/>
    </w:rPr>
  </w:style>
  <w:style w:type="table" w:customStyle="1" w:styleId="TableGrid1">
    <w:name w:val="Table Grid1"/>
    <w:basedOn w:val="TableNormal"/>
    <w:uiPriority w:val="59"/>
    <w:rsid w:val="00E661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"/>
    <w:basedOn w:val="Normal"/>
    <w:link w:val="ListParagraphChar"/>
    <w:uiPriority w:val="34"/>
    <w:qFormat/>
    <w:rsid w:val="009E54BA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A06402"/>
    <w:pPr>
      <w:spacing w:after="0"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A06402"/>
    <w:rPr>
      <w:rFonts w:ascii="Lucida Grande" w:hAnsi="Lucida Grande" w:cs="Lucida Grande"/>
      <w:spacing w:val="5"/>
      <w:sz w:val="24"/>
      <w:szCs w:val="24"/>
      <w:lang w:eastAsia="en-US"/>
    </w:rPr>
  </w:style>
  <w:style w:type="paragraph" w:styleId="NoSpacing">
    <w:name w:val="No Spacing"/>
    <w:uiPriority w:val="1"/>
    <w:qFormat/>
    <w:rsid w:val="00614FEA"/>
    <w:rPr>
      <w:rFonts w:ascii="Arial" w:hAnsi="Arial"/>
      <w:spacing w:val="5"/>
      <w:szCs w:val="24"/>
      <w:lang w:eastAsia="en-US"/>
    </w:rPr>
  </w:style>
  <w:style w:type="paragraph" w:customStyle="1" w:styleId="paragraph">
    <w:name w:val="paragraph"/>
    <w:basedOn w:val="Normal"/>
    <w:rsid w:val="004B4244"/>
    <w:pPr>
      <w:spacing w:before="100" w:beforeAutospacing="1" w:after="100" w:afterAutospacing="1" w:line="240" w:lineRule="auto"/>
    </w:pPr>
    <w:rPr>
      <w:rFonts w:ascii="Times New Roman" w:hAnsi="Times New Roman"/>
      <w:spacing w:val="0"/>
      <w:sz w:val="24"/>
      <w:lang w:val="en-US"/>
    </w:rPr>
  </w:style>
  <w:style w:type="character" w:customStyle="1" w:styleId="normaltextrun">
    <w:name w:val="normaltextrun"/>
    <w:basedOn w:val="DefaultParagraphFont"/>
    <w:rsid w:val="004B4244"/>
  </w:style>
  <w:style w:type="character" w:customStyle="1" w:styleId="apple-converted-space">
    <w:name w:val="apple-converted-space"/>
    <w:basedOn w:val="DefaultParagraphFont"/>
    <w:rsid w:val="004B4244"/>
  </w:style>
  <w:style w:type="character" w:customStyle="1" w:styleId="eop">
    <w:name w:val="eop"/>
    <w:basedOn w:val="DefaultParagraphFont"/>
    <w:rsid w:val="004B4244"/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basedOn w:val="DefaultParagraphFont"/>
    <w:link w:val="ListParagraph"/>
    <w:uiPriority w:val="34"/>
    <w:locked/>
    <w:rsid w:val="007E419F"/>
    <w:rPr>
      <w:rFonts w:ascii="Arial" w:hAnsi="Arial"/>
      <w:spacing w:val="5"/>
      <w:szCs w:val="24"/>
      <w:lang w:eastAsia="en-US"/>
    </w:rPr>
  </w:style>
  <w:style w:type="character" w:styleId="Hyperlink">
    <w:name w:val="Hyperlink"/>
    <w:rsid w:val="00011371"/>
    <w:rPr>
      <w:u w:val="single"/>
    </w:rPr>
  </w:style>
  <w:style w:type="character" w:customStyle="1" w:styleId="rpl-text-label">
    <w:name w:val="rpl-text-label"/>
    <w:basedOn w:val="DefaultParagraphFont"/>
    <w:rsid w:val="00011371"/>
  </w:style>
  <w:style w:type="character" w:customStyle="1" w:styleId="rpl-text-icongroup">
    <w:name w:val="rpl-text-icon__group"/>
    <w:basedOn w:val="DefaultParagraphFont"/>
    <w:rsid w:val="00011371"/>
  </w:style>
  <w:style w:type="paragraph" w:styleId="FootnoteText">
    <w:name w:val="footnote text"/>
    <w:basedOn w:val="Normal"/>
    <w:link w:val="FootnoteTextChar"/>
    <w:uiPriority w:val="99"/>
    <w:unhideWhenUsed/>
    <w:rsid w:val="000F40F0"/>
    <w:pPr>
      <w:spacing w:after="40" w:line="240" w:lineRule="auto"/>
    </w:pPr>
    <w:rPr>
      <w:rFonts w:eastAsiaTheme="minorEastAsia" w:cs="Arial"/>
      <w:spacing w:val="0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40F0"/>
    <w:rPr>
      <w:rFonts w:ascii="Arial" w:eastAsiaTheme="minorEastAsia" w:hAnsi="Arial" w:cs="Arial"/>
      <w:sz w:val="11"/>
      <w:szCs w:val="1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://vpsc.vic.gov.au/html-resources/code-of-conduct-for-victorian-public-sector-employees-2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yperlink" Target="https://newsletters.naavi.com/p/mMPbWyN/archiv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%20Templates\Word%20Fact%20Sheet%20-%202%20colum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58089A9B5C9740B835CB6FD9E449AE" ma:contentTypeVersion="6" ma:contentTypeDescription="Create a new document." ma:contentTypeScope="" ma:versionID="55209d0ba14527d8d012a466748bbf53">
  <xsd:schema xmlns:xsd="http://www.w3.org/2001/XMLSchema" xmlns:xs="http://www.w3.org/2001/XMLSchema" xmlns:p="http://schemas.microsoft.com/office/2006/metadata/properties" xmlns:ns1="http://schemas.microsoft.com/sharepoint/v3" xmlns:ns2="6d863448-bc1c-4af5-91a7-cd2911815cee" targetNamespace="http://schemas.microsoft.com/office/2006/metadata/properties" ma:root="true" ma:fieldsID="55d38f559a16875b83e54f201d84ca8d" ns1:_="" ns2:_="">
    <xsd:import namespace="http://schemas.microsoft.com/sharepoint/v3"/>
    <xsd:import namespace="6d863448-bc1c-4af5-91a7-cd2911815cee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2:Type_x0020_of_x0020_Document" minOccurs="0"/>
                <xsd:element ref="ns2:Category" minOccurs="0"/>
                <xsd:element ref="ns2:P_x0026_D_x0020_Cyc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63448-bc1c-4af5-91a7-cd2911815cee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Type_x0020_of_x0020_Document" ma:index="10" nillable="true" ma:displayName="Type of Document" ma:default="For Principals" ma:internalName="Type_x0020_of_x0020_Documen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 Principals"/>
                    <xsd:enumeration value="For Teachers"/>
                    <xsd:enumeration value="Transitions View"/>
                    <xsd:enumeration value="Education Support View"/>
                    <xsd:enumeration value="Home page"/>
                    <xsd:enumeration value="Image"/>
                  </xsd:restriction>
                </xsd:simpleType>
              </xsd:element>
            </xsd:sequence>
          </xsd:extension>
        </xsd:complexContent>
      </xsd:complexType>
    </xsd:element>
    <xsd:element name="Category" ma:index="11" nillable="true" ma:displayName="Category" ma:default="Key Papers and Templates" ma:format="Dropdown" ma:internalName="Category">
      <xsd:simpleType>
        <xsd:restriction base="dms:Choice">
          <xsd:enumeration value="Key Papers and Templates"/>
          <xsd:enumeration value="AITSL"/>
          <xsd:enumeration value="Example PDPs"/>
          <xsd:enumeration value="Balanced Scorecard"/>
          <xsd:enumeration value="Goal Setting and Evidence"/>
        </xsd:restriction>
      </xsd:simpleType>
    </xsd:element>
    <xsd:element name="P_x0026_D_x0020_Cycle" ma:index="12" ma:displayName="P&amp;D Cycle" ma:default="2016/17" ma:format="Dropdown" ma:internalName="P_x0026_D_x0020_Cycle">
      <xsd:simpleType>
        <xsd:restriction base="dms:Choice">
          <xsd:enumeration value="2014/15"/>
          <xsd:enumeration value="2015/16"/>
          <xsd:enumeration value="2016/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6d863448-bc1c-4af5-91a7-cd2911815cee" xsi:nil="true"/>
    <Type_x0020_of_x0020_Document xmlns="6d863448-bc1c-4af5-91a7-cd2911815cee">
      <Value>For Teachers</Value>
    </Type_x0020_of_x0020_Document>
    <Category xmlns="6d863448-bc1c-4af5-91a7-cd2911815cee" xsi:nil="true"/>
    <P_x0026_D_x0020_Cycle xmlns="6d863448-bc1c-4af5-91a7-cd2911815cee">2015/16</P_x0026_D_x0020_Cycle>
  </documentManagement>
</p:properties>
</file>

<file path=customXml/itemProps1.xml><?xml version="1.0" encoding="utf-8"?>
<ds:datastoreItem xmlns:ds="http://schemas.openxmlformats.org/officeDocument/2006/customXml" ds:itemID="{3A67A239-2509-4EA1-9535-36419563B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2F75D-B987-4FA5-92BA-1741D5C3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863448-bc1c-4af5-91a7-cd2911815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265BA-FF54-406F-BF66-C3130E85877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95364E-27B7-5C4A-A4A9-F2D7743B17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B9833D-3131-4CF1-B99B-40F599AD91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d863448-bc1c-4af5-91a7-cd2911815c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D:\Word Templates\Word Fact Sheet - 2 column.dotm</Template>
  <TotalTime>41</TotalTime>
  <Pages>10</Pages>
  <Words>1342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>DEECD</Company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Antony</dc:creator>
  <cp:lastModifiedBy>Anthony Jackson</cp:lastModifiedBy>
  <cp:revision>60</cp:revision>
  <cp:lastPrinted>2016-05-04T03:53:00Z</cp:lastPrinted>
  <dcterms:created xsi:type="dcterms:W3CDTF">2023-12-11T03:40:00Z</dcterms:created>
  <dcterms:modified xsi:type="dcterms:W3CDTF">2023-12-11T06:33:00Z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 ver">
    <vt:lpwstr>10</vt:lpwstr>
  </property>
  <property fmtid="{D5CDD505-2E9C-101B-9397-08002B2CF9AE}" pid="3" name="Word Ver">
    <vt:lpwstr>2003</vt:lpwstr>
  </property>
  <property fmtid="{D5CDD505-2E9C-101B-9397-08002B2CF9AE}" pid="4" name="ContentTypeId">
    <vt:lpwstr>0x010100C558089A9B5C9740B835CB6FD9E449AE</vt:lpwstr>
  </property>
</Properties>
</file>