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21B6" w14:textId="10091829" w:rsidR="006C58A6" w:rsidRPr="006C58A6" w:rsidRDefault="006C58A6" w:rsidP="006C58A6">
      <w:pPr>
        <w:pStyle w:val="NoSpacing"/>
        <w:jc w:val="center"/>
        <w:rPr>
          <w:b/>
          <w:bCs/>
          <w:szCs w:val="20"/>
          <w:u w:val="single"/>
        </w:rPr>
      </w:pPr>
      <w:r w:rsidRPr="006C58A6">
        <w:rPr>
          <w:b/>
          <w:bCs/>
          <w:szCs w:val="20"/>
          <w:u w:val="single"/>
        </w:rPr>
        <w:t>VPC Appeals Process Guide</w:t>
      </w:r>
    </w:p>
    <w:p w14:paraId="0C0BD67F" w14:textId="77777777" w:rsidR="006C58A6" w:rsidRPr="006C58A6" w:rsidRDefault="006C58A6" w:rsidP="006C58A6">
      <w:pPr>
        <w:pStyle w:val="NoSpacing"/>
        <w:rPr>
          <w:szCs w:val="20"/>
        </w:rPr>
      </w:pPr>
    </w:p>
    <w:p w14:paraId="6AF4B318" w14:textId="780251DF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1. Receipt of Appeal</w:t>
      </w:r>
    </w:p>
    <w:p w14:paraId="727F866F" w14:textId="77777777" w:rsidR="006C58A6" w:rsidRDefault="006C58A6" w:rsidP="006C58A6">
      <w:pPr>
        <w:pStyle w:val="NoSpacing"/>
        <w:rPr>
          <w:szCs w:val="20"/>
        </w:rPr>
      </w:pPr>
    </w:p>
    <w:p w14:paraId="4887955B" w14:textId="752DA0D2" w:rsidR="006C58A6" w:rsidRPr="006C58A6" w:rsidRDefault="006C58A6" w:rsidP="006C58A6">
      <w:pPr>
        <w:pStyle w:val="NoSpacing"/>
        <w:numPr>
          <w:ilvl w:val="0"/>
          <w:numId w:val="18"/>
        </w:numPr>
        <w:rPr>
          <w:szCs w:val="20"/>
        </w:rPr>
      </w:pPr>
      <w:r w:rsidRPr="006C58A6">
        <w:rPr>
          <w:szCs w:val="20"/>
        </w:rPr>
        <w:t>Appeal received within 5 school days (or accepted with discretion)</w:t>
      </w:r>
    </w:p>
    <w:p w14:paraId="1479A4A5" w14:textId="77777777" w:rsidR="006C58A6" w:rsidRPr="006C58A6" w:rsidRDefault="006C58A6" w:rsidP="006C58A6">
      <w:pPr>
        <w:pStyle w:val="NoSpacing"/>
        <w:numPr>
          <w:ilvl w:val="0"/>
          <w:numId w:val="18"/>
        </w:numPr>
        <w:rPr>
          <w:szCs w:val="20"/>
        </w:rPr>
      </w:pPr>
      <w:r w:rsidRPr="006C58A6">
        <w:rPr>
          <w:szCs w:val="20"/>
        </w:rPr>
        <w:t>Confirm appeal is recorded (written, or supported record)</w:t>
      </w:r>
    </w:p>
    <w:p w14:paraId="19AE0697" w14:textId="77777777" w:rsidR="006C58A6" w:rsidRPr="006C58A6" w:rsidRDefault="006C58A6" w:rsidP="006C58A6">
      <w:pPr>
        <w:pStyle w:val="NoSpacing"/>
        <w:numPr>
          <w:ilvl w:val="0"/>
          <w:numId w:val="18"/>
        </w:numPr>
        <w:rPr>
          <w:szCs w:val="20"/>
        </w:rPr>
      </w:pPr>
      <w:r w:rsidRPr="006C58A6">
        <w:rPr>
          <w:szCs w:val="20"/>
        </w:rPr>
        <w:t>Acknowledge receipt to student and/or parent/carer</w:t>
      </w:r>
    </w:p>
    <w:p w14:paraId="223DF645" w14:textId="77777777" w:rsidR="006C58A6" w:rsidRDefault="006C58A6" w:rsidP="006C58A6">
      <w:pPr>
        <w:pStyle w:val="NoSpacing"/>
        <w:rPr>
          <w:szCs w:val="20"/>
        </w:rPr>
      </w:pPr>
    </w:p>
    <w:p w14:paraId="554F3357" w14:textId="268A49CD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2. Initial Review</w:t>
      </w:r>
    </w:p>
    <w:p w14:paraId="72CC39AE" w14:textId="77777777" w:rsidR="006C58A6" w:rsidRPr="006C58A6" w:rsidRDefault="006C58A6" w:rsidP="006C58A6">
      <w:pPr>
        <w:pStyle w:val="NoSpacing"/>
        <w:rPr>
          <w:szCs w:val="20"/>
        </w:rPr>
      </w:pPr>
    </w:p>
    <w:p w14:paraId="5A7178AE" w14:textId="77777777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Confirm:</w:t>
      </w:r>
    </w:p>
    <w:p w14:paraId="4E2F9083" w14:textId="77777777" w:rsidR="006C58A6" w:rsidRPr="006C58A6" w:rsidRDefault="006C58A6" w:rsidP="006C58A6">
      <w:pPr>
        <w:pStyle w:val="NoSpacing"/>
        <w:numPr>
          <w:ilvl w:val="0"/>
          <w:numId w:val="19"/>
        </w:numPr>
        <w:rPr>
          <w:szCs w:val="20"/>
        </w:rPr>
      </w:pPr>
      <w:r w:rsidRPr="006C58A6">
        <w:rPr>
          <w:szCs w:val="20"/>
        </w:rPr>
        <w:t>decision being appealed</w:t>
      </w:r>
    </w:p>
    <w:p w14:paraId="1EA90555" w14:textId="77777777" w:rsidR="00671AE7" w:rsidRPr="00671AE7" w:rsidRDefault="006C58A6" w:rsidP="00671AE7">
      <w:pPr>
        <w:pStyle w:val="NoSpacing"/>
        <w:numPr>
          <w:ilvl w:val="0"/>
          <w:numId w:val="19"/>
        </w:numPr>
        <w:rPr>
          <w:szCs w:val="20"/>
        </w:rPr>
      </w:pPr>
      <w:r w:rsidRPr="006C58A6">
        <w:rPr>
          <w:szCs w:val="20"/>
        </w:rPr>
        <w:t>grounds for appeal</w:t>
      </w:r>
      <w:r w:rsidR="00671AE7" w:rsidRPr="00671AE7">
        <w:rPr>
          <w:color w:val="000000"/>
        </w:rPr>
        <w:br/>
      </w:r>
      <w:r w:rsidR="00671AE7">
        <w:rPr>
          <w:color w:val="000000"/>
        </w:rPr>
        <w:t xml:space="preserve">- </w:t>
      </w:r>
      <w:r w:rsidR="00671AE7" w:rsidRPr="00671AE7">
        <w:rPr>
          <w:color w:val="000000"/>
        </w:rPr>
        <w:t>new or additional evidence</w:t>
      </w:r>
      <w:r w:rsidR="00671AE7" w:rsidRPr="00671AE7">
        <w:rPr>
          <w:color w:val="000000"/>
        </w:rPr>
        <w:br/>
      </w:r>
      <w:r w:rsidR="00671AE7">
        <w:rPr>
          <w:color w:val="000000"/>
        </w:rPr>
        <w:t xml:space="preserve">- </w:t>
      </w:r>
      <w:r w:rsidR="00671AE7" w:rsidRPr="00671AE7">
        <w:rPr>
          <w:color w:val="000000"/>
        </w:rPr>
        <w:t>concern about the assessment process</w:t>
      </w:r>
    </w:p>
    <w:p w14:paraId="63696E82" w14:textId="2D2FD271" w:rsidR="00671AE7" w:rsidRPr="00671AE7" w:rsidRDefault="00671AE7" w:rsidP="00671AE7">
      <w:pPr>
        <w:pStyle w:val="NoSpacing"/>
        <w:ind w:left="720"/>
        <w:rPr>
          <w:szCs w:val="20"/>
        </w:rPr>
      </w:pPr>
      <w:r>
        <w:rPr>
          <w:color w:val="000000"/>
        </w:rPr>
        <w:t>-</w:t>
      </w:r>
      <w:r w:rsidRPr="00671AE7">
        <w:rPr>
          <w:color w:val="000000"/>
        </w:rPr>
        <w:t xml:space="preserve"> concern about how the decision was made</w:t>
      </w:r>
    </w:p>
    <w:p w14:paraId="2ADB143F" w14:textId="77777777" w:rsidR="006C58A6" w:rsidRDefault="006C58A6" w:rsidP="006C58A6">
      <w:pPr>
        <w:pStyle w:val="NoSpacing"/>
        <w:rPr>
          <w:szCs w:val="20"/>
        </w:rPr>
      </w:pPr>
    </w:p>
    <w:p w14:paraId="3C26E65A" w14:textId="7E0F451B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Determine if appeal is valid and requires formal review</w:t>
      </w:r>
    </w:p>
    <w:p w14:paraId="318BFEEA" w14:textId="77777777" w:rsidR="006C58A6" w:rsidRDefault="006C58A6" w:rsidP="006C58A6">
      <w:pPr>
        <w:pStyle w:val="NoSpacing"/>
        <w:rPr>
          <w:szCs w:val="20"/>
        </w:rPr>
      </w:pPr>
    </w:p>
    <w:p w14:paraId="69E8E0C4" w14:textId="1FCDB456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3. Appointment of Decision-Maker</w:t>
      </w:r>
    </w:p>
    <w:p w14:paraId="0E582606" w14:textId="77777777" w:rsidR="006C58A6" w:rsidRDefault="006C58A6" w:rsidP="006C58A6">
      <w:pPr>
        <w:pStyle w:val="NoSpacing"/>
        <w:rPr>
          <w:szCs w:val="20"/>
        </w:rPr>
      </w:pPr>
    </w:p>
    <w:p w14:paraId="2603AABA" w14:textId="31A47CE5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Principal or delegate __________________________ oversees the appeal</w:t>
      </w:r>
    </w:p>
    <w:p w14:paraId="2840C4FA" w14:textId="77777777" w:rsidR="006C58A6" w:rsidRDefault="006C58A6" w:rsidP="006C58A6">
      <w:pPr>
        <w:pStyle w:val="NoSpacing"/>
        <w:rPr>
          <w:szCs w:val="20"/>
        </w:rPr>
      </w:pPr>
    </w:p>
    <w:p w14:paraId="670118A1" w14:textId="66B77CEF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4. Evidence Gathering</w:t>
      </w:r>
    </w:p>
    <w:p w14:paraId="18DE7B78" w14:textId="77777777" w:rsidR="006C58A6" w:rsidRDefault="006C58A6" w:rsidP="006C58A6">
      <w:pPr>
        <w:pStyle w:val="NoSpacing"/>
        <w:rPr>
          <w:szCs w:val="20"/>
        </w:rPr>
      </w:pPr>
    </w:p>
    <w:p w14:paraId="301AD000" w14:textId="57D170BA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Review:</w:t>
      </w:r>
    </w:p>
    <w:p w14:paraId="0FAA5EFA" w14:textId="77777777" w:rsidR="006C58A6" w:rsidRPr="006C58A6" w:rsidRDefault="006C58A6" w:rsidP="006C58A6">
      <w:pPr>
        <w:pStyle w:val="NoSpacing"/>
        <w:numPr>
          <w:ilvl w:val="0"/>
          <w:numId w:val="21"/>
        </w:numPr>
        <w:rPr>
          <w:szCs w:val="20"/>
        </w:rPr>
      </w:pPr>
      <w:r w:rsidRPr="006C58A6">
        <w:rPr>
          <w:szCs w:val="20"/>
        </w:rPr>
        <w:t>original assessment evidence</w:t>
      </w:r>
    </w:p>
    <w:p w14:paraId="160A6188" w14:textId="77777777" w:rsidR="006C58A6" w:rsidRPr="006C58A6" w:rsidRDefault="006C58A6" w:rsidP="006C58A6">
      <w:pPr>
        <w:pStyle w:val="NoSpacing"/>
        <w:numPr>
          <w:ilvl w:val="0"/>
          <w:numId w:val="21"/>
        </w:numPr>
        <w:rPr>
          <w:szCs w:val="20"/>
        </w:rPr>
      </w:pPr>
      <w:r w:rsidRPr="006C58A6">
        <w:rPr>
          <w:szCs w:val="20"/>
        </w:rPr>
        <w:t>teacher judgement and documentation</w:t>
      </w:r>
    </w:p>
    <w:p w14:paraId="274C678A" w14:textId="77777777" w:rsidR="006C58A6" w:rsidRPr="006C58A6" w:rsidRDefault="006C58A6" w:rsidP="006C58A6">
      <w:pPr>
        <w:pStyle w:val="NoSpacing"/>
        <w:numPr>
          <w:ilvl w:val="0"/>
          <w:numId w:val="21"/>
        </w:numPr>
        <w:rPr>
          <w:szCs w:val="20"/>
        </w:rPr>
      </w:pPr>
      <w:r w:rsidRPr="006C58A6">
        <w:rPr>
          <w:szCs w:val="20"/>
        </w:rPr>
        <w:t>support provided to the student</w:t>
      </w:r>
    </w:p>
    <w:p w14:paraId="392CD766" w14:textId="77777777" w:rsidR="006C58A6" w:rsidRPr="006C58A6" w:rsidRDefault="006C58A6" w:rsidP="006C58A6">
      <w:pPr>
        <w:pStyle w:val="NoSpacing"/>
        <w:numPr>
          <w:ilvl w:val="0"/>
          <w:numId w:val="21"/>
        </w:numPr>
        <w:rPr>
          <w:szCs w:val="20"/>
        </w:rPr>
      </w:pPr>
      <w:r w:rsidRPr="006C58A6">
        <w:rPr>
          <w:szCs w:val="20"/>
        </w:rPr>
        <w:t>any additional evidence submitted</w:t>
      </w:r>
    </w:p>
    <w:p w14:paraId="12E884F8" w14:textId="77777777" w:rsidR="006C58A6" w:rsidRDefault="006C58A6" w:rsidP="006C58A6">
      <w:pPr>
        <w:pStyle w:val="NoSpacing"/>
        <w:rPr>
          <w:szCs w:val="20"/>
        </w:rPr>
      </w:pPr>
    </w:p>
    <w:p w14:paraId="08503BB9" w14:textId="2A3373A7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If required:</w:t>
      </w:r>
    </w:p>
    <w:p w14:paraId="090FEF9E" w14:textId="77777777" w:rsidR="006C58A6" w:rsidRPr="006C58A6" w:rsidRDefault="006C58A6" w:rsidP="006C58A6">
      <w:pPr>
        <w:pStyle w:val="NoSpacing"/>
        <w:numPr>
          <w:ilvl w:val="0"/>
          <w:numId w:val="20"/>
        </w:numPr>
        <w:rPr>
          <w:szCs w:val="20"/>
        </w:rPr>
      </w:pPr>
      <w:r w:rsidRPr="006C58A6">
        <w:rPr>
          <w:szCs w:val="20"/>
        </w:rPr>
        <w:t>consult with teacher(s)</w:t>
      </w:r>
    </w:p>
    <w:p w14:paraId="436837D8" w14:textId="38810737" w:rsidR="006C58A6" w:rsidRPr="006C58A6" w:rsidRDefault="006C58A6" w:rsidP="006C58A6">
      <w:pPr>
        <w:pStyle w:val="NoSpacing"/>
        <w:numPr>
          <w:ilvl w:val="0"/>
          <w:numId w:val="20"/>
        </w:numPr>
        <w:rPr>
          <w:szCs w:val="20"/>
        </w:rPr>
      </w:pPr>
      <w:r w:rsidRPr="006C58A6">
        <w:rPr>
          <w:szCs w:val="20"/>
        </w:rPr>
        <w:t>consult with leadership</w:t>
      </w:r>
    </w:p>
    <w:p w14:paraId="615C5C59" w14:textId="77777777" w:rsidR="006C58A6" w:rsidRPr="006C58A6" w:rsidRDefault="006C58A6" w:rsidP="006C58A6">
      <w:pPr>
        <w:pStyle w:val="NoSpacing"/>
        <w:rPr>
          <w:b/>
          <w:bCs/>
          <w:szCs w:val="20"/>
        </w:rPr>
      </w:pPr>
    </w:p>
    <w:p w14:paraId="19A593F5" w14:textId="7D41D384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5. Student Response Opportunity</w:t>
      </w:r>
    </w:p>
    <w:p w14:paraId="6219E20A" w14:textId="77777777" w:rsidR="006C58A6" w:rsidRDefault="006C58A6" w:rsidP="006C58A6">
      <w:pPr>
        <w:pStyle w:val="NoSpacing"/>
        <w:rPr>
          <w:szCs w:val="20"/>
        </w:rPr>
      </w:pPr>
    </w:p>
    <w:p w14:paraId="0029D9BA" w14:textId="3DA445E3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Ensure student has had:</w:t>
      </w:r>
    </w:p>
    <w:p w14:paraId="5460D078" w14:textId="77777777" w:rsidR="006C58A6" w:rsidRDefault="006C58A6" w:rsidP="006C58A6">
      <w:pPr>
        <w:pStyle w:val="NoSpacing"/>
        <w:rPr>
          <w:szCs w:val="20"/>
        </w:rPr>
      </w:pPr>
    </w:p>
    <w:p w14:paraId="60925F21" w14:textId="16018BE7" w:rsidR="006C58A6" w:rsidRPr="006C58A6" w:rsidRDefault="006C58A6" w:rsidP="006C58A6">
      <w:pPr>
        <w:pStyle w:val="NoSpacing"/>
        <w:numPr>
          <w:ilvl w:val="0"/>
          <w:numId w:val="23"/>
        </w:numPr>
        <w:rPr>
          <w:szCs w:val="20"/>
        </w:rPr>
      </w:pPr>
      <w:r w:rsidRPr="006C58A6">
        <w:rPr>
          <w:szCs w:val="20"/>
        </w:rPr>
        <w:t>opportunity to explain their position</w:t>
      </w:r>
    </w:p>
    <w:p w14:paraId="6A58556C" w14:textId="01FF2D30" w:rsidR="006C58A6" w:rsidRPr="006C58A6" w:rsidRDefault="006C58A6" w:rsidP="006C58A6">
      <w:pPr>
        <w:pStyle w:val="NoSpacing"/>
        <w:numPr>
          <w:ilvl w:val="0"/>
          <w:numId w:val="23"/>
        </w:numPr>
        <w:rPr>
          <w:szCs w:val="20"/>
        </w:rPr>
      </w:pPr>
      <w:r w:rsidRPr="006C58A6">
        <w:rPr>
          <w:szCs w:val="20"/>
        </w:rPr>
        <w:t>support to communicate (staff o</w:t>
      </w:r>
      <w:r>
        <w:rPr>
          <w:szCs w:val="20"/>
        </w:rPr>
        <w:t>r</w:t>
      </w:r>
      <w:r w:rsidRPr="006C58A6">
        <w:rPr>
          <w:szCs w:val="20"/>
        </w:rPr>
        <w:t xml:space="preserve"> parent/carer)</w:t>
      </w:r>
    </w:p>
    <w:p w14:paraId="7FB79C92" w14:textId="77777777" w:rsidR="006C58A6" w:rsidRDefault="006C58A6" w:rsidP="006C58A6">
      <w:pPr>
        <w:pStyle w:val="NoSpacing"/>
        <w:rPr>
          <w:szCs w:val="20"/>
        </w:rPr>
      </w:pPr>
    </w:p>
    <w:p w14:paraId="70755935" w14:textId="01323F6B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6. Decision-Making</w:t>
      </w:r>
    </w:p>
    <w:p w14:paraId="28D05DFA" w14:textId="77777777" w:rsidR="006C58A6" w:rsidRDefault="006C58A6" w:rsidP="006C58A6">
      <w:pPr>
        <w:pStyle w:val="NoSpacing"/>
        <w:rPr>
          <w:szCs w:val="20"/>
        </w:rPr>
      </w:pPr>
    </w:p>
    <w:p w14:paraId="27436298" w14:textId="534C150C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Determine whether:</w:t>
      </w:r>
    </w:p>
    <w:p w14:paraId="5F2A252D" w14:textId="77777777" w:rsidR="006C58A6" w:rsidRPr="006C58A6" w:rsidRDefault="006C58A6" w:rsidP="006C58A6">
      <w:pPr>
        <w:pStyle w:val="NoSpacing"/>
        <w:numPr>
          <w:ilvl w:val="0"/>
          <w:numId w:val="22"/>
        </w:numPr>
        <w:rPr>
          <w:szCs w:val="20"/>
        </w:rPr>
      </w:pPr>
      <w:r w:rsidRPr="006C58A6">
        <w:rPr>
          <w:szCs w:val="20"/>
        </w:rPr>
        <w:t>original decision is upheld</w:t>
      </w:r>
    </w:p>
    <w:p w14:paraId="6EE125E2" w14:textId="77777777" w:rsidR="006C58A6" w:rsidRPr="006C58A6" w:rsidRDefault="006C58A6" w:rsidP="006C58A6">
      <w:pPr>
        <w:pStyle w:val="NoSpacing"/>
        <w:numPr>
          <w:ilvl w:val="0"/>
          <w:numId w:val="22"/>
        </w:numPr>
        <w:rPr>
          <w:szCs w:val="20"/>
        </w:rPr>
      </w:pPr>
      <w:r w:rsidRPr="006C58A6">
        <w:rPr>
          <w:szCs w:val="20"/>
        </w:rPr>
        <w:t>decision should be amended</w:t>
      </w:r>
    </w:p>
    <w:p w14:paraId="4E773694" w14:textId="77777777" w:rsidR="006C58A6" w:rsidRPr="006C58A6" w:rsidRDefault="006C58A6" w:rsidP="006C58A6">
      <w:pPr>
        <w:pStyle w:val="NoSpacing"/>
        <w:numPr>
          <w:ilvl w:val="0"/>
          <w:numId w:val="22"/>
        </w:numPr>
        <w:rPr>
          <w:szCs w:val="20"/>
        </w:rPr>
      </w:pPr>
      <w:r w:rsidRPr="006C58A6">
        <w:rPr>
          <w:szCs w:val="20"/>
        </w:rPr>
        <w:t>further evidence or assessment is required</w:t>
      </w:r>
    </w:p>
    <w:p w14:paraId="15C0E0C0" w14:textId="77777777" w:rsidR="00227AF5" w:rsidRDefault="00227AF5" w:rsidP="00227AF5">
      <w:pPr>
        <w:pStyle w:val="NoSpacing"/>
        <w:rPr>
          <w:szCs w:val="20"/>
        </w:rPr>
      </w:pPr>
    </w:p>
    <w:p w14:paraId="3E870E3B" w14:textId="77777777" w:rsidR="00227AF5" w:rsidRDefault="00227AF5" w:rsidP="00227AF5">
      <w:pPr>
        <w:pStyle w:val="NoSpacing"/>
        <w:rPr>
          <w:szCs w:val="20"/>
        </w:rPr>
      </w:pPr>
    </w:p>
    <w:p w14:paraId="4E759FC2" w14:textId="237AF148" w:rsidR="006C58A6" w:rsidRPr="006C58A6" w:rsidRDefault="006C58A6" w:rsidP="00227AF5">
      <w:pPr>
        <w:pStyle w:val="NoSpacing"/>
        <w:rPr>
          <w:szCs w:val="20"/>
        </w:rPr>
      </w:pPr>
      <w:r w:rsidRPr="006C58A6">
        <w:rPr>
          <w:szCs w:val="20"/>
        </w:rPr>
        <w:lastRenderedPageBreak/>
        <w:t>Decision must consider:</w:t>
      </w:r>
    </w:p>
    <w:p w14:paraId="117EC712" w14:textId="77777777" w:rsidR="006C58A6" w:rsidRPr="006C58A6" w:rsidRDefault="006C58A6" w:rsidP="006C58A6">
      <w:pPr>
        <w:pStyle w:val="NoSpacing"/>
        <w:numPr>
          <w:ilvl w:val="0"/>
          <w:numId w:val="22"/>
        </w:numPr>
        <w:rPr>
          <w:szCs w:val="20"/>
        </w:rPr>
      </w:pPr>
      <w:r w:rsidRPr="006C58A6">
        <w:rPr>
          <w:szCs w:val="20"/>
        </w:rPr>
        <w:t>alignment with VCAA requirements</w:t>
      </w:r>
    </w:p>
    <w:p w14:paraId="47A7BF1A" w14:textId="77777777" w:rsidR="006C58A6" w:rsidRPr="006C58A6" w:rsidRDefault="006C58A6" w:rsidP="006C58A6">
      <w:pPr>
        <w:pStyle w:val="NoSpacing"/>
        <w:numPr>
          <w:ilvl w:val="0"/>
          <w:numId w:val="22"/>
        </w:numPr>
        <w:rPr>
          <w:szCs w:val="20"/>
        </w:rPr>
      </w:pPr>
      <w:r w:rsidRPr="006C58A6">
        <w:rPr>
          <w:szCs w:val="20"/>
        </w:rPr>
        <w:t>fairness and consistency</w:t>
      </w:r>
    </w:p>
    <w:p w14:paraId="095B1FD1" w14:textId="77777777" w:rsidR="006C58A6" w:rsidRPr="006C58A6" w:rsidRDefault="006C58A6" w:rsidP="006C58A6">
      <w:pPr>
        <w:pStyle w:val="NoSpacing"/>
        <w:numPr>
          <w:ilvl w:val="0"/>
          <w:numId w:val="22"/>
        </w:numPr>
        <w:rPr>
          <w:szCs w:val="20"/>
        </w:rPr>
      </w:pPr>
      <w:r w:rsidRPr="006C58A6">
        <w:rPr>
          <w:szCs w:val="20"/>
        </w:rPr>
        <w:t>level of support provided</w:t>
      </w:r>
    </w:p>
    <w:p w14:paraId="5DDF1C43" w14:textId="77777777" w:rsidR="006C58A6" w:rsidRDefault="006C58A6" w:rsidP="006C58A6">
      <w:pPr>
        <w:pStyle w:val="NoSpacing"/>
        <w:rPr>
          <w:szCs w:val="20"/>
        </w:rPr>
      </w:pPr>
    </w:p>
    <w:p w14:paraId="4115B6CC" w14:textId="41FE8FCA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7. Communication of Outcome</w:t>
      </w:r>
    </w:p>
    <w:p w14:paraId="7022512B" w14:textId="77777777" w:rsidR="006C58A6" w:rsidRDefault="006C58A6" w:rsidP="006C58A6">
      <w:pPr>
        <w:pStyle w:val="NoSpacing"/>
        <w:rPr>
          <w:szCs w:val="20"/>
        </w:rPr>
      </w:pPr>
    </w:p>
    <w:p w14:paraId="1974D8D2" w14:textId="3D1D98BD" w:rsidR="006B0DDC" w:rsidRDefault="006B0DDC" w:rsidP="006C58A6">
      <w:pPr>
        <w:pStyle w:val="NoSpacing"/>
        <w:rPr>
          <w:szCs w:val="20"/>
        </w:rPr>
      </w:pPr>
      <w:r w:rsidRPr="006B0DDC">
        <w:rPr>
          <w:szCs w:val="20"/>
        </w:rPr>
        <w:t>The school will aim to communicate the outcome within a reasonable timeframe.</w:t>
      </w:r>
    </w:p>
    <w:p w14:paraId="6FDBF2BC" w14:textId="77777777" w:rsidR="006B0DDC" w:rsidRDefault="006B0DDC" w:rsidP="006C58A6">
      <w:pPr>
        <w:pStyle w:val="NoSpacing"/>
        <w:rPr>
          <w:szCs w:val="20"/>
        </w:rPr>
      </w:pPr>
    </w:p>
    <w:p w14:paraId="79129855" w14:textId="35754D46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Provide outcome:</w:t>
      </w:r>
    </w:p>
    <w:p w14:paraId="596AE81E" w14:textId="77777777" w:rsidR="006C58A6" w:rsidRPr="006C58A6" w:rsidRDefault="006C58A6" w:rsidP="006C58A6">
      <w:pPr>
        <w:pStyle w:val="NoSpacing"/>
        <w:numPr>
          <w:ilvl w:val="0"/>
          <w:numId w:val="24"/>
        </w:numPr>
        <w:rPr>
          <w:szCs w:val="20"/>
        </w:rPr>
      </w:pPr>
      <w:r w:rsidRPr="006C58A6">
        <w:rPr>
          <w:szCs w:val="20"/>
        </w:rPr>
        <w:t>in writing</w:t>
      </w:r>
    </w:p>
    <w:p w14:paraId="7557AEAC" w14:textId="77777777" w:rsidR="006C58A6" w:rsidRPr="006C58A6" w:rsidRDefault="006C58A6" w:rsidP="006C58A6">
      <w:pPr>
        <w:pStyle w:val="NoSpacing"/>
        <w:numPr>
          <w:ilvl w:val="0"/>
          <w:numId w:val="24"/>
        </w:numPr>
        <w:rPr>
          <w:szCs w:val="20"/>
        </w:rPr>
      </w:pPr>
      <w:r w:rsidRPr="006C58A6">
        <w:rPr>
          <w:szCs w:val="20"/>
        </w:rPr>
        <w:t>explained in accessible language</w:t>
      </w:r>
    </w:p>
    <w:p w14:paraId="22BEA4E1" w14:textId="77777777" w:rsidR="006C58A6" w:rsidRDefault="006C58A6" w:rsidP="006C58A6">
      <w:pPr>
        <w:pStyle w:val="NoSpacing"/>
        <w:rPr>
          <w:szCs w:val="20"/>
        </w:rPr>
      </w:pPr>
    </w:p>
    <w:p w14:paraId="3FD4EC47" w14:textId="7200C626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Ensure student and/or parent/carer understand:</w:t>
      </w:r>
    </w:p>
    <w:p w14:paraId="667939EE" w14:textId="77777777" w:rsidR="006C58A6" w:rsidRPr="006C58A6" w:rsidRDefault="006C58A6" w:rsidP="006C58A6">
      <w:pPr>
        <w:pStyle w:val="NoSpacing"/>
        <w:numPr>
          <w:ilvl w:val="0"/>
          <w:numId w:val="24"/>
        </w:numPr>
        <w:rPr>
          <w:szCs w:val="20"/>
        </w:rPr>
      </w:pPr>
      <w:r w:rsidRPr="006C58A6">
        <w:rPr>
          <w:szCs w:val="20"/>
        </w:rPr>
        <w:t>the decision</w:t>
      </w:r>
    </w:p>
    <w:p w14:paraId="53B04D01" w14:textId="77777777" w:rsidR="006C58A6" w:rsidRPr="006C58A6" w:rsidRDefault="006C58A6" w:rsidP="006C58A6">
      <w:pPr>
        <w:pStyle w:val="NoSpacing"/>
        <w:numPr>
          <w:ilvl w:val="0"/>
          <w:numId w:val="24"/>
        </w:numPr>
        <w:rPr>
          <w:szCs w:val="20"/>
        </w:rPr>
      </w:pPr>
      <w:r w:rsidRPr="006C58A6">
        <w:rPr>
          <w:szCs w:val="20"/>
        </w:rPr>
        <w:t>the reason for the decision</w:t>
      </w:r>
    </w:p>
    <w:p w14:paraId="45008B56" w14:textId="77777777" w:rsidR="006C58A6" w:rsidRDefault="006C58A6" w:rsidP="006C58A6">
      <w:pPr>
        <w:pStyle w:val="NoSpacing"/>
        <w:rPr>
          <w:szCs w:val="20"/>
        </w:rPr>
      </w:pPr>
    </w:p>
    <w:p w14:paraId="31492C94" w14:textId="06C815FF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8. Record Keeping</w:t>
      </w:r>
    </w:p>
    <w:p w14:paraId="106C6D52" w14:textId="77777777" w:rsidR="006C58A6" w:rsidRDefault="006C58A6" w:rsidP="006C58A6">
      <w:pPr>
        <w:pStyle w:val="NoSpacing"/>
        <w:rPr>
          <w:szCs w:val="20"/>
        </w:rPr>
      </w:pPr>
    </w:p>
    <w:p w14:paraId="5F3FE76E" w14:textId="40EE48D2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Record:</w:t>
      </w:r>
    </w:p>
    <w:p w14:paraId="319E539C" w14:textId="77777777" w:rsidR="006C58A6" w:rsidRPr="006C58A6" w:rsidRDefault="006C58A6" w:rsidP="006C58A6">
      <w:pPr>
        <w:pStyle w:val="NoSpacing"/>
        <w:numPr>
          <w:ilvl w:val="0"/>
          <w:numId w:val="25"/>
        </w:numPr>
        <w:rPr>
          <w:szCs w:val="20"/>
        </w:rPr>
      </w:pPr>
      <w:r w:rsidRPr="006C58A6">
        <w:rPr>
          <w:szCs w:val="20"/>
        </w:rPr>
        <w:t>appeal details</w:t>
      </w:r>
    </w:p>
    <w:p w14:paraId="21FA49B0" w14:textId="77777777" w:rsidR="006C58A6" w:rsidRPr="006C58A6" w:rsidRDefault="006C58A6" w:rsidP="006C58A6">
      <w:pPr>
        <w:pStyle w:val="NoSpacing"/>
        <w:numPr>
          <w:ilvl w:val="0"/>
          <w:numId w:val="25"/>
        </w:numPr>
        <w:rPr>
          <w:szCs w:val="20"/>
        </w:rPr>
      </w:pPr>
      <w:r w:rsidRPr="006C58A6">
        <w:rPr>
          <w:szCs w:val="20"/>
        </w:rPr>
        <w:t>evidence reviewed</w:t>
      </w:r>
    </w:p>
    <w:p w14:paraId="19E99964" w14:textId="77777777" w:rsidR="006C58A6" w:rsidRPr="006C58A6" w:rsidRDefault="006C58A6" w:rsidP="006C58A6">
      <w:pPr>
        <w:pStyle w:val="NoSpacing"/>
        <w:numPr>
          <w:ilvl w:val="0"/>
          <w:numId w:val="25"/>
        </w:numPr>
        <w:rPr>
          <w:szCs w:val="20"/>
        </w:rPr>
      </w:pPr>
      <w:r w:rsidRPr="006C58A6">
        <w:rPr>
          <w:szCs w:val="20"/>
        </w:rPr>
        <w:t>decision and rationale</w:t>
      </w:r>
    </w:p>
    <w:p w14:paraId="2D376E9E" w14:textId="77777777" w:rsidR="006C58A6" w:rsidRDefault="006C58A6" w:rsidP="006C58A6">
      <w:pPr>
        <w:pStyle w:val="NoSpacing"/>
        <w:rPr>
          <w:szCs w:val="20"/>
        </w:rPr>
      </w:pPr>
    </w:p>
    <w:p w14:paraId="31AE4A80" w14:textId="68EED392" w:rsidR="006C58A6" w:rsidRPr="006C58A6" w:rsidRDefault="006C58A6" w:rsidP="006C58A6">
      <w:pPr>
        <w:pStyle w:val="NoSpacing"/>
        <w:rPr>
          <w:szCs w:val="20"/>
        </w:rPr>
      </w:pPr>
      <w:r w:rsidRPr="006C58A6">
        <w:rPr>
          <w:szCs w:val="20"/>
        </w:rPr>
        <w:t>Store documentation in line with school processes</w:t>
      </w:r>
    </w:p>
    <w:p w14:paraId="6BC1127A" w14:textId="77777777" w:rsidR="006C58A6" w:rsidRDefault="006C58A6" w:rsidP="006C58A6">
      <w:pPr>
        <w:pStyle w:val="NoSpacing"/>
        <w:rPr>
          <w:szCs w:val="20"/>
        </w:rPr>
      </w:pPr>
    </w:p>
    <w:p w14:paraId="190E184F" w14:textId="2AAA8BC7" w:rsidR="006C58A6" w:rsidRPr="006C58A6" w:rsidRDefault="006C58A6" w:rsidP="006C58A6">
      <w:pPr>
        <w:pStyle w:val="NoSpacing"/>
        <w:rPr>
          <w:b/>
          <w:bCs/>
          <w:szCs w:val="20"/>
        </w:rPr>
      </w:pPr>
      <w:r w:rsidRPr="006C58A6">
        <w:rPr>
          <w:b/>
          <w:bCs/>
          <w:szCs w:val="20"/>
        </w:rPr>
        <w:t>9. Finalisation</w:t>
      </w:r>
    </w:p>
    <w:p w14:paraId="6156808B" w14:textId="77777777" w:rsidR="006C58A6" w:rsidRPr="006C58A6" w:rsidRDefault="006C58A6" w:rsidP="006C58A6">
      <w:pPr>
        <w:pStyle w:val="NoSpacing"/>
        <w:rPr>
          <w:szCs w:val="20"/>
        </w:rPr>
      </w:pPr>
    </w:p>
    <w:p w14:paraId="4CC75309" w14:textId="77777777" w:rsidR="006C58A6" w:rsidRPr="006C58A6" w:rsidRDefault="006C58A6" w:rsidP="006C58A6">
      <w:pPr>
        <w:pStyle w:val="NoSpacing"/>
        <w:numPr>
          <w:ilvl w:val="0"/>
          <w:numId w:val="26"/>
        </w:numPr>
        <w:rPr>
          <w:szCs w:val="20"/>
        </w:rPr>
      </w:pPr>
      <w:r w:rsidRPr="006C58A6">
        <w:rPr>
          <w:szCs w:val="20"/>
        </w:rPr>
        <w:t>Confirm decision is final</w:t>
      </w:r>
    </w:p>
    <w:p w14:paraId="6C62813C" w14:textId="225BC73A" w:rsidR="00025B74" w:rsidRPr="006C58A6" w:rsidRDefault="006C58A6" w:rsidP="006C58A6">
      <w:pPr>
        <w:pStyle w:val="NoSpacing"/>
        <w:numPr>
          <w:ilvl w:val="0"/>
          <w:numId w:val="26"/>
        </w:numPr>
        <w:rPr>
          <w:szCs w:val="20"/>
        </w:rPr>
      </w:pPr>
      <w:r w:rsidRPr="006C58A6">
        <w:rPr>
          <w:szCs w:val="20"/>
        </w:rPr>
        <w:t>Update any relevant student records</w:t>
      </w:r>
    </w:p>
    <w:sectPr w:rsidR="00025B74" w:rsidRPr="006C58A6" w:rsidSect="0019488F">
      <w:headerReference w:type="default" r:id="rId8"/>
      <w:footerReference w:type="default" r:id="rId9"/>
      <w:pgSz w:w="11906" w:h="16838"/>
      <w:pgMar w:top="2111" w:right="720" w:bottom="2269" w:left="720" w:header="708" w:footer="2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851D" w14:textId="77777777" w:rsidR="001D3711" w:rsidRDefault="001D3711" w:rsidP="0016539C">
      <w:pPr>
        <w:spacing w:after="0" w:line="240" w:lineRule="auto"/>
      </w:pPr>
      <w:r>
        <w:separator/>
      </w:r>
    </w:p>
  </w:endnote>
  <w:endnote w:type="continuationSeparator" w:id="0">
    <w:p w14:paraId="55C4A018" w14:textId="77777777" w:rsidR="001D3711" w:rsidRDefault="001D3711" w:rsidP="0016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0F80" w14:textId="77777777" w:rsidR="00FA77B3" w:rsidRDefault="00FA77B3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59D3EC" wp14:editId="52F09504">
              <wp:simplePos x="0" y="0"/>
              <wp:positionH relativeFrom="column">
                <wp:posOffset>4777740</wp:posOffset>
              </wp:positionH>
              <wp:positionV relativeFrom="paragraph">
                <wp:posOffset>609829</wp:posOffset>
              </wp:positionV>
              <wp:extent cx="2234565" cy="1607820"/>
              <wp:effectExtent l="0" t="0" r="0" b="0"/>
              <wp:wrapThrough wrapText="bothSides">
                <wp:wrapPolygon edited="0">
                  <wp:start x="614" y="341"/>
                  <wp:lineTo x="614" y="21156"/>
                  <wp:lineTo x="20747" y="21156"/>
                  <wp:lineTo x="20870" y="341"/>
                  <wp:lineTo x="614" y="341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4565" cy="1607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B1705" w14:textId="77777777" w:rsidR="00FA77B3" w:rsidRPr="00D57096" w:rsidRDefault="00FA77B3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Mulhall Drive, St. Albans, VIC, 3021</w:t>
                          </w:r>
                        </w:p>
                        <w:p w14:paraId="6BAF07E9" w14:textId="71FAE7F6" w:rsidR="00FA77B3" w:rsidRPr="00D57096" w:rsidRDefault="00FA77B3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03 9366 4322</w:t>
                          </w:r>
                        </w:p>
                        <w:p w14:paraId="34CF6178" w14:textId="77777777" w:rsidR="00FA77B3" w:rsidRPr="00D57096" w:rsidRDefault="00FA77B3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www.jacksons.vic.edu.au</w:t>
                          </w:r>
                        </w:p>
                        <w:p w14:paraId="12DAFAC2" w14:textId="220BA231" w:rsidR="00FA77B3" w:rsidRPr="00D57096" w:rsidRDefault="00FA77B3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jackson.sch@</w:t>
                          </w:r>
                          <w:r w:rsidR="006C58A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education</w:t>
                          </w: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.vic.gov.au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9D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6.2pt;margin-top:48pt;width:175.95pt;height:1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" filled="f" stroked="f">
              <v:textbox>
                <w:txbxContent>
                  <w:p w14:paraId="70FB1705" w14:textId="77777777" w:rsidR="00FA77B3" w:rsidRPr="00D57096" w:rsidRDefault="00FA77B3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Mulhall Drive, St. Albans, VIC, 3021</w:t>
                    </w:r>
                  </w:p>
                  <w:p w14:paraId="6BAF07E9" w14:textId="71FAE7F6" w:rsidR="00FA77B3" w:rsidRPr="00D57096" w:rsidRDefault="00FA77B3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03 9366 4322</w:t>
                    </w:r>
                  </w:p>
                  <w:p w14:paraId="34CF6178" w14:textId="77777777" w:rsidR="00FA77B3" w:rsidRPr="00D57096" w:rsidRDefault="00FA77B3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www.jacksons.vic.edu.au</w:t>
                    </w:r>
                  </w:p>
                  <w:p w14:paraId="12DAFAC2" w14:textId="220BA231" w:rsidR="00FA77B3" w:rsidRPr="00D57096" w:rsidRDefault="00FA77B3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jackson.sch@</w:t>
                    </w:r>
                    <w:r w:rsidR="006C58A6">
                      <w:rPr>
                        <w:color w:val="FFFFFF" w:themeColor="background1"/>
                        <w:sz w:val="18"/>
                        <w:szCs w:val="18"/>
                      </w:rPr>
                      <w:t>education</w:t>
                    </w: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.vic.gov.au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6F2" w14:textId="77777777" w:rsidR="001D3711" w:rsidRDefault="001D3711" w:rsidP="0016539C">
      <w:pPr>
        <w:spacing w:after="0" w:line="240" w:lineRule="auto"/>
      </w:pPr>
      <w:r>
        <w:separator/>
      </w:r>
    </w:p>
  </w:footnote>
  <w:footnote w:type="continuationSeparator" w:id="0">
    <w:p w14:paraId="2331E29B" w14:textId="77777777" w:rsidR="001D3711" w:rsidRDefault="001D3711" w:rsidP="0016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CFB0" w14:textId="77777777" w:rsidR="0016539C" w:rsidRDefault="00A26118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D81E3A" wp14:editId="7700E0A0">
              <wp:simplePos x="0" y="0"/>
              <wp:positionH relativeFrom="page">
                <wp:posOffset>122555</wp:posOffset>
              </wp:positionH>
              <wp:positionV relativeFrom="paragraph">
                <wp:posOffset>-333277</wp:posOffset>
              </wp:positionV>
              <wp:extent cx="5061585" cy="999490"/>
              <wp:effectExtent l="0" t="12700" r="5715" b="3810"/>
              <wp:wrapNone/>
              <wp:docPr id="708452133" name="Group 708452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61585" cy="999490"/>
                        <a:chOff x="196" y="-2"/>
                        <a:chExt cx="7971" cy="1574"/>
                      </a:xfrm>
                    </wpg:grpSpPr>
                    <wps:wsp>
                      <wps:cNvPr id="923665940" name="Freeform 6"/>
                      <wps:cNvSpPr>
                        <a:spLocks/>
                      </wps:cNvSpPr>
                      <wps:spPr bwMode="auto">
                        <a:xfrm>
                          <a:off x="196" y="-3"/>
                          <a:ext cx="7971" cy="1574"/>
                        </a:xfrm>
                        <a:custGeom>
                          <a:avLst/>
                          <a:gdLst>
                            <a:gd name="T0" fmla="+- 0 8167 196"/>
                            <a:gd name="T1" fmla="*/ T0 w 7971"/>
                            <a:gd name="T2" fmla="+- 0 -2 -2"/>
                            <a:gd name="T3" fmla="*/ -2 h 1574"/>
                            <a:gd name="T4" fmla="+- 0 196 196"/>
                            <a:gd name="T5" fmla="*/ T4 w 7971"/>
                            <a:gd name="T6" fmla="+- 0 -2 -2"/>
                            <a:gd name="T7" fmla="*/ -2 h 1574"/>
                            <a:gd name="T8" fmla="+- 0 196 196"/>
                            <a:gd name="T9" fmla="*/ T8 w 7971"/>
                            <a:gd name="T10" fmla="+- 0 1572 -2"/>
                            <a:gd name="T11" fmla="*/ 1572 h 1574"/>
                            <a:gd name="T12" fmla="+- 0 7700 196"/>
                            <a:gd name="T13" fmla="*/ T12 w 7971"/>
                            <a:gd name="T14" fmla="+- 0 1572 -2"/>
                            <a:gd name="T15" fmla="*/ 1572 h 1574"/>
                            <a:gd name="T16" fmla="+- 0 8167 196"/>
                            <a:gd name="T17" fmla="*/ T16 w 7971"/>
                            <a:gd name="T18" fmla="+- 0 -2 -2"/>
                            <a:gd name="T19" fmla="*/ -2 h 1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71" h="1574">
                              <a:moveTo>
                                <a:pt x="7971" y="0"/>
                              </a:moveTo>
                              <a:lnTo>
                                <a:pt x="0" y="0"/>
                              </a:lnTo>
                              <a:lnTo>
                                <a:pt x="0" y="1574"/>
                              </a:lnTo>
                              <a:lnTo>
                                <a:pt x="7504" y="1574"/>
                              </a:lnTo>
                              <a:lnTo>
                                <a:pt x="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67553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96" y="-3"/>
                          <a:ext cx="7971" cy="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0CA3B" w14:textId="77777777" w:rsidR="00A26118" w:rsidRPr="00350268" w:rsidRDefault="00A26118" w:rsidP="00A26118">
                            <w:pPr>
                              <w:spacing w:before="232" w:line="285" w:lineRule="auto"/>
                              <w:ind w:left="277" w:right="4796"/>
                              <w:rPr>
                                <w:sz w:val="26"/>
                              </w:rPr>
                            </w:pPr>
                            <w:r w:rsidRPr="00350268">
                              <w:rPr>
                                <w:color w:val="FFFFFF"/>
                                <w:sz w:val="26"/>
                              </w:rPr>
                              <w:t xml:space="preserve">Developing Futures </w:t>
                            </w:r>
                            <w:r w:rsidRPr="00350268">
                              <w:rPr>
                                <w:color w:val="27AAE1"/>
                                <w:sz w:val="26"/>
                              </w:rPr>
                              <w:t xml:space="preserve">Creating Opportunities </w:t>
                            </w:r>
                            <w:r w:rsidRPr="00350268">
                              <w:rPr>
                                <w:color w:val="FFFFFF"/>
                                <w:sz w:val="26"/>
                              </w:rPr>
                              <w:t>Inspiring Potential</w:t>
                            </w:r>
                          </w:p>
                          <w:p w14:paraId="678B11C6" w14:textId="77777777" w:rsidR="00A26118" w:rsidRPr="00350268" w:rsidRDefault="00A26118" w:rsidP="00A26118">
                            <w:pPr>
                              <w:spacing w:before="232" w:line="285" w:lineRule="auto"/>
                              <w:ind w:left="277" w:right="4796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81E3A" id="Group 708452133" o:spid="_x0000_s1026" style="position:absolute;margin-left:9.65pt;margin-top:-26.25pt;width:398.55pt;height:78.7pt;z-index:251664384;mso-position-horizontal-relative:page" coordorigin="196,-2" coordsize="7971,1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">
              <v:shape id="Freeform 6" o:spid="_x0000_s1027" style="position:absolute;left:196;top:-3;width:7971;height:1574;visibility:visible;mso-wrap-style:square;v-text-anchor:top" coordsize="7971,1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" path="m7971,l,,,1574r7504,l7971,xe" fillcolor="#262261" stroked="f">
                <v:path arrowok="t" o:connecttype="custom" o:connectlocs="7971,-2;0,-2;0,1572;7504,1572;7971,-2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96;top:-3;width:7971;height:15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" filled="f" stroked="f">
                <v:textbox inset="0,0,0,0">
                  <w:txbxContent>
                    <w:p w14:paraId="23F0CA3B" w14:textId="77777777" w:rsidR="00A26118" w:rsidRPr="00350268" w:rsidRDefault="00A26118" w:rsidP="00A26118">
                      <w:pPr>
                        <w:spacing w:before="232" w:line="285" w:lineRule="auto"/>
                        <w:ind w:left="277" w:right="4796"/>
                        <w:rPr>
                          <w:sz w:val="26"/>
                        </w:rPr>
                      </w:pPr>
                      <w:r w:rsidRPr="00350268">
                        <w:rPr>
                          <w:color w:val="FFFFFF"/>
                          <w:sz w:val="26"/>
                        </w:rPr>
                        <w:t xml:space="preserve">Developing Futures </w:t>
                      </w:r>
                      <w:r w:rsidRPr="00350268">
                        <w:rPr>
                          <w:color w:val="27AAE1"/>
                          <w:sz w:val="26"/>
                        </w:rPr>
                        <w:t xml:space="preserve">Creating Opportunities </w:t>
                      </w:r>
                      <w:r w:rsidRPr="00350268">
                        <w:rPr>
                          <w:color w:val="FFFFFF"/>
                          <w:sz w:val="26"/>
                        </w:rPr>
                        <w:t>Inspiring Potential</w:t>
                      </w:r>
                    </w:p>
                    <w:p w14:paraId="678B11C6" w14:textId="77777777" w:rsidR="00A26118" w:rsidRPr="00350268" w:rsidRDefault="00A26118" w:rsidP="00A26118">
                      <w:pPr>
                        <w:spacing w:before="232" w:line="285" w:lineRule="auto"/>
                        <w:ind w:left="277" w:right="4796"/>
                        <w:rPr>
                          <w:sz w:val="26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A1038E"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47EF64E1" wp14:editId="4B88582E">
          <wp:simplePos x="0" y="0"/>
          <wp:positionH relativeFrom="column">
            <wp:posOffset>4851400</wp:posOffset>
          </wp:positionH>
          <wp:positionV relativeFrom="paragraph">
            <wp:posOffset>-179705</wp:posOffset>
          </wp:positionV>
          <wp:extent cx="1955800" cy="7410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67C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304469A2" wp14:editId="45777FB7">
              <wp:simplePos x="0" y="0"/>
              <wp:positionH relativeFrom="page">
                <wp:posOffset>124460</wp:posOffset>
              </wp:positionH>
              <wp:positionV relativeFrom="page">
                <wp:posOffset>9293225</wp:posOffset>
              </wp:positionV>
              <wp:extent cx="7315835" cy="1269365"/>
              <wp:effectExtent l="0" t="0" r="0" b="6985"/>
              <wp:wrapNone/>
              <wp:docPr id="192" name="Group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268730"/>
                        <a:chOff x="196" y="14635"/>
                        <a:chExt cx="11520" cy="1998"/>
                      </a:xfrm>
                    </wpg:grpSpPr>
                    <wps:wsp>
                      <wps:cNvPr id="193" name="Freeform 2"/>
                      <wps:cNvSpPr>
                        <a:spLocks/>
                      </wps:cNvSpPr>
                      <wps:spPr bwMode="auto">
                        <a:xfrm>
                          <a:off x="196" y="14635"/>
                          <a:ext cx="11520" cy="1998"/>
                        </a:xfrm>
                        <a:custGeom>
                          <a:avLst/>
                          <a:gdLst>
                            <a:gd name="T0" fmla="+- 0 11716 196"/>
                            <a:gd name="T1" fmla="*/ T0 w 11520"/>
                            <a:gd name="T2" fmla="+- 0 14635 14635"/>
                            <a:gd name="T3" fmla="*/ 14635 h 1998"/>
                            <a:gd name="T4" fmla="+- 0 196 196"/>
                            <a:gd name="T5" fmla="*/ T4 w 11520"/>
                            <a:gd name="T6" fmla="+- 0 16631 14635"/>
                            <a:gd name="T7" fmla="*/ 16631 h 1998"/>
                            <a:gd name="T8" fmla="+- 0 11716 196"/>
                            <a:gd name="T9" fmla="*/ T8 w 11520"/>
                            <a:gd name="T10" fmla="+- 0 16633 14635"/>
                            <a:gd name="T11" fmla="*/ 16633 h 1998"/>
                            <a:gd name="T12" fmla="+- 0 11716 196"/>
                            <a:gd name="T13" fmla="*/ T12 w 11520"/>
                            <a:gd name="T14" fmla="+- 0 14635 14635"/>
                            <a:gd name="T15" fmla="*/ 14635 h 19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520" h="1998">
                              <a:moveTo>
                                <a:pt x="11520" y="0"/>
                              </a:moveTo>
                              <a:lnTo>
                                <a:pt x="0" y="1996"/>
                              </a:lnTo>
                              <a:lnTo>
                                <a:pt x="11520" y="1998"/>
                              </a:lnTo>
                              <a:lnTo>
                                <a:pt x="11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AutoShape 3"/>
                      <wps:cNvSpPr>
                        <a:spLocks/>
                      </wps:cNvSpPr>
                      <wps:spPr bwMode="auto">
                        <a:xfrm>
                          <a:off x="196" y="15388"/>
                          <a:ext cx="8694" cy="1245"/>
                        </a:xfrm>
                        <a:custGeom>
                          <a:avLst/>
                          <a:gdLst>
                            <a:gd name="T0" fmla="+- 0 3527 196"/>
                            <a:gd name="T1" fmla="*/ T0 w 8694"/>
                            <a:gd name="T2" fmla="+- 0 15389 15389"/>
                            <a:gd name="T3" fmla="*/ 15389 h 1245"/>
                            <a:gd name="T4" fmla="+- 0 196 196"/>
                            <a:gd name="T5" fmla="*/ T4 w 8694"/>
                            <a:gd name="T6" fmla="+- 0 16631 15389"/>
                            <a:gd name="T7" fmla="*/ 16631 h 1245"/>
                            <a:gd name="T8" fmla="+- 0 8890 196"/>
                            <a:gd name="T9" fmla="*/ T8 w 8694"/>
                            <a:gd name="T10" fmla="+- 0 16633 15389"/>
                            <a:gd name="T11" fmla="*/ 16633 h 1245"/>
                            <a:gd name="T12" fmla="+- 0 7206 196"/>
                            <a:gd name="T13" fmla="*/ T12 w 8694"/>
                            <a:gd name="T14" fmla="+- 0 15727 15389"/>
                            <a:gd name="T15" fmla="*/ 15727 h 1245"/>
                            <a:gd name="T16" fmla="+- 0 5411 196"/>
                            <a:gd name="T17" fmla="*/ T16 w 8694"/>
                            <a:gd name="T18" fmla="+- 0 15727 15389"/>
                            <a:gd name="T19" fmla="*/ 15727 h 1245"/>
                            <a:gd name="T20" fmla="+- 0 3527 196"/>
                            <a:gd name="T21" fmla="*/ T20 w 8694"/>
                            <a:gd name="T22" fmla="+- 0 15389 15389"/>
                            <a:gd name="T23" fmla="*/ 15389 h 1245"/>
                            <a:gd name="T24" fmla="+- 0 6769 196"/>
                            <a:gd name="T25" fmla="*/ T24 w 8694"/>
                            <a:gd name="T26" fmla="+- 0 15492 15389"/>
                            <a:gd name="T27" fmla="*/ 15492 h 1245"/>
                            <a:gd name="T28" fmla="+- 0 5411 196"/>
                            <a:gd name="T29" fmla="*/ T28 w 8694"/>
                            <a:gd name="T30" fmla="+- 0 15727 15389"/>
                            <a:gd name="T31" fmla="*/ 15727 h 1245"/>
                            <a:gd name="T32" fmla="+- 0 7206 196"/>
                            <a:gd name="T33" fmla="*/ T32 w 8694"/>
                            <a:gd name="T34" fmla="+- 0 15727 15389"/>
                            <a:gd name="T35" fmla="*/ 15727 h 1245"/>
                            <a:gd name="T36" fmla="+- 0 6769 196"/>
                            <a:gd name="T37" fmla="*/ T36 w 8694"/>
                            <a:gd name="T38" fmla="+- 0 15492 15389"/>
                            <a:gd name="T39" fmla="*/ 15492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94" h="1245">
                              <a:moveTo>
                                <a:pt x="3331" y="0"/>
                              </a:moveTo>
                              <a:lnTo>
                                <a:pt x="0" y="1242"/>
                              </a:lnTo>
                              <a:lnTo>
                                <a:pt x="8694" y="1244"/>
                              </a:lnTo>
                              <a:lnTo>
                                <a:pt x="7010" y="338"/>
                              </a:lnTo>
                              <a:lnTo>
                                <a:pt x="5215" y="338"/>
                              </a:lnTo>
                              <a:lnTo>
                                <a:pt x="3331" y="0"/>
                              </a:lnTo>
                              <a:close/>
                              <a:moveTo>
                                <a:pt x="6573" y="103"/>
                              </a:moveTo>
                              <a:lnTo>
                                <a:pt x="5215" y="338"/>
                              </a:lnTo>
                              <a:lnTo>
                                <a:pt x="7010" y="338"/>
                              </a:lnTo>
                              <a:lnTo>
                                <a:pt x="6573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3A4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4"/>
                      <wps:cNvSpPr>
                        <a:spLocks/>
                      </wps:cNvSpPr>
                      <wps:spPr bwMode="auto">
                        <a:xfrm>
                          <a:off x="196" y="14730"/>
                          <a:ext cx="5234" cy="1901"/>
                        </a:xfrm>
                        <a:custGeom>
                          <a:avLst/>
                          <a:gdLst>
                            <a:gd name="T0" fmla="+- 0 196 196"/>
                            <a:gd name="T1" fmla="*/ T0 w 5234"/>
                            <a:gd name="T2" fmla="+- 0 14730 14730"/>
                            <a:gd name="T3" fmla="*/ 14730 h 1901"/>
                            <a:gd name="T4" fmla="+- 0 196 196"/>
                            <a:gd name="T5" fmla="*/ T4 w 5234"/>
                            <a:gd name="T6" fmla="+- 0 16631 14730"/>
                            <a:gd name="T7" fmla="*/ 16631 h 1901"/>
                            <a:gd name="T8" fmla="+- 0 5430 196"/>
                            <a:gd name="T9" fmla="*/ T8 w 5234"/>
                            <a:gd name="T10" fmla="+- 0 15724 14730"/>
                            <a:gd name="T11" fmla="*/ 15724 h 1901"/>
                            <a:gd name="T12" fmla="+- 0 196 196"/>
                            <a:gd name="T13" fmla="*/ T12 w 5234"/>
                            <a:gd name="T14" fmla="+- 0 14730 14730"/>
                            <a:gd name="T15" fmla="*/ 14730 h 19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234" h="1901">
                              <a:moveTo>
                                <a:pt x="0" y="0"/>
                              </a:moveTo>
                              <a:lnTo>
                                <a:pt x="0" y="1901"/>
                              </a:lnTo>
                              <a:lnTo>
                                <a:pt x="5234" y="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AA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CE416" id="Group 192" o:spid="_x0000_s1026" style="position:absolute;margin-left:9.8pt;margin-top:731.75pt;width:576.05pt;height:99.95pt;z-index:251658239;mso-position-horizontal-relative:page;mso-position-vertical-relative:page" coordorigin="196,14635" coordsize="11520,19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">
              <v:shape id="Freeform 2" o:spid="_x0000_s1027" style="position:absolute;left:196;top:14635;width:11520;height:1998;visibility:visible;mso-wrap-style:square;v-text-anchor:top" coordsize="11520,19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" path="m11520,l,1996r11520,2l11520,xe" fillcolor="#262261" stroked="f">
                <v:path arrowok="t" o:connecttype="custom" o:connectlocs="11520,14635;0,16631;11520,16633;11520,14635" o:connectangles="0,0,0,0"/>
              </v:shape>
              <v:shape id="AutoShape 3" o:spid="_x0000_s1028" style="position:absolute;left:196;top:15388;width:8694;height:1245;visibility:visible;mso-wrap-style:square;v-text-anchor:top" coordsize="8694,1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" path="m3331,l,1242r8694,2l7010,338r-1795,l3331,xm6573,103l5215,338r1795,l6573,103xe" fillcolor="#a0a3a4" stroked="f">
                <v:fill opacity="11051f"/>
                <v:path arrowok="t" o:connecttype="custom" o:connectlocs="3331,15389;0,16631;8694,16633;7010,15727;5215,15727;3331,15389;6573,15492;5215,15727;7010,15727;6573,15492" o:connectangles="0,0,0,0,0,0,0,0,0,0"/>
              </v:shape>
              <v:shape id="Freeform 4" o:spid="_x0000_s1029" style="position:absolute;left:196;top:14730;width:5234;height:1901;visibility:visible;mso-wrap-style:square;v-text-anchor:top" coordsize="5234,1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" path="m,l,1901,5234,994,,xe" fillcolor="#27aae1" stroked="f">
                <v:path arrowok="t" o:connecttype="custom" o:connectlocs="0,14730;0,16631;5234,15724;0,1473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8D1"/>
    <w:multiLevelType w:val="multilevel"/>
    <w:tmpl w:val="C3C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20C8"/>
    <w:multiLevelType w:val="multilevel"/>
    <w:tmpl w:val="9C56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2CF4"/>
    <w:multiLevelType w:val="multilevel"/>
    <w:tmpl w:val="6C4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D1CFE"/>
    <w:multiLevelType w:val="multilevel"/>
    <w:tmpl w:val="063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F2E1E"/>
    <w:multiLevelType w:val="hybridMultilevel"/>
    <w:tmpl w:val="FD9A8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46898"/>
    <w:multiLevelType w:val="multilevel"/>
    <w:tmpl w:val="A8B2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97F1C"/>
    <w:multiLevelType w:val="hybridMultilevel"/>
    <w:tmpl w:val="C830926A"/>
    <w:lvl w:ilvl="0" w:tplc="5B4876DE">
      <w:numFmt w:val="bullet"/>
      <w:lvlText w:val="-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5FA1"/>
    <w:multiLevelType w:val="multilevel"/>
    <w:tmpl w:val="FB34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601BA"/>
    <w:multiLevelType w:val="hybridMultilevel"/>
    <w:tmpl w:val="1EF87EBC"/>
    <w:lvl w:ilvl="0" w:tplc="05C2378A">
      <w:numFmt w:val="bullet"/>
      <w:lvlText w:val="·"/>
      <w:lvlJc w:val="left"/>
      <w:pPr>
        <w:ind w:left="330" w:hanging="690"/>
      </w:pPr>
      <w:rPr>
        <w:rFonts w:ascii="Century Gothic" w:eastAsiaTheme="minorHAnsi" w:hAnsi="Century Gothic" w:cs="Tahoma" w:hint="default"/>
        <w:sz w:val="27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D303B7C"/>
    <w:multiLevelType w:val="hybridMultilevel"/>
    <w:tmpl w:val="6E3A1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3CF6"/>
    <w:multiLevelType w:val="hybridMultilevel"/>
    <w:tmpl w:val="CA52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0C2A"/>
    <w:multiLevelType w:val="hybridMultilevel"/>
    <w:tmpl w:val="C8BA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A420F"/>
    <w:multiLevelType w:val="multilevel"/>
    <w:tmpl w:val="0A6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8142C"/>
    <w:multiLevelType w:val="multilevel"/>
    <w:tmpl w:val="0EF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0292F"/>
    <w:multiLevelType w:val="hybridMultilevel"/>
    <w:tmpl w:val="4AA6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DB"/>
    <w:multiLevelType w:val="hybridMultilevel"/>
    <w:tmpl w:val="B70016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F34605"/>
    <w:multiLevelType w:val="hybridMultilevel"/>
    <w:tmpl w:val="E5F4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45265"/>
    <w:multiLevelType w:val="multilevel"/>
    <w:tmpl w:val="7CFE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A298D"/>
    <w:multiLevelType w:val="multilevel"/>
    <w:tmpl w:val="6D98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F06A0"/>
    <w:multiLevelType w:val="hybridMultilevel"/>
    <w:tmpl w:val="9F66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B36C9"/>
    <w:multiLevelType w:val="hybridMultilevel"/>
    <w:tmpl w:val="03DA0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4"/>
    <w:multiLevelType w:val="hybridMultilevel"/>
    <w:tmpl w:val="BC12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22B02"/>
    <w:multiLevelType w:val="hybridMultilevel"/>
    <w:tmpl w:val="2792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157AE"/>
    <w:multiLevelType w:val="multilevel"/>
    <w:tmpl w:val="0A1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45CE"/>
    <w:multiLevelType w:val="hybridMultilevel"/>
    <w:tmpl w:val="639CB88E"/>
    <w:lvl w:ilvl="0" w:tplc="0C090001">
      <w:start w:val="1"/>
      <w:numFmt w:val="bullet"/>
      <w:lvlText w:val=""/>
      <w:lvlJc w:val="left"/>
      <w:pPr>
        <w:ind w:left="330" w:hanging="690"/>
      </w:pPr>
      <w:rPr>
        <w:rFonts w:ascii="Symbol" w:hAnsi="Symbol" w:hint="default"/>
        <w:sz w:val="27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EE268D8"/>
    <w:multiLevelType w:val="hybridMultilevel"/>
    <w:tmpl w:val="0E28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13952">
    <w:abstractNumId w:val="15"/>
  </w:num>
  <w:num w:numId="2" w16cid:durableId="982320513">
    <w:abstractNumId w:val="8"/>
  </w:num>
  <w:num w:numId="3" w16cid:durableId="1033071134">
    <w:abstractNumId w:val="24"/>
  </w:num>
  <w:num w:numId="4" w16cid:durableId="1520464776">
    <w:abstractNumId w:val="22"/>
  </w:num>
  <w:num w:numId="5" w16cid:durableId="92169867">
    <w:abstractNumId w:val="6"/>
  </w:num>
  <w:num w:numId="6" w16cid:durableId="36977973">
    <w:abstractNumId w:val="19"/>
  </w:num>
  <w:num w:numId="7" w16cid:durableId="324819397">
    <w:abstractNumId w:val="23"/>
  </w:num>
  <w:num w:numId="8" w16cid:durableId="1453405964">
    <w:abstractNumId w:val="5"/>
  </w:num>
  <w:num w:numId="9" w16cid:durableId="1004623263">
    <w:abstractNumId w:val="1"/>
  </w:num>
  <w:num w:numId="10" w16cid:durableId="1211574748">
    <w:abstractNumId w:val="0"/>
  </w:num>
  <w:num w:numId="11" w16cid:durableId="1666204545">
    <w:abstractNumId w:val="2"/>
  </w:num>
  <w:num w:numId="12" w16cid:durableId="1925723200">
    <w:abstractNumId w:val="18"/>
  </w:num>
  <w:num w:numId="13" w16cid:durableId="2131782416">
    <w:abstractNumId w:val="12"/>
  </w:num>
  <w:num w:numId="14" w16cid:durableId="982196297">
    <w:abstractNumId w:val="7"/>
  </w:num>
  <w:num w:numId="15" w16cid:durableId="1806462668">
    <w:abstractNumId w:val="13"/>
  </w:num>
  <w:num w:numId="16" w16cid:durableId="1010837997">
    <w:abstractNumId w:val="17"/>
  </w:num>
  <w:num w:numId="17" w16cid:durableId="1642154947">
    <w:abstractNumId w:val="3"/>
  </w:num>
  <w:num w:numId="18" w16cid:durableId="1995834248">
    <w:abstractNumId w:val="11"/>
  </w:num>
  <w:num w:numId="19" w16cid:durableId="1172915612">
    <w:abstractNumId w:val="9"/>
  </w:num>
  <w:num w:numId="20" w16cid:durableId="1841654205">
    <w:abstractNumId w:val="16"/>
  </w:num>
  <w:num w:numId="21" w16cid:durableId="102923131">
    <w:abstractNumId w:val="25"/>
  </w:num>
  <w:num w:numId="22" w16cid:durableId="487670435">
    <w:abstractNumId w:val="10"/>
  </w:num>
  <w:num w:numId="23" w16cid:durableId="923682835">
    <w:abstractNumId w:val="14"/>
  </w:num>
  <w:num w:numId="24" w16cid:durableId="941692328">
    <w:abstractNumId w:val="4"/>
  </w:num>
  <w:num w:numId="25" w16cid:durableId="556091138">
    <w:abstractNumId w:val="21"/>
  </w:num>
  <w:num w:numId="26" w16cid:durableId="15230096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A6"/>
    <w:rsid w:val="00025B74"/>
    <w:rsid w:val="00064B80"/>
    <w:rsid w:val="0007695B"/>
    <w:rsid w:val="00160F18"/>
    <w:rsid w:val="00164ECC"/>
    <w:rsid w:val="0016539C"/>
    <w:rsid w:val="0019488F"/>
    <w:rsid w:val="001C00C7"/>
    <w:rsid w:val="001D3711"/>
    <w:rsid w:val="001D527C"/>
    <w:rsid w:val="00227AF5"/>
    <w:rsid w:val="00260F16"/>
    <w:rsid w:val="00285233"/>
    <w:rsid w:val="002E7930"/>
    <w:rsid w:val="00305049"/>
    <w:rsid w:val="003231F2"/>
    <w:rsid w:val="003450C4"/>
    <w:rsid w:val="00384D96"/>
    <w:rsid w:val="004574BF"/>
    <w:rsid w:val="005E667C"/>
    <w:rsid w:val="00671AE7"/>
    <w:rsid w:val="00682E52"/>
    <w:rsid w:val="006B0DDC"/>
    <w:rsid w:val="006C58A6"/>
    <w:rsid w:val="00731D04"/>
    <w:rsid w:val="00742FCE"/>
    <w:rsid w:val="00753D5E"/>
    <w:rsid w:val="00762D29"/>
    <w:rsid w:val="00772CFA"/>
    <w:rsid w:val="00795FED"/>
    <w:rsid w:val="0089595D"/>
    <w:rsid w:val="00916F78"/>
    <w:rsid w:val="00956F15"/>
    <w:rsid w:val="009C2D6C"/>
    <w:rsid w:val="009D2870"/>
    <w:rsid w:val="00A1038E"/>
    <w:rsid w:val="00A26118"/>
    <w:rsid w:val="00A8369B"/>
    <w:rsid w:val="00B65427"/>
    <w:rsid w:val="00B72B1F"/>
    <w:rsid w:val="00B84DBD"/>
    <w:rsid w:val="00C96AB4"/>
    <w:rsid w:val="00CC0B80"/>
    <w:rsid w:val="00CE2A8C"/>
    <w:rsid w:val="00D05EF5"/>
    <w:rsid w:val="00D57096"/>
    <w:rsid w:val="00D97082"/>
    <w:rsid w:val="00EA5C4F"/>
    <w:rsid w:val="00EC7B6A"/>
    <w:rsid w:val="00F20198"/>
    <w:rsid w:val="00F20E86"/>
    <w:rsid w:val="00FA77B3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C247B"/>
  <w15:chartTrackingRefBased/>
  <w15:docId w15:val="{6D1DF67F-D221-D54F-874E-1F7C24F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CC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ECC"/>
    <w:pPr>
      <w:keepNext/>
      <w:keepLines/>
      <w:spacing w:before="240" w:after="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CC"/>
    <w:pPr>
      <w:keepNext/>
      <w:keepLines/>
      <w:spacing w:before="40" w:after="0"/>
      <w:outlineLvl w:val="1"/>
    </w:pPr>
    <w:rPr>
      <w:rFonts w:eastAsiaTheme="majorEastAsia" w:cstheme="majorBidi"/>
      <w:b/>
      <w:color w:val="00B0F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CC"/>
    <w:rPr>
      <w:rFonts w:ascii="Century Gothic" w:eastAsiaTheme="majorEastAsia" w:hAnsi="Century Gothic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CC"/>
    <w:rPr>
      <w:rFonts w:ascii="Century Gothic" w:eastAsiaTheme="majorEastAsia" w:hAnsi="Century Gothic" w:cstheme="majorBidi"/>
      <w:b/>
      <w:color w:val="00B0F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16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9C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16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9C"/>
    <w:rPr>
      <w:rFonts w:ascii="Century Gothic" w:hAnsi="Century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78"/>
    <w:rPr>
      <w:rFonts w:ascii="Segoe UI" w:hAnsi="Segoe UI" w:cs="Segoe UI"/>
      <w:sz w:val="18"/>
      <w:szCs w:val="18"/>
    </w:rPr>
  </w:style>
  <w:style w:type="paragraph" w:customStyle="1" w:styleId="NewsletterHeading">
    <w:name w:val="Newsletter Heading"/>
    <w:basedOn w:val="Normal"/>
    <w:link w:val="NewsletterHeadingChar"/>
    <w:qFormat/>
    <w:rsid w:val="005E667C"/>
    <w:pPr>
      <w:shd w:val="clear" w:color="auto" w:fill="00B0F0"/>
    </w:pPr>
    <w:rPr>
      <w:b/>
      <w:color w:val="FFFFFF" w:themeColor="background1"/>
      <w:sz w:val="24"/>
    </w:rPr>
  </w:style>
  <w:style w:type="character" w:customStyle="1" w:styleId="NewsletterHeadingChar">
    <w:name w:val="Newsletter Heading Char"/>
    <w:basedOn w:val="DefaultParagraphFont"/>
    <w:link w:val="NewsletterHeading"/>
    <w:rsid w:val="005E667C"/>
    <w:rPr>
      <w:rFonts w:ascii="Century Gothic" w:hAnsi="Century Gothic"/>
      <w:b/>
      <w:color w:val="FFFFFF" w:themeColor="background1"/>
      <w:sz w:val="24"/>
      <w:shd w:val="clear" w:color="auto" w:fill="00B0F0"/>
    </w:rPr>
  </w:style>
  <w:style w:type="paragraph" w:styleId="NoSpacing">
    <w:name w:val="No Spacing"/>
    <w:uiPriority w:val="1"/>
    <w:qFormat/>
    <w:rsid w:val="00762D29"/>
    <w:pPr>
      <w:spacing w:after="0" w:line="240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895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09285563/Library/Group%20Containers/UBF8T346G9.Office/User%20Content.localized/Templates.localized/Letter%20Head%20-%20Antho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13CD-D942-4C88-915B-C04A9986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- Anthony.dotx</Template>
  <TotalTime>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Jackson</cp:lastModifiedBy>
  <cp:revision>6</cp:revision>
  <cp:lastPrinted>2018-02-15T03:48:00Z</cp:lastPrinted>
  <dcterms:created xsi:type="dcterms:W3CDTF">2026-04-01T10:15:00Z</dcterms:created>
  <dcterms:modified xsi:type="dcterms:W3CDTF">2026-04-01T10:25:00Z</dcterms:modified>
</cp:coreProperties>
</file>