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948383" w14:textId="1C3BEECD" w:rsidR="004C6572" w:rsidRDefault="00B53BA2">
      <w:pPr>
        <w:rPr>
          <w:noProof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5CFDC2" wp14:editId="69ED1E4E">
                <wp:simplePos x="0" y="0"/>
                <wp:positionH relativeFrom="column">
                  <wp:posOffset>2205990</wp:posOffset>
                </wp:positionH>
                <wp:positionV relativeFrom="paragraph">
                  <wp:posOffset>2000885</wp:posOffset>
                </wp:positionV>
                <wp:extent cx="2341880" cy="3969385"/>
                <wp:effectExtent l="0" t="0" r="20320" b="12065"/>
                <wp:wrapSquare wrapText="bothSides"/>
                <wp:docPr id="2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880" cy="3969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05E38824" w14:textId="77777777" w:rsidR="006D6595" w:rsidRPr="00AE3D42" w:rsidRDefault="006D6595" w:rsidP="001C1500">
                            <w:pPr>
                              <w:spacing w:before="880" w:after="240"/>
                              <w:rPr>
                                <w:rFonts w:asciiTheme="majorHAnsi" w:eastAsiaTheme="majorEastAsia" w:hAnsiTheme="majorHAnsi" w:cstheme="majorBidi"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auto"/>
                                <w:sz w:val="40"/>
                                <w:szCs w:val="40"/>
                              </w:rPr>
                              <w:t xml:space="preserve">    I</w:t>
                            </w:r>
                            <w:r w:rsidRPr="00AE3D42">
                              <w:rPr>
                                <w:rFonts w:asciiTheme="majorHAnsi" w:eastAsiaTheme="majorEastAsia" w:hAnsiTheme="majorHAnsi" w:cstheme="majorBidi"/>
                                <w:color w:val="auto"/>
                                <w:sz w:val="40"/>
                                <w:szCs w:val="40"/>
                              </w:rPr>
                              <w:t>nstructors are:</w:t>
                            </w:r>
                          </w:p>
                          <w:p w14:paraId="04EA72FF" w14:textId="77777777" w:rsidR="006D6595" w:rsidRDefault="006D6595" w:rsidP="001C15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AE3D42"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>Government Screened</w:t>
                            </w:r>
                          </w:p>
                          <w:p w14:paraId="314A50AB" w14:textId="77777777" w:rsidR="006D6595" w:rsidRDefault="006D6595" w:rsidP="001C15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>First Aide Trained</w:t>
                            </w:r>
                          </w:p>
                          <w:p w14:paraId="0B057429" w14:textId="77777777" w:rsidR="006D6595" w:rsidRDefault="006D6595" w:rsidP="001C15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>Senior Instructors are Internationally Accredited</w:t>
                            </w:r>
                          </w:p>
                          <w:p w14:paraId="6B45F9AC" w14:textId="77777777" w:rsidR="006D6595" w:rsidRDefault="006D6595" w:rsidP="001C15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>Nationally Accredited Black Belts</w:t>
                            </w:r>
                          </w:p>
                          <w:p w14:paraId="76881ED6" w14:textId="77777777" w:rsidR="006D6595" w:rsidRDefault="006D6595" w:rsidP="001C15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>Trained in Special Needs Instruction</w:t>
                            </w:r>
                          </w:p>
                          <w:p w14:paraId="5F13F266" w14:textId="77777777" w:rsidR="006D6595" w:rsidRDefault="006D6595" w:rsidP="001C15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>Trained in Traditional Japanese Judo</w:t>
                            </w:r>
                          </w:p>
                          <w:p w14:paraId="1B471A3C" w14:textId="77777777" w:rsidR="006D6595" w:rsidRPr="00AE3D42" w:rsidRDefault="006D6595" w:rsidP="001C15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>Nationally Accredited Referees</w:t>
                            </w:r>
                          </w:p>
                          <w:p w14:paraId="41919B07" w14:textId="4EA69167" w:rsidR="00AE3D42" w:rsidRPr="006D6595" w:rsidRDefault="00AE3D42" w:rsidP="006D6595">
                            <w:p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5CFDC2" id="AutoShape 14" o:spid="_x0000_s1026" style="position:absolute;margin-left:173.7pt;margin-top:157.55pt;width:184.4pt;height:312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" fillcolor="white [3212]" strokecolor="#747070 [1614]" strokeweight="1.25pt">
                <v:textbox inset="14.4pt,36pt,14.4pt,5.76pt">
                  <w:txbxContent>
                    <w:p w14:paraId="05E38824" w14:textId="77777777" w:rsidR="006D6595" w:rsidRPr="00AE3D42" w:rsidRDefault="006D6595" w:rsidP="001C1500">
                      <w:pPr>
                        <w:spacing w:before="880" w:after="240"/>
                        <w:rPr>
                          <w:rFonts w:asciiTheme="majorHAnsi" w:eastAsiaTheme="majorEastAsia" w:hAnsiTheme="majorHAnsi" w:cstheme="majorBidi"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auto"/>
                          <w:sz w:val="40"/>
                          <w:szCs w:val="40"/>
                        </w:rPr>
                        <w:t xml:space="preserve">    I</w:t>
                      </w:r>
                      <w:r w:rsidRPr="00AE3D42">
                        <w:rPr>
                          <w:rFonts w:asciiTheme="majorHAnsi" w:eastAsiaTheme="majorEastAsia" w:hAnsiTheme="majorHAnsi" w:cstheme="majorBidi"/>
                          <w:color w:val="auto"/>
                          <w:sz w:val="40"/>
                          <w:szCs w:val="40"/>
                        </w:rPr>
                        <w:t>nstructors are:</w:t>
                      </w:r>
                    </w:p>
                    <w:p w14:paraId="04EA72FF" w14:textId="77777777" w:rsidR="006D6595" w:rsidRDefault="006D6595" w:rsidP="001C15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  <w:r w:rsidRPr="00AE3D42">
                        <w:rPr>
                          <w:color w:val="44546A" w:themeColor="text2"/>
                          <w:sz w:val="24"/>
                          <w:szCs w:val="24"/>
                        </w:rPr>
                        <w:t>Government Screened</w:t>
                      </w:r>
                    </w:p>
                    <w:p w14:paraId="314A50AB" w14:textId="77777777" w:rsidR="006D6595" w:rsidRDefault="006D6595" w:rsidP="001C15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  <w:szCs w:val="24"/>
                        </w:rPr>
                        <w:t>First Aide Trained</w:t>
                      </w:r>
                    </w:p>
                    <w:p w14:paraId="0B057429" w14:textId="77777777" w:rsidR="006D6595" w:rsidRDefault="006D6595" w:rsidP="001C15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  <w:szCs w:val="24"/>
                        </w:rPr>
                        <w:t>Senior Instructors are Internationally Accredited</w:t>
                      </w:r>
                    </w:p>
                    <w:p w14:paraId="6B45F9AC" w14:textId="77777777" w:rsidR="006D6595" w:rsidRDefault="006D6595" w:rsidP="001C15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  <w:szCs w:val="24"/>
                        </w:rPr>
                        <w:t>Nationally Accredited Black Belts</w:t>
                      </w:r>
                    </w:p>
                    <w:p w14:paraId="76881ED6" w14:textId="77777777" w:rsidR="006D6595" w:rsidRDefault="006D6595" w:rsidP="001C15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  <w:szCs w:val="24"/>
                        </w:rPr>
                        <w:t>Trained in Special Needs Instruction</w:t>
                      </w:r>
                    </w:p>
                    <w:p w14:paraId="5F13F266" w14:textId="77777777" w:rsidR="006D6595" w:rsidRDefault="006D6595" w:rsidP="001C15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  <w:szCs w:val="24"/>
                        </w:rPr>
                        <w:t>Trained in Traditional Japanese Judo</w:t>
                      </w:r>
                    </w:p>
                    <w:p w14:paraId="1B471A3C" w14:textId="77777777" w:rsidR="006D6595" w:rsidRPr="00AE3D42" w:rsidRDefault="006D6595" w:rsidP="001C15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  <w:szCs w:val="24"/>
                        </w:rPr>
                        <w:t>Nationally Accredited Referees</w:t>
                      </w:r>
                    </w:p>
                    <w:p w14:paraId="41919B07" w14:textId="4EA69167" w:rsidR="00AE3D42" w:rsidRPr="006D6595" w:rsidRDefault="00AE3D42" w:rsidP="006D6595">
                      <w:p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5C61A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00DF92A" wp14:editId="6CEA2351">
                <wp:simplePos x="0" y="0"/>
                <wp:positionH relativeFrom="column">
                  <wp:posOffset>4730750</wp:posOffset>
                </wp:positionH>
                <wp:positionV relativeFrom="paragraph">
                  <wp:posOffset>209550</wp:posOffset>
                </wp:positionV>
                <wp:extent cx="1924050" cy="57023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570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0F7E34" w14:textId="1288746B" w:rsidR="00311472" w:rsidRPr="005C61A0" w:rsidRDefault="004C6572" w:rsidP="00311472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16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C61A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16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GOSHIN JUDO KAN</w:t>
                            </w:r>
                          </w:p>
                          <w:p w14:paraId="77694FE7" w14:textId="77777777" w:rsidR="00311472" w:rsidRDefault="00311472" w:rsidP="00311472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3"/>
                                <w:szCs w:val="13"/>
                                <w:lang w:val="en"/>
                              </w:rPr>
                            </w:pPr>
                          </w:p>
                          <w:p w14:paraId="1E2B47E8" w14:textId="2D8516F1" w:rsidR="00D74B73" w:rsidRPr="005C61A0" w:rsidRDefault="004C6572" w:rsidP="00D74B7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FFFFFF" w:themeColor="background1"/>
                                <w:spacing w:val="16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C61A0">
                              <w:rPr>
                                <w:rFonts w:ascii="Arial" w:hAnsi="Arial" w:cs="Arial"/>
                                <w:color w:val="FFFFFF" w:themeColor="background1"/>
                                <w:spacing w:val="16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 xml:space="preserve">Judo and Self </w:t>
                            </w:r>
                            <w:r w:rsidR="007A4B2F" w:rsidRPr="005C61A0">
                              <w:rPr>
                                <w:rFonts w:ascii="Arial" w:hAnsi="Arial" w:cs="Arial"/>
                                <w:color w:val="FFFFFF" w:themeColor="background1"/>
                                <w:spacing w:val="16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Defense</w:t>
                            </w:r>
                            <w:r w:rsidRPr="005C61A0">
                              <w:rPr>
                                <w:rFonts w:ascii="Arial" w:hAnsi="Arial" w:cs="Arial"/>
                                <w:color w:val="FFFFFF" w:themeColor="background1"/>
                                <w:spacing w:val="16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 xml:space="preserve"> School</w:t>
                            </w:r>
                          </w:p>
                          <w:p w14:paraId="3F46C05E" w14:textId="77777777" w:rsidR="004C6572" w:rsidRPr="005C61A0" w:rsidRDefault="004C6572" w:rsidP="00D74B7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7F101974" w14:textId="7348FBAE" w:rsidR="00311472" w:rsidRPr="005C61A0" w:rsidRDefault="006131E1" w:rsidP="00311472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C61A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"/>
                              </w:rPr>
                              <w:t>Established</w:t>
                            </w:r>
                            <w:r w:rsidR="004C6572" w:rsidRPr="005C61A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"/>
                              </w:rPr>
                              <w:t xml:space="preserve"> in 1988, Goshin </w:t>
                            </w:r>
                            <w:r w:rsidRPr="005C61A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"/>
                              </w:rPr>
                              <w:t>Judo</w:t>
                            </w:r>
                            <w:r w:rsidR="004C6572" w:rsidRPr="005C61A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"/>
                              </w:rPr>
                              <w:t xml:space="preserve"> Kan has been a leader in the teaching and promotion of traditional </w:t>
                            </w:r>
                            <w:r w:rsidRPr="005C61A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"/>
                              </w:rPr>
                              <w:t>Kodokan</w:t>
                            </w:r>
                            <w:r w:rsidR="004C6572" w:rsidRPr="005C61A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"/>
                              </w:rPr>
                              <w:t xml:space="preserve"> Judo in South Australia. Suitable for all ages (from 5yrs on wards). Goshin Judo Kan is an incorporated body that offers fun, fitness, friendship as well as the </w:t>
                            </w:r>
                            <w:r w:rsidR="007A4B2F" w:rsidRPr="005C61A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"/>
                              </w:rPr>
                              <w:t>opportunity</w:t>
                            </w:r>
                            <w:r w:rsidR="004C6572" w:rsidRPr="005C61A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"/>
                              </w:rPr>
                              <w:t xml:space="preserve"> to enter regular competitions </w:t>
                            </w:r>
                            <w:r w:rsidR="007A4B2F" w:rsidRPr="005C61A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"/>
                              </w:rPr>
                              <w:t>what</w:t>
                            </w:r>
                            <w:r w:rsidR="004C6572" w:rsidRPr="005C61A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"/>
                              </w:rPr>
                              <w:t xml:space="preserve"> learning self confidence and self discipline in a safe </w:t>
                            </w:r>
                            <w:r w:rsidR="007A4B2F" w:rsidRPr="005C61A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"/>
                              </w:rPr>
                              <w:t>environment</w:t>
                            </w:r>
                            <w:r w:rsidR="004C6572" w:rsidRPr="005C61A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"/>
                              </w:rPr>
                              <w:t>.</w:t>
                            </w:r>
                          </w:p>
                          <w:p w14:paraId="07C3EB1C" w14:textId="77777777" w:rsidR="004C6572" w:rsidRDefault="004C6572" w:rsidP="00311472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14D2A58E" w14:textId="0F63A22E" w:rsidR="005C61A0" w:rsidRPr="005C61A0" w:rsidRDefault="005C61A0" w:rsidP="00311472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52C5CE24" w14:textId="77777777" w:rsidR="005C61A0" w:rsidRPr="005C61A0" w:rsidRDefault="005C61A0" w:rsidP="00311472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5D63B8CF" w14:textId="77777777" w:rsidR="005C61A0" w:rsidRDefault="005C61A0" w:rsidP="00311472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038E1D82" w14:textId="3CC12409" w:rsidR="004C6572" w:rsidRPr="005C61A0" w:rsidRDefault="004C6572" w:rsidP="00311472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C61A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"/>
                              </w:rPr>
                              <w:t>0416115195</w:t>
                            </w:r>
                          </w:p>
                          <w:p w14:paraId="1CF43987" w14:textId="7E28CDC3" w:rsidR="00AE3D42" w:rsidRPr="005C61A0" w:rsidRDefault="00AE3D42" w:rsidP="00311472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C61A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"/>
                              </w:rPr>
                              <w:t>Email: goshinjudokan@gmail.com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0DF9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72.5pt;margin-top:16.5pt;width:151.5pt;height:44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" filled="f" fillcolor="#fffffe" stroked="f" strokecolor="#212120" insetpen="t">
                <v:textbox inset="2.88pt,2.88pt,2.88pt,2.88pt">
                  <w:txbxContent>
                    <w:p w14:paraId="120F7E34" w14:textId="1288746B" w:rsidR="00311472" w:rsidRPr="005C61A0" w:rsidRDefault="004C6572" w:rsidP="00311472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16"/>
                          <w:w w:val="90"/>
                          <w:sz w:val="28"/>
                          <w:szCs w:val="28"/>
                          <w:lang w:val="en"/>
                        </w:rPr>
                      </w:pPr>
                      <w:r w:rsidRPr="005C61A0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16"/>
                          <w:w w:val="90"/>
                          <w:sz w:val="28"/>
                          <w:szCs w:val="28"/>
                          <w:lang w:val="en"/>
                        </w:rPr>
                        <w:t>GOSHIN JUDO KAN</w:t>
                      </w:r>
                    </w:p>
                    <w:p w14:paraId="77694FE7" w14:textId="77777777" w:rsidR="00311472" w:rsidRDefault="00311472" w:rsidP="00311472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3"/>
                          <w:szCs w:val="13"/>
                          <w:lang w:val="en"/>
                        </w:rPr>
                      </w:pPr>
                    </w:p>
                    <w:p w14:paraId="1E2B47E8" w14:textId="2D8516F1" w:rsidR="00D74B73" w:rsidRPr="005C61A0" w:rsidRDefault="004C6572" w:rsidP="00D74B7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FFFFFF" w:themeColor="background1"/>
                          <w:spacing w:val="16"/>
                          <w:w w:val="90"/>
                          <w:sz w:val="28"/>
                          <w:szCs w:val="28"/>
                          <w:lang w:val="en"/>
                        </w:rPr>
                      </w:pPr>
                      <w:r w:rsidRPr="005C61A0">
                        <w:rPr>
                          <w:rFonts w:ascii="Arial" w:hAnsi="Arial" w:cs="Arial"/>
                          <w:color w:val="FFFFFF" w:themeColor="background1"/>
                          <w:spacing w:val="16"/>
                          <w:w w:val="90"/>
                          <w:sz w:val="28"/>
                          <w:szCs w:val="28"/>
                          <w:lang w:val="en"/>
                        </w:rPr>
                        <w:t xml:space="preserve">Judo and Self </w:t>
                      </w:r>
                      <w:r w:rsidR="007A4B2F" w:rsidRPr="005C61A0">
                        <w:rPr>
                          <w:rFonts w:ascii="Arial" w:hAnsi="Arial" w:cs="Arial"/>
                          <w:color w:val="FFFFFF" w:themeColor="background1"/>
                          <w:spacing w:val="16"/>
                          <w:w w:val="90"/>
                          <w:sz w:val="28"/>
                          <w:szCs w:val="28"/>
                          <w:lang w:val="en"/>
                        </w:rPr>
                        <w:t>Defense</w:t>
                      </w:r>
                      <w:r w:rsidRPr="005C61A0">
                        <w:rPr>
                          <w:rFonts w:ascii="Arial" w:hAnsi="Arial" w:cs="Arial"/>
                          <w:color w:val="FFFFFF" w:themeColor="background1"/>
                          <w:spacing w:val="16"/>
                          <w:w w:val="90"/>
                          <w:sz w:val="28"/>
                          <w:szCs w:val="28"/>
                          <w:lang w:val="en"/>
                        </w:rPr>
                        <w:t xml:space="preserve"> School</w:t>
                      </w:r>
                    </w:p>
                    <w:p w14:paraId="3F46C05E" w14:textId="77777777" w:rsidR="004C6572" w:rsidRPr="005C61A0" w:rsidRDefault="004C6572" w:rsidP="00D74B7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FFFFFF" w:themeColor="background1"/>
                          <w:w w:val="90"/>
                          <w:sz w:val="28"/>
                          <w:szCs w:val="28"/>
                          <w:lang w:val="en"/>
                        </w:rPr>
                      </w:pPr>
                    </w:p>
                    <w:p w14:paraId="7F101974" w14:textId="7348FBAE" w:rsidR="00311472" w:rsidRPr="005C61A0" w:rsidRDefault="006131E1" w:rsidP="00311472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"/>
                        </w:rPr>
                      </w:pPr>
                      <w:r w:rsidRPr="005C61A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"/>
                        </w:rPr>
                        <w:t>Established</w:t>
                      </w:r>
                      <w:r w:rsidR="004C6572" w:rsidRPr="005C61A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"/>
                        </w:rPr>
                        <w:t xml:space="preserve"> in 1988, Goshin </w:t>
                      </w:r>
                      <w:r w:rsidRPr="005C61A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"/>
                        </w:rPr>
                        <w:t>Judo</w:t>
                      </w:r>
                      <w:r w:rsidR="004C6572" w:rsidRPr="005C61A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"/>
                        </w:rPr>
                        <w:t xml:space="preserve"> Kan has been a leader in the teaching and promotion of traditional </w:t>
                      </w:r>
                      <w:r w:rsidRPr="005C61A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"/>
                        </w:rPr>
                        <w:t>Kodokan</w:t>
                      </w:r>
                      <w:r w:rsidR="004C6572" w:rsidRPr="005C61A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"/>
                        </w:rPr>
                        <w:t xml:space="preserve"> Judo in South Australia. Suitable for all ages (from 5yrs on wards). Goshin Judo Kan is an incorporated body that offers fun, fitness, friendship as well as the </w:t>
                      </w:r>
                      <w:r w:rsidR="007A4B2F" w:rsidRPr="005C61A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"/>
                        </w:rPr>
                        <w:t>opportunity</w:t>
                      </w:r>
                      <w:r w:rsidR="004C6572" w:rsidRPr="005C61A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"/>
                        </w:rPr>
                        <w:t xml:space="preserve"> to enter regular competitions </w:t>
                      </w:r>
                      <w:r w:rsidR="007A4B2F" w:rsidRPr="005C61A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"/>
                        </w:rPr>
                        <w:t>what</w:t>
                      </w:r>
                      <w:r w:rsidR="004C6572" w:rsidRPr="005C61A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"/>
                        </w:rPr>
                        <w:t xml:space="preserve"> learning self confidence and self discipline in a safe </w:t>
                      </w:r>
                      <w:r w:rsidR="007A4B2F" w:rsidRPr="005C61A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"/>
                        </w:rPr>
                        <w:t>environment</w:t>
                      </w:r>
                      <w:r w:rsidR="004C6572" w:rsidRPr="005C61A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"/>
                        </w:rPr>
                        <w:t>.</w:t>
                      </w:r>
                    </w:p>
                    <w:p w14:paraId="07C3EB1C" w14:textId="77777777" w:rsidR="004C6572" w:rsidRDefault="004C6572" w:rsidP="00311472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"/>
                        </w:rPr>
                      </w:pPr>
                    </w:p>
                    <w:p w14:paraId="14D2A58E" w14:textId="0F63A22E" w:rsidR="005C61A0" w:rsidRPr="005C61A0" w:rsidRDefault="005C61A0" w:rsidP="00311472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"/>
                        </w:rPr>
                      </w:pPr>
                    </w:p>
                    <w:p w14:paraId="52C5CE24" w14:textId="77777777" w:rsidR="005C61A0" w:rsidRPr="005C61A0" w:rsidRDefault="005C61A0" w:rsidP="00311472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n"/>
                        </w:rPr>
                      </w:pPr>
                    </w:p>
                    <w:p w14:paraId="5D63B8CF" w14:textId="77777777" w:rsidR="005C61A0" w:rsidRDefault="005C61A0" w:rsidP="00311472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"/>
                        </w:rPr>
                      </w:pPr>
                    </w:p>
                    <w:p w14:paraId="038E1D82" w14:textId="3CC12409" w:rsidR="004C6572" w:rsidRPr="005C61A0" w:rsidRDefault="004C6572" w:rsidP="00311472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"/>
                        </w:rPr>
                      </w:pPr>
                      <w:r w:rsidRPr="005C61A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"/>
                        </w:rPr>
                        <w:t>0416115195</w:t>
                      </w:r>
                    </w:p>
                    <w:p w14:paraId="1CF43987" w14:textId="7E28CDC3" w:rsidR="00AE3D42" w:rsidRPr="005C61A0" w:rsidRDefault="00AE3D42" w:rsidP="00311472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"/>
                        </w:rPr>
                      </w:pPr>
                      <w:r w:rsidRPr="005C61A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"/>
                        </w:rPr>
                        <w:t>Email: goshinjudokan@gmail.com</w:t>
                      </w:r>
                    </w:p>
                  </w:txbxContent>
                </v:textbox>
              </v:shape>
            </w:pict>
          </mc:Fallback>
        </mc:AlternateContent>
      </w:r>
      <w:r w:rsidR="005C61A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D439D45" wp14:editId="2865A4F7">
                <wp:simplePos x="0" y="0"/>
                <wp:positionH relativeFrom="column">
                  <wp:posOffset>4603750</wp:posOffset>
                </wp:positionH>
                <wp:positionV relativeFrom="paragraph">
                  <wp:posOffset>6350</wp:posOffset>
                </wp:positionV>
                <wp:extent cx="2240915" cy="5930900"/>
                <wp:effectExtent l="0" t="0" r="6985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915" cy="5930900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8A4E40" id="Rectangle 5" o:spid="_x0000_s1026" style="position:absolute;margin-left:362.5pt;margin-top:.5pt;width:176.45pt;height:467pt;z-index:25163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" fillcolor="#2e3640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4C6572">
        <w:rPr>
          <w:noProof/>
          <w:lang w:val="en-AU" w:eastAsia="en-AU"/>
        </w:rPr>
        <w:drawing>
          <wp:inline distT="0" distB="0" distL="0" distR="0" wp14:anchorId="38AE827E" wp14:editId="278FDDC8">
            <wp:extent cx="2658533" cy="1993900"/>
            <wp:effectExtent l="0" t="0" r="8890" b="6350"/>
            <wp:docPr id="2027305507" name="Picture 3" descr="A group of people in karate uniform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305507" name="Picture 3" descr="A group of people in karate uniforms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597" cy="201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572">
        <w:rPr>
          <w:rFonts w:ascii="Arial" w:hAnsi="Arial" w:cs="Arial"/>
          <w:b/>
          <w:bCs/>
          <w:noProof/>
          <w:color w:val="FF0000"/>
          <w:w w:val="90"/>
          <w:sz w:val="28"/>
          <w:szCs w:val="28"/>
          <w:lang w:val="en-AU" w:eastAsia="en-AU"/>
        </w:rPr>
        <w:drawing>
          <wp:inline distT="0" distB="0" distL="0" distR="0" wp14:anchorId="1F70818C" wp14:editId="58298FE1">
            <wp:extent cx="1949450" cy="1991360"/>
            <wp:effectExtent l="0" t="0" r="0" b="8890"/>
            <wp:docPr id="569148445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148445" name="Picture 4" descr="A picture containing 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851" cy="199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4F72F" w14:textId="66170587" w:rsidR="005F70E4" w:rsidRDefault="0095310F">
      <w:pPr>
        <w:rPr>
          <w:noProof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D666FA3" wp14:editId="0C6F34BA">
                <wp:simplePos x="0" y="0"/>
                <wp:positionH relativeFrom="column">
                  <wp:posOffset>3032760</wp:posOffset>
                </wp:positionH>
                <wp:positionV relativeFrom="paragraph">
                  <wp:posOffset>4122420</wp:posOffset>
                </wp:positionV>
                <wp:extent cx="3383280" cy="869950"/>
                <wp:effectExtent l="0" t="0" r="7620" b="635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7B8F0B" w14:textId="35E4F0F3" w:rsidR="004C6572" w:rsidRDefault="004C6572" w:rsidP="00311472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pacing w:val="20"/>
                                <w:w w:val="90"/>
                                <w:lang w:val="en"/>
                              </w:rPr>
                            </w:pPr>
                            <w:r w:rsidRPr="004C6572">
                              <w:rPr>
                                <w:rFonts w:ascii="Arial" w:hAnsi="Arial" w:cs="Arial"/>
                                <w:color w:val="FFFFFE"/>
                                <w:spacing w:val="20"/>
                                <w:w w:val="90"/>
                                <w:lang w:val="en"/>
                              </w:rPr>
                              <w:t>Qualified Japanese Graded Instructors</w:t>
                            </w:r>
                          </w:p>
                          <w:p w14:paraId="6D8DD77D" w14:textId="771D0E81" w:rsidR="00A07C41" w:rsidRDefault="00113A4A" w:rsidP="00311472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lang w:val="en"/>
                              </w:rPr>
                              <w:t xml:space="preserve">Trained in Special Needs </w:t>
                            </w:r>
                            <w:r w:rsidR="000014A7">
                              <w:rPr>
                                <w:rFonts w:ascii="Arial" w:hAnsi="Arial" w:cs="Arial"/>
                                <w:color w:val="FFFFFE"/>
                                <w:w w:val="90"/>
                                <w:lang w:val="en"/>
                              </w:rPr>
                              <w:t xml:space="preserve">Instruction </w:t>
                            </w:r>
                          </w:p>
                          <w:p w14:paraId="3EA90EF4" w14:textId="60C252F3" w:rsidR="00A7147D" w:rsidRDefault="009F43DD" w:rsidP="00311472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lang w:val="en"/>
                              </w:rPr>
                              <w:t xml:space="preserve">First Aide Trained </w:t>
                            </w:r>
                          </w:p>
                          <w:p w14:paraId="1E2BFBCE" w14:textId="4901D011" w:rsidR="001479C2" w:rsidRPr="004C6572" w:rsidRDefault="001479C2" w:rsidP="00311472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lang w:val="en"/>
                              </w:rPr>
                              <w:t xml:space="preserve">Government Screened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666FA3" id="Text Box 8" o:spid="_x0000_s1028" type="#_x0000_t202" style="position:absolute;margin-left:238.8pt;margin-top:324.6pt;width:266.4pt;height:68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" filled="f" fillcolor="#fffffe" stroked="f" strokecolor="#212120" insetpen="t">
                <v:textbox inset="2.88pt,2.88pt,2.88pt,2.88pt">
                  <w:txbxContent>
                    <w:p w14:paraId="157B8F0B" w14:textId="35E4F0F3" w:rsidR="004C6572" w:rsidRDefault="004C6572" w:rsidP="00311472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pacing w:val="20"/>
                          <w:w w:val="90"/>
                          <w:lang w:val="en"/>
                        </w:rPr>
                      </w:pPr>
                      <w:r w:rsidRPr="004C6572">
                        <w:rPr>
                          <w:rFonts w:ascii="Arial" w:hAnsi="Arial" w:cs="Arial"/>
                          <w:color w:val="FFFFFE"/>
                          <w:spacing w:val="20"/>
                          <w:w w:val="90"/>
                          <w:lang w:val="en"/>
                        </w:rPr>
                        <w:t>Qualified Japanese Graded Instructors</w:t>
                      </w:r>
                    </w:p>
                    <w:p w14:paraId="6D8DD77D" w14:textId="771D0E81" w:rsidR="00A07C41" w:rsidRDefault="00113A4A" w:rsidP="00311472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w w:val="9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lang w:val="en"/>
                        </w:rPr>
                        <w:t xml:space="preserve">Trained in Special Needs </w:t>
                      </w:r>
                      <w:r w:rsidR="000014A7">
                        <w:rPr>
                          <w:rFonts w:ascii="Arial" w:hAnsi="Arial" w:cs="Arial"/>
                          <w:color w:val="FFFFFE"/>
                          <w:w w:val="90"/>
                          <w:lang w:val="en"/>
                        </w:rPr>
                        <w:t xml:space="preserve">Instruction </w:t>
                      </w:r>
                    </w:p>
                    <w:p w14:paraId="3EA90EF4" w14:textId="60C252F3" w:rsidR="00A7147D" w:rsidRDefault="009F43DD" w:rsidP="00311472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w w:val="9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lang w:val="en"/>
                        </w:rPr>
                        <w:t xml:space="preserve">First Aide Trained </w:t>
                      </w:r>
                    </w:p>
                    <w:p w14:paraId="1E2BFBCE" w14:textId="4901D011" w:rsidR="001479C2" w:rsidRPr="004C6572" w:rsidRDefault="001479C2" w:rsidP="00311472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w w:val="9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lang w:val="en"/>
                        </w:rPr>
                        <w:t xml:space="preserve">Government Screened </w:t>
                      </w:r>
                    </w:p>
                  </w:txbxContent>
                </v:textbox>
              </v:shape>
            </w:pict>
          </mc:Fallback>
        </mc:AlternateContent>
      </w:r>
      <w:r w:rsidR="00B365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33121F3" wp14:editId="153045A3">
                <wp:simplePos x="0" y="0"/>
                <wp:positionH relativeFrom="column">
                  <wp:posOffset>157480</wp:posOffset>
                </wp:positionH>
                <wp:positionV relativeFrom="paragraph">
                  <wp:posOffset>4382135</wp:posOffset>
                </wp:positionV>
                <wp:extent cx="3006725" cy="610870"/>
                <wp:effectExtent l="0" t="0" r="3175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D57961" w14:textId="77777777" w:rsidR="00114941" w:rsidRDefault="004C6572" w:rsidP="004C6572">
                            <w:pPr>
                              <w:widowControl w:val="0"/>
                              <w:spacing w:line="280" w:lineRule="exact"/>
                              <w:ind w:right="43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E364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4C6572">
                              <w:rPr>
                                <w:rFonts w:ascii="Arial" w:hAnsi="Arial" w:cs="Arial"/>
                                <w:b/>
                                <w:bCs/>
                                <w:color w:val="2E364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>FIRST 2 LESSONS FREE-</w:t>
                            </w:r>
                          </w:p>
                          <w:p w14:paraId="0FB53AF4" w14:textId="49ACFF93" w:rsidR="00311472" w:rsidRPr="004C6572" w:rsidRDefault="004C6572" w:rsidP="004C6572">
                            <w:pPr>
                              <w:widowControl w:val="0"/>
                              <w:spacing w:line="280" w:lineRule="exact"/>
                              <w:ind w:right="43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4C6572">
                              <w:rPr>
                                <w:rFonts w:ascii="Arial" w:hAnsi="Arial" w:cs="Arial"/>
                                <w:b/>
                                <w:bCs/>
                                <w:color w:val="2E364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 xml:space="preserve"> COME &amp; TRY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3121F3" id="Text Box 17" o:spid="_x0000_s1029" type="#_x0000_t202" style="position:absolute;margin-left:12.4pt;margin-top:345.05pt;width:236.75pt;height:48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" filled="f" fillcolor="#fffffe" stroked="f" strokecolor="#212120" insetpen="t">
                <v:textbox inset="2.88pt,2.88pt,2.88pt,2.88pt">
                  <w:txbxContent>
                    <w:p w14:paraId="0CD57961" w14:textId="77777777" w:rsidR="00114941" w:rsidRDefault="004C6572" w:rsidP="004C6572">
                      <w:pPr>
                        <w:widowControl w:val="0"/>
                        <w:spacing w:line="280" w:lineRule="exact"/>
                        <w:ind w:right="432"/>
                        <w:jc w:val="center"/>
                        <w:rPr>
                          <w:rFonts w:ascii="Arial" w:hAnsi="Arial" w:cs="Arial"/>
                          <w:b/>
                          <w:bCs/>
                          <w:color w:val="2E3640"/>
                          <w:w w:val="90"/>
                          <w:sz w:val="32"/>
                          <w:szCs w:val="32"/>
                          <w:lang w:val="en"/>
                        </w:rPr>
                      </w:pPr>
                      <w:r w:rsidRPr="004C6572">
                        <w:rPr>
                          <w:rFonts w:ascii="Arial" w:hAnsi="Arial" w:cs="Arial"/>
                          <w:b/>
                          <w:bCs/>
                          <w:color w:val="2E3640"/>
                          <w:w w:val="90"/>
                          <w:sz w:val="32"/>
                          <w:szCs w:val="32"/>
                          <w:lang w:val="en"/>
                        </w:rPr>
                        <w:t>FIRST 2 LESSONS FREE-</w:t>
                      </w:r>
                    </w:p>
                    <w:p w14:paraId="0FB53AF4" w14:textId="49ACFF93" w:rsidR="00311472" w:rsidRPr="004C6572" w:rsidRDefault="004C6572" w:rsidP="004C6572">
                      <w:pPr>
                        <w:widowControl w:val="0"/>
                        <w:spacing w:line="280" w:lineRule="exact"/>
                        <w:ind w:right="432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32"/>
                          <w:szCs w:val="32"/>
                          <w:lang w:val="en"/>
                        </w:rPr>
                      </w:pPr>
                      <w:r w:rsidRPr="004C6572">
                        <w:rPr>
                          <w:rFonts w:ascii="Arial" w:hAnsi="Arial" w:cs="Arial"/>
                          <w:b/>
                          <w:bCs/>
                          <w:color w:val="2E3640"/>
                          <w:w w:val="90"/>
                          <w:sz w:val="32"/>
                          <w:szCs w:val="32"/>
                          <w:lang w:val="en"/>
                        </w:rPr>
                        <w:t xml:space="preserve"> COME &amp; TRY</w:t>
                      </w:r>
                    </w:p>
                  </w:txbxContent>
                </v:textbox>
              </v:shape>
            </w:pict>
          </mc:Fallback>
        </mc:AlternateContent>
      </w:r>
      <w:r w:rsidR="005C61A0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4218BD9" wp14:editId="7BFD6A25">
                <wp:simplePos x="0" y="0"/>
                <wp:positionH relativeFrom="page">
                  <wp:posOffset>114300</wp:posOffset>
                </wp:positionH>
                <wp:positionV relativeFrom="paragraph">
                  <wp:posOffset>1485900</wp:posOffset>
                </wp:positionV>
                <wp:extent cx="2292350" cy="1041400"/>
                <wp:effectExtent l="0" t="0" r="12700" b="25400"/>
                <wp:wrapSquare wrapText="bothSides"/>
                <wp:docPr id="1321644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5EFAD" w14:textId="0C3288D6" w:rsidR="005C61A0" w:rsidRDefault="00A62061">
                            <w:pPr>
                              <w:rPr>
                                <w:color w:val="auto"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  <w:szCs w:val="32"/>
                                <w:lang w:val="en-AU"/>
                              </w:rPr>
                              <w:t>Goshin Judo Kan</w:t>
                            </w:r>
                          </w:p>
                          <w:p w14:paraId="77A6264B" w14:textId="63079E5F" w:rsidR="00A62061" w:rsidRDefault="00A62061">
                            <w:pPr>
                              <w:rPr>
                                <w:color w:val="auto"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  <w:szCs w:val="32"/>
                                <w:lang w:val="en-AU"/>
                              </w:rPr>
                              <w:t>917a South Road,</w:t>
                            </w:r>
                          </w:p>
                          <w:p w14:paraId="3CB69048" w14:textId="7B2D8C67" w:rsidR="00A62061" w:rsidRDefault="00A62061">
                            <w:pPr>
                              <w:rPr>
                                <w:color w:val="auto"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  <w:szCs w:val="32"/>
                                <w:lang w:val="en-AU"/>
                              </w:rPr>
                              <w:t>Clarence Gardens</w:t>
                            </w:r>
                          </w:p>
                          <w:p w14:paraId="7898FE81" w14:textId="6B1724AF" w:rsidR="00A62061" w:rsidRPr="00A62061" w:rsidRDefault="00A62061">
                            <w:pPr>
                              <w:rPr>
                                <w:color w:val="auto"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  <w:szCs w:val="32"/>
                                <w:lang w:val="en-AU"/>
                              </w:rPr>
                              <w:t>South Australia, 5039.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218BD9" id="Text Box 2" o:spid="_x0000_s1030" type="#_x0000_t202" style="position:absolute;margin-left:9pt;margin-top:117pt;width:180.5pt;height:82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">
                <v:textbox>
                  <w:txbxContent>
                    <w:p w14:paraId="7F85EFAD" w14:textId="0C3288D6" w:rsidR="005C61A0" w:rsidRDefault="00A62061">
                      <w:pPr>
                        <w:rPr>
                          <w:color w:val="auto"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color w:val="auto"/>
                          <w:sz w:val="32"/>
                          <w:szCs w:val="32"/>
                          <w:lang w:val="en-AU"/>
                        </w:rPr>
                        <w:t>Goshin Judo Kan</w:t>
                      </w:r>
                    </w:p>
                    <w:p w14:paraId="77A6264B" w14:textId="63079E5F" w:rsidR="00A62061" w:rsidRDefault="00A62061">
                      <w:pPr>
                        <w:rPr>
                          <w:color w:val="auto"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color w:val="auto"/>
                          <w:sz w:val="32"/>
                          <w:szCs w:val="32"/>
                          <w:lang w:val="en-AU"/>
                        </w:rPr>
                        <w:t>917a South Road,</w:t>
                      </w:r>
                    </w:p>
                    <w:p w14:paraId="3CB69048" w14:textId="7B2D8C67" w:rsidR="00A62061" w:rsidRDefault="00A62061">
                      <w:pPr>
                        <w:rPr>
                          <w:color w:val="auto"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color w:val="auto"/>
                          <w:sz w:val="32"/>
                          <w:szCs w:val="32"/>
                          <w:lang w:val="en-AU"/>
                        </w:rPr>
                        <w:t>Clarence Gardens</w:t>
                      </w:r>
                    </w:p>
                    <w:p w14:paraId="7898FE81" w14:textId="6B1724AF" w:rsidR="00A62061" w:rsidRPr="00A62061" w:rsidRDefault="00A62061">
                      <w:pPr>
                        <w:rPr>
                          <w:color w:val="auto"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color w:val="auto"/>
                          <w:sz w:val="32"/>
                          <w:szCs w:val="32"/>
                          <w:lang w:val="en-AU"/>
                        </w:rPr>
                        <w:t>South Australia, 5039.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E3D42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375A51C7" wp14:editId="798C0121">
                <wp:simplePos x="0" y="0"/>
                <wp:positionH relativeFrom="column">
                  <wp:posOffset>-76200</wp:posOffset>
                </wp:positionH>
                <wp:positionV relativeFrom="paragraph">
                  <wp:posOffset>2565400</wp:posOffset>
                </wp:positionV>
                <wp:extent cx="2279650" cy="14351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C3B7B" w14:textId="50111A2D" w:rsidR="00AE3D42" w:rsidRDefault="00AE3D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3D42">
                              <w:rPr>
                                <w:sz w:val="24"/>
                                <w:szCs w:val="24"/>
                              </w:rPr>
                              <w:t>Hours of Operation</w:t>
                            </w:r>
                          </w:p>
                          <w:p w14:paraId="598749C1" w14:textId="77777777" w:rsidR="00AE3D42" w:rsidRDefault="00AE3D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E12B7B" w14:textId="7BA461C6" w:rsidR="00AE3D42" w:rsidRDefault="00AE3D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Tuesday 6pm</w:t>
                            </w:r>
                            <w:r w:rsidR="005C61A0">
                              <w:rPr>
                                <w:sz w:val="24"/>
                                <w:szCs w:val="24"/>
                              </w:rPr>
                              <w:t>-7pm</w:t>
                            </w:r>
                            <w:r w:rsidR="003C663F">
                              <w:rPr>
                                <w:sz w:val="24"/>
                                <w:szCs w:val="24"/>
                              </w:rPr>
                              <w:t xml:space="preserve">.    </w:t>
                            </w:r>
                            <w:r w:rsidR="005C61A0">
                              <w:rPr>
                                <w:sz w:val="24"/>
                                <w:szCs w:val="24"/>
                              </w:rPr>
                              <w:t xml:space="preserve"> Juniors</w:t>
                            </w:r>
                          </w:p>
                          <w:p w14:paraId="5F4113EB" w14:textId="6E66CB44" w:rsidR="005C61A0" w:rsidRDefault="005C61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7pm-8.30pm Seniors</w:t>
                            </w:r>
                          </w:p>
                          <w:p w14:paraId="66C71D46" w14:textId="77777777" w:rsidR="005C61A0" w:rsidRDefault="005C61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E03070" w14:textId="054E51D4" w:rsidR="005C61A0" w:rsidRDefault="005C61A0" w:rsidP="005C61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Thursday 6pm-7pm</w:t>
                            </w:r>
                            <w:r w:rsidR="003C663F">
                              <w:rPr>
                                <w:sz w:val="24"/>
                                <w:szCs w:val="24"/>
                              </w:rPr>
                              <w:t xml:space="preserve">.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Juniors</w:t>
                            </w:r>
                          </w:p>
                          <w:p w14:paraId="17AF1959" w14:textId="5F3BBDCE" w:rsidR="005C61A0" w:rsidRDefault="005C61A0" w:rsidP="005C61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3C663F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7pm-8.30pm Seniors</w:t>
                            </w:r>
                          </w:p>
                          <w:p w14:paraId="4281E2FA" w14:textId="336C2AF2" w:rsidR="005C61A0" w:rsidRPr="00AE3D42" w:rsidRDefault="005C61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5A51C7" id="_x0000_s1031" type="#_x0000_t202" style="position:absolute;margin-left:-6pt;margin-top:202pt;width:179.5pt;height:113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">
                <v:textbox>
                  <w:txbxContent>
                    <w:p w14:paraId="3CFC3B7B" w14:textId="50111A2D" w:rsidR="00AE3D42" w:rsidRDefault="00AE3D42">
                      <w:pPr>
                        <w:rPr>
                          <w:sz w:val="24"/>
                          <w:szCs w:val="24"/>
                        </w:rPr>
                      </w:pPr>
                      <w:r w:rsidRPr="00AE3D42">
                        <w:rPr>
                          <w:sz w:val="24"/>
                          <w:szCs w:val="24"/>
                        </w:rPr>
                        <w:t>Hours of Operation</w:t>
                      </w:r>
                    </w:p>
                    <w:p w14:paraId="598749C1" w14:textId="77777777" w:rsidR="00AE3D42" w:rsidRDefault="00AE3D4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1E12B7B" w14:textId="7BA461C6" w:rsidR="00AE3D42" w:rsidRDefault="00AE3D4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Tuesday 6pm</w:t>
                      </w:r>
                      <w:r w:rsidR="005C61A0">
                        <w:rPr>
                          <w:sz w:val="24"/>
                          <w:szCs w:val="24"/>
                        </w:rPr>
                        <w:t>-7pm</w:t>
                      </w:r>
                      <w:r w:rsidR="003C663F">
                        <w:rPr>
                          <w:sz w:val="24"/>
                          <w:szCs w:val="24"/>
                        </w:rPr>
                        <w:t xml:space="preserve">.    </w:t>
                      </w:r>
                      <w:r w:rsidR="005C61A0">
                        <w:rPr>
                          <w:sz w:val="24"/>
                          <w:szCs w:val="24"/>
                        </w:rPr>
                        <w:t xml:space="preserve"> Juniors</w:t>
                      </w:r>
                    </w:p>
                    <w:p w14:paraId="5F4113EB" w14:textId="6E66CB44" w:rsidR="005C61A0" w:rsidRDefault="005C61A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7pm-8.30pm Seniors</w:t>
                      </w:r>
                    </w:p>
                    <w:p w14:paraId="66C71D46" w14:textId="77777777" w:rsidR="005C61A0" w:rsidRDefault="005C61A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4E03070" w14:textId="054E51D4" w:rsidR="005C61A0" w:rsidRDefault="005C61A0" w:rsidP="005C61A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Thursday 6pm-7pm</w:t>
                      </w:r>
                      <w:r w:rsidR="003C663F">
                        <w:rPr>
                          <w:sz w:val="24"/>
                          <w:szCs w:val="24"/>
                        </w:rPr>
                        <w:t xml:space="preserve">.     </w:t>
                      </w:r>
                      <w:r>
                        <w:rPr>
                          <w:sz w:val="24"/>
                          <w:szCs w:val="24"/>
                        </w:rPr>
                        <w:t>Juniors</w:t>
                      </w:r>
                    </w:p>
                    <w:p w14:paraId="17AF1959" w14:textId="5F3BBDCE" w:rsidR="005C61A0" w:rsidRDefault="005C61A0" w:rsidP="005C61A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="003C663F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7pm-8.30pm Seniors</w:t>
                      </w:r>
                    </w:p>
                    <w:p w14:paraId="4281E2FA" w14:textId="336C2AF2" w:rsidR="005C61A0" w:rsidRPr="00AE3D42" w:rsidRDefault="005C61A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3D4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5DC4125" wp14:editId="1A355F07">
                <wp:simplePos x="0" y="0"/>
                <wp:positionH relativeFrom="column">
                  <wp:posOffset>160020</wp:posOffset>
                </wp:positionH>
                <wp:positionV relativeFrom="paragraph">
                  <wp:posOffset>3875405</wp:posOffset>
                </wp:positionV>
                <wp:extent cx="6400800" cy="1156962"/>
                <wp:effectExtent l="0" t="0" r="0" b="5715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156962"/>
                        </a:xfrm>
                        <a:custGeom>
                          <a:avLst/>
                          <a:gdLst>
                            <a:gd name="T0" fmla="*/ 2016 w 2016"/>
                            <a:gd name="T1" fmla="*/ 363 h 363"/>
                            <a:gd name="T2" fmla="*/ 2016 w 2016"/>
                            <a:gd name="T3" fmla="*/ 77 h 363"/>
                            <a:gd name="T4" fmla="*/ 0 w 2016"/>
                            <a:gd name="T5" fmla="*/ 137 h 363"/>
                            <a:gd name="T6" fmla="*/ 0 w 2016"/>
                            <a:gd name="T7" fmla="*/ 363 h 363"/>
                            <a:gd name="T8" fmla="*/ 2016 w 2016"/>
                            <a:gd name="T9" fmla="*/ 363 h 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6" h="363">
                              <a:moveTo>
                                <a:pt x="2016" y="363"/>
                              </a:moveTo>
                              <a:cubicBezTo>
                                <a:pt x="2016" y="77"/>
                                <a:pt x="2016" y="77"/>
                                <a:pt x="2016" y="77"/>
                              </a:cubicBezTo>
                              <a:cubicBezTo>
                                <a:pt x="1019" y="0"/>
                                <a:pt x="345" y="84"/>
                                <a:pt x="0" y="137"/>
                              </a:cubicBezTo>
                              <a:cubicBezTo>
                                <a:pt x="0" y="363"/>
                                <a:pt x="0" y="363"/>
                                <a:pt x="0" y="363"/>
                              </a:cubicBezTo>
                              <a:lnTo>
                                <a:pt x="2016" y="3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586E26" id="Freeform 4" o:spid="_x0000_s1026" style="position:absolute;margin-left:12.6pt;margin-top:305.15pt;width:7in;height:91.1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6,36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" path="m2016,363v,-286,,-286,,-286c1019,,345,84,,137,,363,,363,,363r2016,xe" fillcolor="red" stroked="f">
                <v:path arrowok="t" o:connecttype="custom" o:connectlocs="6400800,1156962;6400800,245416;0,436650;0,1156962;6400800,1156962" o:connectangles="0,0,0,0,0"/>
              </v:shape>
            </w:pict>
          </mc:Fallback>
        </mc:AlternateContent>
      </w:r>
      <w:r w:rsidR="004C6572" w:rsidRPr="00AE3D42">
        <w:rPr>
          <w:noProof/>
          <w:sz w:val="24"/>
          <w:szCs w:val="24"/>
          <w:lang w:val="en-AU" w:eastAsia="en-AU"/>
        </w:rPr>
        <w:drawing>
          <wp:inline distT="0" distB="0" distL="0" distR="0" wp14:anchorId="02B3AE5B" wp14:editId="7DCE6F6D">
            <wp:extent cx="2069598" cy="1384300"/>
            <wp:effectExtent l="0" t="0" r="6985" b="6350"/>
            <wp:docPr id="15290324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032437" name="Picture 152903243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11" cy="138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B7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ACCB8D" wp14:editId="141C14A3">
                <wp:simplePos x="0" y="0"/>
                <wp:positionH relativeFrom="column">
                  <wp:posOffset>446314</wp:posOffset>
                </wp:positionH>
                <wp:positionV relativeFrom="paragraph">
                  <wp:posOffset>8384390</wp:posOffset>
                </wp:positionV>
                <wp:extent cx="6400800" cy="1156962"/>
                <wp:effectExtent l="0" t="0" r="0" b="5715"/>
                <wp:wrapNone/>
                <wp:docPr id="7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156962"/>
                        </a:xfrm>
                        <a:custGeom>
                          <a:avLst/>
                          <a:gdLst>
                            <a:gd name="T0" fmla="*/ 2016 w 2016"/>
                            <a:gd name="T1" fmla="*/ 363 h 363"/>
                            <a:gd name="T2" fmla="*/ 2016 w 2016"/>
                            <a:gd name="T3" fmla="*/ 77 h 363"/>
                            <a:gd name="T4" fmla="*/ 0 w 2016"/>
                            <a:gd name="T5" fmla="*/ 137 h 363"/>
                            <a:gd name="T6" fmla="*/ 0 w 2016"/>
                            <a:gd name="T7" fmla="*/ 363 h 363"/>
                            <a:gd name="T8" fmla="*/ 2016 w 2016"/>
                            <a:gd name="T9" fmla="*/ 363 h 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6" h="363">
                              <a:moveTo>
                                <a:pt x="2016" y="363"/>
                              </a:moveTo>
                              <a:cubicBezTo>
                                <a:pt x="2016" y="77"/>
                                <a:pt x="2016" y="77"/>
                                <a:pt x="2016" y="77"/>
                              </a:cubicBezTo>
                              <a:cubicBezTo>
                                <a:pt x="1019" y="0"/>
                                <a:pt x="345" y="84"/>
                                <a:pt x="0" y="137"/>
                              </a:cubicBezTo>
                              <a:cubicBezTo>
                                <a:pt x="0" y="363"/>
                                <a:pt x="0" y="363"/>
                                <a:pt x="0" y="363"/>
                              </a:cubicBezTo>
                              <a:lnTo>
                                <a:pt x="2016" y="3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7C13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E26679" id="Freeform 4" o:spid="_x0000_s1026" style="position:absolute;margin-left:35.15pt;margin-top:660.2pt;width:7in;height:91.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6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" path="m2016,363v,-286,,-286,,-286c1019,,345,84,,137,,363,,363,,363r2016,xe" fillcolor="#b7c134" stroked="f" strokecolor="#212120">
                <v:shadow color="#8c8682"/>
                <v:path arrowok="t" o:connecttype="custom" o:connectlocs="6400800,1156962;6400800,245416;0,436650;0,1156962;6400800,1156962" o:connectangles="0,0,0,0,0"/>
              </v:shape>
            </w:pict>
          </mc:Fallback>
        </mc:AlternateContent>
      </w:r>
      <w:r w:rsidR="00D74B7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1E373A" wp14:editId="1BC1D327">
                <wp:simplePos x="0" y="0"/>
                <wp:positionH relativeFrom="column">
                  <wp:posOffset>5330549</wp:posOffset>
                </wp:positionH>
                <wp:positionV relativeFrom="paragraph">
                  <wp:posOffset>8953102</wp:posOffset>
                </wp:positionV>
                <wp:extent cx="957580" cy="415922"/>
                <wp:effectExtent l="0" t="0" r="0" b="3810"/>
                <wp:wrapNone/>
                <wp:docPr id="7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415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F69AD3" w14:textId="77777777" w:rsidR="002A256B" w:rsidRDefault="002A256B" w:rsidP="002A256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pacing w:val="20"/>
                                <w:w w:val="90"/>
                                <w:sz w:val="26"/>
                                <w:szCs w:val="26"/>
                                <w:lang w:val="en"/>
                              </w:rPr>
                              <w:t>technology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1E373A" id="_x0000_s1032" type="#_x0000_t202" style="position:absolute;margin-left:419.75pt;margin-top:704.95pt;width:75.4pt;height:3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" filled="f" fillcolor="#fffffe" stroked="f" strokecolor="#212120" insetpen="t">
                <v:textbox inset="2.88pt,2.88pt,2.88pt,2.88pt">
                  <w:txbxContent>
                    <w:p w14:paraId="41F69AD3" w14:textId="77777777" w:rsidR="002A256B" w:rsidRDefault="002A256B" w:rsidP="002A256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w w:val="90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pacing w:val="20"/>
                          <w:w w:val="90"/>
                          <w:sz w:val="26"/>
                          <w:szCs w:val="26"/>
                          <w:lang w:val="en"/>
                        </w:rPr>
                        <w:t>technology</w:t>
                      </w:r>
                    </w:p>
                  </w:txbxContent>
                </v:textbox>
              </v:shape>
            </w:pict>
          </mc:Fallback>
        </mc:AlternateContent>
      </w:r>
      <w:r w:rsidR="00D74B73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34890FE" wp14:editId="36342A92">
                <wp:simplePos x="0" y="0"/>
                <wp:positionH relativeFrom="column">
                  <wp:posOffset>4973710</wp:posOffset>
                </wp:positionH>
                <wp:positionV relativeFrom="paragraph">
                  <wp:posOffset>8919648</wp:posOffset>
                </wp:positionV>
                <wp:extent cx="326390" cy="353058"/>
                <wp:effectExtent l="0" t="0" r="0" b="0"/>
                <wp:wrapNone/>
                <wp:docPr id="7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390" cy="353058"/>
                          <a:chOff x="114379548" y="106280986"/>
                          <a:chExt cx="450000" cy="487500"/>
                        </a:xfrm>
                      </wpg:grpSpPr>
                      <wps:wsp>
                        <wps:cNvPr id="77" name="Freeform 10"/>
                        <wps:cNvSpPr>
                          <a:spLocks/>
                        </wps:cNvSpPr>
                        <wps:spPr bwMode="auto">
                          <a:xfrm>
                            <a:off x="114398298" y="106460986"/>
                            <a:ext cx="431250" cy="307500"/>
                          </a:xfrm>
                          <a:custGeom>
                            <a:avLst/>
                            <a:gdLst>
                              <a:gd name="T0" fmla="*/ 101 w 115"/>
                              <a:gd name="T1" fmla="*/ 37 h 82"/>
                              <a:gd name="T2" fmla="*/ 23 w 115"/>
                              <a:gd name="T3" fmla="*/ 54 h 82"/>
                              <a:gd name="T4" fmla="*/ 0 w 115"/>
                              <a:gd name="T5" fmla="*/ 24 h 82"/>
                              <a:gd name="T6" fmla="*/ 26 w 115"/>
                              <a:gd name="T7" fmla="*/ 65 h 82"/>
                              <a:gd name="T8" fmla="*/ 103 w 115"/>
                              <a:gd name="T9" fmla="*/ 48 h 82"/>
                              <a:gd name="T10" fmla="*/ 110 w 115"/>
                              <a:gd name="T11" fmla="*/ 0 h 82"/>
                              <a:gd name="T12" fmla="*/ 101 w 115"/>
                              <a:gd name="T13" fmla="*/ 37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5" h="82">
                                <a:moveTo>
                                  <a:pt x="101" y="37"/>
                                </a:moveTo>
                                <a:cubicBezTo>
                                  <a:pt x="84" y="64"/>
                                  <a:pt x="49" y="71"/>
                                  <a:pt x="23" y="54"/>
                                </a:cubicBezTo>
                                <a:cubicBezTo>
                                  <a:pt x="12" y="47"/>
                                  <a:pt x="4" y="36"/>
                                  <a:pt x="0" y="24"/>
                                </a:cubicBezTo>
                                <a:cubicBezTo>
                                  <a:pt x="2" y="40"/>
                                  <a:pt x="11" y="56"/>
                                  <a:pt x="26" y="65"/>
                                </a:cubicBezTo>
                                <a:cubicBezTo>
                                  <a:pt x="52" y="82"/>
                                  <a:pt x="87" y="75"/>
                                  <a:pt x="103" y="48"/>
                                </a:cubicBezTo>
                                <a:cubicBezTo>
                                  <a:pt x="113" y="34"/>
                                  <a:pt x="115" y="16"/>
                                  <a:pt x="110" y="0"/>
                                </a:cubicBezTo>
                                <a:cubicBezTo>
                                  <a:pt x="111" y="13"/>
                                  <a:pt x="108" y="26"/>
                                  <a:pt x="101" y="37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33830"/>
                              </a:gs>
                              <a:gs pos="100000">
                                <a:srgbClr val="EFB32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1"/>
                        <wps:cNvSpPr>
                          <a:spLocks/>
                        </wps:cNvSpPr>
                        <wps:spPr bwMode="auto">
                          <a:xfrm>
                            <a:off x="114379548" y="106355986"/>
                            <a:ext cx="408750" cy="363750"/>
                          </a:xfrm>
                          <a:custGeom>
                            <a:avLst/>
                            <a:gdLst>
                              <a:gd name="T0" fmla="*/ 77 w 109"/>
                              <a:gd name="T1" fmla="*/ 81 h 97"/>
                              <a:gd name="T2" fmla="*/ 10 w 109"/>
                              <a:gd name="T3" fmla="*/ 38 h 97"/>
                              <a:gd name="T4" fmla="*/ 15 w 109"/>
                              <a:gd name="T5" fmla="*/ 0 h 97"/>
                              <a:gd name="T6" fmla="*/ 4 w 109"/>
                              <a:gd name="T7" fmla="*/ 47 h 97"/>
                              <a:gd name="T8" fmla="*/ 71 w 109"/>
                              <a:gd name="T9" fmla="*/ 91 h 97"/>
                              <a:gd name="T10" fmla="*/ 109 w 109"/>
                              <a:gd name="T11" fmla="*/ 61 h 97"/>
                              <a:gd name="T12" fmla="*/ 77 w 109"/>
                              <a:gd name="T13" fmla="*/ 8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9" h="97">
                                <a:moveTo>
                                  <a:pt x="77" y="81"/>
                                </a:moveTo>
                                <a:cubicBezTo>
                                  <a:pt x="46" y="88"/>
                                  <a:pt x="16" y="68"/>
                                  <a:pt x="10" y="38"/>
                                </a:cubicBezTo>
                                <a:cubicBezTo>
                                  <a:pt x="7" y="25"/>
                                  <a:pt x="9" y="12"/>
                                  <a:pt x="15" y="0"/>
                                </a:cubicBezTo>
                                <a:cubicBezTo>
                                  <a:pt x="5" y="13"/>
                                  <a:pt x="0" y="30"/>
                                  <a:pt x="4" y="47"/>
                                </a:cubicBezTo>
                                <a:cubicBezTo>
                                  <a:pt x="10" y="78"/>
                                  <a:pt x="40" y="97"/>
                                  <a:pt x="71" y="91"/>
                                </a:cubicBezTo>
                                <a:cubicBezTo>
                                  <a:pt x="88" y="87"/>
                                  <a:pt x="102" y="76"/>
                                  <a:pt x="109" y="61"/>
                                </a:cubicBezTo>
                                <a:cubicBezTo>
                                  <a:pt x="101" y="71"/>
                                  <a:pt x="90" y="78"/>
                                  <a:pt x="77" y="81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33830"/>
                              </a:gs>
                              <a:gs pos="100000">
                                <a:srgbClr val="EFB32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2"/>
                        <wps:cNvSpPr>
                          <a:spLocks/>
                        </wps:cNvSpPr>
                        <wps:spPr bwMode="auto">
                          <a:xfrm>
                            <a:off x="114420798" y="106295986"/>
                            <a:ext cx="236250" cy="333750"/>
                          </a:xfrm>
                          <a:custGeom>
                            <a:avLst/>
                            <a:gdLst>
                              <a:gd name="T0" fmla="*/ 34 w 63"/>
                              <a:gd name="T1" fmla="*/ 78 h 89"/>
                              <a:gd name="T2" fmla="*/ 21 w 63"/>
                              <a:gd name="T3" fmla="*/ 18 h 89"/>
                              <a:gd name="T4" fmla="*/ 45 w 63"/>
                              <a:gd name="T5" fmla="*/ 0 h 89"/>
                              <a:gd name="T6" fmla="*/ 13 w 63"/>
                              <a:gd name="T7" fmla="*/ 20 h 89"/>
                              <a:gd name="T8" fmla="*/ 26 w 63"/>
                              <a:gd name="T9" fmla="*/ 80 h 89"/>
                              <a:gd name="T10" fmla="*/ 63 w 63"/>
                              <a:gd name="T11" fmla="*/ 85 h 89"/>
                              <a:gd name="T12" fmla="*/ 34 w 63"/>
                              <a:gd name="T13" fmla="*/ 7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89">
                                <a:moveTo>
                                  <a:pt x="34" y="78"/>
                                </a:moveTo>
                                <a:cubicBezTo>
                                  <a:pt x="14" y="65"/>
                                  <a:pt x="8" y="38"/>
                                  <a:pt x="21" y="18"/>
                                </a:cubicBezTo>
                                <a:cubicBezTo>
                                  <a:pt x="27" y="9"/>
                                  <a:pt x="35" y="3"/>
                                  <a:pt x="45" y="0"/>
                                </a:cubicBezTo>
                                <a:cubicBezTo>
                                  <a:pt x="32" y="1"/>
                                  <a:pt x="20" y="8"/>
                                  <a:pt x="13" y="20"/>
                                </a:cubicBezTo>
                                <a:cubicBezTo>
                                  <a:pt x="0" y="40"/>
                                  <a:pt x="5" y="67"/>
                                  <a:pt x="26" y="80"/>
                                </a:cubicBezTo>
                                <a:cubicBezTo>
                                  <a:pt x="37" y="88"/>
                                  <a:pt x="51" y="89"/>
                                  <a:pt x="63" y="85"/>
                                </a:cubicBezTo>
                                <a:cubicBezTo>
                                  <a:pt x="53" y="86"/>
                                  <a:pt x="43" y="84"/>
                                  <a:pt x="34" y="78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79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3"/>
                        <wps:cNvSpPr>
                          <a:spLocks/>
                        </wps:cNvSpPr>
                        <wps:spPr bwMode="auto">
                          <a:xfrm>
                            <a:off x="114458298" y="106280986"/>
                            <a:ext cx="281250" cy="318750"/>
                          </a:xfrm>
                          <a:custGeom>
                            <a:avLst/>
                            <a:gdLst>
                              <a:gd name="T0" fmla="*/ 12 w 75"/>
                              <a:gd name="T1" fmla="*/ 60 h 85"/>
                              <a:gd name="T2" fmla="*/ 46 w 75"/>
                              <a:gd name="T3" fmla="*/ 7 h 85"/>
                              <a:gd name="T4" fmla="*/ 75 w 75"/>
                              <a:gd name="T5" fmla="*/ 11 h 85"/>
                              <a:gd name="T6" fmla="*/ 38 w 75"/>
                              <a:gd name="T7" fmla="*/ 3 h 85"/>
                              <a:gd name="T8" fmla="*/ 5 w 75"/>
                              <a:gd name="T9" fmla="*/ 55 h 85"/>
                              <a:gd name="T10" fmla="*/ 28 w 75"/>
                              <a:gd name="T11" fmla="*/ 85 h 85"/>
                              <a:gd name="T12" fmla="*/ 12 w 75"/>
                              <a:gd name="T13" fmla="*/ 6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" h="85">
                                <a:moveTo>
                                  <a:pt x="12" y="60"/>
                                </a:moveTo>
                                <a:cubicBezTo>
                                  <a:pt x="7" y="36"/>
                                  <a:pt x="22" y="13"/>
                                  <a:pt x="46" y="7"/>
                                </a:cubicBezTo>
                                <a:cubicBezTo>
                                  <a:pt x="56" y="5"/>
                                  <a:pt x="66" y="7"/>
                                  <a:pt x="75" y="11"/>
                                </a:cubicBezTo>
                                <a:cubicBezTo>
                                  <a:pt x="65" y="3"/>
                                  <a:pt x="52" y="0"/>
                                  <a:pt x="38" y="3"/>
                                </a:cubicBezTo>
                                <a:cubicBezTo>
                                  <a:pt x="15" y="8"/>
                                  <a:pt x="0" y="31"/>
                                  <a:pt x="5" y="55"/>
                                </a:cubicBezTo>
                                <a:cubicBezTo>
                                  <a:pt x="8" y="68"/>
                                  <a:pt x="16" y="79"/>
                                  <a:pt x="28" y="85"/>
                                </a:cubicBezTo>
                                <a:cubicBezTo>
                                  <a:pt x="20" y="79"/>
                                  <a:pt x="14" y="70"/>
                                  <a:pt x="12" y="6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79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4"/>
                        <wps:cNvSpPr>
                          <a:spLocks/>
                        </wps:cNvSpPr>
                        <wps:spPr bwMode="auto">
                          <a:xfrm>
                            <a:off x="114525798" y="106344736"/>
                            <a:ext cx="187500" cy="225000"/>
                          </a:xfrm>
                          <a:custGeom>
                            <a:avLst/>
                            <a:gdLst>
                              <a:gd name="T0" fmla="*/ 10 w 50"/>
                              <a:gd name="T1" fmla="*/ 43 h 60"/>
                              <a:gd name="T2" fmla="*/ 30 w 50"/>
                              <a:gd name="T3" fmla="*/ 5 h 60"/>
                              <a:gd name="T4" fmla="*/ 50 w 50"/>
                              <a:gd name="T5" fmla="*/ 6 h 60"/>
                              <a:gd name="T6" fmla="*/ 25 w 50"/>
                              <a:gd name="T7" fmla="*/ 3 h 60"/>
                              <a:gd name="T8" fmla="*/ 5 w 50"/>
                              <a:gd name="T9" fmla="*/ 41 h 60"/>
                              <a:gd name="T10" fmla="*/ 22 w 50"/>
                              <a:gd name="T11" fmla="*/ 60 h 60"/>
                              <a:gd name="T12" fmla="*/ 10 w 50"/>
                              <a:gd name="T13" fmla="*/ 43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60">
                                <a:moveTo>
                                  <a:pt x="10" y="43"/>
                                </a:moveTo>
                                <a:cubicBezTo>
                                  <a:pt x="5" y="27"/>
                                  <a:pt x="14" y="10"/>
                                  <a:pt x="30" y="5"/>
                                </a:cubicBezTo>
                                <a:cubicBezTo>
                                  <a:pt x="37" y="3"/>
                                  <a:pt x="44" y="4"/>
                                  <a:pt x="50" y="6"/>
                                </a:cubicBezTo>
                                <a:cubicBezTo>
                                  <a:pt x="43" y="1"/>
                                  <a:pt x="34" y="0"/>
                                  <a:pt x="25" y="3"/>
                                </a:cubicBezTo>
                                <a:cubicBezTo>
                                  <a:pt x="9" y="8"/>
                                  <a:pt x="0" y="25"/>
                                  <a:pt x="5" y="41"/>
                                </a:cubicBezTo>
                                <a:cubicBezTo>
                                  <a:pt x="8" y="50"/>
                                  <a:pt x="14" y="56"/>
                                  <a:pt x="22" y="60"/>
                                </a:cubicBezTo>
                                <a:cubicBezTo>
                                  <a:pt x="17" y="56"/>
                                  <a:pt x="12" y="50"/>
                                  <a:pt x="10" y="43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B3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5"/>
                        <wps:cNvSpPr>
                          <a:spLocks/>
                        </wps:cNvSpPr>
                        <wps:spPr bwMode="auto">
                          <a:xfrm>
                            <a:off x="114552048" y="106344736"/>
                            <a:ext cx="228750" cy="172500"/>
                          </a:xfrm>
                          <a:custGeom>
                            <a:avLst/>
                            <a:gdLst>
                              <a:gd name="T0" fmla="*/ 7 w 61"/>
                              <a:gd name="T1" fmla="*/ 26 h 46"/>
                              <a:gd name="T2" fmla="*/ 48 w 61"/>
                              <a:gd name="T3" fmla="*/ 13 h 46"/>
                              <a:gd name="T4" fmla="*/ 61 w 61"/>
                              <a:gd name="T5" fmla="*/ 28 h 46"/>
                              <a:gd name="T6" fmla="*/ 46 w 61"/>
                              <a:gd name="T7" fmla="*/ 7 h 46"/>
                              <a:gd name="T8" fmla="*/ 5 w 61"/>
                              <a:gd name="T9" fmla="*/ 20 h 46"/>
                              <a:gd name="T10" fmla="*/ 4 w 61"/>
                              <a:gd name="T11" fmla="*/ 46 h 46"/>
                              <a:gd name="T12" fmla="*/ 7 w 61"/>
                              <a:gd name="T13" fmla="*/ 2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46">
                                <a:moveTo>
                                  <a:pt x="7" y="26"/>
                                </a:moveTo>
                                <a:cubicBezTo>
                                  <a:pt x="14" y="11"/>
                                  <a:pt x="33" y="5"/>
                                  <a:pt x="48" y="13"/>
                                </a:cubicBezTo>
                                <a:cubicBezTo>
                                  <a:pt x="54" y="17"/>
                                  <a:pt x="59" y="22"/>
                                  <a:pt x="61" y="28"/>
                                </a:cubicBezTo>
                                <a:cubicBezTo>
                                  <a:pt x="60" y="20"/>
                                  <a:pt x="54" y="12"/>
                                  <a:pt x="46" y="7"/>
                                </a:cubicBezTo>
                                <a:cubicBezTo>
                                  <a:pt x="31" y="0"/>
                                  <a:pt x="13" y="5"/>
                                  <a:pt x="5" y="20"/>
                                </a:cubicBezTo>
                                <a:cubicBezTo>
                                  <a:pt x="0" y="29"/>
                                  <a:pt x="0" y="38"/>
                                  <a:pt x="4" y="46"/>
                                </a:cubicBezTo>
                                <a:cubicBezTo>
                                  <a:pt x="2" y="40"/>
                                  <a:pt x="3" y="32"/>
                                  <a:pt x="7" y="26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B3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620FD2" id="Group 9" o:spid="_x0000_s1026" style="position:absolute;margin-left:391.65pt;margin-top:702.35pt;width:25.7pt;height:27.8pt;z-index:251660800" coordorigin="1143795,1062809" coordsize="4500,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">
                <v:shape id="Freeform 10" o:spid="_x0000_s1027" style="position:absolute;left:1143982;top:1064609;width:4313;height:3075;visibility:visible;mso-wrap-style:square;v-text-anchor:top" coordsize="11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" path="m101,37c84,64,49,71,23,54,12,47,4,36,,24,2,40,11,56,26,65,52,82,87,75,103,48,113,34,115,16,110,v1,13,-2,26,-9,37xe" fillcolor="#e33830" stroked="f" strokecolor="#212120">
                  <v:fill color2="#efb32f" rotate="t" angle="45" focus="100%" type="gradient"/>
                  <v:shadow color="#8c8682"/>
                  <v:path arrowok="t" o:connecttype="custom" o:connectlocs="378750,138750;86250,202500;0,90000;97500,243750;386250,180000;412500,0;378750,138750" o:connectangles="0,0,0,0,0,0,0"/>
                </v:shape>
                <v:shape id="Freeform 11" o:spid="_x0000_s1028" style="position:absolute;left:1143795;top:1063559;width:4087;height:3638;visibility:visible;mso-wrap-style:square;v-text-anchor:top" coordsize="10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" path="m77,81c46,88,16,68,10,38,7,25,9,12,15,,5,13,,30,4,47v6,31,36,50,67,44c88,87,102,76,109,61,101,71,90,78,77,81xe" fillcolor="#e33830" stroked="f" strokecolor="#212120">
                  <v:fill color2="#efb32f" rotate="t" angle="45" focus="100%" type="gradient"/>
                  <v:shadow color="#8c8682"/>
                  <v:path arrowok="t" o:connecttype="custom" o:connectlocs="288750,303750;37500,142500;56250,0;15000,176250;266250,341250;408750,228750;288750,303750" o:connectangles="0,0,0,0,0,0,0"/>
                </v:shape>
                <v:shape id="Freeform 12" o:spid="_x0000_s1029" style="position:absolute;left:1144207;top:1062959;width:2363;height:3338;visibility:visible;mso-wrap-style:square;v-text-anchor:top" coordsize="6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" path="m34,78c14,65,8,38,21,18,27,9,35,3,45,,32,1,20,8,13,20,,40,5,67,26,80v11,8,25,9,37,5c53,86,43,84,34,78xe" fillcolor="#ef792f" stroked="f" strokecolor="#212120">
                  <v:fill color2="#e33830" rotate="t" angle="135" focus="100%" type="gradient"/>
                  <v:shadow color="#8c8682"/>
                  <v:path arrowok="t" o:connecttype="custom" o:connectlocs="127500,292500;78750,67500;168750,0;48750,75000;97500,300000;236250,318750;127500,292500" o:connectangles="0,0,0,0,0,0,0"/>
                </v:shape>
                <v:shape id="Freeform 13" o:spid="_x0000_s1030" style="position:absolute;left:1144582;top:1062809;width:2813;height:3188;visibility:visible;mso-wrap-style:square;v-text-anchor:top" coordsize="7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" path="m12,60c7,36,22,13,46,7v10,-2,20,,29,4c65,3,52,,38,3,15,8,,31,5,55,8,68,16,79,28,85,20,79,14,70,12,60xe" fillcolor="#ef792f" stroked="f" strokecolor="#212120">
                  <v:fill color2="#e33830" rotate="t" angle="135" focus="100%" type="gradient"/>
                  <v:shadow color="#8c8682"/>
                  <v:path arrowok="t" o:connecttype="custom" o:connectlocs="45000,225000;172500,26250;281250,41250;142500,11250;18750,206250;105000,318750;45000,225000" o:connectangles="0,0,0,0,0,0,0"/>
                </v:shape>
                <v:shape id="Freeform 14" o:spid="_x0000_s1031" style="position:absolute;left:1145257;top:1063447;width:1875;height:2250;visibility:visible;mso-wrap-style:square;v-text-anchor:top" coordsize="5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" path="m10,43c5,27,14,10,30,5,37,3,44,4,50,6,43,1,34,,25,3,9,8,,25,5,41v3,9,9,15,17,19c17,56,12,50,10,43xe" fillcolor="#efb32f" stroked="f" strokecolor="#212120">
                  <v:fill color2="#e33830" rotate="t" angle="135" focus="100%" type="gradient"/>
                  <v:shadow color="#8c8682"/>
                  <v:path arrowok="t" o:connecttype="custom" o:connectlocs="37500,161250;112500,18750;187500,22500;93750,11250;18750,153750;82500,225000;37500,161250" o:connectangles="0,0,0,0,0,0,0"/>
                </v:shape>
                <v:shape id="Freeform 15" o:spid="_x0000_s1032" style="position:absolute;left:1145520;top:1063447;width:2287;height:1725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" path="m7,26c14,11,33,5,48,13v6,4,11,9,13,15c60,20,54,12,46,7,31,,13,5,5,20,,29,,38,4,46,2,40,3,32,7,26xe" fillcolor="#efb32f" stroked="f" strokecolor="#212120">
                  <v:fill color2="#e33830" rotate="t" angle="135" focus="100%" type="gradient"/>
                  <v:shadow color="#8c8682"/>
                  <v:path arrowok="t" o:connecttype="custom" o:connectlocs="26250,97500;180000,48750;228750,105000;172500,26250;18750,75000;15000,172500;26250,97500" o:connectangles="0,0,0,0,0,0,0"/>
                </v:shape>
              </v:group>
            </w:pict>
          </mc:Fallback>
        </mc:AlternateContent>
      </w:r>
      <w:r w:rsidR="00D74B7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3E7D90" wp14:editId="0A51EE32">
                <wp:simplePos x="0" y="0"/>
                <wp:positionH relativeFrom="column">
                  <wp:posOffset>5598178</wp:posOffset>
                </wp:positionH>
                <wp:positionV relativeFrom="paragraph">
                  <wp:posOffset>9153824</wp:posOffset>
                </wp:positionV>
                <wp:extent cx="685165" cy="218438"/>
                <wp:effectExtent l="0" t="0" r="635" b="0"/>
                <wp:wrapNone/>
                <wp:docPr id="8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18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2C03AC" w14:textId="77777777" w:rsidR="002A256B" w:rsidRDefault="002A256B" w:rsidP="002A256B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16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consulting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3E7D90" id="Text Box 16" o:spid="_x0000_s1033" type="#_x0000_t202" style="position:absolute;margin-left:440.8pt;margin-top:720.75pt;width:53.95pt;height:17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" filled="f" fillcolor="#fffffe" stroked="f" strokecolor="#212120" insetpen="t">
                <v:textbox inset="2.88pt,2.88pt,2.88pt,2.88pt">
                  <w:txbxContent>
                    <w:p w14:paraId="532C03AC" w14:textId="77777777" w:rsidR="002A256B" w:rsidRDefault="002A256B" w:rsidP="002A256B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EF792F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16"/>
                          <w:w w:val="90"/>
                          <w:sz w:val="14"/>
                          <w:szCs w:val="14"/>
                          <w:lang w:val="en"/>
                        </w:rPr>
                        <w:t>consulting</w:t>
                      </w:r>
                    </w:p>
                  </w:txbxContent>
                </v:textbox>
              </v:shape>
            </w:pict>
          </mc:Fallback>
        </mc:AlternateContent>
      </w:r>
      <w:r w:rsidR="00D74B7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D02618" wp14:editId="042BAEC3">
                <wp:simplePos x="0" y="0"/>
                <wp:positionH relativeFrom="column">
                  <wp:posOffset>2353173</wp:posOffset>
                </wp:positionH>
                <wp:positionV relativeFrom="paragraph">
                  <wp:posOffset>8808136</wp:posOffset>
                </wp:positionV>
                <wp:extent cx="2114550" cy="685795"/>
                <wp:effectExtent l="0" t="0" r="0" b="635"/>
                <wp:wrapNone/>
                <wp:docPr id="8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8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8749C2" w14:textId="77777777" w:rsidR="002A256B" w:rsidRDefault="002A256B" w:rsidP="002A256B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2E3640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E364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 xml:space="preserve">5432 Any Street West, Townsville, State 54321     </w:t>
                            </w:r>
                          </w:p>
                          <w:p w14:paraId="502566FA" w14:textId="77777777" w:rsidR="002A256B" w:rsidRDefault="002A256B" w:rsidP="002A256B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2E3640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E364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Tel 555.543.5432   Fax 555.543.5431</w:t>
                            </w:r>
                          </w:p>
                          <w:p w14:paraId="45EC53F2" w14:textId="77777777" w:rsidR="002A256B" w:rsidRDefault="002A256B" w:rsidP="002A256B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WWW.YOURWEBSITEHERE.COM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D02618" id="_x0000_s1034" type="#_x0000_t202" style="position:absolute;margin-left:185.3pt;margin-top:693.55pt;width:166.5pt;height:54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" filled="f" fillcolor="#fffffe" stroked="f" strokecolor="#212120" insetpen="t">
                <v:textbox inset="2.88pt,2.88pt,2.88pt,2.88pt">
                  <w:txbxContent>
                    <w:p w14:paraId="3B8749C2" w14:textId="77777777" w:rsidR="002A256B" w:rsidRDefault="002A256B" w:rsidP="002A256B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color w:val="2E3640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E3640"/>
                          <w:w w:val="90"/>
                          <w:sz w:val="14"/>
                          <w:szCs w:val="14"/>
                          <w:lang w:val="en"/>
                        </w:rPr>
                        <w:t xml:space="preserve">5432 Any Street West, Townsville, State 54321     </w:t>
                      </w:r>
                    </w:p>
                    <w:p w14:paraId="502566FA" w14:textId="77777777" w:rsidR="002A256B" w:rsidRDefault="002A256B" w:rsidP="002A256B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color w:val="2E3640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E3640"/>
                          <w:w w:val="90"/>
                          <w:sz w:val="14"/>
                          <w:szCs w:val="14"/>
                          <w:lang w:val="en"/>
                        </w:rPr>
                        <w:t>Tel 555.543.5432   Fax 555.543.5431</w:t>
                      </w:r>
                    </w:p>
                    <w:p w14:paraId="45EC53F2" w14:textId="77777777" w:rsidR="002A256B" w:rsidRDefault="002A256B" w:rsidP="002A256B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>WWW.YOURWEBSITEHERE.COM</w:t>
                      </w:r>
                    </w:p>
                  </w:txbxContent>
                </v:textbox>
              </v:shape>
            </w:pict>
          </mc:Fallback>
        </mc:AlternateContent>
      </w:r>
      <w:r w:rsidR="00D74B73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D360E9F" wp14:editId="1ADC23F7">
                <wp:simplePos x="0" y="0"/>
                <wp:positionH relativeFrom="column">
                  <wp:posOffset>446314</wp:posOffset>
                </wp:positionH>
                <wp:positionV relativeFrom="paragraph">
                  <wp:posOffset>8284029</wp:posOffset>
                </wp:positionV>
                <wp:extent cx="6391275" cy="650870"/>
                <wp:effectExtent l="0" t="0" r="28575" b="16510"/>
                <wp:wrapNone/>
                <wp:docPr id="8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275" cy="650870"/>
                          <a:chOff x="106994219" y="111164347"/>
                          <a:chExt cx="6381958" cy="650684"/>
                        </a:xfrm>
                      </wpg:grpSpPr>
                      <wps:wsp>
                        <wps:cNvPr id="86" name="Freeform 19"/>
                        <wps:cNvSpPr>
                          <a:spLocks/>
                        </wps:cNvSpPr>
                        <wps:spPr bwMode="auto">
                          <a:xfrm>
                            <a:off x="106994219" y="111327018"/>
                            <a:ext cx="6381958" cy="382755"/>
                          </a:xfrm>
                          <a:custGeom>
                            <a:avLst/>
                            <a:gdLst>
                              <a:gd name="T0" fmla="*/ 0 w 2016"/>
                              <a:gd name="T1" fmla="*/ 111 h 120"/>
                              <a:gd name="T2" fmla="*/ 2016 w 2016"/>
                              <a:gd name="T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16" h="120">
                                <a:moveTo>
                                  <a:pt x="0" y="111"/>
                                </a:moveTo>
                                <a:cubicBezTo>
                                  <a:pt x="746" y="0"/>
                                  <a:pt x="1452" y="39"/>
                                  <a:pt x="2016" y="12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0"/>
                        <wps:cNvSpPr>
                          <a:spLocks/>
                        </wps:cNvSpPr>
                        <wps:spPr bwMode="auto">
                          <a:xfrm>
                            <a:off x="106994219" y="111317449"/>
                            <a:ext cx="6381958" cy="440169"/>
                          </a:xfrm>
                          <a:custGeom>
                            <a:avLst/>
                            <a:gdLst>
                              <a:gd name="T0" fmla="*/ 0 w 2016"/>
                              <a:gd name="T1" fmla="*/ 138 h 138"/>
                              <a:gd name="T2" fmla="*/ 2016 w 2016"/>
                              <a:gd name="T3" fmla="*/ 73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16" h="138">
                                <a:moveTo>
                                  <a:pt x="0" y="138"/>
                                </a:moveTo>
                                <a:cubicBezTo>
                                  <a:pt x="741" y="0"/>
                                  <a:pt x="1447" y="13"/>
                                  <a:pt x="2016" y="7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1"/>
                        <wps:cNvSpPr>
                          <a:spLocks/>
                        </wps:cNvSpPr>
                        <wps:spPr bwMode="auto">
                          <a:xfrm>
                            <a:off x="106994219" y="111164347"/>
                            <a:ext cx="6381958" cy="411462"/>
                          </a:xfrm>
                          <a:custGeom>
                            <a:avLst/>
                            <a:gdLst>
                              <a:gd name="T0" fmla="*/ 2016 w 2016"/>
                              <a:gd name="T1" fmla="*/ 88 h 129"/>
                              <a:gd name="T2" fmla="*/ 0 w 2016"/>
                              <a:gd name="T3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16" h="129">
                                <a:moveTo>
                                  <a:pt x="2016" y="88"/>
                                </a:moveTo>
                                <a:cubicBezTo>
                                  <a:pt x="1448" y="20"/>
                                  <a:pt x="742" y="0"/>
                                  <a:pt x="0" y="12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2"/>
                        <wps:cNvSpPr>
                          <a:spLocks/>
                        </wps:cNvSpPr>
                        <wps:spPr bwMode="auto">
                          <a:xfrm>
                            <a:off x="106994219" y="111279174"/>
                            <a:ext cx="6381958" cy="408272"/>
                          </a:xfrm>
                          <a:custGeom>
                            <a:avLst/>
                            <a:gdLst>
                              <a:gd name="T0" fmla="*/ 0 w 2016"/>
                              <a:gd name="T1" fmla="*/ 128 h 128"/>
                              <a:gd name="T2" fmla="*/ 2016 w 2016"/>
                              <a:gd name="T3" fmla="*/ 91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16" h="128">
                                <a:moveTo>
                                  <a:pt x="0" y="128"/>
                                </a:moveTo>
                                <a:cubicBezTo>
                                  <a:pt x="742" y="0"/>
                                  <a:pt x="1448" y="23"/>
                                  <a:pt x="2016" y="91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3"/>
                        <wps:cNvSpPr>
                          <a:spLocks/>
                        </wps:cNvSpPr>
                        <wps:spPr bwMode="auto">
                          <a:xfrm>
                            <a:off x="106994219" y="111403569"/>
                            <a:ext cx="6381958" cy="411462"/>
                          </a:xfrm>
                          <a:custGeom>
                            <a:avLst/>
                            <a:gdLst>
                              <a:gd name="T0" fmla="*/ 0 w 2016"/>
                              <a:gd name="T1" fmla="*/ 129 h 129"/>
                              <a:gd name="T2" fmla="*/ 2016 w 2016"/>
                              <a:gd name="T3" fmla="*/ 88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16" h="129">
                                <a:moveTo>
                                  <a:pt x="0" y="129"/>
                                </a:moveTo>
                                <a:cubicBezTo>
                                  <a:pt x="742" y="0"/>
                                  <a:pt x="1448" y="21"/>
                                  <a:pt x="2016" y="8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D04CB0" id="Group 18" o:spid="_x0000_s1026" style="position:absolute;margin-left:35.15pt;margin-top:652.3pt;width:503.25pt;height:51.25pt;z-index:251663872" coordorigin="1069942,1111643" coordsize="63819,6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">
                <v:shape id="Freeform 19" o:spid="_x0000_s1027" style="position:absolute;left:1069942;top:1113270;width:63819;height:3827;visibility:visible;mso-wrap-style:square;v-text-anchor:top" coordsize="201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" path="m,111c746,,1452,39,2016,120e" filled="f" fillcolor="#fffffe" strokecolor="#fffffe" strokeweight=".5pt">
                  <v:stroke joinstyle="miter"/>
                  <v:shadow color="#8c8682"/>
                  <v:path arrowok="t" o:connecttype="custom" o:connectlocs="0,354048;6381958,382755" o:connectangles="0,0"/>
                </v:shape>
                <v:shape id="Freeform 20" o:spid="_x0000_s1028" style="position:absolute;left:1069942;top:1113174;width:63819;height:4402;visibility:visible;mso-wrap-style:square;v-text-anchor:top" coordsize="2016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" path="m,138c741,,1447,13,2016,73e" filled="f" fillcolor="#fffffe" strokecolor="#fffffe" strokeweight=".5pt">
                  <v:stroke joinstyle="miter"/>
                  <v:shadow color="#8c8682"/>
                  <v:path arrowok="t" o:connecttype="custom" o:connectlocs="0,440169;6381958,232843" o:connectangles="0,0"/>
                </v:shape>
                <v:shape id="Freeform 21" o:spid="_x0000_s1029" style="position:absolute;left:1069942;top:1111643;width:63819;height:4115;visibility:visible;mso-wrap-style:square;v-text-anchor:top" coordsize="201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" path="m2016,88c1448,20,742,,,129e" filled="f" fillcolor="#fffffe" strokecolor="#efb32f" strokeweight=".5pt">
                  <v:stroke joinstyle="miter"/>
                  <v:shadow color="#8c8682"/>
                  <v:path arrowok="t" o:connecttype="custom" o:connectlocs="6381958,280687;0,411462" o:connectangles="0,0"/>
                </v:shape>
                <v:shape id="Freeform 22" o:spid="_x0000_s1030" style="position:absolute;left:1069942;top:1112791;width:63819;height:4083;visibility:visible;mso-wrap-style:square;v-text-anchor:top" coordsize="201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" path="m,128c742,,1448,23,2016,91e" filled="f" fillcolor="#fffffe" strokecolor="#fffffe" strokeweight=".5pt">
                  <v:stroke joinstyle="miter"/>
                  <v:shadow color="#8c8682"/>
                  <v:path arrowok="t" o:connecttype="custom" o:connectlocs="0,408272;6381958,290256" o:connectangles="0,0"/>
                </v:shape>
                <v:shape id="Freeform 23" o:spid="_x0000_s1031" style="position:absolute;left:1069942;top:1114035;width:63819;height:4115;visibility:visible;mso-wrap-style:square;v-text-anchor:top" coordsize="201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" path="m,129c742,,1448,21,2016,88e" filled="f" fillcolor="#fffffe" strokecolor="#efb32f" strokeweight=".5pt">
                  <v:stroke joinstyle="miter"/>
                  <v:shadow color="#8c8682"/>
                  <v:path arrowok="t" o:connecttype="custom" o:connectlocs="0,411462;6381958,280687" o:connectangles="0,0"/>
                </v:shape>
              </v:group>
            </w:pict>
          </mc:Fallback>
        </mc:AlternateContent>
      </w:r>
      <w:r w:rsidR="00D74B7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2A20E6" wp14:editId="317E9AB3">
                <wp:simplePos x="0" y="0"/>
                <wp:positionH relativeFrom="column">
                  <wp:posOffset>5598178</wp:posOffset>
                </wp:positionH>
                <wp:positionV relativeFrom="paragraph">
                  <wp:posOffset>4124596</wp:posOffset>
                </wp:positionV>
                <wp:extent cx="685165" cy="218438"/>
                <wp:effectExtent l="0" t="0" r="635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18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E3342B" w14:textId="77777777" w:rsidR="00311472" w:rsidRDefault="00311472" w:rsidP="00311472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16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consulting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2A20E6" id="_x0000_s1035" type="#_x0000_t202" style="position:absolute;margin-left:440.8pt;margin-top:324.75pt;width:53.95pt;height:17.2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" filled="f" fillcolor="#fffffe" stroked="f" strokecolor="#212120" insetpen="t">
                <v:textbox inset="2.88pt,2.88pt,2.88pt,2.88pt">
                  <w:txbxContent>
                    <w:p w14:paraId="5CE3342B" w14:textId="77777777" w:rsidR="00311472" w:rsidRDefault="00311472" w:rsidP="00311472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EF792F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16"/>
                          <w:w w:val="90"/>
                          <w:sz w:val="14"/>
                          <w:szCs w:val="14"/>
                          <w:lang w:val="en"/>
                        </w:rPr>
                        <w:t>consulting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70E4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FBB7C" w14:textId="77777777" w:rsidR="003D1178" w:rsidRDefault="003D1178" w:rsidP="00C12F40">
      <w:r>
        <w:separator/>
      </w:r>
    </w:p>
  </w:endnote>
  <w:endnote w:type="continuationSeparator" w:id="0">
    <w:p w14:paraId="4542C682" w14:textId="77777777" w:rsidR="003D1178" w:rsidRDefault="003D1178" w:rsidP="00C1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73FC5" w14:textId="77777777" w:rsidR="003D1178" w:rsidRDefault="003D1178" w:rsidP="00C12F40">
      <w:r>
        <w:separator/>
      </w:r>
    </w:p>
  </w:footnote>
  <w:footnote w:type="continuationSeparator" w:id="0">
    <w:p w14:paraId="4D74FEFF" w14:textId="77777777" w:rsidR="003D1178" w:rsidRDefault="003D1178" w:rsidP="00C12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A6A08"/>
    <w:multiLevelType w:val="hybridMultilevel"/>
    <w:tmpl w:val="FD70341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72"/>
    <w:rsid w:val="000014A7"/>
    <w:rsid w:val="000D247E"/>
    <w:rsid w:val="00113A4A"/>
    <w:rsid w:val="00114941"/>
    <w:rsid w:val="001479C2"/>
    <w:rsid w:val="00184022"/>
    <w:rsid w:val="00194B1B"/>
    <w:rsid w:val="001B326D"/>
    <w:rsid w:val="002409BC"/>
    <w:rsid w:val="002802ED"/>
    <w:rsid w:val="002A256B"/>
    <w:rsid w:val="00311472"/>
    <w:rsid w:val="003433BC"/>
    <w:rsid w:val="003A591E"/>
    <w:rsid w:val="003B7DE5"/>
    <w:rsid w:val="003C663F"/>
    <w:rsid w:val="003D1178"/>
    <w:rsid w:val="00441C30"/>
    <w:rsid w:val="0047207A"/>
    <w:rsid w:val="004C6572"/>
    <w:rsid w:val="00535DFE"/>
    <w:rsid w:val="005C61A0"/>
    <w:rsid w:val="005E4588"/>
    <w:rsid w:val="005F70E4"/>
    <w:rsid w:val="00606D3B"/>
    <w:rsid w:val="006131E1"/>
    <w:rsid w:val="006A293C"/>
    <w:rsid w:val="006D6595"/>
    <w:rsid w:val="006E6861"/>
    <w:rsid w:val="0076254F"/>
    <w:rsid w:val="00770380"/>
    <w:rsid w:val="007A4B2F"/>
    <w:rsid w:val="00904EDB"/>
    <w:rsid w:val="0091124A"/>
    <w:rsid w:val="0095310F"/>
    <w:rsid w:val="009F43DD"/>
    <w:rsid w:val="00A07C41"/>
    <w:rsid w:val="00A62061"/>
    <w:rsid w:val="00A7147D"/>
    <w:rsid w:val="00AE3D42"/>
    <w:rsid w:val="00B024DE"/>
    <w:rsid w:val="00B36532"/>
    <w:rsid w:val="00B53BA2"/>
    <w:rsid w:val="00C12F40"/>
    <w:rsid w:val="00C15E1C"/>
    <w:rsid w:val="00C27F13"/>
    <w:rsid w:val="00D74B73"/>
    <w:rsid w:val="00DB794D"/>
    <w:rsid w:val="00E6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51EA71"/>
  <w15:chartTrackingRefBased/>
  <w15:docId w15:val="{06A1D55E-C247-4F10-BEF0-6AD53DCC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472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2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2F40"/>
    <w:rPr>
      <w:color w:val="212120"/>
      <w:kern w:val="28"/>
    </w:rPr>
  </w:style>
  <w:style w:type="paragraph" w:styleId="Footer">
    <w:name w:val="footer"/>
    <w:basedOn w:val="Normal"/>
    <w:link w:val="FooterChar"/>
    <w:rsid w:val="00C12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2F40"/>
    <w:rPr>
      <w:color w:val="212120"/>
      <w:kern w:val="28"/>
    </w:rPr>
  </w:style>
  <w:style w:type="paragraph" w:styleId="ListParagraph">
    <w:name w:val="List Paragraph"/>
    <w:basedOn w:val="Normal"/>
    <w:uiPriority w:val="34"/>
    <w:qFormat/>
    <w:rsid w:val="00AE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e\AppData\Roaming\Microsoft\Templates\Technology%20business%20flyer%20(half-page,%202%20per%20pa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flyer (half-page, 2 per page).dotx</Template>
  <TotalTime>1</TotalTime>
  <Pages>1</Pages>
  <Words>0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Links>
    <vt:vector size="6" baseType="variant">
      <vt:variant>
        <vt:i4>3276913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Settings\tamic\Desktop\TC999D\TC9990701D-PB\TC9990701-IMG04.jpg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Maree Wakefield</dc:creator>
  <cp:keywords/>
  <dc:description/>
  <cp:lastModifiedBy>Amber.Anne-Louise</cp:lastModifiedBy>
  <cp:revision>2</cp:revision>
  <dcterms:created xsi:type="dcterms:W3CDTF">2023-05-17T00:34:00Z</dcterms:created>
  <dcterms:modified xsi:type="dcterms:W3CDTF">2023-05-17T00:34:00Z</dcterms:modified>
</cp:coreProperties>
</file>