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E4B5" w14:textId="77777777" w:rsidR="00CB7BA1" w:rsidRDefault="00CB7BA1" w:rsidP="0074270D">
      <w:pPr>
        <w:tabs>
          <w:tab w:val="left" w:pos="8137"/>
        </w:tabs>
        <w:spacing w:after="160" w:line="259" w:lineRule="auto"/>
        <w:rPr>
          <w:rFonts w:eastAsia="Arial"/>
          <w:color w:val="000000" w:themeColor="text1"/>
          <w:lang w:val="en-US"/>
        </w:rPr>
      </w:pPr>
    </w:p>
    <w:p w14:paraId="05918802" w14:textId="77777777" w:rsidR="00CB7BA1" w:rsidRDefault="00CB7BA1" w:rsidP="0074270D">
      <w:pPr>
        <w:tabs>
          <w:tab w:val="left" w:pos="8137"/>
        </w:tabs>
        <w:spacing w:after="160" w:line="259" w:lineRule="auto"/>
        <w:rPr>
          <w:rFonts w:eastAsia="Arial"/>
          <w:color w:val="000000" w:themeColor="text1"/>
          <w:lang w:val="en-US"/>
        </w:rPr>
      </w:pPr>
    </w:p>
    <w:p w14:paraId="27876CE6" w14:textId="77777777" w:rsidR="00CB7BA1" w:rsidRDefault="00CB7BA1" w:rsidP="0074270D">
      <w:pPr>
        <w:tabs>
          <w:tab w:val="left" w:pos="8137"/>
        </w:tabs>
        <w:spacing w:after="160" w:line="259" w:lineRule="auto"/>
        <w:rPr>
          <w:rFonts w:eastAsia="Arial"/>
          <w:color w:val="000000" w:themeColor="text1"/>
          <w:lang w:val="en-US"/>
        </w:rPr>
      </w:pPr>
    </w:p>
    <w:p w14:paraId="09C3F3CF" w14:textId="3B1B75EA" w:rsidR="00E03656" w:rsidRPr="008B5A4E" w:rsidRDefault="2551918F" w:rsidP="0074270D">
      <w:pPr>
        <w:tabs>
          <w:tab w:val="left" w:pos="8137"/>
        </w:tabs>
        <w:spacing w:after="160" w:line="259" w:lineRule="auto"/>
        <w:rPr>
          <w:rFonts w:eastAsia="Arial"/>
          <w:color w:val="000000" w:themeColor="text1"/>
          <w:lang w:val="en-US"/>
        </w:rPr>
      </w:pPr>
      <w:r w:rsidRPr="7000BFD3">
        <w:rPr>
          <w:rFonts w:eastAsia="Arial"/>
          <w:color w:val="000000" w:themeColor="text1"/>
          <w:lang w:val="en-US"/>
        </w:rPr>
        <w:t>Dear parents and carers</w:t>
      </w:r>
      <w:r w:rsidR="0074270D">
        <w:rPr>
          <w:rFonts w:eastAsia="Arial"/>
          <w:color w:val="000000" w:themeColor="text1"/>
          <w:lang w:val="en-US"/>
        </w:rPr>
        <w:tab/>
      </w:r>
    </w:p>
    <w:p w14:paraId="03540124" w14:textId="2A716E05" w:rsidR="004032F5" w:rsidRDefault="02F74929" w:rsidP="5941DAE9">
      <w:pPr>
        <w:spacing w:after="160" w:line="257" w:lineRule="auto"/>
        <w:rPr>
          <w:rFonts w:eastAsia="Arial"/>
          <w:color w:val="000000" w:themeColor="text1"/>
          <w:lang w:val="en-US"/>
        </w:rPr>
      </w:pPr>
      <w:r w:rsidRPr="7000BFD3">
        <w:rPr>
          <w:rFonts w:eastAsia="Arial"/>
          <w:color w:val="000000" w:themeColor="text1"/>
          <w:lang w:val="en-US"/>
        </w:rPr>
        <w:t xml:space="preserve">It’s been great to have our students back </w:t>
      </w:r>
      <w:r w:rsidR="2E7E6FA2" w:rsidRPr="7000BFD3">
        <w:rPr>
          <w:rFonts w:eastAsia="Arial"/>
          <w:color w:val="000000" w:themeColor="text1"/>
          <w:lang w:val="en-US"/>
        </w:rPr>
        <w:t>in classrooms</w:t>
      </w:r>
      <w:r w:rsidRPr="7000BFD3">
        <w:rPr>
          <w:rFonts w:eastAsia="Arial"/>
          <w:color w:val="000000" w:themeColor="text1"/>
          <w:lang w:val="en-US"/>
        </w:rPr>
        <w:t xml:space="preserve"> and settling into the school year. </w:t>
      </w:r>
      <w:r w:rsidR="00712B49" w:rsidRPr="7000BFD3">
        <w:rPr>
          <w:rFonts w:eastAsia="Arial"/>
          <w:color w:val="000000" w:themeColor="text1"/>
          <w:lang w:val="en-US"/>
        </w:rPr>
        <w:t xml:space="preserve">I know all </w:t>
      </w:r>
      <w:r w:rsidR="00DE3206" w:rsidRPr="7000BFD3">
        <w:rPr>
          <w:rFonts w:eastAsia="Arial"/>
          <w:color w:val="000000" w:themeColor="text1"/>
          <w:lang w:val="en-US"/>
        </w:rPr>
        <w:t xml:space="preserve">our teachers </w:t>
      </w:r>
      <w:r w:rsidR="07231185" w:rsidRPr="7000BFD3">
        <w:rPr>
          <w:rFonts w:eastAsia="Arial"/>
          <w:color w:val="000000" w:themeColor="text1"/>
          <w:lang w:val="en-US"/>
        </w:rPr>
        <w:t>are</w:t>
      </w:r>
      <w:r w:rsidR="772289F9" w:rsidRPr="7000BFD3">
        <w:rPr>
          <w:rFonts w:eastAsia="Arial"/>
          <w:color w:val="000000" w:themeColor="text1"/>
          <w:lang w:val="en-US"/>
        </w:rPr>
        <w:t xml:space="preserve"> looking forward to a </w:t>
      </w:r>
      <w:r w:rsidR="744FBBDD" w:rsidRPr="7000BFD3">
        <w:rPr>
          <w:rFonts w:eastAsia="Arial"/>
          <w:color w:val="000000" w:themeColor="text1"/>
          <w:lang w:val="en-US"/>
        </w:rPr>
        <w:t>successful</w:t>
      </w:r>
      <w:r w:rsidR="4FEAF90A" w:rsidRPr="7000BFD3">
        <w:rPr>
          <w:rFonts w:eastAsia="Arial"/>
          <w:color w:val="000000" w:themeColor="text1"/>
          <w:lang w:val="en-US"/>
        </w:rPr>
        <w:t xml:space="preserve"> </w:t>
      </w:r>
      <w:r w:rsidR="772289F9" w:rsidRPr="7000BFD3">
        <w:rPr>
          <w:rFonts w:eastAsia="Arial"/>
          <w:color w:val="000000" w:themeColor="text1"/>
          <w:lang w:val="en-US"/>
        </w:rPr>
        <w:t>2024 and are</w:t>
      </w:r>
      <w:r w:rsidR="07231185" w:rsidRPr="7000BFD3">
        <w:rPr>
          <w:rFonts w:eastAsia="Arial"/>
          <w:color w:val="000000" w:themeColor="text1"/>
          <w:lang w:val="en-US"/>
        </w:rPr>
        <w:t xml:space="preserve"> excited to work with you to make </w:t>
      </w:r>
      <w:r w:rsidR="045C915C" w:rsidRPr="7000BFD3">
        <w:rPr>
          <w:rFonts w:eastAsia="Arial"/>
          <w:color w:val="000000" w:themeColor="text1"/>
          <w:lang w:val="en-US"/>
        </w:rPr>
        <w:t>this</w:t>
      </w:r>
      <w:r w:rsidR="00DE3206" w:rsidRPr="7000BFD3">
        <w:rPr>
          <w:rFonts w:eastAsia="Arial"/>
          <w:color w:val="000000" w:themeColor="text1"/>
          <w:lang w:val="en-US"/>
        </w:rPr>
        <w:t xml:space="preserve"> a memorable year for </w:t>
      </w:r>
      <w:r w:rsidR="07231185" w:rsidRPr="7000BFD3">
        <w:rPr>
          <w:rFonts w:eastAsia="Arial"/>
          <w:color w:val="000000" w:themeColor="text1"/>
          <w:lang w:val="en-US"/>
        </w:rPr>
        <w:t>your child</w:t>
      </w:r>
      <w:r w:rsidR="004032F5" w:rsidRPr="7000BFD3">
        <w:rPr>
          <w:rFonts w:eastAsia="Arial"/>
          <w:color w:val="000000" w:themeColor="text1"/>
          <w:lang w:val="en-US"/>
        </w:rPr>
        <w:t>.</w:t>
      </w:r>
      <w:r w:rsidR="07231185" w:rsidRPr="7000BFD3">
        <w:rPr>
          <w:rFonts w:eastAsia="Arial"/>
          <w:color w:val="000000" w:themeColor="text1"/>
          <w:lang w:val="en-US"/>
        </w:rPr>
        <w:t xml:space="preserve"> </w:t>
      </w:r>
    </w:p>
    <w:p w14:paraId="00997066" w14:textId="6CA92B0E" w:rsidR="00E03656" w:rsidRPr="008B5A4E" w:rsidRDefault="00C06AD7" w:rsidP="5941DAE9">
      <w:pPr>
        <w:spacing w:after="160" w:line="257" w:lineRule="auto"/>
        <w:rPr>
          <w:rFonts w:eastAsia="Arial"/>
          <w:color w:val="000000" w:themeColor="text1"/>
          <w:lang w:val="en-US"/>
        </w:rPr>
      </w:pPr>
      <w:r w:rsidRPr="7000BFD3">
        <w:rPr>
          <w:rFonts w:eastAsia="Arial"/>
          <w:color w:val="000000" w:themeColor="text1"/>
          <w:lang w:val="en-US"/>
        </w:rPr>
        <w:t xml:space="preserve">The </w:t>
      </w:r>
      <w:r w:rsidR="24FF3858" w:rsidRPr="7000BFD3">
        <w:rPr>
          <w:rFonts w:eastAsia="Arial"/>
          <w:color w:val="000000" w:themeColor="text1"/>
          <w:lang w:val="en-US"/>
        </w:rPr>
        <w:t xml:space="preserve">evidence </w:t>
      </w:r>
      <w:r w:rsidRPr="7000BFD3">
        <w:rPr>
          <w:rFonts w:eastAsia="Arial"/>
          <w:color w:val="000000" w:themeColor="text1"/>
          <w:lang w:val="en-US"/>
        </w:rPr>
        <w:t xml:space="preserve">is clear that consistent </w:t>
      </w:r>
      <w:r w:rsidR="41D5BEE8" w:rsidRPr="7000BFD3">
        <w:rPr>
          <w:rFonts w:eastAsia="Arial"/>
          <w:color w:val="000000" w:themeColor="text1"/>
          <w:lang w:val="en-US"/>
        </w:rPr>
        <w:t>attendance</w:t>
      </w:r>
      <w:r w:rsidR="00290D03" w:rsidRPr="7000BFD3">
        <w:rPr>
          <w:rFonts w:eastAsia="Arial"/>
          <w:color w:val="000000" w:themeColor="text1"/>
          <w:lang w:val="en-US"/>
        </w:rPr>
        <w:t xml:space="preserve"> is the essential first step for your child to have a </w:t>
      </w:r>
      <w:r w:rsidR="68222FE8" w:rsidRPr="7000BFD3">
        <w:rPr>
          <w:rFonts w:eastAsia="Arial"/>
          <w:color w:val="000000" w:themeColor="text1"/>
          <w:lang w:val="en-US"/>
        </w:rPr>
        <w:t xml:space="preserve">positive </w:t>
      </w:r>
      <w:r w:rsidR="00290D03" w:rsidRPr="7000BFD3">
        <w:rPr>
          <w:rFonts w:eastAsia="Arial"/>
          <w:color w:val="000000" w:themeColor="text1"/>
          <w:lang w:val="en-US"/>
        </w:rPr>
        <w:t>experience at school</w:t>
      </w:r>
      <w:r w:rsidR="41D5BEE8" w:rsidRPr="7000BFD3">
        <w:rPr>
          <w:rFonts w:eastAsia="Arial"/>
          <w:color w:val="000000" w:themeColor="text1"/>
          <w:lang w:val="en-US"/>
        </w:rPr>
        <w:t xml:space="preserve">. </w:t>
      </w:r>
    </w:p>
    <w:p w14:paraId="742FB204" w14:textId="327E0849" w:rsidR="00E03656" w:rsidRPr="008B5A4E" w:rsidRDefault="4DCED8DC" w:rsidP="7000BFD3">
      <w:pPr>
        <w:spacing w:after="160" w:line="259" w:lineRule="auto"/>
        <w:rPr>
          <w:rFonts w:eastAsia="Arial"/>
          <w:lang w:val="en-US"/>
        </w:rPr>
      </w:pPr>
      <w:r w:rsidRPr="7000BFD3">
        <w:rPr>
          <w:rFonts w:eastAsia="Arial"/>
          <w:color w:val="000000" w:themeColor="text1"/>
          <w:lang w:val="en-US"/>
        </w:rPr>
        <w:t xml:space="preserve">Every day matters for your child’s learning. </w:t>
      </w:r>
      <w:r w:rsidR="00F15F4D" w:rsidRPr="7000BFD3">
        <w:rPr>
          <w:rFonts w:eastAsia="Arial"/>
          <w:color w:val="000000" w:themeColor="text1"/>
          <w:lang w:val="en-US"/>
        </w:rPr>
        <w:t xml:space="preserve">In recent years we’ve seen too many students </w:t>
      </w:r>
      <w:r w:rsidR="5E3F0FF6" w:rsidRPr="7000BFD3">
        <w:rPr>
          <w:rFonts w:eastAsia="Arial"/>
          <w:lang w:val="en-US"/>
        </w:rPr>
        <w:t xml:space="preserve">miss a day of school here and there. Missing school for students means missing assignments, time with friends, an important </w:t>
      </w:r>
      <w:proofErr w:type="spellStart"/>
      <w:r w:rsidR="5E3F0FF6" w:rsidRPr="7000BFD3">
        <w:rPr>
          <w:rFonts w:eastAsia="Arial"/>
          <w:lang w:val="en-US"/>
        </w:rPr>
        <w:t>math</w:t>
      </w:r>
      <w:r w:rsidR="230FED81" w:rsidRPr="7000BFD3">
        <w:rPr>
          <w:rFonts w:eastAsia="Arial"/>
          <w:lang w:val="en-US"/>
        </w:rPr>
        <w:t>s</w:t>
      </w:r>
      <w:proofErr w:type="spellEnd"/>
      <w:r w:rsidR="5E3F0FF6" w:rsidRPr="7000BFD3">
        <w:rPr>
          <w:rFonts w:eastAsia="Arial"/>
          <w:lang w:val="en-US"/>
        </w:rPr>
        <w:t xml:space="preserve"> lesson</w:t>
      </w:r>
      <w:r w:rsidR="255737C5" w:rsidRPr="7000BFD3">
        <w:rPr>
          <w:rFonts w:eastAsia="Arial"/>
          <w:lang w:val="en-US"/>
        </w:rPr>
        <w:t xml:space="preserve"> or</w:t>
      </w:r>
      <w:r w:rsidR="5E3F0FF6" w:rsidRPr="7000BFD3">
        <w:rPr>
          <w:rFonts w:eastAsia="Arial"/>
          <w:lang w:val="en-US"/>
        </w:rPr>
        <w:t xml:space="preserve"> getting picked for a</w:t>
      </w:r>
      <w:r w:rsidR="00CB7BA1">
        <w:rPr>
          <w:rFonts w:eastAsia="Arial"/>
          <w:lang w:val="en-US"/>
        </w:rPr>
        <w:t>n important role</w:t>
      </w:r>
      <w:r w:rsidR="5E3F0FF6" w:rsidRPr="7000BFD3">
        <w:rPr>
          <w:rFonts w:eastAsia="Arial"/>
          <w:lang w:val="en-US"/>
        </w:rPr>
        <w:t xml:space="preserve">. With days missed, years are lost. </w:t>
      </w:r>
    </w:p>
    <w:p w14:paraId="2DC4171B" w14:textId="7A1AD788" w:rsidR="00E03656" w:rsidRPr="008B5A4E" w:rsidRDefault="4DCED8DC" w:rsidP="68E9CEB1">
      <w:pPr>
        <w:spacing w:after="160" w:line="259" w:lineRule="auto"/>
        <w:rPr>
          <w:rFonts w:eastAsia="Arial"/>
          <w:color w:val="000000" w:themeColor="text1"/>
          <w:lang w:val="en-US"/>
        </w:rPr>
      </w:pPr>
      <w:r w:rsidRPr="0649580E">
        <w:rPr>
          <w:rFonts w:eastAsia="Arial"/>
          <w:color w:val="000000" w:themeColor="text1"/>
          <w:lang w:val="en-US"/>
        </w:rPr>
        <w:t xml:space="preserve">Students are required to attend school every day, whether it’s the first or last day of the term, Mondays, </w:t>
      </w:r>
      <w:proofErr w:type="gramStart"/>
      <w:r w:rsidRPr="0649580E">
        <w:rPr>
          <w:rFonts w:eastAsia="Arial"/>
          <w:color w:val="000000" w:themeColor="text1"/>
          <w:lang w:val="en-US"/>
        </w:rPr>
        <w:t>Fridays</w:t>
      </w:r>
      <w:proofErr w:type="gramEnd"/>
      <w:r w:rsidRPr="0649580E">
        <w:rPr>
          <w:rFonts w:eastAsia="Arial"/>
          <w:color w:val="000000" w:themeColor="text1"/>
          <w:lang w:val="en-US"/>
        </w:rPr>
        <w:t xml:space="preserve"> or </w:t>
      </w:r>
      <w:r w:rsidR="44D28928" w:rsidRPr="0649580E">
        <w:rPr>
          <w:rFonts w:eastAsia="Arial"/>
          <w:color w:val="000000" w:themeColor="text1"/>
          <w:lang w:val="en-US"/>
        </w:rPr>
        <w:t xml:space="preserve">days </w:t>
      </w:r>
      <w:r w:rsidR="4C8FC572" w:rsidRPr="0649580E">
        <w:rPr>
          <w:rFonts w:eastAsia="Arial"/>
          <w:color w:val="000000" w:themeColor="text1"/>
          <w:lang w:val="en-US"/>
        </w:rPr>
        <w:t xml:space="preserve">dedicated to </w:t>
      </w:r>
      <w:r w:rsidRPr="0649580E">
        <w:rPr>
          <w:rFonts w:eastAsia="Arial"/>
          <w:color w:val="000000" w:themeColor="text1"/>
          <w:lang w:val="en-US"/>
        </w:rPr>
        <w:t xml:space="preserve">sports carnivals, school excursions and incursions. </w:t>
      </w:r>
    </w:p>
    <w:p w14:paraId="44DD1ABA" w14:textId="7951542C" w:rsidR="37593014" w:rsidRDefault="7DFFC8A8" w:rsidP="6D04195B">
      <w:pPr>
        <w:spacing w:after="160" w:line="259" w:lineRule="auto"/>
        <w:rPr>
          <w:rFonts w:eastAsia="Arial"/>
          <w:color w:val="000000" w:themeColor="text1"/>
          <w:lang w:val="en-US"/>
        </w:rPr>
      </w:pPr>
      <w:r w:rsidRPr="6D04195B">
        <w:rPr>
          <w:rFonts w:eastAsia="Arial"/>
          <w:color w:val="000000" w:themeColor="text1"/>
          <w:lang w:val="en-US"/>
        </w:rPr>
        <w:t xml:space="preserve">Help us make sure your child is achieving their best and stays ahead in their learning with regular school attendance. The more time your child attends school, the greater their opportunity to learn, </w:t>
      </w:r>
      <w:r w:rsidR="00CB7BA1">
        <w:rPr>
          <w:rFonts w:eastAsia="Arial"/>
          <w:color w:val="000000" w:themeColor="text1"/>
          <w:lang w:val="en-US"/>
        </w:rPr>
        <w:t>strengthen</w:t>
      </w:r>
      <w:r w:rsidR="00975CC0" w:rsidRPr="6D04195B">
        <w:rPr>
          <w:rFonts w:eastAsia="Arial"/>
          <w:color w:val="000000" w:themeColor="text1"/>
          <w:lang w:val="en-US"/>
        </w:rPr>
        <w:t xml:space="preserve"> friends</w:t>
      </w:r>
      <w:r w:rsidR="00CB7BA1">
        <w:rPr>
          <w:rFonts w:eastAsia="Arial"/>
          <w:color w:val="000000" w:themeColor="text1"/>
          <w:lang w:val="en-US"/>
        </w:rPr>
        <w:t>hips</w:t>
      </w:r>
      <w:r w:rsidR="00975CC0" w:rsidRPr="6D04195B">
        <w:rPr>
          <w:rFonts w:eastAsia="Arial"/>
          <w:color w:val="000000" w:themeColor="text1"/>
          <w:lang w:val="en-US"/>
        </w:rPr>
        <w:t xml:space="preserve"> and </w:t>
      </w:r>
      <w:r w:rsidRPr="6D04195B">
        <w:rPr>
          <w:rFonts w:eastAsia="Arial"/>
          <w:color w:val="000000" w:themeColor="text1"/>
          <w:lang w:val="en-US"/>
        </w:rPr>
        <w:t>improve their wellbeing.</w:t>
      </w:r>
      <w:r w:rsidR="00302A2E" w:rsidRPr="6D04195B">
        <w:rPr>
          <w:rFonts w:eastAsia="Arial"/>
          <w:color w:val="000000" w:themeColor="text1"/>
          <w:lang w:val="en-US"/>
        </w:rPr>
        <w:t xml:space="preserve"> Together, </w:t>
      </w:r>
      <w:r w:rsidR="00E5472A" w:rsidRPr="6D04195B">
        <w:rPr>
          <w:rFonts w:eastAsia="Arial"/>
          <w:color w:val="000000" w:themeColor="text1"/>
          <w:lang w:val="en-US"/>
        </w:rPr>
        <w:t xml:space="preserve">let’s build </w:t>
      </w:r>
      <w:r w:rsidR="00302A2E" w:rsidRPr="6D04195B">
        <w:rPr>
          <w:rFonts w:eastAsia="Arial"/>
          <w:color w:val="000000" w:themeColor="text1"/>
          <w:lang w:val="en-US"/>
        </w:rPr>
        <w:t xml:space="preserve">positive attendance habits for a lifetime. </w:t>
      </w:r>
    </w:p>
    <w:p w14:paraId="1AFA3239" w14:textId="164CA4BA" w:rsidR="37593014" w:rsidRDefault="7DFFC8A8" w:rsidP="68E9CEB1">
      <w:pPr>
        <w:spacing w:after="160" w:line="259" w:lineRule="auto"/>
        <w:rPr>
          <w:rFonts w:eastAsia="Arial"/>
        </w:rPr>
      </w:pPr>
      <w:r w:rsidRPr="6D04195B">
        <w:rPr>
          <w:rFonts w:eastAsia="Arial"/>
          <w:color w:val="000000" w:themeColor="text1"/>
          <w:lang w:val="en-US"/>
        </w:rPr>
        <w:t xml:space="preserve">If your child is absent from school, please let </w:t>
      </w:r>
      <w:r w:rsidR="002C6060" w:rsidRPr="6D04195B">
        <w:rPr>
          <w:rFonts w:eastAsia="Arial"/>
          <w:color w:val="000000" w:themeColor="text1"/>
          <w:lang w:val="en-US"/>
        </w:rPr>
        <w:t>us</w:t>
      </w:r>
      <w:r w:rsidRPr="6D04195B">
        <w:rPr>
          <w:rFonts w:eastAsia="Arial"/>
          <w:color w:val="000000" w:themeColor="text1"/>
          <w:lang w:val="en-US"/>
        </w:rPr>
        <w:t xml:space="preserve"> know why as soon as possible, even if it’s just a few minutes at the start or end of the school day.</w:t>
      </w:r>
      <w:r w:rsidR="00E5472A" w:rsidRPr="6D04195B">
        <w:rPr>
          <w:rFonts w:eastAsia="Arial"/>
          <w:color w:val="000000" w:themeColor="text1"/>
          <w:lang w:val="en-US"/>
        </w:rPr>
        <w:t xml:space="preserve"> </w:t>
      </w:r>
      <w:r w:rsidRPr="6D04195B">
        <w:rPr>
          <w:rFonts w:eastAsia="Arial"/>
        </w:rPr>
        <w:t>Of course, there will be times when your child is unable to be at school (like when they are unwell)</w:t>
      </w:r>
      <w:r w:rsidR="1F234F18" w:rsidRPr="6D04195B">
        <w:rPr>
          <w:rFonts w:eastAsia="Arial"/>
        </w:rPr>
        <w:t>.</w:t>
      </w:r>
      <w:r w:rsidRPr="6D04195B">
        <w:rPr>
          <w:rFonts w:eastAsia="Arial"/>
        </w:rPr>
        <w:t xml:space="preserve"> </w:t>
      </w:r>
      <w:r w:rsidR="00126B0D" w:rsidRPr="6D04195B">
        <w:rPr>
          <w:rFonts w:eastAsia="Arial"/>
        </w:rPr>
        <w:t>M</w:t>
      </w:r>
      <w:r w:rsidRPr="6D04195B">
        <w:rPr>
          <w:rFonts w:eastAsia="Arial"/>
        </w:rPr>
        <w:t>edical appointments should take place outside school hours where possible</w:t>
      </w:r>
      <w:r w:rsidR="00126B0D" w:rsidRPr="6D04195B">
        <w:rPr>
          <w:rFonts w:eastAsia="Arial"/>
        </w:rPr>
        <w:t xml:space="preserve"> and family holidays </w:t>
      </w:r>
      <w:r w:rsidR="00563ACD" w:rsidRPr="6D04195B">
        <w:rPr>
          <w:rFonts w:eastAsia="Arial"/>
        </w:rPr>
        <w:t>should be taken in term breaks</w:t>
      </w:r>
      <w:r w:rsidRPr="6D04195B">
        <w:rPr>
          <w:rFonts w:eastAsia="Arial"/>
        </w:rPr>
        <w:t>.</w:t>
      </w:r>
    </w:p>
    <w:p w14:paraId="3850F8BB" w14:textId="079F9C08" w:rsidR="37593014" w:rsidRDefault="7DFFC8A8" w:rsidP="2E18DEC4">
      <w:pPr>
        <w:spacing w:after="160" w:line="259" w:lineRule="auto"/>
        <w:rPr>
          <w:rFonts w:eastAsia="Arial"/>
          <w:color w:val="000000" w:themeColor="text1"/>
          <w:lang w:val="en-US"/>
        </w:rPr>
      </w:pPr>
      <w:r w:rsidRPr="7000BFD3">
        <w:rPr>
          <w:rFonts w:eastAsia="Arial"/>
        </w:rPr>
        <w:t xml:space="preserve">If your child is feeling anxious </w:t>
      </w:r>
      <w:r w:rsidR="7275EE1B" w:rsidRPr="7000BFD3">
        <w:rPr>
          <w:rFonts w:eastAsia="Arial"/>
        </w:rPr>
        <w:t xml:space="preserve">about coming to school </w:t>
      </w:r>
      <w:r w:rsidRPr="7000BFD3">
        <w:rPr>
          <w:rFonts w:eastAsia="Arial"/>
        </w:rPr>
        <w:t>and you need support,</w:t>
      </w:r>
      <w:r w:rsidR="05257F26" w:rsidRPr="7000BFD3">
        <w:rPr>
          <w:rFonts w:eastAsia="Arial"/>
        </w:rPr>
        <w:t xml:space="preserve"> please</w:t>
      </w:r>
      <w:r w:rsidRPr="7000BFD3">
        <w:rPr>
          <w:rFonts w:eastAsia="Arial"/>
        </w:rPr>
        <w:t xml:space="preserve"> reach out to</w:t>
      </w:r>
      <w:r w:rsidR="54356F40" w:rsidRPr="7000BFD3">
        <w:rPr>
          <w:rFonts w:eastAsia="Arial"/>
        </w:rPr>
        <w:t xml:space="preserve"> your child’s teacher or me directly</w:t>
      </w:r>
      <w:r w:rsidRPr="7000BFD3">
        <w:rPr>
          <w:rFonts w:eastAsia="Arial"/>
        </w:rPr>
        <w:t xml:space="preserve">. Our staff are here to work with you and your child to help them </w:t>
      </w:r>
      <w:r w:rsidR="03E4ADB4" w:rsidRPr="7000BFD3">
        <w:rPr>
          <w:rFonts w:eastAsia="Arial"/>
        </w:rPr>
        <w:t>attend school</w:t>
      </w:r>
      <w:r w:rsidRPr="7000BFD3">
        <w:rPr>
          <w:rFonts w:eastAsia="Arial"/>
        </w:rPr>
        <w:t xml:space="preserve"> </w:t>
      </w:r>
      <w:proofErr w:type="gramStart"/>
      <w:r w:rsidRPr="7000BFD3">
        <w:rPr>
          <w:rFonts w:eastAsia="Arial"/>
        </w:rPr>
        <w:t>each and every</w:t>
      </w:r>
      <w:proofErr w:type="gramEnd"/>
      <w:r w:rsidRPr="7000BFD3">
        <w:rPr>
          <w:rFonts w:eastAsia="Arial"/>
        </w:rPr>
        <w:t xml:space="preserve"> day. </w:t>
      </w:r>
      <w:r w:rsidRPr="7000BFD3">
        <w:rPr>
          <w:rFonts w:eastAsia="Arial"/>
          <w:color w:val="000000" w:themeColor="text1"/>
          <w:lang w:val="en-US"/>
        </w:rPr>
        <w:t xml:space="preserve">There are also </w:t>
      </w:r>
      <w:r w:rsidR="0052193F" w:rsidRPr="7000BFD3">
        <w:rPr>
          <w:rFonts w:eastAsia="Arial"/>
          <w:color w:val="000000" w:themeColor="text1"/>
          <w:lang w:val="en-US"/>
        </w:rPr>
        <w:t xml:space="preserve">helpful </w:t>
      </w:r>
      <w:r w:rsidRPr="7000BFD3">
        <w:rPr>
          <w:rFonts w:eastAsia="Arial"/>
          <w:color w:val="000000" w:themeColor="text1"/>
          <w:lang w:val="en-US"/>
        </w:rPr>
        <w:t xml:space="preserve">resources </w:t>
      </w:r>
      <w:r w:rsidR="0052193F" w:rsidRPr="7000BFD3">
        <w:rPr>
          <w:rFonts w:eastAsia="Arial"/>
          <w:color w:val="000000" w:themeColor="text1"/>
          <w:lang w:val="en-US"/>
        </w:rPr>
        <w:t xml:space="preserve">for parents and carers </w:t>
      </w:r>
      <w:r w:rsidRPr="7000BFD3">
        <w:rPr>
          <w:rFonts w:eastAsia="Arial"/>
          <w:color w:val="000000" w:themeColor="text1"/>
          <w:lang w:val="en-US"/>
        </w:rPr>
        <w:t xml:space="preserve">on the </w:t>
      </w:r>
      <w:hyperlink r:id="rId11">
        <w:r w:rsidRPr="7000BFD3">
          <w:rPr>
            <w:rStyle w:val="Hyperlink"/>
            <w:rFonts w:eastAsia="Arial"/>
            <w:lang w:val="en-US"/>
          </w:rPr>
          <w:t>Every Day Matters website</w:t>
        </w:r>
      </w:hyperlink>
      <w:r w:rsidRPr="7000BFD3">
        <w:rPr>
          <w:rFonts w:eastAsia="Arial"/>
          <w:color w:val="000000" w:themeColor="text1"/>
          <w:lang w:val="en-US"/>
        </w:rPr>
        <w:t xml:space="preserve">. </w:t>
      </w:r>
    </w:p>
    <w:p w14:paraId="5864D68A" w14:textId="06099255" w:rsidR="48922E82" w:rsidRPr="008B5A4E" w:rsidRDefault="057834AC" w:rsidP="7000BFD3">
      <w:pPr>
        <w:spacing w:after="160" w:line="259" w:lineRule="auto"/>
        <w:rPr>
          <w:rFonts w:eastAsia="Arial"/>
          <w:i/>
          <w:iCs/>
          <w:lang w:val="en-US"/>
        </w:rPr>
      </w:pPr>
      <w:r w:rsidRPr="7000BFD3">
        <w:rPr>
          <w:rFonts w:eastAsia="Arial"/>
          <w:color w:val="000000" w:themeColor="text1"/>
          <w:lang w:val="en-US"/>
        </w:rPr>
        <w:t xml:space="preserve">Thank you again for working </w:t>
      </w:r>
      <w:r w:rsidR="170897D5" w:rsidRPr="7000BFD3">
        <w:rPr>
          <w:rFonts w:eastAsia="Arial"/>
          <w:color w:val="000000" w:themeColor="text1"/>
          <w:lang w:val="en-US"/>
        </w:rPr>
        <w:t>with our</w:t>
      </w:r>
      <w:r w:rsidR="506526AB" w:rsidRPr="7000BFD3">
        <w:rPr>
          <w:rFonts w:eastAsia="Arial"/>
          <w:color w:val="000000" w:themeColor="text1"/>
          <w:lang w:val="en-US"/>
        </w:rPr>
        <w:t xml:space="preserve"> </w:t>
      </w:r>
      <w:r w:rsidRPr="7000BFD3">
        <w:rPr>
          <w:rFonts w:eastAsia="Arial"/>
          <w:color w:val="000000" w:themeColor="text1"/>
          <w:lang w:val="en-US"/>
        </w:rPr>
        <w:t>teachers</w:t>
      </w:r>
      <w:r w:rsidR="0735C528" w:rsidRPr="7000BFD3">
        <w:rPr>
          <w:rFonts w:eastAsia="Arial"/>
          <w:color w:val="000000" w:themeColor="text1"/>
          <w:lang w:val="en-US"/>
        </w:rPr>
        <w:t xml:space="preserve"> and support staff</w:t>
      </w:r>
      <w:r w:rsidRPr="7000BFD3">
        <w:rPr>
          <w:rFonts w:eastAsia="Arial"/>
          <w:color w:val="000000" w:themeColor="text1"/>
          <w:lang w:val="en-US"/>
        </w:rPr>
        <w:t xml:space="preserve"> to make sure your child is at school</w:t>
      </w:r>
      <w:r w:rsidR="5D50280F" w:rsidRPr="7000BFD3">
        <w:rPr>
          <w:rFonts w:eastAsia="Arial"/>
          <w:color w:val="000000" w:themeColor="text1"/>
          <w:lang w:val="en-US"/>
        </w:rPr>
        <w:t>,</w:t>
      </w:r>
      <w:r w:rsidRPr="7000BFD3">
        <w:rPr>
          <w:rFonts w:eastAsia="Arial"/>
          <w:color w:val="000000" w:themeColor="text1"/>
          <w:lang w:val="en-US"/>
        </w:rPr>
        <w:t xml:space="preserve"> </w:t>
      </w:r>
      <w:r w:rsidR="152924AA" w:rsidRPr="7000BFD3">
        <w:rPr>
          <w:rFonts w:eastAsia="Arial"/>
          <w:color w:val="000000" w:themeColor="text1"/>
          <w:lang w:val="en-US"/>
        </w:rPr>
        <w:t xml:space="preserve">on time, </w:t>
      </w:r>
      <w:r w:rsidRPr="7000BFD3">
        <w:rPr>
          <w:rFonts w:eastAsia="Arial"/>
          <w:color w:val="000000" w:themeColor="text1"/>
          <w:lang w:val="en-US"/>
        </w:rPr>
        <w:t>every day</w:t>
      </w:r>
      <w:r w:rsidR="0B1C0ACF" w:rsidRPr="7000BFD3">
        <w:rPr>
          <w:rFonts w:eastAsia="Arial"/>
          <w:color w:val="000000" w:themeColor="text1"/>
          <w:lang w:val="en-US"/>
        </w:rPr>
        <w:t xml:space="preserve">. </w:t>
      </w:r>
      <w:r w:rsidR="335C899F" w:rsidRPr="7000BFD3">
        <w:rPr>
          <w:rFonts w:eastAsia="Arial"/>
          <w:lang w:val="en-US"/>
        </w:rPr>
        <w:t xml:space="preserve">We all want to see our students learn, </w:t>
      </w:r>
      <w:proofErr w:type="gramStart"/>
      <w:r w:rsidR="335C899F" w:rsidRPr="7000BFD3">
        <w:rPr>
          <w:rFonts w:eastAsia="Arial"/>
          <w:lang w:val="en-US"/>
        </w:rPr>
        <w:t>grow</w:t>
      </w:r>
      <w:proofErr w:type="gramEnd"/>
      <w:r w:rsidR="335C899F" w:rsidRPr="7000BFD3">
        <w:rPr>
          <w:rFonts w:eastAsia="Arial"/>
          <w:lang w:val="en-US"/>
        </w:rPr>
        <w:t xml:space="preserve"> and</w:t>
      </w:r>
      <w:r w:rsidR="3A703048" w:rsidRPr="7000BFD3">
        <w:rPr>
          <w:rFonts w:eastAsia="Arial"/>
          <w:lang w:val="en-US"/>
        </w:rPr>
        <w:t xml:space="preserve"> </w:t>
      </w:r>
      <w:r w:rsidR="335C899F" w:rsidRPr="7000BFD3">
        <w:rPr>
          <w:rFonts w:eastAsia="Arial"/>
          <w:lang w:val="en-US"/>
        </w:rPr>
        <w:t xml:space="preserve">belong in </w:t>
      </w:r>
      <w:r w:rsidR="747DE73D" w:rsidRPr="7000BFD3">
        <w:rPr>
          <w:rFonts w:eastAsia="Arial"/>
          <w:lang w:val="en-US"/>
        </w:rPr>
        <w:t xml:space="preserve">our </w:t>
      </w:r>
      <w:r w:rsidR="335C899F" w:rsidRPr="7000BFD3">
        <w:rPr>
          <w:rFonts w:eastAsia="Arial"/>
          <w:lang w:val="en-US"/>
        </w:rPr>
        <w:t>equitable and outstanding education system.</w:t>
      </w:r>
    </w:p>
    <w:p w14:paraId="4960F194" w14:textId="77777777" w:rsidR="00CB7BA1" w:rsidRDefault="48922E82" w:rsidP="09528DAB">
      <w:pPr>
        <w:spacing w:after="160" w:line="259" w:lineRule="auto"/>
      </w:pPr>
      <w:r w:rsidRPr="7000BFD3">
        <w:rPr>
          <w:rFonts w:eastAsia="Arial"/>
          <w:color w:val="000000" w:themeColor="text1"/>
          <w:lang w:val="en-US"/>
        </w:rPr>
        <w:t>Yours sincerely</w:t>
      </w:r>
      <w:r>
        <w:br/>
      </w:r>
    </w:p>
    <w:p w14:paraId="735C4489" w14:textId="07830B9B" w:rsidR="48922E82" w:rsidRDefault="48922E82" w:rsidP="09528DAB">
      <w:pPr>
        <w:spacing w:after="160" w:line="259" w:lineRule="auto"/>
        <w:rPr>
          <w:rFonts w:eastAsia="Arial"/>
          <w:color w:val="000000" w:themeColor="text1"/>
          <w:lang w:val="en-US"/>
        </w:rPr>
      </w:pPr>
      <w:r>
        <w:br/>
      </w:r>
      <w:r w:rsidR="00CB7BA1">
        <w:rPr>
          <w:rFonts w:eastAsia="Arial"/>
          <w:color w:val="000000" w:themeColor="text1"/>
          <w:lang w:val="en-US"/>
        </w:rPr>
        <w:t>Hannah Crawford</w:t>
      </w:r>
    </w:p>
    <w:p w14:paraId="38CCC977" w14:textId="6BA3D72F" w:rsidR="6337204C" w:rsidRDefault="00CB7BA1" w:rsidP="68E9CEB1">
      <w:pPr>
        <w:spacing w:after="160" w:line="259" w:lineRule="auto"/>
        <w:rPr>
          <w:rFonts w:eastAsia="Arial"/>
          <w:color w:val="000000" w:themeColor="text1"/>
          <w:lang w:val="en-US"/>
        </w:rPr>
      </w:pPr>
      <w:r>
        <w:rPr>
          <w:rFonts w:eastAsia="Arial"/>
          <w:color w:val="000000" w:themeColor="text1"/>
          <w:lang w:val="en-US"/>
        </w:rPr>
        <w:t>Principal Niangala Public School</w:t>
      </w:r>
    </w:p>
    <w:sectPr w:rsidR="6337204C" w:rsidSect="003D4ECE">
      <w:headerReference w:type="default" r:id="rId12"/>
      <w:footerReference w:type="default" r:id="rId13"/>
      <w:headerReference w:type="first" r:id="rId14"/>
      <w:footerReference w:type="first" r:id="rId15"/>
      <w:pgSz w:w="11906" w:h="16838"/>
      <w:pgMar w:top="1134" w:right="1134" w:bottom="1134" w:left="1134" w:header="39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DFA4" w14:textId="77777777" w:rsidR="00D62648" w:rsidRDefault="00D62648" w:rsidP="00843DF5">
      <w:r>
        <w:separator/>
      </w:r>
    </w:p>
    <w:p w14:paraId="4DB25F1C" w14:textId="77777777" w:rsidR="00D62648" w:rsidRDefault="00D62648" w:rsidP="00843DF5"/>
    <w:p w14:paraId="4EF7886B" w14:textId="77777777" w:rsidR="00D62648" w:rsidRDefault="00D62648" w:rsidP="00843DF5"/>
  </w:endnote>
  <w:endnote w:type="continuationSeparator" w:id="0">
    <w:p w14:paraId="74D1A6D9" w14:textId="77777777" w:rsidR="00D62648" w:rsidRDefault="00D62648" w:rsidP="00843DF5">
      <w:r>
        <w:continuationSeparator/>
      </w:r>
    </w:p>
    <w:p w14:paraId="29FACCD1" w14:textId="77777777" w:rsidR="00D62648" w:rsidRDefault="00D62648" w:rsidP="00843DF5"/>
    <w:p w14:paraId="15903CAE" w14:textId="77777777" w:rsidR="00D62648" w:rsidRDefault="00D62648" w:rsidP="00843DF5"/>
  </w:endnote>
  <w:endnote w:type="continuationNotice" w:id="1">
    <w:p w14:paraId="679F61F2" w14:textId="77777777" w:rsidR="00D62648" w:rsidRDefault="00D626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0B5E" w14:textId="4A68881E" w:rsidR="008A353C" w:rsidRPr="00123A38" w:rsidRDefault="00123A38" w:rsidP="00843DF5">
    <w:pPr>
      <w:pStyle w:val="Footer"/>
    </w:pPr>
    <w:r>
      <w:t xml:space="preserve">© NSW Department of Education, </w:t>
    </w:r>
    <w:r>
      <w:rPr>
        <w:color w:val="2B579A"/>
        <w:shd w:val="clear" w:color="auto" w:fill="E6E6E6"/>
      </w:rPr>
      <w:fldChar w:fldCharType="begin"/>
    </w:r>
    <w:r>
      <w:instrText xml:space="preserve"> DATE  \@ "MMM-yy"  \* MERGEFORMAT </w:instrText>
    </w:r>
    <w:r>
      <w:rPr>
        <w:color w:val="2B579A"/>
        <w:shd w:val="clear" w:color="auto" w:fill="E6E6E6"/>
      </w:rPr>
      <w:fldChar w:fldCharType="separate"/>
    </w:r>
    <w:r w:rsidR="00CB7BA1">
      <w:rPr>
        <w:noProof/>
      </w:rPr>
      <w:t>Feb-24</w:t>
    </w:r>
    <w:r>
      <w:rPr>
        <w:color w:val="2B579A"/>
        <w:shd w:val="clear" w:color="auto" w:fill="E6E6E6"/>
      </w:rPr>
      <w:fldChar w:fldCharType="end"/>
    </w:r>
    <w:r>
      <w:ptab w:relativeTo="margin" w:alignment="right" w:leader="none"/>
    </w:r>
    <w:r>
      <w:t xml:space="preserve"> </w:t>
    </w:r>
    <w:r>
      <w:rPr>
        <w:b/>
        <w:noProof/>
        <w:color w:val="2B579A"/>
        <w:sz w:val="28"/>
        <w:szCs w:val="28"/>
        <w:shd w:val="clear" w:color="auto" w:fill="E6E6E6"/>
      </w:rPr>
      <w:drawing>
        <wp:inline distT="0" distB="0" distL="0" distR="0" wp14:anchorId="77AB3D3F" wp14:editId="7F599BF5">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C64E" w14:textId="77777777" w:rsidR="009B3D61" w:rsidRDefault="008A353C" w:rsidP="00843DF5">
    <w:pPr>
      <w:pStyle w:val="Logo"/>
    </w:pPr>
    <w:r w:rsidRPr="009B05C3">
      <w:t>education.nsw.gov.au</w:t>
    </w:r>
    <w:r>
      <w:rPr>
        <w:noProof/>
        <w:lang w:eastAsia="en-AU"/>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B5F6" w14:textId="77777777" w:rsidR="00D62648" w:rsidRDefault="00D62648" w:rsidP="00843DF5">
      <w:r>
        <w:separator/>
      </w:r>
    </w:p>
    <w:p w14:paraId="739184CB" w14:textId="77777777" w:rsidR="00D62648" w:rsidRDefault="00D62648" w:rsidP="00843DF5"/>
    <w:p w14:paraId="30A04533" w14:textId="77777777" w:rsidR="00D62648" w:rsidRDefault="00D62648" w:rsidP="00843DF5"/>
  </w:footnote>
  <w:footnote w:type="continuationSeparator" w:id="0">
    <w:p w14:paraId="77B75E70" w14:textId="77777777" w:rsidR="00D62648" w:rsidRDefault="00D62648" w:rsidP="00843DF5">
      <w:r>
        <w:continuationSeparator/>
      </w:r>
    </w:p>
    <w:p w14:paraId="50AEEEBD" w14:textId="77777777" w:rsidR="00D62648" w:rsidRDefault="00D62648" w:rsidP="00843DF5"/>
    <w:p w14:paraId="6209B2D5" w14:textId="77777777" w:rsidR="00D62648" w:rsidRDefault="00D62648" w:rsidP="00843DF5"/>
  </w:footnote>
  <w:footnote w:type="continuationNotice" w:id="1">
    <w:p w14:paraId="11D3CF8B" w14:textId="77777777" w:rsidR="00D62648" w:rsidRDefault="00D626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E943" w14:textId="77777777" w:rsidR="008A353C" w:rsidRDefault="00B222FB" w:rsidP="00843DF5">
    <w:pPr>
      <w:pStyle w:val="Documentname"/>
    </w:pPr>
    <w:r w:rsidRPr="00D2403C">
      <w:t xml:space="preserve">Replace with name of document | </w:t>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noProof/>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9E46" w14:textId="7BD523BC" w:rsidR="003B3E41" w:rsidRPr="00FA6449" w:rsidRDefault="0099399A" w:rsidP="00843DF5">
    <w:pPr>
      <w:pStyle w:val="Header"/>
    </w:pPr>
    <w:r w:rsidRPr="009D43DD">
      <w:rPr>
        <w:color w:val="2B579A"/>
        <w:shd w:val="clear" w:color="auto" w:fill="E6E6E6"/>
      </w:rPr>
      <mc:AlternateContent>
        <mc:Choice Requires="wps">
          <w:drawing>
            <wp:anchor distT="0" distB="0" distL="114300" distR="114300" simplePos="0" relativeHeight="251657216" behindDoc="1" locked="0" layoutInCell="1" allowOverlap="1" wp14:anchorId="2BC112CC" wp14:editId="39DA11AA">
              <wp:simplePos x="0" y="0"/>
              <wp:positionH relativeFrom="column">
                <wp:posOffset>-2421890</wp:posOffset>
              </wp:positionH>
              <wp:positionV relativeFrom="paragraph">
                <wp:posOffset>-888365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63592A"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12CC" id="Rectangle 6" o:spid="_x0000_s1026" alt="&quot;&quot;" style="position:absolute;margin-left:-190.7pt;margin-top:-69.95pt;width:991.1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" fillcolor="#cbedfd" stroked="f" strokeweight="1pt">
              <v:textbox>
                <w:txbxContent>
                  <w:p w14:paraId="3863592A"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rPr>
        <w:color w:val="2B579A"/>
        <w:shd w:val="clear" w:color="auto" w:fill="E6E6E6"/>
      </w:rPr>
      <w:drawing>
        <wp:inline distT="0" distB="0" distL="0" distR="0" wp14:anchorId="3ABAEAFD" wp14:editId="2FD5CE98">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intelligence2.xml><?xml version="1.0" encoding="utf-8"?>
<int2:intelligence xmlns:int2="http://schemas.microsoft.com/office/intelligence/2020/intelligence" xmlns:oel="http://schemas.microsoft.com/office/2019/extlst">
  <int2:observations>
    <int2:textHash int2:hashCode="gkFoto0BN6C4RG" int2:id="OTOEBgi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906F5F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3F8111"/>
    <w:multiLevelType w:val="hybridMultilevel"/>
    <w:tmpl w:val="260C00AA"/>
    <w:lvl w:ilvl="0" w:tplc="E2D6DAAA">
      <w:start w:val="1"/>
      <w:numFmt w:val="bullet"/>
      <w:lvlText w:val="-"/>
      <w:lvlJc w:val="left"/>
      <w:pPr>
        <w:ind w:left="720" w:hanging="360"/>
      </w:pPr>
      <w:rPr>
        <w:rFonts w:ascii="Calibri" w:hAnsi="Calibri" w:hint="default"/>
      </w:rPr>
    </w:lvl>
    <w:lvl w:ilvl="1" w:tplc="26F03C54">
      <w:start w:val="1"/>
      <w:numFmt w:val="bullet"/>
      <w:lvlText w:val="o"/>
      <w:lvlJc w:val="left"/>
      <w:pPr>
        <w:ind w:left="1440" w:hanging="360"/>
      </w:pPr>
      <w:rPr>
        <w:rFonts w:ascii="Courier New" w:hAnsi="Courier New" w:hint="default"/>
      </w:rPr>
    </w:lvl>
    <w:lvl w:ilvl="2" w:tplc="CA70A08A">
      <w:start w:val="1"/>
      <w:numFmt w:val="bullet"/>
      <w:lvlText w:val=""/>
      <w:lvlJc w:val="left"/>
      <w:pPr>
        <w:ind w:left="2160" w:hanging="360"/>
      </w:pPr>
      <w:rPr>
        <w:rFonts w:ascii="Wingdings" w:hAnsi="Wingdings" w:hint="default"/>
      </w:rPr>
    </w:lvl>
    <w:lvl w:ilvl="3" w:tplc="6E38E55A">
      <w:start w:val="1"/>
      <w:numFmt w:val="bullet"/>
      <w:lvlText w:val=""/>
      <w:lvlJc w:val="left"/>
      <w:pPr>
        <w:ind w:left="2880" w:hanging="360"/>
      </w:pPr>
      <w:rPr>
        <w:rFonts w:ascii="Symbol" w:hAnsi="Symbol" w:hint="default"/>
      </w:rPr>
    </w:lvl>
    <w:lvl w:ilvl="4" w:tplc="54FA6698">
      <w:start w:val="1"/>
      <w:numFmt w:val="bullet"/>
      <w:lvlText w:val="o"/>
      <w:lvlJc w:val="left"/>
      <w:pPr>
        <w:ind w:left="3600" w:hanging="360"/>
      </w:pPr>
      <w:rPr>
        <w:rFonts w:ascii="Courier New" w:hAnsi="Courier New" w:hint="default"/>
      </w:rPr>
    </w:lvl>
    <w:lvl w:ilvl="5" w:tplc="6DFE4382">
      <w:start w:val="1"/>
      <w:numFmt w:val="bullet"/>
      <w:lvlText w:val=""/>
      <w:lvlJc w:val="left"/>
      <w:pPr>
        <w:ind w:left="4320" w:hanging="360"/>
      </w:pPr>
      <w:rPr>
        <w:rFonts w:ascii="Wingdings" w:hAnsi="Wingdings" w:hint="default"/>
      </w:rPr>
    </w:lvl>
    <w:lvl w:ilvl="6" w:tplc="61A8DB4E">
      <w:start w:val="1"/>
      <w:numFmt w:val="bullet"/>
      <w:lvlText w:val=""/>
      <w:lvlJc w:val="left"/>
      <w:pPr>
        <w:ind w:left="5040" w:hanging="360"/>
      </w:pPr>
      <w:rPr>
        <w:rFonts w:ascii="Symbol" w:hAnsi="Symbol" w:hint="default"/>
      </w:rPr>
    </w:lvl>
    <w:lvl w:ilvl="7" w:tplc="CBD65214">
      <w:start w:val="1"/>
      <w:numFmt w:val="bullet"/>
      <w:lvlText w:val="o"/>
      <w:lvlJc w:val="left"/>
      <w:pPr>
        <w:ind w:left="5760" w:hanging="360"/>
      </w:pPr>
      <w:rPr>
        <w:rFonts w:ascii="Courier New" w:hAnsi="Courier New" w:hint="default"/>
      </w:rPr>
    </w:lvl>
    <w:lvl w:ilvl="8" w:tplc="39F6EBBE">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7D92BF8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D1538C"/>
    <w:multiLevelType w:val="hybridMultilevel"/>
    <w:tmpl w:val="B70AA15C"/>
    <w:lvl w:ilvl="0" w:tplc="6C183CE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5ADDDE4"/>
    <w:multiLevelType w:val="hybridMultilevel"/>
    <w:tmpl w:val="515CB2F4"/>
    <w:lvl w:ilvl="0" w:tplc="AF6C56B2">
      <w:start w:val="1"/>
      <w:numFmt w:val="decimal"/>
      <w:lvlText w:val="%1."/>
      <w:lvlJc w:val="left"/>
      <w:pPr>
        <w:ind w:left="720" w:hanging="360"/>
      </w:pPr>
    </w:lvl>
    <w:lvl w:ilvl="1" w:tplc="606A5752">
      <w:start w:val="1"/>
      <w:numFmt w:val="lowerLetter"/>
      <w:lvlText w:val="%2."/>
      <w:lvlJc w:val="left"/>
      <w:pPr>
        <w:ind w:left="1440" w:hanging="360"/>
      </w:pPr>
    </w:lvl>
    <w:lvl w:ilvl="2" w:tplc="44F604DC">
      <w:start w:val="1"/>
      <w:numFmt w:val="lowerRoman"/>
      <w:lvlText w:val="%3."/>
      <w:lvlJc w:val="right"/>
      <w:pPr>
        <w:ind w:left="2160" w:hanging="180"/>
      </w:pPr>
    </w:lvl>
    <w:lvl w:ilvl="3" w:tplc="B4F832B2">
      <w:start w:val="1"/>
      <w:numFmt w:val="decimal"/>
      <w:lvlText w:val="%4."/>
      <w:lvlJc w:val="left"/>
      <w:pPr>
        <w:ind w:left="2880" w:hanging="360"/>
      </w:pPr>
    </w:lvl>
    <w:lvl w:ilvl="4" w:tplc="4D16AD30">
      <w:start w:val="1"/>
      <w:numFmt w:val="lowerLetter"/>
      <w:lvlText w:val="%5."/>
      <w:lvlJc w:val="left"/>
      <w:pPr>
        <w:ind w:left="3600" w:hanging="360"/>
      </w:pPr>
    </w:lvl>
    <w:lvl w:ilvl="5" w:tplc="8C9A51C2">
      <w:start w:val="1"/>
      <w:numFmt w:val="lowerRoman"/>
      <w:lvlText w:val="%6."/>
      <w:lvlJc w:val="right"/>
      <w:pPr>
        <w:ind w:left="4320" w:hanging="180"/>
      </w:pPr>
    </w:lvl>
    <w:lvl w:ilvl="6" w:tplc="EC5C0362">
      <w:start w:val="1"/>
      <w:numFmt w:val="decimal"/>
      <w:lvlText w:val="%7."/>
      <w:lvlJc w:val="left"/>
      <w:pPr>
        <w:ind w:left="5040" w:hanging="360"/>
      </w:pPr>
    </w:lvl>
    <w:lvl w:ilvl="7" w:tplc="1EA0348A">
      <w:start w:val="1"/>
      <w:numFmt w:val="lowerLetter"/>
      <w:lvlText w:val="%8."/>
      <w:lvlJc w:val="left"/>
      <w:pPr>
        <w:ind w:left="5760" w:hanging="360"/>
      </w:pPr>
    </w:lvl>
    <w:lvl w:ilvl="8" w:tplc="E7A08F0A">
      <w:start w:val="1"/>
      <w:numFmt w:val="lowerRoman"/>
      <w:lvlText w:val="%9."/>
      <w:lvlJc w:val="right"/>
      <w:pPr>
        <w:ind w:left="6480" w:hanging="180"/>
      </w:pPr>
    </w:lvl>
  </w:abstractNum>
  <w:abstractNum w:abstractNumId="9" w15:restartNumberingAfterBreak="0">
    <w:nsid w:val="668F60BE"/>
    <w:multiLevelType w:val="hybridMultilevel"/>
    <w:tmpl w:val="4BE26EA2"/>
    <w:lvl w:ilvl="0" w:tplc="CA2457DA">
      <w:start w:val="1"/>
      <w:numFmt w:val="bullet"/>
      <w:lvlText w:val=""/>
      <w:lvlJc w:val="left"/>
      <w:pPr>
        <w:ind w:left="720" w:hanging="360"/>
      </w:pPr>
      <w:rPr>
        <w:rFonts w:ascii="Symbol" w:hAnsi="Symbol" w:hint="default"/>
      </w:rPr>
    </w:lvl>
    <w:lvl w:ilvl="1" w:tplc="A9965DE2">
      <w:start w:val="1"/>
      <w:numFmt w:val="bullet"/>
      <w:lvlText w:val=""/>
      <w:lvlJc w:val="left"/>
      <w:pPr>
        <w:ind w:left="1440" w:hanging="360"/>
      </w:pPr>
      <w:rPr>
        <w:rFonts w:ascii="Symbol" w:hAnsi="Symbol" w:hint="default"/>
      </w:rPr>
    </w:lvl>
    <w:lvl w:ilvl="2" w:tplc="3E62A876">
      <w:start w:val="1"/>
      <w:numFmt w:val="bullet"/>
      <w:lvlText w:val=""/>
      <w:lvlJc w:val="left"/>
      <w:pPr>
        <w:ind w:left="2160" w:hanging="360"/>
      </w:pPr>
      <w:rPr>
        <w:rFonts w:ascii="Wingdings" w:hAnsi="Wingdings" w:hint="default"/>
      </w:rPr>
    </w:lvl>
    <w:lvl w:ilvl="3" w:tplc="4A32F252">
      <w:start w:val="1"/>
      <w:numFmt w:val="bullet"/>
      <w:lvlText w:val=""/>
      <w:lvlJc w:val="left"/>
      <w:pPr>
        <w:ind w:left="2880" w:hanging="360"/>
      </w:pPr>
      <w:rPr>
        <w:rFonts w:ascii="Symbol" w:hAnsi="Symbol" w:hint="default"/>
      </w:rPr>
    </w:lvl>
    <w:lvl w:ilvl="4" w:tplc="E5C659DA">
      <w:start w:val="1"/>
      <w:numFmt w:val="bullet"/>
      <w:lvlText w:val="o"/>
      <w:lvlJc w:val="left"/>
      <w:pPr>
        <w:ind w:left="3600" w:hanging="360"/>
      </w:pPr>
      <w:rPr>
        <w:rFonts w:ascii="Courier New" w:hAnsi="Courier New" w:hint="default"/>
      </w:rPr>
    </w:lvl>
    <w:lvl w:ilvl="5" w:tplc="85E4E5B6">
      <w:start w:val="1"/>
      <w:numFmt w:val="bullet"/>
      <w:lvlText w:val=""/>
      <w:lvlJc w:val="left"/>
      <w:pPr>
        <w:ind w:left="4320" w:hanging="360"/>
      </w:pPr>
      <w:rPr>
        <w:rFonts w:ascii="Wingdings" w:hAnsi="Wingdings" w:hint="default"/>
      </w:rPr>
    </w:lvl>
    <w:lvl w:ilvl="6" w:tplc="20E2C688">
      <w:start w:val="1"/>
      <w:numFmt w:val="bullet"/>
      <w:lvlText w:val=""/>
      <w:lvlJc w:val="left"/>
      <w:pPr>
        <w:ind w:left="5040" w:hanging="360"/>
      </w:pPr>
      <w:rPr>
        <w:rFonts w:ascii="Symbol" w:hAnsi="Symbol" w:hint="default"/>
      </w:rPr>
    </w:lvl>
    <w:lvl w:ilvl="7" w:tplc="D92286EC">
      <w:start w:val="1"/>
      <w:numFmt w:val="bullet"/>
      <w:lvlText w:val="o"/>
      <w:lvlJc w:val="left"/>
      <w:pPr>
        <w:ind w:left="5760" w:hanging="360"/>
      </w:pPr>
      <w:rPr>
        <w:rFonts w:ascii="Courier New" w:hAnsi="Courier New" w:hint="default"/>
      </w:rPr>
    </w:lvl>
    <w:lvl w:ilvl="8" w:tplc="77427E6C">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944E0AD"/>
    <w:multiLevelType w:val="hybridMultilevel"/>
    <w:tmpl w:val="33280082"/>
    <w:lvl w:ilvl="0" w:tplc="E4D098FE">
      <w:start w:val="1"/>
      <w:numFmt w:val="bullet"/>
      <w:lvlText w:val=""/>
      <w:lvlJc w:val="left"/>
      <w:pPr>
        <w:ind w:left="720" w:hanging="360"/>
      </w:pPr>
      <w:rPr>
        <w:rFonts w:ascii="Symbol" w:hAnsi="Symbol" w:hint="default"/>
      </w:rPr>
    </w:lvl>
    <w:lvl w:ilvl="1" w:tplc="C6CE8812">
      <w:start w:val="1"/>
      <w:numFmt w:val="bullet"/>
      <w:lvlText w:val="o"/>
      <w:lvlJc w:val="left"/>
      <w:pPr>
        <w:ind w:left="1440" w:hanging="360"/>
      </w:pPr>
      <w:rPr>
        <w:rFonts w:ascii="Courier New" w:hAnsi="Courier New" w:hint="default"/>
      </w:rPr>
    </w:lvl>
    <w:lvl w:ilvl="2" w:tplc="BD36722C">
      <w:start w:val="1"/>
      <w:numFmt w:val="bullet"/>
      <w:lvlText w:val=""/>
      <w:lvlJc w:val="left"/>
      <w:pPr>
        <w:ind w:left="2160" w:hanging="360"/>
      </w:pPr>
      <w:rPr>
        <w:rFonts w:ascii="Wingdings" w:hAnsi="Wingdings" w:hint="default"/>
      </w:rPr>
    </w:lvl>
    <w:lvl w:ilvl="3" w:tplc="7F567294">
      <w:start w:val="1"/>
      <w:numFmt w:val="bullet"/>
      <w:lvlText w:val=""/>
      <w:lvlJc w:val="left"/>
      <w:pPr>
        <w:ind w:left="2880" w:hanging="360"/>
      </w:pPr>
      <w:rPr>
        <w:rFonts w:ascii="Symbol" w:hAnsi="Symbol" w:hint="default"/>
      </w:rPr>
    </w:lvl>
    <w:lvl w:ilvl="4" w:tplc="32C8ADC6">
      <w:start w:val="1"/>
      <w:numFmt w:val="bullet"/>
      <w:lvlText w:val="o"/>
      <w:lvlJc w:val="left"/>
      <w:pPr>
        <w:ind w:left="3600" w:hanging="360"/>
      </w:pPr>
      <w:rPr>
        <w:rFonts w:ascii="Courier New" w:hAnsi="Courier New" w:hint="default"/>
      </w:rPr>
    </w:lvl>
    <w:lvl w:ilvl="5" w:tplc="F6024AB2">
      <w:start w:val="1"/>
      <w:numFmt w:val="bullet"/>
      <w:lvlText w:val=""/>
      <w:lvlJc w:val="left"/>
      <w:pPr>
        <w:ind w:left="4320" w:hanging="360"/>
      </w:pPr>
      <w:rPr>
        <w:rFonts w:ascii="Wingdings" w:hAnsi="Wingdings" w:hint="default"/>
      </w:rPr>
    </w:lvl>
    <w:lvl w:ilvl="6" w:tplc="2042F122">
      <w:start w:val="1"/>
      <w:numFmt w:val="bullet"/>
      <w:lvlText w:val=""/>
      <w:lvlJc w:val="left"/>
      <w:pPr>
        <w:ind w:left="5040" w:hanging="360"/>
      </w:pPr>
      <w:rPr>
        <w:rFonts w:ascii="Symbol" w:hAnsi="Symbol" w:hint="default"/>
      </w:rPr>
    </w:lvl>
    <w:lvl w:ilvl="7" w:tplc="3AD20D60">
      <w:start w:val="1"/>
      <w:numFmt w:val="bullet"/>
      <w:lvlText w:val="o"/>
      <w:lvlJc w:val="left"/>
      <w:pPr>
        <w:ind w:left="5760" w:hanging="360"/>
      </w:pPr>
      <w:rPr>
        <w:rFonts w:ascii="Courier New" w:hAnsi="Courier New" w:hint="default"/>
      </w:rPr>
    </w:lvl>
    <w:lvl w:ilvl="8" w:tplc="71289DF6">
      <w:start w:val="1"/>
      <w:numFmt w:val="bullet"/>
      <w:lvlText w:val=""/>
      <w:lvlJc w:val="left"/>
      <w:pPr>
        <w:ind w:left="6480" w:hanging="360"/>
      </w:pPr>
      <w:rPr>
        <w:rFonts w:ascii="Wingdings" w:hAnsi="Wingdings" w:hint="default"/>
      </w:rPr>
    </w:lvl>
  </w:abstractNum>
  <w:abstractNum w:abstractNumId="12" w15:restartNumberingAfterBreak="0">
    <w:nsid w:val="6F26A54B"/>
    <w:multiLevelType w:val="hybridMultilevel"/>
    <w:tmpl w:val="DCB0D6F0"/>
    <w:lvl w:ilvl="0" w:tplc="43546FAE">
      <w:start w:val="1"/>
      <w:numFmt w:val="bullet"/>
      <w:lvlText w:val="-"/>
      <w:lvlJc w:val="left"/>
      <w:pPr>
        <w:ind w:left="720" w:hanging="360"/>
      </w:pPr>
      <w:rPr>
        <w:rFonts w:ascii="Calibri" w:hAnsi="Calibri" w:hint="default"/>
      </w:rPr>
    </w:lvl>
    <w:lvl w:ilvl="1" w:tplc="E22EA7F0">
      <w:start w:val="1"/>
      <w:numFmt w:val="bullet"/>
      <w:lvlText w:val="o"/>
      <w:lvlJc w:val="left"/>
      <w:pPr>
        <w:ind w:left="1440" w:hanging="360"/>
      </w:pPr>
      <w:rPr>
        <w:rFonts w:ascii="Courier New" w:hAnsi="Courier New" w:hint="default"/>
      </w:rPr>
    </w:lvl>
    <w:lvl w:ilvl="2" w:tplc="1758E1E0">
      <w:start w:val="1"/>
      <w:numFmt w:val="bullet"/>
      <w:lvlText w:val=""/>
      <w:lvlJc w:val="left"/>
      <w:pPr>
        <w:ind w:left="2160" w:hanging="360"/>
      </w:pPr>
      <w:rPr>
        <w:rFonts w:ascii="Wingdings" w:hAnsi="Wingdings" w:hint="default"/>
      </w:rPr>
    </w:lvl>
    <w:lvl w:ilvl="3" w:tplc="ED50B97E">
      <w:start w:val="1"/>
      <w:numFmt w:val="bullet"/>
      <w:lvlText w:val=""/>
      <w:lvlJc w:val="left"/>
      <w:pPr>
        <w:ind w:left="2880" w:hanging="360"/>
      </w:pPr>
      <w:rPr>
        <w:rFonts w:ascii="Symbol" w:hAnsi="Symbol" w:hint="default"/>
      </w:rPr>
    </w:lvl>
    <w:lvl w:ilvl="4" w:tplc="88244C2C">
      <w:start w:val="1"/>
      <w:numFmt w:val="bullet"/>
      <w:lvlText w:val="o"/>
      <w:lvlJc w:val="left"/>
      <w:pPr>
        <w:ind w:left="3600" w:hanging="360"/>
      </w:pPr>
      <w:rPr>
        <w:rFonts w:ascii="Courier New" w:hAnsi="Courier New" w:hint="default"/>
      </w:rPr>
    </w:lvl>
    <w:lvl w:ilvl="5" w:tplc="82A80D34">
      <w:start w:val="1"/>
      <w:numFmt w:val="bullet"/>
      <w:lvlText w:val=""/>
      <w:lvlJc w:val="left"/>
      <w:pPr>
        <w:ind w:left="4320" w:hanging="360"/>
      </w:pPr>
      <w:rPr>
        <w:rFonts w:ascii="Wingdings" w:hAnsi="Wingdings" w:hint="default"/>
      </w:rPr>
    </w:lvl>
    <w:lvl w:ilvl="6" w:tplc="D3CCF5CC">
      <w:start w:val="1"/>
      <w:numFmt w:val="bullet"/>
      <w:lvlText w:val=""/>
      <w:lvlJc w:val="left"/>
      <w:pPr>
        <w:ind w:left="5040" w:hanging="360"/>
      </w:pPr>
      <w:rPr>
        <w:rFonts w:ascii="Symbol" w:hAnsi="Symbol" w:hint="default"/>
      </w:rPr>
    </w:lvl>
    <w:lvl w:ilvl="7" w:tplc="58E0E87E">
      <w:start w:val="1"/>
      <w:numFmt w:val="bullet"/>
      <w:lvlText w:val="o"/>
      <w:lvlJc w:val="left"/>
      <w:pPr>
        <w:ind w:left="5760" w:hanging="360"/>
      </w:pPr>
      <w:rPr>
        <w:rFonts w:ascii="Courier New" w:hAnsi="Courier New" w:hint="default"/>
      </w:rPr>
    </w:lvl>
    <w:lvl w:ilvl="8" w:tplc="C86689D0">
      <w:start w:val="1"/>
      <w:numFmt w:val="bullet"/>
      <w:lvlText w:val=""/>
      <w:lvlJc w:val="left"/>
      <w:pPr>
        <w:ind w:left="6480" w:hanging="360"/>
      </w:pPr>
      <w:rPr>
        <w:rFonts w:ascii="Wingdings" w:hAnsi="Wingdings" w:hint="default"/>
      </w:rPr>
    </w:lvl>
  </w:abstractNum>
  <w:num w:numId="1" w16cid:durableId="1291545909">
    <w:abstractNumId w:val="8"/>
  </w:num>
  <w:num w:numId="2" w16cid:durableId="268584636">
    <w:abstractNumId w:val="11"/>
  </w:num>
  <w:num w:numId="3" w16cid:durableId="596669151">
    <w:abstractNumId w:val="4"/>
  </w:num>
  <w:num w:numId="4" w16cid:durableId="1677684530">
    <w:abstractNumId w:val="12"/>
  </w:num>
  <w:num w:numId="5" w16cid:durableId="770707704">
    <w:abstractNumId w:val="9"/>
  </w:num>
  <w:num w:numId="6"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412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58289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274362235">
    <w:abstractNumId w:val="1"/>
  </w:num>
  <w:num w:numId="10" w16cid:durableId="1775781224">
    <w:abstractNumId w:val="3"/>
  </w:num>
  <w:num w:numId="11" w16cid:durableId="786628628">
    <w:abstractNumId w:val="10"/>
  </w:num>
  <w:num w:numId="12" w16cid:durableId="1593784630">
    <w:abstractNumId w:val="0"/>
  </w:num>
  <w:num w:numId="13" w16cid:durableId="564150515">
    <w:abstractNumId w:val="5"/>
  </w:num>
  <w:num w:numId="14" w16cid:durableId="1131367355">
    <w:abstractNumId w:val="2"/>
  </w:num>
  <w:num w:numId="15" w16cid:durableId="30941093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6" w16cid:durableId="471751842">
    <w:abstractNumId w:val="1"/>
  </w:num>
  <w:num w:numId="17" w16cid:durableId="220140230">
    <w:abstractNumId w:val="3"/>
  </w:num>
  <w:num w:numId="18" w16cid:durableId="1573587274">
    <w:abstractNumId w:val="10"/>
  </w:num>
  <w:num w:numId="19" w16cid:durableId="418411962">
    <w:abstractNumId w:val="0"/>
  </w:num>
  <w:num w:numId="20" w16cid:durableId="218444211">
    <w:abstractNumId w:val="5"/>
  </w:num>
  <w:num w:numId="21" w16cid:durableId="213498078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86007053">
    <w:abstractNumId w:val="1"/>
  </w:num>
  <w:num w:numId="23" w16cid:durableId="187988546">
    <w:abstractNumId w:val="3"/>
  </w:num>
  <w:num w:numId="24" w16cid:durableId="2063823009">
    <w:abstractNumId w:val="10"/>
  </w:num>
  <w:num w:numId="25" w16cid:durableId="814376409">
    <w:abstractNumId w:val="0"/>
  </w:num>
  <w:num w:numId="26" w16cid:durableId="210728029">
    <w:abstractNumId w:val="5"/>
  </w:num>
  <w:num w:numId="27" w16cid:durableId="145167631">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2084449270">
    <w:abstractNumId w:val="1"/>
  </w:num>
  <w:num w:numId="29" w16cid:durableId="65156093">
    <w:abstractNumId w:val="3"/>
  </w:num>
  <w:num w:numId="30" w16cid:durableId="854146867">
    <w:abstractNumId w:val="10"/>
  </w:num>
  <w:num w:numId="31" w16cid:durableId="1997609661">
    <w:abstractNumId w:val="0"/>
  </w:num>
  <w:num w:numId="32" w16cid:durableId="2003194947">
    <w:abstractNumId w:val="5"/>
  </w:num>
  <w:num w:numId="33" w16cid:durableId="679162619">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207643727">
    <w:abstractNumId w:val="1"/>
  </w:num>
  <w:num w:numId="35" w16cid:durableId="1963800226">
    <w:abstractNumId w:val="3"/>
  </w:num>
  <w:num w:numId="36" w16cid:durableId="395589293">
    <w:abstractNumId w:val="10"/>
  </w:num>
  <w:num w:numId="37" w16cid:durableId="77870686">
    <w:abstractNumId w:val="10"/>
  </w:num>
  <w:num w:numId="38" w16cid:durableId="50272326">
    <w:abstractNumId w:val="5"/>
  </w:num>
  <w:num w:numId="39" w16cid:durableId="1347903193">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43409184">
    <w:abstractNumId w:val="1"/>
  </w:num>
  <w:num w:numId="41" w16cid:durableId="635526416">
    <w:abstractNumId w:val="3"/>
  </w:num>
  <w:num w:numId="42" w16cid:durableId="1818910635">
    <w:abstractNumId w:val="10"/>
  </w:num>
  <w:num w:numId="43" w16cid:durableId="2248353">
    <w:abstractNumId w:val="10"/>
  </w:num>
  <w:num w:numId="44" w16cid:durableId="1086417584">
    <w:abstractNumId w:val="5"/>
  </w:num>
  <w:num w:numId="45" w16cid:durableId="131702947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42"/>
    <w:rsid w:val="00003EFA"/>
    <w:rsid w:val="00004183"/>
    <w:rsid w:val="000077BF"/>
    <w:rsid w:val="00013FF2"/>
    <w:rsid w:val="00017B07"/>
    <w:rsid w:val="000252CB"/>
    <w:rsid w:val="000257A4"/>
    <w:rsid w:val="00025CC5"/>
    <w:rsid w:val="0003366C"/>
    <w:rsid w:val="00045F0D"/>
    <w:rsid w:val="0004750C"/>
    <w:rsid w:val="00047862"/>
    <w:rsid w:val="00051080"/>
    <w:rsid w:val="00051831"/>
    <w:rsid w:val="00054941"/>
    <w:rsid w:val="00054D26"/>
    <w:rsid w:val="00061D5B"/>
    <w:rsid w:val="000673B7"/>
    <w:rsid w:val="00070384"/>
    <w:rsid w:val="00070804"/>
    <w:rsid w:val="00072E86"/>
    <w:rsid w:val="000733A1"/>
    <w:rsid w:val="00074F0F"/>
    <w:rsid w:val="000769CC"/>
    <w:rsid w:val="00087B71"/>
    <w:rsid w:val="000B298D"/>
    <w:rsid w:val="000C1B93"/>
    <w:rsid w:val="000C24ED"/>
    <w:rsid w:val="000C4344"/>
    <w:rsid w:val="000C52B2"/>
    <w:rsid w:val="000C5481"/>
    <w:rsid w:val="000D1EB7"/>
    <w:rsid w:val="000D3BBE"/>
    <w:rsid w:val="000D7466"/>
    <w:rsid w:val="000D7E5E"/>
    <w:rsid w:val="000E0DA1"/>
    <w:rsid w:val="000E6194"/>
    <w:rsid w:val="000F3D20"/>
    <w:rsid w:val="000F4B52"/>
    <w:rsid w:val="00103E4F"/>
    <w:rsid w:val="00112528"/>
    <w:rsid w:val="00113093"/>
    <w:rsid w:val="00123A38"/>
    <w:rsid w:val="00125DFF"/>
    <w:rsid w:val="0012654C"/>
    <w:rsid w:val="00126B0D"/>
    <w:rsid w:val="00153D13"/>
    <w:rsid w:val="001613E4"/>
    <w:rsid w:val="001657A6"/>
    <w:rsid w:val="0017408C"/>
    <w:rsid w:val="0017535A"/>
    <w:rsid w:val="00175994"/>
    <w:rsid w:val="00181F54"/>
    <w:rsid w:val="001830DF"/>
    <w:rsid w:val="00186164"/>
    <w:rsid w:val="00190C6F"/>
    <w:rsid w:val="001A2D64"/>
    <w:rsid w:val="001A3009"/>
    <w:rsid w:val="001A416F"/>
    <w:rsid w:val="001C0997"/>
    <w:rsid w:val="001C2180"/>
    <w:rsid w:val="001C7E97"/>
    <w:rsid w:val="001D5230"/>
    <w:rsid w:val="001D704A"/>
    <w:rsid w:val="001E103F"/>
    <w:rsid w:val="001E3497"/>
    <w:rsid w:val="001E3D4A"/>
    <w:rsid w:val="001E761A"/>
    <w:rsid w:val="001F2668"/>
    <w:rsid w:val="001F2D78"/>
    <w:rsid w:val="001F5F7B"/>
    <w:rsid w:val="002075BD"/>
    <w:rsid w:val="002105AD"/>
    <w:rsid w:val="00210D13"/>
    <w:rsid w:val="00216244"/>
    <w:rsid w:val="002178F4"/>
    <w:rsid w:val="00217949"/>
    <w:rsid w:val="002227AD"/>
    <w:rsid w:val="002300CD"/>
    <w:rsid w:val="00232647"/>
    <w:rsid w:val="00234647"/>
    <w:rsid w:val="00237ECB"/>
    <w:rsid w:val="00240128"/>
    <w:rsid w:val="00242841"/>
    <w:rsid w:val="00242D98"/>
    <w:rsid w:val="00243198"/>
    <w:rsid w:val="0024474D"/>
    <w:rsid w:val="00244AC1"/>
    <w:rsid w:val="00244B76"/>
    <w:rsid w:val="0024CE04"/>
    <w:rsid w:val="0025592F"/>
    <w:rsid w:val="0026327B"/>
    <w:rsid w:val="0026548C"/>
    <w:rsid w:val="00266207"/>
    <w:rsid w:val="0027370C"/>
    <w:rsid w:val="00274F50"/>
    <w:rsid w:val="00281C7D"/>
    <w:rsid w:val="00290D03"/>
    <w:rsid w:val="00292D8C"/>
    <w:rsid w:val="002A28B4"/>
    <w:rsid w:val="002A2B8C"/>
    <w:rsid w:val="002A30D8"/>
    <w:rsid w:val="002A35CF"/>
    <w:rsid w:val="002A475D"/>
    <w:rsid w:val="002A5B6A"/>
    <w:rsid w:val="002B316A"/>
    <w:rsid w:val="002B4040"/>
    <w:rsid w:val="002B50F2"/>
    <w:rsid w:val="002B638B"/>
    <w:rsid w:val="002BDEDA"/>
    <w:rsid w:val="002C2BE0"/>
    <w:rsid w:val="002C6060"/>
    <w:rsid w:val="002CD77B"/>
    <w:rsid w:val="002F1A13"/>
    <w:rsid w:val="002F3707"/>
    <w:rsid w:val="002F7908"/>
    <w:rsid w:val="002F7A2F"/>
    <w:rsid w:val="002F7CFE"/>
    <w:rsid w:val="00302680"/>
    <w:rsid w:val="00302A2E"/>
    <w:rsid w:val="00303085"/>
    <w:rsid w:val="00306C23"/>
    <w:rsid w:val="003172E0"/>
    <w:rsid w:val="00327AC8"/>
    <w:rsid w:val="003355E2"/>
    <w:rsid w:val="00340DD9"/>
    <w:rsid w:val="00360E17"/>
    <w:rsid w:val="0036209C"/>
    <w:rsid w:val="00370814"/>
    <w:rsid w:val="00371F68"/>
    <w:rsid w:val="0038536D"/>
    <w:rsid w:val="00385DFB"/>
    <w:rsid w:val="0039511E"/>
    <w:rsid w:val="003A0CFB"/>
    <w:rsid w:val="003A5190"/>
    <w:rsid w:val="003B0768"/>
    <w:rsid w:val="003B1A7F"/>
    <w:rsid w:val="003B240E"/>
    <w:rsid w:val="003B3361"/>
    <w:rsid w:val="003B3E41"/>
    <w:rsid w:val="003C1E50"/>
    <w:rsid w:val="003D13EF"/>
    <w:rsid w:val="003D1F70"/>
    <w:rsid w:val="003D1F81"/>
    <w:rsid w:val="003D4ECE"/>
    <w:rsid w:val="003F5A78"/>
    <w:rsid w:val="003F6E52"/>
    <w:rsid w:val="00400ACE"/>
    <w:rsid w:val="00401084"/>
    <w:rsid w:val="004032F5"/>
    <w:rsid w:val="00407CAD"/>
    <w:rsid w:val="00407EF0"/>
    <w:rsid w:val="00412F2B"/>
    <w:rsid w:val="004178B3"/>
    <w:rsid w:val="00420B9C"/>
    <w:rsid w:val="004251C7"/>
    <w:rsid w:val="004257BF"/>
    <w:rsid w:val="00430F12"/>
    <w:rsid w:val="00442345"/>
    <w:rsid w:val="00443126"/>
    <w:rsid w:val="00453EC1"/>
    <w:rsid w:val="00454159"/>
    <w:rsid w:val="00456066"/>
    <w:rsid w:val="00464680"/>
    <w:rsid w:val="004662AB"/>
    <w:rsid w:val="00474E4B"/>
    <w:rsid w:val="00480050"/>
    <w:rsid w:val="00480185"/>
    <w:rsid w:val="0048455D"/>
    <w:rsid w:val="0048642E"/>
    <w:rsid w:val="00491389"/>
    <w:rsid w:val="004A29D0"/>
    <w:rsid w:val="004B13C5"/>
    <w:rsid w:val="004B484F"/>
    <w:rsid w:val="004B723A"/>
    <w:rsid w:val="004C11A9"/>
    <w:rsid w:val="004C4B48"/>
    <w:rsid w:val="004C68E7"/>
    <w:rsid w:val="004C74BD"/>
    <w:rsid w:val="004E06EF"/>
    <w:rsid w:val="004E1043"/>
    <w:rsid w:val="004F2AC5"/>
    <w:rsid w:val="004F48DD"/>
    <w:rsid w:val="004F6AF2"/>
    <w:rsid w:val="004F7446"/>
    <w:rsid w:val="00503E78"/>
    <w:rsid w:val="00511863"/>
    <w:rsid w:val="005128E7"/>
    <w:rsid w:val="0052193F"/>
    <w:rsid w:val="005242AB"/>
    <w:rsid w:val="00526795"/>
    <w:rsid w:val="00527BC7"/>
    <w:rsid w:val="00534CA1"/>
    <w:rsid w:val="00540E06"/>
    <w:rsid w:val="00541FBB"/>
    <w:rsid w:val="00547919"/>
    <w:rsid w:val="005500B1"/>
    <w:rsid w:val="0055037E"/>
    <w:rsid w:val="005529E8"/>
    <w:rsid w:val="005608F0"/>
    <w:rsid w:val="00561CCD"/>
    <w:rsid w:val="00563034"/>
    <w:rsid w:val="00563ACD"/>
    <w:rsid w:val="005649D2"/>
    <w:rsid w:val="005651B7"/>
    <w:rsid w:val="005722B2"/>
    <w:rsid w:val="0058102D"/>
    <w:rsid w:val="00583731"/>
    <w:rsid w:val="005934B4"/>
    <w:rsid w:val="005957FA"/>
    <w:rsid w:val="00597644"/>
    <w:rsid w:val="005A34D4"/>
    <w:rsid w:val="005A67CA"/>
    <w:rsid w:val="005B184F"/>
    <w:rsid w:val="005B4ABA"/>
    <w:rsid w:val="005B4B00"/>
    <w:rsid w:val="005B57F5"/>
    <w:rsid w:val="005B76BC"/>
    <w:rsid w:val="005B77E0"/>
    <w:rsid w:val="005C14A7"/>
    <w:rsid w:val="005C344B"/>
    <w:rsid w:val="005D0140"/>
    <w:rsid w:val="005D1384"/>
    <w:rsid w:val="005D49FE"/>
    <w:rsid w:val="005E1F63"/>
    <w:rsid w:val="005E4165"/>
    <w:rsid w:val="005F49D6"/>
    <w:rsid w:val="00613017"/>
    <w:rsid w:val="00622DAD"/>
    <w:rsid w:val="00624D13"/>
    <w:rsid w:val="00626BBF"/>
    <w:rsid w:val="00627A57"/>
    <w:rsid w:val="00630620"/>
    <w:rsid w:val="0064273E"/>
    <w:rsid w:val="00643CC4"/>
    <w:rsid w:val="00656B1A"/>
    <w:rsid w:val="00663798"/>
    <w:rsid w:val="00667CC6"/>
    <w:rsid w:val="00677835"/>
    <w:rsid w:val="00680388"/>
    <w:rsid w:val="006826A9"/>
    <w:rsid w:val="00691121"/>
    <w:rsid w:val="0069617A"/>
    <w:rsid w:val="00696410"/>
    <w:rsid w:val="006A046F"/>
    <w:rsid w:val="006A3884"/>
    <w:rsid w:val="006B3488"/>
    <w:rsid w:val="006C407F"/>
    <w:rsid w:val="006D00B0"/>
    <w:rsid w:val="006D1CF3"/>
    <w:rsid w:val="006E54D3"/>
    <w:rsid w:val="006F1CF4"/>
    <w:rsid w:val="006F5B0B"/>
    <w:rsid w:val="00712B49"/>
    <w:rsid w:val="007165F6"/>
    <w:rsid w:val="00717237"/>
    <w:rsid w:val="0072638E"/>
    <w:rsid w:val="00732BDE"/>
    <w:rsid w:val="007424B2"/>
    <w:rsid w:val="0074270D"/>
    <w:rsid w:val="007435F2"/>
    <w:rsid w:val="007515FF"/>
    <w:rsid w:val="00752ED5"/>
    <w:rsid w:val="007564F8"/>
    <w:rsid w:val="0076669D"/>
    <w:rsid w:val="00766D19"/>
    <w:rsid w:val="00767CA4"/>
    <w:rsid w:val="00773CDB"/>
    <w:rsid w:val="0079523E"/>
    <w:rsid w:val="00796499"/>
    <w:rsid w:val="007A0842"/>
    <w:rsid w:val="007A6B7A"/>
    <w:rsid w:val="007B020C"/>
    <w:rsid w:val="007B523A"/>
    <w:rsid w:val="007C4870"/>
    <w:rsid w:val="007C5D33"/>
    <w:rsid w:val="007C61E6"/>
    <w:rsid w:val="007C63BB"/>
    <w:rsid w:val="007D56C3"/>
    <w:rsid w:val="007E20E5"/>
    <w:rsid w:val="007E4A1B"/>
    <w:rsid w:val="007E6A58"/>
    <w:rsid w:val="007F066A"/>
    <w:rsid w:val="007F27F8"/>
    <w:rsid w:val="007F6BE6"/>
    <w:rsid w:val="008016CC"/>
    <w:rsid w:val="00801971"/>
    <w:rsid w:val="0080248A"/>
    <w:rsid w:val="00802591"/>
    <w:rsid w:val="00804F58"/>
    <w:rsid w:val="00806ECB"/>
    <w:rsid w:val="008073B1"/>
    <w:rsid w:val="00810D93"/>
    <w:rsid w:val="0081340B"/>
    <w:rsid w:val="00822E56"/>
    <w:rsid w:val="008242EB"/>
    <w:rsid w:val="00824F5A"/>
    <w:rsid w:val="00836838"/>
    <w:rsid w:val="008412FD"/>
    <w:rsid w:val="008426B6"/>
    <w:rsid w:val="00842E30"/>
    <w:rsid w:val="00843DF5"/>
    <w:rsid w:val="00843FBD"/>
    <w:rsid w:val="008559F3"/>
    <w:rsid w:val="00856CA3"/>
    <w:rsid w:val="00864528"/>
    <w:rsid w:val="00865BC1"/>
    <w:rsid w:val="0087496A"/>
    <w:rsid w:val="00881ED0"/>
    <w:rsid w:val="0089097B"/>
    <w:rsid w:val="00890EEE"/>
    <w:rsid w:val="0089316E"/>
    <w:rsid w:val="008A353C"/>
    <w:rsid w:val="008A4CF6"/>
    <w:rsid w:val="008B1946"/>
    <w:rsid w:val="008B5A4E"/>
    <w:rsid w:val="008C68A5"/>
    <w:rsid w:val="008D5C37"/>
    <w:rsid w:val="008D7F43"/>
    <w:rsid w:val="008E3DE9"/>
    <w:rsid w:val="008E4E66"/>
    <w:rsid w:val="008F41E2"/>
    <w:rsid w:val="00901CA0"/>
    <w:rsid w:val="009107ED"/>
    <w:rsid w:val="009138BF"/>
    <w:rsid w:val="00915B46"/>
    <w:rsid w:val="00921FDC"/>
    <w:rsid w:val="0093679E"/>
    <w:rsid w:val="0094189C"/>
    <w:rsid w:val="00941947"/>
    <w:rsid w:val="00944500"/>
    <w:rsid w:val="0094511B"/>
    <w:rsid w:val="00945B9D"/>
    <w:rsid w:val="009560E5"/>
    <w:rsid w:val="009661B1"/>
    <w:rsid w:val="0097042E"/>
    <w:rsid w:val="00970470"/>
    <w:rsid w:val="00971004"/>
    <w:rsid w:val="009739C8"/>
    <w:rsid w:val="00975CC0"/>
    <w:rsid w:val="00982157"/>
    <w:rsid w:val="0099399A"/>
    <w:rsid w:val="00995C6E"/>
    <w:rsid w:val="00997FEE"/>
    <w:rsid w:val="009B1280"/>
    <w:rsid w:val="009B3D61"/>
    <w:rsid w:val="009C2DB5"/>
    <w:rsid w:val="009C5B0E"/>
    <w:rsid w:val="009D20A1"/>
    <w:rsid w:val="009D43DD"/>
    <w:rsid w:val="009E1A1F"/>
    <w:rsid w:val="009E6FBE"/>
    <w:rsid w:val="00A10577"/>
    <w:rsid w:val="00A119B4"/>
    <w:rsid w:val="00A170A2"/>
    <w:rsid w:val="00A20CCA"/>
    <w:rsid w:val="00A2629A"/>
    <w:rsid w:val="00A35FFC"/>
    <w:rsid w:val="00A534B8"/>
    <w:rsid w:val="00A54063"/>
    <w:rsid w:val="00A5409F"/>
    <w:rsid w:val="00A56811"/>
    <w:rsid w:val="00A57460"/>
    <w:rsid w:val="00A63054"/>
    <w:rsid w:val="00A6693C"/>
    <w:rsid w:val="00A72F82"/>
    <w:rsid w:val="00A74A54"/>
    <w:rsid w:val="00A76FB9"/>
    <w:rsid w:val="00A83D41"/>
    <w:rsid w:val="00A873E9"/>
    <w:rsid w:val="00A9004C"/>
    <w:rsid w:val="00AB099B"/>
    <w:rsid w:val="00AB3116"/>
    <w:rsid w:val="00AB5F89"/>
    <w:rsid w:val="00AC51AE"/>
    <w:rsid w:val="00AC7F9C"/>
    <w:rsid w:val="00AD56F8"/>
    <w:rsid w:val="00AE4760"/>
    <w:rsid w:val="00AF19C2"/>
    <w:rsid w:val="00B03CCC"/>
    <w:rsid w:val="00B05292"/>
    <w:rsid w:val="00B2036D"/>
    <w:rsid w:val="00B222FB"/>
    <w:rsid w:val="00B24C14"/>
    <w:rsid w:val="00B26C50"/>
    <w:rsid w:val="00B3736F"/>
    <w:rsid w:val="00B42E51"/>
    <w:rsid w:val="00B46033"/>
    <w:rsid w:val="00B53FCE"/>
    <w:rsid w:val="00B56BFE"/>
    <w:rsid w:val="00B57D39"/>
    <w:rsid w:val="00B65452"/>
    <w:rsid w:val="00B656BE"/>
    <w:rsid w:val="00B6716A"/>
    <w:rsid w:val="00B727CB"/>
    <w:rsid w:val="00B72931"/>
    <w:rsid w:val="00B80AAD"/>
    <w:rsid w:val="00B80ADE"/>
    <w:rsid w:val="00B816F5"/>
    <w:rsid w:val="00B83E8E"/>
    <w:rsid w:val="00B868BA"/>
    <w:rsid w:val="00B874C1"/>
    <w:rsid w:val="00B95198"/>
    <w:rsid w:val="00BA3ACF"/>
    <w:rsid w:val="00BA7230"/>
    <w:rsid w:val="00BA7AAB"/>
    <w:rsid w:val="00BB0AAF"/>
    <w:rsid w:val="00BC1208"/>
    <w:rsid w:val="00BC207C"/>
    <w:rsid w:val="00BC7C1F"/>
    <w:rsid w:val="00BD1529"/>
    <w:rsid w:val="00BF35D4"/>
    <w:rsid w:val="00BF460C"/>
    <w:rsid w:val="00BF732E"/>
    <w:rsid w:val="00C06AD7"/>
    <w:rsid w:val="00C10555"/>
    <w:rsid w:val="00C2168A"/>
    <w:rsid w:val="00C23E88"/>
    <w:rsid w:val="00C268DE"/>
    <w:rsid w:val="00C36F4C"/>
    <w:rsid w:val="00C436AB"/>
    <w:rsid w:val="00C43F7A"/>
    <w:rsid w:val="00C55B7A"/>
    <w:rsid w:val="00C62B29"/>
    <w:rsid w:val="00C642D2"/>
    <w:rsid w:val="00C664FC"/>
    <w:rsid w:val="00C70C44"/>
    <w:rsid w:val="00C84DB5"/>
    <w:rsid w:val="00C86BC5"/>
    <w:rsid w:val="00C92FDF"/>
    <w:rsid w:val="00C96FCF"/>
    <w:rsid w:val="00CA0226"/>
    <w:rsid w:val="00CA2D81"/>
    <w:rsid w:val="00CA2DFB"/>
    <w:rsid w:val="00CB2145"/>
    <w:rsid w:val="00CB4CB2"/>
    <w:rsid w:val="00CB66B0"/>
    <w:rsid w:val="00CB7BA1"/>
    <w:rsid w:val="00CD6723"/>
    <w:rsid w:val="00CD7272"/>
    <w:rsid w:val="00CE442F"/>
    <w:rsid w:val="00CE5951"/>
    <w:rsid w:val="00CF3B77"/>
    <w:rsid w:val="00CF6151"/>
    <w:rsid w:val="00CF73E9"/>
    <w:rsid w:val="00D048D3"/>
    <w:rsid w:val="00D136E3"/>
    <w:rsid w:val="00D14573"/>
    <w:rsid w:val="00D15A52"/>
    <w:rsid w:val="00D2403C"/>
    <w:rsid w:val="00D26176"/>
    <w:rsid w:val="00D31E35"/>
    <w:rsid w:val="00D411BE"/>
    <w:rsid w:val="00D46E05"/>
    <w:rsid w:val="00D507E2"/>
    <w:rsid w:val="00D534B3"/>
    <w:rsid w:val="00D61CE0"/>
    <w:rsid w:val="00D62648"/>
    <w:rsid w:val="00D663C1"/>
    <w:rsid w:val="00D678DB"/>
    <w:rsid w:val="00D7649E"/>
    <w:rsid w:val="00D924E7"/>
    <w:rsid w:val="00DA016D"/>
    <w:rsid w:val="00DA0200"/>
    <w:rsid w:val="00DA265B"/>
    <w:rsid w:val="00DA3D0A"/>
    <w:rsid w:val="00DA75FF"/>
    <w:rsid w:val="00DB0C5C"/>
    <w:rsid w:val="00DB32F3"/>
    <w:rsid w:val="00DB6437"/>
    <w:rsid w:val="00DC18F5"/>
    <w:rsid w:val="00DC1CED"/>
    <w:rsid w:val="00DC66B8"/>
    <w:rsid w:val="00DC6BCA"/>
    <w:rsid w:val="00DC74E1"/>
    <w:rsid w:val="00DD0C23"/>
    <w:rsid w:val="00DD1132"/>
    <w:rsid w:val="00DD2F4E"/>
    <w:rsid w:val="00DE07A5"/>
    <w:rsid w:val="00DE2CE3"/>
    <w:rsid w:val="00DE3206"/>
    <w:rsid w:val="00E03656"/>
    <w:rsid w:val="00E04DAF"/>
    <w:rsid w:val="00E1046A"/>
    <w:rsid w:val="00E112C7"/>
    <w:rsid w:val="00E15C44"/>
    <w:rsid w:val="00E166BC"/>
    <w:rsid w:val="00E20C2C"/>
    <w:rsid w:val="00E22F6B"/>
    <w:rsid w:val="00E32ED9"/>
    <w:rsid w:val="00E4272D"/>
    <w:rsid w:val="00E4707A"/>
    <w:rsid w:val="00E5058E"/>
    <w:rsid w:val="00E51733"/>
    <w:rsid w:val="00E5472A"/>
    <w:rsid w:val="00E56264"/>
    <w:rsid w:val="00E57301"/>
    <w:rsid w:val="00E604B6"/>
    <w:rsid w:val="00E66CA0"/>
    <w:rsid w:val="00E836F5"/>
    <w:rsid w:val="00E87132"/>
    <w:rsid w:val="00E904DB"/>
    <w:rsid w:val="00E94A47"/>
    <w:rsid w:val="00EA07C6"/>
    <w:rsid w:val="00EC59D6"/>
    <w:rsid w:val="00ED1EDE"/>
    <w:rsid w:val="00EF0D45"/>
    <w:rsid w:val="00EF73E6"/>
    <w:rsid w:val="00F04295"/>
    <w:rsid w:val="00F1353E"/>
    <w:rsid w:val="00F14D7F"/>
    <w:rsid w:val="00F15F4D"/>
    <w:rsid w:val="00F20AC8"/>
    <w:rsid w:val="00F21FFC"/>
    <w:rsid w:val="00F27B25"/>
    <w:rsid w:val="00F3454B"/>
    <w:rsid w:val="00F51287"/>
    <w:rsid w:val="00F519D8"/>
    <w:rsid w:val="00F522E3"/>
    <w:rsid w:val="00F54F06"/>
    <w:rsid w:val="00F620A7"/>
    <w:rsid w:val="00F65B7F"/>
    <w:rsid w:val="00F66145"/>
    <w:rsid w:val="00F67719"/>
    <w:rsid w:val="00F74550"/>
    <w:rsid w:val="00F814BD"/>
    <w:rsid w:val="00F81980"/>
    <w:rsid w:val="00F861EF"/>
    <w:rsid w:val="00F960F2"/>
    <w:rsid w:val="00FA04AE"/>
    <w:rsid w:val="00FA3555"/>
    <w:rsid w:val="00FA6449"/>
    <w:rsid w:val="00FB4F97"/>
    <w:rsid w:val="00FC0E4A"/>
    <w:rsid w:val="00FC3BCF"/>
    <w:rsid w:val="00FD0590"/>
    <w:rsid w:val="00FD0A93"/>
    <w:rsid w:val="00FE2239"/>
    <w:rsid w:val="00FE393D"/>
    <w:rsid w:val="00FE5E0D"/>
    <w:rsid w:val="00FF6752"/>
    <w:rsid w:val="010721FD"/>
    <w:rsid w:val="0147AA1E"/>
    <w:rsid w:val="015592DF"/>
    <w:rsid w:val="01C8A6B8"/>
    <w:rsid w:val="01DA41E0"/>
    <w:rsid w:val="023D51AC"/>
    <w:rsid w:val="028EBCAD"/>
    <w:rsid w:val="02F74929"/>
    <w:rsid w:val="03075555"/>
    <w:rsid w:val="034A7407"/>
    <w:rsid w:val="0382F4AF"/>
    <w:rsid w:val="03B05037"/>
    <w:rsid w:val="03BBBA19"/>
    <w:rsid w:val="03E4ADB4"/>
    <w:rsid w:val="040991AD"/>
    <w:rsid w:val="04348754"/>
    <w:rsid w:val="045C915C"/>
    <w:rsid w:val="046260A3"/>
    <w:rsid w:val="04E293D4"/>
    <w:rsid w:val="05257F26"/>
    <w:rsid w:val="05472831"/>
    <w:rsid w:val="056DCEC4"/>
    <w:rsid w:val="057834AC"/>
    <w:rsid w:val="059ADA02"/>
    <w:rsid w:val="05F2FDC8"/>
    <w:rsid w:val="0649580E"/>
    <w:rsid w:val="06940F88"/>
    <w:rsid w:val="06A73E1D"/>
    <w:rsid w:val="06AF2354"/>
    <w:rsid w:val="06EAB7F6"/>
    <w:rsid w:val="06F1DEEB"/>
    <w:rsid w:val="07101E7A"/>
    <w:rsid w:val="0721EFCE"/>
    <w:rsid w:val="07231185"/>
    <w:rsid w:val="072CF654"/>
    <w:rsid w:val="07303648"/>
    <w:rsid w:val="0735C528"/>
    <w:rsid w:val="0736AA63"/>
    <w:rsid w:val="073713B4"/>
    <w:rsid w:val="0760B0FE"/>
    <w:rsid w:val="0760B5F9"/>
    <w:rsid w:val="07A1C82D"/>
    <w:rsid w:val="07AD0CBC"/>
    <w:rsid w:val="07B3C81E"/>
    <w:rsid w:val="086E2594"/>
    <w:rsid w:val="088C4729"/>
    <w:rsid w:val="08A559C1"/>
    <w:rsid w:val="08D1115F"/>
    <w:rsid w:val="09484F07"/>
    <w:rsid w:val="09528DAB"/>
    <w:rsid w:val="096263BB"/>
    <w:rsid w:val="09B287ED"/>
    <w:rsid w:val="0A7171E6"/>
    <w:rsid w:val="0A79B17C"/>
    <w:rsid w:val="0A8CE49E"/>
    <w:rsid w:val="0A9B18BD"/>
    <w:rsid w:val="0AB7E210"/>
    <w:rsid w:val="0AD56407"/>
    <w:rsid w:val="0AD5F626"/>
    <w:rsid w:val="0AF13ADB"/>
    <w:rsid w:val="0B1C0ACF"/>
    <w:rsid w:val="0B4902D6"/>
    <w:rsid w:val="0B7445F0"/>
    <w:rsid w:val="0C025CFB"/>
    <w:rsid w:val="0C06086D"/>
    <w:rsid w:val="0C1581DD"/>
    <w:rsid w:val="0C15E134"/>
    <w:rsid w:val="0C3A89DB"/>
    <w:rsid w:val="0C3B231F"/>
    <w:rsid w:val="0C4E8A2A"/>
    <w:rsid w:val="0C649FD0"/>
    <w:rsid w:val="0C67565D"/>
    <w:rsid w:val="0C904BB3"/>
    <w:rsid w:val="0D139388"/>
    <w:rsid w:val="0D63C10A"/>
    <w:rsid w:val="0D7BDA1B"/>
    <w:rsid w:val="0D7F19BC"/>
    <w:rsid w:val="0DC3F323"/>
    <w:rsid w:val="0E1F32BD"/>
    <w:rsid w:val="0E45FD09"/>
    <w:rsid w:val="0E5734CF"/>
    <w:rsid w:val="0EFB0FEF"/>
    <w:rsid w:val="0F1D798D"/>
    <w:rsid w:val="0F4D229F"/>
    <w:rsid w:val="0F9EB59F"/>
    <w:rsid w:val="0F9EF71F"/>
    <w:rsid w:val="0FAA2763"/>
    <w:rsid w:val="0FB2A74B"/>
    <w:rsid w:val="1003826A"/>
    <w:rsid w:val="107C3C79"/>
    <w:rsid w:val="10BE9FAC"/>
    <w:rsid w:val="10CCEA6B"/>
    <w:rsid w:val="10DAC580"/>
    <w:rsid w:val="11252A3F"/>
    <w:rsid w:val="112554F0"/>
    <w:rsid w:val="11463A11"/>
    <w:rsid w:val="117127A8"/>
    <w:rsid w:val="11C56013"/>
    <w:rsid w:val="11C6E795"/>
    <w:rsid w:val="11D420F4"/>
    <w:rsid w:val="11DA8F5D"/>
    <w:rsid w:val="1216FF79"/>
    <w:rsid w:val="12243251"/>
    <w:rsid w:val="1233296F"/>
    <w:rsid w:val="127079C6"/>
    <w:rsid w:val="127C04B8"/>
    <w:rsid w:val="1295A24D"/>
    <w:rsid w:val="12B9E83D"/>
    <w:rsid w:val="12EB03EA"/>
    <w:rsid w:val="1302CD39"/>
    <w:rsid w:val="13293A0F"/>
    <w:rsid w:val="132D2B64"/>
    <w:rsid w:val="1362B7F6"/>
    <w:rsid w:val="13765FBE"/>
    <w:rsid w:val="1397FDEE"/>
    <w:rsid w:val="13B3B51B"/>
    <w:rsid w:val="13C0EE18"/>
    <w:rsid w:val="14091C71"/>
    <w:rsid w:val="140974A6"/>
    <w:rsid w:val="1415C8B7"/>
    <w:rsid w:val="1426C1CB"/>
    <w:rsid w:val="142DE2C1"/>
    <w:rsid w:val="1439CC6C"/>
    <w:rsid w:val="14C50B4C"/>
    <w:rsid w:val="14D30D70"/>
    <w:rsid w:val="14F10BF4"/>
    <w:rsid w:val="152924AA"/>
    <w:rsid w:val="154821B0"/>
    <w:rsid w:val="1548A2C6"/>
    <w:rsid w:val="15A4ECD2"/>
    <w:rsid w:val="15C0DC16"/>
    <w:rsid w:val="15CBB537"/>
    <w:rsid w:val="15D59CCD"/>
    <w:rsid w:val="15FCEA02"/>
    <w:rsid w:val="167E33DB"/>
    <w:rsid w:val="170897D5"/>
    <w:rsid w:val="1713E655"/>
    <w:rsid w:val="17288B72"/>
    <w:rsid w:val="1734CAEA"/>
    <w:rsid w:val="173F200D"/>
    <w:rsid w:val="1757CEF9"/>
    <w:rsid w:val="17629C04"/>
    <w:rsid w:val="178D35CE"/>
    <w:rsid w:val="1790E2C2"/>
    <w:rsid w:val="17C9A194"/>
    <w:rsid w:val="17CF4769"/>
    <w:rsid w:val="17D3B6F2"/>
    <w:rsid w:val="18808CCE"/>
    <w:rsid w:val="1886DC81"/>
    <w:rsid w:val="18C45BD3"/>
    <w:rsid w:val="18C6F364"/>
    <w:rsid w:val="18E570D8"/>
    <w:rsid w:val="191C0F81"/>
    <w:rsid w:val="19987C6F"/>
    <w:rsid w:val="1A104703"/>
    <w:rsid w:val="1A4134C6"/>
    <w:rsid w:val="1A4F5468"/>
    <w:rsid w:val="1A600ED5"/>
    <w:rsid w:val="1B7C5AAA"/>
    <w:rsid w:val="1B8D877A"/>
    <w:rsid w:val="1BBF20A2"/>
    <w:rsid w:val="1BC472BC"/>
    <w:rsid w:val="1BE044C8"/>
    <w:rsid w:val="1C119F7D"/>
    <w:rsid w:val="1C60C296"/>
    <w:rsid w:val="1C763C89"/>
    <w:rsid w:val="1CA961AE"/>
    <w:rsid w:val="1CBA50EE"/>
    <w:rsid w:val="1CCDE62E"/>
    <w:rsid w:val="1CF257E4"/>
    <w:rsid w:val="1E1D7A45"/>
    <w:rsid w:val="1E3BA833"/>
    <w:rsid w:val="1E51DC12"/>
    <w:rsid w:val="1EB2A5EF"/>
    <w:rsid w:val="1ECCFFB1"/>
    <w:rsid w:val="1F1F50AE"/>
    <w:rsid w:val="1F234F18"/>
    <w:rsid w:val="1F4C34BA"/>
    <w:rsid w:val="1F5CE41C"/>
    <w:rsid w:val="1F614531"/>
    <w:rsid w:val="1F7492E4"/>
    <w:rsid w:val="1FA22104"/>
    <w:rsid w:val="1FAEB821"/>
    <w:rsid w:val="1FCE2578"/>
    <w:rsid w:val="2014E09B"/>
    <w:rsid w:val="2069459A"/>
    <w:rsid w:val="207057EB"/>
    <w:rsid w:val="209A25A9"/>
    <w:rsid w:val="20A3DBF3"/>
    <w:rsid w:val="20B56A5E"/>
    <w:rsid w:val="20F5E496"/>
    <w:rsid w:val="21469477"/>
    <w:rsid w:val="214E0438"/>
    <w:rsid w:val="2170FA27"/>
    <w:rsid w:val="218FB074"/>
    <w:rsid w:val="21B8F710"/>
    <w:rsid w:val="21CEE6D3"/>
    <w:rsid w:val="2242CD8D"/>
    <w:rsid w:val="224437AF"/>
    <w:rsid w:val="22AF23FA"/>
    <w:rsid w:val="22B8DA2D"/>
    <w:rsid w:val="230FED81"/>
    <w:rsid w:val="2318546E"/>
    <w:rsid w:val="23369796"/>
    <w:rsid w:val="23438F81"/>
    <w:rsid w:val="234EC29A"/>
    <w:rsid w:val="237B1A61"/>
    <w:rsid w:val="23A0E65C"/>
    <w:rsid w:val="23EE7343"/>
    <w:rsid w:val="24308216"/>
    <w:rsid w:val="245F0278"/>
    <w:rsid w:val="24987824"/>
    <w:rsid w:val="24D6B6E6"/>
    <w:rsid w:val="24F097D2"/>
    <w:rsid w:val="24F95C75"/>
    <w:rsid w:val="24FF3858"/>
    <w:rsid w:val="2551918F"/>
    <w:rsid w:val="255737C5"/>
    <w:rsid w:val="25751161"/>
    <w:rsid w:val="2584D302"/>
    <w:rsid w:val="25D0E33C"/>
    <w:rsid w:val="25E5F8F4"/>
    <w:rsid w:val="2627D80C"/>
    <w:rsid w:val="2659C5DB"/>
    <w:rsid w:val="26728747"/>
    <w:rsid w:val="267B3043"/>
    <w:rsid w:val="268D0197"/>
    <w:rsid w:val="2695812D"/>
    <w:rsid w:val="26AD2283"/>
    <w:rsid w:val="272E4445"/>
    <w:rsid w:val="2754CB84"/>
    <w:rsid w:val="277A603D"/>
    <w:rsid w:val="2781C955"/>
    <w:rsid w:val="27E40ED5"/>
    <w:rsid w:val="27F5963C"/>
    <w:rsid w:val="27F98A29"/>
    <w:rsid w:val="27FD9205"/>
    <w:rsid w:val="280E3E65"/>
    <w:rsid w:val="2818CC87"/>
    <w:rsid w:val="28396874"/>
    <w:rsid w:val="283CC530"/>
    <w:rsid w:val="28582E55"/>
    <w:rsid w:val="287DF42E"/>
    <w:rsid w:val="288E00CA"/>
    <w:rsid w:val="2896CCAD"/>
    <w:rsid w:val="28E6D40E"/>
    <w:rsid w:val="295D7EA3"/>
    <w:rsid w:val="2964DA70"/>
    <w:rsid w:val="29B51A33"/>
    <w:rsid w:val="29B7BED7"/>
    <w:rsid w:val="2A7403E9"/>
    <w:rsid w:val="2A76C158"/>
    <w:rsid w:val="2A8BB324"/>
    <w:rsid w:val="2AB4149F"/>
    <w:rsid w:val="2B147807"/>
    <w:rsid w:val="2B2D36FE"/>
    <w:rsid w:val="2B4C2C22"/>
    <w:rsid w:val="2B564E99"/>
    <w:rsid w:val="2B5EE01E"/>
    <w:rsid w:val="2BB3FE02"/>
    <w:rsid w:val="2BECB5B8"/>
    <w:rsid w:val="2BF8F26C"/>
    <w:rsid w:val="2BFC14DC"/>
    <w:rsid w:val="2BFDD836"/>
    <w:rsid w:val="2BFF40AF"/>
    <w:rsid w:val="2CC375A3"/>
    <w:rsid w:val="2CD1496A"/>
    <w:rsid w:val="2CECBAF5"/>
    <w:rsid w:val="2CF303A2"/>
    <w:rsid w:val="2D372FC6"/>
    <w:rsid w:val="2D86B90A"/>
    <w:rsid w:val="2DF0A7A2"/>
    <w:rsid w:val="2E18DEC4"/>
    <w:rsid w:val="2E484FDE"/>
    <w:rsid w:val="2E64D7C0"/>
    <w:rsid w:val="2E7D992C"/>
    <w:rsid w:val="2E7E6FA2"/>
    <w:rsid w:val="2ED4B060"/>
    <w:rsid w:val="2EE03F04"/>
    <w:rsid w:val="2EED35B2"/>
    <w:rsid w:val="2F01A304"/>
    <w:rsid w:val="2F24CC96"/>
    <w:rsid w:val="2F286988"/>
    <w:rsid w:val="2F56B9C0"/>
    <w:rsid w:val="2F7848D6"/>
    <w:rsid w:val="2FD5F85D"/>
    <w:rsid w:val="30083C05"/>
    <w:rsid w:val="301E7248"/>
    <w:rsid w:val="30241221"/>
    <w:rsid w:val="3027C967"/>
    <w:rsid w:val="30300139"/>
    <w:rsid w:val="30508BF8"/>
    <w:rsid w:val="3053FDD4"/>
    <w:rsid w:val="30D63A96"/>
    <w:rsid w:val="30F87C53"/>
    <w:rsid w:val="3100A455"/>
    <w:rsid w:val="3198AA88"/>
    <w:rsid w:val="31ED8B30"/>
    <w:rsid w:val="32244484"/>
    <w:rsid w:val="3265ED71"/>
    <w:rsid w:val="326FB329"/>
    <w:rsid w:val="3298373E"/>
    <w:rsid w:val="32C9F845"/>
    <w:rsid w:val="32F6EB17"/>
    <w:rsid w:val="32F79F79"/>
    <w:rsid w:val="32FC6305"/>
    <w:rsid w:val="330554CA"/>
    <w:rsid w:val="335C899F"/>
    <w:rsid w:val="3372D8C1"/>
    <w:rsid w:val="33A8A0D8"/>
    <w:rsid w:val="33E14003"/>
    <w:rsid w:val="3406E848"/>
    <w:rsid w:val="3473B745"/>
    <w:rsid w:val="34D04B4A"/>
    <w:rsid w:val="34D8D56C"/>
    <w:rsid w:val="34FFEF9F"/>
    <w:rsid w:val="353795E8"/>
    <w:rsid w:val="358106F9"/>
    <w:rsid w:val="35CBED76"/>
    <w:rsid w:val="35E71CC6"/>
    <w:rsid w:val="36680B76"/>
    <w:rsid w:val="3671B5CA"/>
    <w:rsid w:val="36805C7E"/>
    <w:rsid w:val="369071DF"/>
    <w:rsid w:val="36967134"/>
    <w:rsid w:val="36C3CDC4"/>
    <w:rsid w:val="37593014"/>
    <w:rsid w:val="3767BDD7"/>
    <w:rsid w:val="37B391D8"/>
    <w:rsid w:val="37D67ED0"/>
    <w:rsid w:val="3807EC0C"/>
    <w:rsid w:val="38134DEA"/>
    <w:rsid w:val="38160F4F"/>
    <w:rsid w:val="3816D265"/>
    <w:rsid w:val="385947C9"/>
    <w:rsid w:val="38807446"/>
    <w:rsid w:val="38BE4D17"/>
    <w:rsid w:val="38D9AE7A"/>
    <w:rsid w:val="391AEC71"/>
    <w:rsid w:val="3932B8B5"/>
    <w:rsid w:val="39A3BC6D"/>
    <w:rsid w:val="39AE5DD4"/>
    <w:rsid w:val="39B2A2C6"/>
    <w:rsid w:val="39D8889E"/>
    <w:rsid w:val="3A2BA8D8"/>
    <w:rsid w:val="3A2EC7E5"/>
    <w:rsid w:val="3A5A1D78"/>
    <w:rsid w:val="3A703048"/>
    <w:rsid w:val="3A8B4B44"/>
    <w:rsid w:val="3A9716AD"/>
    <w:rsid w:val="3AC758FC"/>
    <w:rsid w:val="3ACE04D7"/>
    <w:rsid w:val="3AE0C92A"/>
    <w:rsid w:val="3AE7B65E"/>
    <w:rsid w:val="3B1066AF"/>
    <w:rsid w:val="3B4441B8"/>
    <w:rsid w:val="3B4D0B04"/>
    <w:rsid w:val="3B6EFBE4"/>
    <w:rsid w:val="3B9BD09E"/>
    <w:rsid w:val="3C146B7A"/>
    <w:rsid w:val="3CD51145"/>
    <w:rsid w:val="3D11150B"/>
    <w:rsid w:val="3D2455C1"/>
    <w:rsid w:val="3D399932"/>
    <w:rsid w:val="3D9AB4A5"/>
    <w:rsid w:val="3DDAE9E5"/>
    <w:rsid w:val="3E0F1C29"/>
    <w:rsid w:val="3E57287B"/>
    <w:rsid w:val="3E8759A5"/>
    <w:rsid w:val="3EBD757E"/>
    <w:rsid w:val="3EFCAEDA"/>
    <w:rsid w:val="3F0B4702"/>
    <w:rsid w:val="3F243117"/>
    <w:rsid w:val="3F59A75F"/>
    <w:rsid w:val="3FAF48F3"/>
    <w:rsid w:val="3FC06BFA"/>
    <w:rsid w:val="3FD45763"/>
    <w:rsid w:val="3FF8FA51"/>
    <w:rsid w:val="403E2AA0"/>
    <w:rsid w:val="40426D07"/>
    <w:rsid w:val="40505F0C"/>
    <w:rsid w:val="40511037"/>
    <w:rsid w:val="4052B23D"/>
    <w:rsid w:val="408E9211"/>
    <w:rsid w:val="409181D9"/>
    <w:rsid w:val="40DC7F0D"/>
    <w:rsid w:val="415C3C5B"/>
    <w:rsid w:val="417FA833"/>
    <w:rsid w:val="41BBBCAD"/>
    <w:rsid w:val="41D5BEE8"/>
    <w:rsid w:val="4242E7C4"/>
    <w:rsid w:val="42581ADA"/>
    <w:rsid w:val="42C0729E"/>
    <w:rsid w:val="42F80CBC"/>
    <w:rsid w:val="4362015F"/>
    <w:rsid w:val="43ABB8E8"/>
    <w:rsid w:val="43B70EFE"/>
    <w:rsid w:val="43E6FE6D"/>
    <w:rsid w:val="440F3B87"/>
    <w:rsid w:val="4425CCE2"/>
    <w:rsid w:val="4441C8AF"/>
    <w:rsid w:val="445B3AC9"/>
    <w:rsid w:val="44AA577B"/>
    <w:rsid w:val="44D28928"/>
    <w:rsid w:val="44FCB5CD"/>
    <w:rsid w:val="45175EDC"/>
    <w:rsid w:val="4522FE61"/>
    <w:rsid w:val="452E0FEB"/>
    <w:rsid w:val="455CF15A"/>
    <w:rsid w:val="455D0D50"/>
    <w:rsid w:val="45A7E14D"/>
    <w:rsid w:val="45EDEF3F"/>
    <w:rsid w:val="45F70B2A"/>
    <w:rsid w:val="4629BE2E"/>
    <w:rsid w:val="464431CC"/>
    <w:rsid w:val="4676D181"/>
    <w:rsid w:val="4685AD28"/>
    <w:rsid w:val="46A7061E"/>
    <w:rsid w:val="47074F82"/>
    <w:rsid w:val="472BEE7F"/>
    <w:rsid w:val="47477FA8"/>
    <w:rsid w:val="47686CCB"/>
    <w:rsid w:val="479485C4"/>
    <w:rsid w:val="47B35D34"/>
    <w:rsid w:val="47E779BA"/>
    <w:rsid w:val="4842D67F"/>
    <w:rsid w:val="4845D2C4"/>
    <w:rsid w:val="4865B0AD"/>
    <w:rsid w:val="48922E82"/>
    <w:rsid w:val="48DF820F"/>
    <w:rsid w:val="48E04663"/>
    <w:rsid w:val="4911E887"/>
    <w:rsid w:val="493A8065"/>
    <w:rsid w:val="499CC06E"/>
    <w:rsid w:val="49F95D43"/>
    <w:rsid w:val="4A0ED562"/>
    <w:rsid w:val="4A13A36B"/>
    <w:rsid w:val="4A15CB9C"/>
    <w:rsid w:val="4A7B5270"/>
    <w:rsid w:val="4ACA9291"/>
    <w:rsid w:val="4AE82C9E"/>
    <w:rsid w:val="4B2BBBAD"/>
    <w:rsid w:val="4BC387BE"/>
    <w:rsid w:val="4C298286"/>
    <w:rsid w:val="4C443548"/>
    <w:rsid w:val="4C6662F2"/>
    <w:rsid w:val="4C843327"/>
    <w:rsid w:val="4C8FC572"/>
    <w:rsid w:val="4C92EA9F"/>
    <w:rsid w:val="4D040FE6"/>
    <w:rsid w:val="4D28A41A"/>
    <w:rsid w:val="4D3F9A67"/>
    <w:rsid w:val="4D76EA06"/>
    <w:rsid w:val="4DB2F332"/>
    <w:rsid w:val="4DC2735D"/>
    <w:rsid w:val="4DCED8DC"/>
    <w:rsid w:val="4DED99C1"/>
    <w:rsid w:val="4E081702"/>
    <w:rsid w:val="4E67E2C2"/>
    <w:rsid w:val="4E73D8BA"/>
    <w:rsid w:val="4E836030"/>
    <w:rsid w:val="4E8E9B3C"/>
    <w:rsid w:val="4E99B25A"/>
    <w:rsid w:val="4EA7FEFE"/>
    <w:rsid w:val="4EF8C4E6"/>
    <w:rsid w:val="4F67EBF0"/>
    <w:rsid w:val="4F9E03B4"/>
    <w:rsid w:val="4FC70418"/>
    <w:rsid w:val="4FEAF90A"/>
    <w:rsid w:val="4FFDF12D"/>
    <w:rsid w:val="506526AB"/>
    <w:rsid w:val="507F5F77"/>
    <w:rsid w:val="50930E9D"/>
    <w:rsid w:val="50A3B461"/>
    <w:rsid w:val="50B41F6C"/>
    <w:rsid w:val="50B8AEE7"/>
    <w:rsid w:val="50BFD594"/>
    <w:rsid w:val="512BD5B8"/>
    <w:rsid w:val="51309BF7"/>
    <w:rsid w:val="515B7362"/>
    <w:rsid w:val="517D2E3B"/>
    <w:rsid w:val="51A367A2"/>
    <w:rsid w:val="522AB6FC"/>
    <w:rsid w:val="52799342"/>
    <w:rsid w:val="53C38051"/>
    <w:rsid w:val="53E497D4"/>
    <w:rsid w:val="541FE974"/>
    <w:rsid w:val="542DB9E0"/>
    <w:rsid w:val="54356F40"/>
    <w:rsid w:val="54571689"/>
    <w:rsid w:val="5502C873"/>
    <w:rsid w:val="556F9E40"/>
    <w:rsid w:val="55772584"/>
    <w:rsid w:val="55A04549"/>
    <w:rsid w:val="55CC6D71"/>
    <w:rsid w:val="56040D1A"/>
    <w:rsid w:val="5668797F"/>
    <w:rsid w:val="56960EC1"/>
    <w:rsid w:val="56BF683D"/>
    <w:rsid w:val="56D61F11"/>
    <w:rsid w:val="56F9B481"/>
    <w:rsid w:val="57143A31"/>
    <w:rsid w:val="576BD895"/>
    <w:rsid w:val="5786B51E"/>
    <w:rsid w:val="578C27E2"/>
    <w:rsid w:val="5798CCB4"/>
    <w:rsid w:val="57B0ECDB"/>
    <w:rsid w:val="57FA99F7"/>
    <w:rsid w:val="580D79F3"/>
    <w:rsid w:val="587E03E6"/>
    <w:rsid w:val="5882AE6F"/>
    <w:rsid w:val="588D3A89"/>
    <w:rsid w:val="58DE691C"/>
    <w:rsid w:val="590107B7"/>
    <w:rsid w:val="593BADDC"/>
    <w:rsid w:val="5941DAE9"/>
    <w:rsid w:val="5942A23E"/>
    <w:rsid w:val="59B2F444"/>
    <w:rsid w:val="59B87D40"/>
    <w:rsid w:val="59D2B2E8"/>
    <w:rsid w:val="59D477CF"/>
    <w:rsid w:val="5AB8F234"/>
    <w:rsid w:val="5AB98FA1"/>
    <w:rsid w:val="5ABE55E0"/>
    <w:rsid w:val="5AD77E3D"/>
    <w:rsid w:val="5AFD7B5E"/>
    <w:rsid w:val="5B11133D"/>
    <w:rsid w:val="5B1DBDAF"/>
    <w:rsid w:val="5B22A239"/>
    <w:rsid w:val="5B4EC4A5"/>
    <w:rsid w:val="5B5E7232"/>
    <w:rsid w:val="5BC78791"/>
    <w:rsid w:val="5BDE5D91"/>
    <w:rsid w:val="5BE7AB54"/>
    <w:rsid w:val="5BE83A27"/>
    <w:rsid w:val="5BF24983"/>
    <w:rsid w:val="5BF613A3"/>
    <w:rsid w:val="5C1F365F"/>
    <w:rsid w:val="5C3303D5"/>
    <w:rsid w:val="5C353421"/>
    <w:rsid w:val="5C5CB5B1"/>
    <w:rsid w:val="5C6212CC"/>
    <w:rsid w:val="5C6C3DD7"/>
    <w:rsid w:val="5C6FF49F"/>
    <w:rsid w:val="5CC1A3A0"/>
    <w:rsid w:val="5CCFA3F2"/>
    <w:rsid w:val="5CEA9506"/>
    <w:rsid w:val="5D205E8D"/>
    <w:rsid w:val="5D49FEAA"/>
    <w:rsid w:val="5D50280F"/>
    <w:rsid w:val="5D90E60A"/>
    <w:rsid w:val="5D958692"/>
    <w:rsid w:val="5DD4D27C"/>
    <w:rsid w:val="5DE96EB5"/>
    <w:rsid w:val="5E016FFD"/>
    <w:rsid w:val="5E106871"/>
    <w:rsid w:val="5E3F0FF6"/>
    <w:rsid w:val="5E6F9ECB"/>
    <w:rsid w:val="5EF7807E"/>
    <w:rsid w:val="5F03E470"/>
    <w:rsid w:val="5F25472A"/>
    <w:rsid w:val="602DEBF0"/>
    <w:rsid w:val="60404647"/>
    <w:rsid w:val="60953725"/>
    <w:rsid w:val="60B88AE8"/>
    <w:rsid w:val="61009900"/>
    <w:rsid w:val="613583EF"/>
    <w:rsid w:val="61492959"/>
    <w:rsid w:val="618496E4"/>
    <w:rsid w:val="61B7FDAB"/>
    <w:rsid w:val="61BE2174"/>
    <w:rsid w:val="61BE7CF2"/>
    <w:rsid w:val="61C38F25"/>
    <w:rsid w:val="61F677AC"/>
    <w:rsid w:val="62044770"/>
    <w:rsid w:val="6228D046"/>
    <w:rsid w:val="623E69F5"/>
    <w:rsid w:val="62C1050B"/>
    <w:rsid w:val="62E4E9B0"/>
    <w:rsid w:val="63330BF4"/>
    <w:rsid w:val="63349DB9"/>
    <w:rsid w:val="6337204C"/>
    <w:rsid w:val="6340AE2D"/>
    <w:rsid w:val="63C289A8"/>
    <w:rsid w:val="63D350AF"/>
    <w:rsid w:val="63E498AD"/>
    <w:rsid w:val="6461DE27"/>
    <w:rsid w:val="64839B43"/>
    <w:rsid w:val="649921B4"/>
    <w:rsid w:val="64996A6A"/>
    <w:rsid w:val="64A6AC19"/>
    <w:rsid w:val="64B41087"/>
    <w:rsid w:val="65295B83"/>
    <w:rsid w:val="653BE832"/>
    <w:rsid w:val="6580690E"/>
    <w:rsid w:val="660A7EC1"/>
    <w:rsid w:val="662E02CB"/>
    <w:rsid w:val="6648F095"/>
    <w:rsid w:val="664FBD01"/>
    <w:rsid w:val="66820894"/>
    <w:rsid w:val="66B25293"/>
    <w:rsid w:val="6761E906"/>
    <w:rsid w:val="679F6858"/>
    <w:rsid w:val="67D22A6C"/>
    <w:rsid w:val="67E60C0B"/>
    <w:rsid w:val="67FE4BF1"/>
    <w:rsid w:val="68222FE8"/>
    <w:rsid w:val="685124B9"/>
    <w:rsid w:val="68E9CEB1"/>
    <w:rsid w:val="6913B729"/>
    <w:rsid w:val="69178523"/>
    <w:rsid w:val="6923A0FB"/>
    <w:rsid w:val="69428E2B"/>
    <w:rsid w:val="697AF738"/>
    <w:rsid w:val="69841A75"/>
    <w:rsid w:val="69BADF88"/>
    <w:rsid w:val="69EEE937"/>
    <w:rsid w:val="6A270890"/>
    <w:rsid w:val="6A35A45A"/>
    <w:rsid w:val="6A4CCC24"/>
    <w:rsid w:val="6A88A5C0"/>
    <w:rsid w:val="6A966D58"/>
    <w:rsid w:val="6ACC187F"/>
    <w:rsid w:val="6AD2259E"/>
    <w:rsid w:val="6AD70384"/>
    <w:rsid w:val="6AF0BB89"/>
    <w:rsid w:val="6B05949D"/>
    <w:rsid w:val="6B855C0B"/>
    <w:rsid w:val="6BAEE485"/>
    <w:rsid w:val="6BB71268"/>
    <w:rsid w:val="6BBEE3F4"/>
    <w:rsid w:val="6BEFAA92"/>
    <w:rsid w:val="6BF5F186"/>
    <w:rsid w:val="6C11EE51"/>
    <w:rsid w:val="6C565F86"/>
    <w:rsid w:val="6C56B9C9"/>
    <w:rsid w:val="6C591687"/>
    <w:rsid w:val="6C5A3E44"/>
    <w:rsid w:val="6CA057B0"/>
    <w:rsid w:val="6CA164FE"/>
    <w:rsid w:val="6CA39896"/>
    <w:rsid w:val="6CD16A67"/>
    <w:rsid w:val="6CD72568"/>
    <w:rsid w:val="6CFB47D2"/>
    <w:rsid w:val="6D04195B"/>
    <w:rsid w:val="6D6F5B78"/>
    <w:rsid w:val="6D7B5CB0"/>
    <w:rsid w:val="6DA734FF"/>
    <w:rsid w:val="6DD12A8A"/>
    <w:rsid w:val="6DF1F80B"/>
    <w:rsid w:val="6DF4A682"/>
    <w:rsid w:val="6DF82EA0"/>
    <w:rsid w:val="6E3D355F"/>
    <w:rsid w:val="6E6D3AC8"/>
    <w:rsid w:val="6E99D35D"/>
    <w:rsid w:val="6F09461A"/>
    <w:rsid w:val="6F164CDE"/>
    <w:rsid w:val="6F1AE746"/>
    <w:rsid w:val="6F35AC24"/>
    <w:rsid w:val="6F9D43CA"/>
    <w:rsid w:val="6FC65414"/>
    <w:rsid w:val="7000BFD3"/>
    <w:rsid w:val="70743A79"/>
    <w:rsid w:val="70A3A135"/>
    <w:rsid w:val="70ED3CA8"/>
    <w:rsid w:val="70EFA2EF"/>
    <w:rsid w:val="71198ACB"/>
    <w:rsid w:val="71248D19"/>
    <w:rsid w:val="712C4744"/>
    <w:rsid w:val="7167C04D"/>
    <w:rsid w:val="71A7AD8D"/>
    <w:rsid w:val="71F963A4"/>
    <w:rsid w:val="721E55C4"/>
    <w:rsid w:val="72752126"/>
    <w:rsid w:val="7275EE1B"/>
    <w:rsid w:val="72CD75E2"/>
    <w:rsid w:val="72D280F2"/>
    <w:rsid w:val="72E76A00"/>
    <w:rsid w:val="731CCA06"/>
    <w:rsid w:val="733907FD"/>
    <w:rsid w:val="733E5D75"/>
    <w:rsid w:val="739E7012"/>
    <w:rsid w:val="73CC3DBB"/>
    <w:rsid w:val="73FF9249"/>
    <w:rsid w:val="744FBBDD"/>
    <w:rsid w:val="747DE73D"/>
    <w:rsid w:val="748B3601"/>
    <w:rsid w:val="7494C7A8"/>
    <w:rsid w:val="74B73304"/>
    <w:rsid w:val="753C5AD1"/>
    <w:rsid w:val="756FE329"/>
    <w:rsid w:val="7593768D"/>
    <w:rsid w:val="75FE1545"/>
    <w:rsid w:val="768C0F43"/>
    <w:rsid w:val="76B443E2"/>
    <w:rsid w:val="76B5C7E6"/>
    <w:rsid w:val="7703DE7D"/>
    <w:rsid w:val="772289F9"/>
    <w:rsid w:val="7723DBB7"/>
    <w:rsid w:val="772A30A4"/>
    <w:rsid w:val="773C804D"/>
    <w:rsid w:val="779C5E2F"/>
    <w:rsid w:val="78870689"/>
    <w:rsid w:val="789E0EE5"/>
    <w:rsid w:val="78BE5A5A"/>
    <w:rsid w:val="78CF0B3B"/>
    <w:rsid w:val="791E060D"/>
    <w:rsid w:val="7938CBFD"/>
    <w:rsid w:val="79644754"/>
    <w:rsid w:val="797DD73F"/>
    <w:rsid w:val="798F2124"/>
    <w:rsid w:val="79A3BAB6"/>
    <w:rsid w:val="79BDF465"/>
    <w:rsid w:val="79F17A55"/>
    <w:rsid w:val="7A047589"/>
    <w:rsid w:val="7A2104EF"/>
    <w:rsid w:val="7A3B6CC9"/>
    <w:rsid w:val="7A3B7F3F"/>
    <w:rsid w:val="7AABB59D"/>
    <w:rsid w:val="7AEF30FB"/>
    <w:rsid w:val="7B0182BC"/>
    <w:rsid w:val="7B4594A1"/>
    <w:rsid w:val="7BB3D1EC"/>
    <w:rsid w:val="7BC16E48"/>
    <w:rsid w:val="7C21A949"/>
    <w:rsid w:val="7C71F35D"/>
    <w:rsid w:val="7C7514F8"/>
    <w:rsid w:val="7C8A2B35"/>
    <w:rsid w:val="7C9BE816"/>
    <w:rsid w:val="7CD89345"/>
    <w:rsid w:val="7CF1BF1A"/>
    <w:rsid w:val="7CFE0F2C"/>
    <w:rsid w:val="7D0C94E6"/>
    <w:rsid w:val="7D3C164B"/>
    <w:rsid w:val="7D625AAF"/>
    <w:rsid w:val="7DFFC8A8"/>
    <w:rsid w:val="7E0DC3BE"/>
    <w:rsid w:val="7E1149A1"/>
    <w:rsid w:val="7E2A8FD1"/>
    <w:rsid w:val="7E38D904"/>
    <w:rsid w:val="7E74C773"/>
    <w:rsid w:val="7EDC226A"/>
    <w:rsid w:val="7EECFED4"/>
    <w:rsid w:val="7EF47612"/>
    <w:rsid w:val="7F0D5DC6"/>
    <w:rsid w:val="7F1B2E3E"/>
    <w:rsid w:val="7F5CDB89"/>
    <w:rsid w:val="7F96C6D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FDEB7"/>
  <w15:chartTrackingRefBased/>
  <w15:docId w15:val="{9C0D713C-98BE-404E-8BC9-D00B397C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20B9C"/>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420B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20B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20B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20B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20B9C"/>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420B9C"/>
    <w:pPr>
      <w:keepNext/>
      <w:spacing w:after="200" w:line="240" w:lineRule="auto"/>
    </w:pPr>
    <w:rPr>
      <w:iCs/>
      <w:color w:val="002664"/>
      <w:sz w:val="18"/>
      <w:szCs w:val="18"/>
    </w:rPr>
  </w:style>
  <w:style w:type="table" w:customStyle="1" w:styleId="Tableheader">
    <w:name w:val="ŠTable header"/>
    <w:basedOn w:val="TableNormal"/>
    <w:uiPriority w:val="99"/>
    <w:rsid w:val="00420B9C"/>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42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420B9C"/>
    <w:pPr>
      <w:numPr>
        <w:numId w:val="44"/>
      </w:numPr>
    </w:pPr>
  </w:style>
  <w:style w:type="paragraph" w:styleId="ListNumber2">
    <w:name w:val="List Number 2"/>
    <w:aliases w:val="ŠList Number 2"/>
    <w:basedOn w:val="Normal"/>
    <w:uiPriority w:val="8"/>
    <w:qFormat/>
    <w:rsid w:val="00420B9C"/>
    <w:pPr>
      <w:numPr>
        <w:numId w:val="43"/>
      </w:numPr>
    </w:pPr>
  </w:style>
  <w:style w:type="paragraph" w:styleId="ListBullet">
    <w:name w:val="List Bullet"/>
    <w:aliases w:val="ŠList Bullet"/>
    <w:basedOn w:val="Normal"/>
    <w:uiPriority w:val="9"/>
    <w:qFormat/>
    <w:rsid w:val="00420B9C"/>
    <w:pPr>
      <w:numPr>
        <w:numId w:val="41"/>
      </w:numPr>
    </w:pPr>
  </w:style>
  <w:style w:type="paragraph" w:styleId="ListBullet2">
    <w:name w:val="List Bullet 2"/>
    <w:aliases w:val="ŠList Bullet 2"/>
    <w:basedOn w:val="Normal"/>
    <w:uiPriority w:val="10"/>
    <w:qFormat/>
    <w:rsid w:val="00420B9C"/>
    <w:pPr>
      <w:numPr>
        <w:numId w:val="39"/>
      </w:numPr>
    </w:pPr>
  </w:style>
  <w:style w:type="paragraph" w:customStyle="1" w:styleId="FeatureBox4">
    <w:name w:val="ŠFeature Box 4"/>
    <w:basedOn w:val="FeatureBox2"/>
    <w:next w:val="Normal"/>
    <w:uiPriority w:val="14"/>
    <w:qFormat/>
    <w:rsid w:val="00420B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420B9C"/>
    <w:pPr>
      <w:keepNext/>
      <w:ind w:left="567" w:right="57"/>
    </w:pPr>
    <w:rPr>
      <w:szCs w:val="22"/>
    </w:rPr>
  </w:style>
  <w:style w:type="paragraph" w:customStyle="1" w:styleId="Documentname">
    <w:name w:val="ŠDocument name"/>
    <w:basedOn w:val="Normal"/>
    <w:next w:val="Normal"/>
    <w:uiPriority w:val="17"/>
    <w:qFormat/>
    <w:rsid w:val="00420B9C"/>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420B9C"/>
    <w:pPr>
      <w:spacing w:after="0"/>
    </w:pPr>
    <w:rPr>
      <w:sz w:val="18"/>
      <w:szCs w:val="18"/>
    </w:rPr>
  </w:style>
  <w:style w:type="paragraph" w:customStyle="1" w:styleId="FeatureBox2">
    <w:name w:val="ŠFeature Box 2"/>
    <w:basedOn w:val="Normal"/>
    <w:next w:val="Normal"/>
    <w:uiPriority w:val="12"/>
    <w:qFormat/>
    <w:rsid w:val="00420B9C"/>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420B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420B9C"/>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420B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20B9C"/>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420B9C"/>
    <w:rPr>
      <w:color w:val="001C4A" w:themeColor="accent1" w:themeShade="BF"/>
      <w:u w:val="single"/>
    </w:rPr>
  </w:style>
  <w:style w:type="paragraph" w:customStyle="1" w:styleId="Logo">
    <w:name w:val="ŠLogo"/>
    <w:basedOn w:val="Normal"/>
    <w:uiPriority w:val="18"/>
    <w:qFormat/>
    <w:rsid w:val="00420B9C"/>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420B9C"/>
    <w:pPr>
      <w:tabs>
        <w:tab w:val="right" w:leader="dot" w:pos="14570"/>
      </w:tabs>
      <w:spacing w:before="0"/>
    </w:pPr>
    <w:rPr>
      <w:b/>
      <w:noProof/>
    </w:rPr>
  </w:style>
  <w:style w:type="paragraph" w:styleId="TOC2">
    <w:name w:val="toc 2"/>
    <w:aliases w:val="ŠTOC 2"/>
    <w:basedOn w:val="Normal"/>
    <w:next w:val="Normal"/>
    <w:uiPriority w:val="39"/>
    <w:unhideWhenUsed/>
    <w:rsid w:val="00420B9C"/>
    <w:pPr>
      <w:tabs>
        <w:tab w:val="right" w:leader="dot" w:pos="14570"/>
      </w:tabs>
      <w:spacing w:before="0"/>
    </w:pPr>
    <w:rPr>
      <w:noProof/>
    </w:rPr>
  </w:style>
  <w:style w:type="paragraph" w:styleId="TOC3">
    <w:name w:val="toc 3"/>
    <w:aliases w:val="ŠTOC 3"/>
    <w:basedOn w:val="Normal"/>
    <w:next w:val="Normal"/>
    <w:uiPriority w:val="39"/>
    <w:unhideWhenUsed/>
    <w:rsid w:val="00420B9C"/>
    <w:pPr>
      <w:spacing w:before="0"/>
      <w:ind w:left="244"/>
    </w:pPr>
  </w:style>
  <w:style w:type="character" w:customStyle="1" w:styleId="BoldItalic">
    <w:name w:val="ŠBold Italic"/>
    <w:basedOn w:val="DefaultParagraphFont"/>
    <w:uiPriority w:val="1"/>
    <w:qFormat/>
    <w:rsid w:val="00420B9C"/>
    <w:rPr>
      <w:b/>
      <w:i/>
      <w:iCs/>
    </w:rPr>
  </w:style>
  <w:style w:type="character" w:customStyle="1" w:styleId="Heading1Char">
    <w:name w:val="Heading 1 Char"/>
    <w:aliases w:val="ŠHeading 1 Char"/>
    <w:basedOn w:val="DefaultParagraphFont"/>
    <w:link w:val="Heading1"/>
    <w:uiPriority w:val="3"/>
    <w:rsid w:val="00420B9C"/>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420B9C"/>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420B9C"/>
    <w:pPr>
      <w:spacing w:after="240"/>
      <w:outlineLvl w:val="9"/>
    </w:pPr>
    <w:rPr>
      <w:szCs w:val="40"/>
    </w:rPr>
  </w:style>
  <w:style w:type="paragraph" w:styleId="Footer">
    <w:name w:val="footer"/>
    <w:aliases w:val="ŠFooter"/>
    <w:basedOn w:val="Normal"/>
    <w:link w:val="FooterChar"/>
    <w:uiPriority w:val="19"/>
    <w:rsid w:val="00420B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20B9C"/>
    <w:rPr>
      <w:rFonts w:ascii="Arial" w:hAnsi="Arial" w:cs="Arial"/>
      <w:sz w:val="18"/>
      <w:szCs w:val="18"/>
    </w:rPr>
  </w:style>
  <w:style w:type="paragraph" w:styleId="Header">
    <w:name w:val="header"/>
    <w:aliases w:val="ŠHeader"/>
    <w:basedOn w:val="Normal"/>
    <w:link w:val="HeaderChar"/>
    <w:uiPriority w:val="16"/>
    <w:rsid w:val="00420B9C"/>
    <w:rPr>
      <w:noProof/>
      <w:color w:val="002664"/>
      <w:sz w:val="28"/>
      <w:szCs w:val="28"/>
    </w:rPr>
  </w:style>
  <w:style w:type="character" w:customStyle="1" w:styleId="HeaderChar">
    <w:name w:val="Header Char"/>
    <w:aliases w:val="ŠHeader Char"/>
    <w:basedOn w:val="DefaultParagraphFont"/>
    <w:link w:val="Header"/>
    <w:uiPriority w:val="16"/>
    <w:rsid w:val="00420B9C"/>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420B9C"/>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420B9C"/>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420B9C"/>
    <w:rPr>
      <w:rFonts w:ascii="Arial" w:hAnsi="Arial" w:cs="Arial"/>
      <w:b/>
      <w:szCs w:val="32"/>
    </w:rPr>
  </w:style>
  <w:style w:type="character" w:styleId="UnresolvedMention">
    <w:name w:val="Unresolved Mention"/>
    <w:basedOn w:val="DefaultParagraphFont"/>
    <w:uiPriority w:val="99"/>
    <w:semiHidden/>
    <w:unhideWhenUsed/>
    <w:rsid w:val="00420B9C"/>
    <w:rPr>
      <w:color w:val="605E5C"/>
      <w:shd w:val="clear" w:color="auto" w:fill="E1DFDD"/>
    </w:rPr>
  </w:style>
  <w:style w:type="character" w:styleId="SubtleEmphasis">
    <w:name w:val="Subtle Emphasis"/>
    <w:basedOn w:val="DefaultParagraphFont"/>
    <w:uiPriority w:val="19"/>
    <w:semiHidden/>
    <w:qFormat/>
    <w:rsid w:val="00420B9C"/>
    <w:rPr>
      <w:i/>
      <w:iCs/>
      <w:color w:val="404040" w:themeColor="text1" w:themeTint="BF"/>
    </w:rPr>
  </w:style>
  <w:style w:type="paragraph" w:styleId="TOC4">
    <w:name w:val="toc 4"/>
    <w:aliases w:val="ŠTOC 4"/>
    <w:basedOn w:val="Normal"/>
    <w:next w:val="Normal"/>
    <w:autoRedefine/>
    <w:uiPriority w:val="39"/>
    <w:unhideWhenUsed/>
    <w:rsid w:val="00420B9C"/>
    <w:pPr>
      <w:spacing w:before="0"/>
      <w:ind w:left="488"/>
    </w:pPr>
  </w:style>
  <w:style w:type="character" w:styleId="CommentReference">
    <w:name w:val="annotation reference"/>
    <w:basedOn w:val="DefaultParagraphFont"/>
    <w:uiPriority w:val="99"/>
    <w:semiHidden/>
    <w:unhideWhenUsed/>
    <w:rsid w:val="00420B9C"/>
    <w:rPr>
      <w:sz w:val="16"/>
      <w:szCs w:val="16"/>
    </w:rPr>
  </w:style>
  <w:style w:type="paragraph" w:styleId="CommentText">
    <w:name w:val="annotation text"/>
    <w:basedOn w:val="Normal"/>
    <w:link w:val="CommentTextChar"/>
    <w:uiPriority w:val="99"/>
    <w:unhideWhenUsed/>
    <w:rsid w:val="00420B9C"/>
    <w:pPr>
      <w:spacing w:line="240" w:lineRule="auto"/>
    </w:pPr>
    <w:rPr>
      <w:sz w:val="20"/>
      <w:szCs w:val="20"/>
    </w:rPr>
  </w:style>
  <w:style w:type="character" w:customStyle="1" w:styleId="CommentTextChar">
    <w:name w:val="Comment Text Char"/>
    <w:basedOn w:val="DefaultParagraphFont"/>
    <w:link w:val="CommentText"/>
    <w:uiPriority w:val="99"/>
    <w:rsid w:val="00420B9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20B9C"/>
    <w:rPr>
      <w:b/>
      <w:bCs/>
    </w:rPr>
  </w:style>
  <w:style w:type="character" w:customStyle="1" w:styleId="CommentSubjectChar">
    <w:name w:val="Comment Subject Char"/>
    <w:basedOn w:val="CommentTextChar"/>
    <w:link w:val="CommentSubject"/>
    <w:uiPriority w:val="99"/>
    <w:semiHidden/>
    <w:rsid w:val="00420B9C"/>
    <w:rPr>
      <w:rFonts w:ascii="Arial" w:hAnsi="Arial" w:cs="Arial"/>
      <w:b/>
      <w:bCs/>
      <w:sz w:val="20"/>
      <w:szCs w:val="20"/>
    </w:rPr>
  </w:style>
  <w:style w:type="character" w:styleId="Strong">
    <w:name w:val="Strong"/>
    <w:aliases w:val="ŠStrong,Bold"/>
    <w:qFormat/>
    <w:rsid w:val="00420B9C"/>
    <w:rPr>
      <w:b/>
      <w:bCs/>
    </w:rPr>
  </w:style>
  <w:style w:type="character" w:styleId="Emphasis">
    <w:name w:val="Emphasis"/>
    <w:aliases w:val="ŠEmphasis,Italic"/>
    <w:qFormat/>
    <w:rsid w:val="00420B9C"/>
    <w:rPr>
      <w:i/>
      <w:iCs/>
    </w:rPr>
  </w:style>
  <w:style w:type="paragraph" w:styleId="ListNumber3">
    <w:name w:val="List Number 3"/>
    <w:aliases w:val="ŠList Number 3"/>
    <w:basedOn w:val="ListBullet3"/>
    <w:uiPriority w:val="8"/>
    <w:rsid w:val="00420B9C"/>
    <w:pPr>
      <w:numPr>
        <w:ilvl w:val="2"/>
        <w:numId w:val="43"/>
      </w:numPr>
    </w:pPr>
  </w:style>
  <w:style w:type="paragraph" w:styleId="ListBullet3">
    <w:name w:val="List Bullet 3"/>
    <w:aliases w:val="ŠList Bullet 3"/>
    <w:basedOn w:val="Normal"/>
    <w:uiPriority w:val="10"/>
    <w:rsid w:val="00420B9C"/>
    <w:pPr>
      <w:numPr>
        <w:numId w:val="40"/>
      </w:numPr>
    </w:pPr>
  </w:style>
  <w:style w:type="character" w:styleId="PlaceholderText">
    <w:name w:val="Placeholder Text"/>
    <w:basedOn w:val="DefaultParagraphFont"/>
    <w:uiPriority w:val="99"/>
    <w:semiHidden/>
    <w:rsid w:val="00420B9C"/>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420B9C"/>
    <w:pPr>
      <w:spacing w:before="360"/>
    </w:pPr>
    <w:rPr>
      <w:color w:val="002664"/>
      <w:sz w:val="44"/>
      <w:szCs w:val="48"/>
    </w:rPr>
  </w:style>
  <w:style w:type="character" w:customStyle="1" w:styleId="SubtitleChar0">
    <w:name w:val="ŠSubtitle Char"/>
    <w:basedOn w:val="DefaultParagraphFont"/>
    <w:link w:val="Subtitle0"/>
    <w:uiPriority w:val="2"/>
    <w:rsid w:val="00420B9C"/>
    <w:rPr>
      <w:rFonts w:ascii="Arial" w:hAnsi="Arial" w:cs="Arial"/>
      <w:color w:val="002664"/>
      <w:sz w:val="44"/>
      <w:szCs w:val="48"/>
    </w:rPr>
  </w:style>
  <w:style w:type="paragraph" w:styleId="Title">
    <w:name w:val="Title"/>
    <w:aliases w:val="ŠTitle"/>
    <w:basedOn w:val="Normal"/>
    <w:next w:val="Normal"/>
    <w:link w:val="TitleChar"/>
    <w:uiPriority w:val="1"/>
    <w:rsid w:val="00420B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20B9C"/>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420B9C"/>
    <w:pPr>
      <w:ind w:left="567"/>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B5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parents-and-carers/initiatives/every-day-matt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mith134\AppData\Local\Temp\3a5ca8a6-9858-410c-90f3-9abd7006e107_DoEBrandAsset%20(1).zip.107\DoE%20Blank%20Word%20Template%20-%20Landscape\DoE_Blank_Word_Template_-_Landscap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B2FDE9D3AB24E89F4433FA78FC862" ma:contentTypeVersion="15" ma:contentTypeDescription="Create a new document." ma:contentTypeScope="" ma:versionID="2d8eb267d5f81c957c0258ebb77e1180">
  <xsd:schema xmlns:xsd="http://www.w3.org/2001/XMLSchema" xmlns:xs="http://www.w3.org/2001/XMLSchema" xmlns:p="http://schemas.microsoft.com/office/2006/metadata/properties" xmlns:ns2="465b2b25-8472-4a7e-a84d-a202d9d2cb4e" xmlns:ns3="fcae5cca-2bfb-4719-b140-dcfb0bf0697b" targetNamespace="http://schemas.microsoft.com/office/2006/metadata/properties" ma:root="true" ma:fieldsID="c705e9cc4deff811abe8b55d7bec970c" ns2:_="" ns3:_="">
    <xsd:import namespace="465b2b25-8472-4a7e-a84d-a202d9d2cb4e"/>
    <xsd:import namespace="fcae5cca-2bfb-4719-b140-dcfb0bf069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b2b25-8472-4a7e-a84d-a202d9d2c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e5cca-2bfb-4719-b140-dcfb0bf069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570822-e675-412e-9aa5-a752f4b92ce9}" ma:internalName="TaxCatchAll" ma:showField="CatchAllData" ma:web="fcae5cca-2bfb-4719-b140-dcfb0bf06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ae5cca-2bfb-4719-b140-dcfb0bf0697b" xsi:nil="true"/>
    <lcf76f155ced4ddcb4097134ff3c332f xmlns="465b2b25-8472-4a7e-a84d-a202d9d2cb4e">
      <Terms xmlns="http://schemas.microsoft.com/office/infopath/2007/PartnerControls"/>
    </lcf76f155ced4ddcb4097134ff3c332f>
    <SharedWithUsers xmlns="fcae5cca-2bfb-4719-b140-dcfb0bf0697b">
      <UserInfo>
        <DisplayName>Rosie Irvine-Mahoney</DisplayName>
        <AccountId>2541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5A37C-B1A4-49F0-89ED-F7333A4C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b2b25-8472-4a7e-a84d-a202d9d2cb4e"/>
    <ds:schemaRef ds:uri="fcae5cca-2bfb-4719-b140-dcfb0bf06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fcae5cca-2bfb-4719-b140-dcfb0bf0697b"/>
    <ds:schemaRef ds:uri="465b2b25-8472-4a7e-a84d-a202d9d2cb4e"/>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DoE_Blank_Word_Template_-_Landscape</Template>
  <TotalTime>4</TotalTime>
  <Pages>1</Pages>
  <Words>377</Words>
  <Characters>1927</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CR template portrait - Term 4 2022</dc:title>
  <dc:subject/>
  <dc:creator>Harley McIlveen (Harley McIlveen)</dc:creator>
  <cp:keywords/>
  <dc:description/>
  <cp:lastModifiedBy>Hannah CRAWFORD</cp:lastModifiedBy>
  <cp:revision>2</cp:revision>
  <dcterms:created xsi:type="dcterms:W3CDTF">2024-02-18T23:13:00Z</dcterms:created>
  <dcterms:modified xsi:type="dcterms:W3CDTF">2024-02-18T23:13:00Z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0x0101008B6B2FDE9D3AB24E89F4433FA78FC862</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f9fa7875184d7a2a707adbe5ccb11a39fd66590087c4e74e70cc121f773435ab</vt:lpwstr>
  </property>
</Properties>
</file>