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785" w:tblpY="2705"/>
        <w:tblW w:w="15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3"/>
      </w:tblGrid>
      <w:tr w:rsidR="008E5FD8" w:rsidRPr="008E5FD8" w14:paraId="7A46C409" w14:textId="77777777" w:rsidTr="00336058">
        <w:trPr>
          <w:trHeight w:val="536"/>
        </w:trPr>
        <w:tc>
          <w:tcPr>
            <w:tcW w:w="15593" w:type="dxa"/>
            <w:vAlign w:val="center"/>
          </w:tcPr>
          <w:p w14:paraId="3DB7B891" w14:textId="7DA63459" w:rsidR="008E5FD8" w:rsidRPr="008E5FD8" w:rsidRDefault="00DE5957" w:rsidP="008E5FD8">
            <w:pPr>
              <w:pStyle w:val="Heading1"/>
              <w:rPr>
                <w:rFonts w:ascii="Century Gothic" w:hAnsi="Century Gothic"/>
                <w:b/>
                <w:color w:val="D2000B"/>
              </w:rPr>
            </w:pPr>
            <w:r>
              <w:rPr>
                <w:rFonts w:ascii="Century Gothic" w:hAnsi="Century Gothic"/>
                <w:b/>
                <w:color w:val="00B0F0"/>
              </w:rPr>
              <w:t>P</w:t>
            </w:r>
            <w:r w:rsidR="008E5FD8" w:rsidRPr="008E5FD8">
              <w:rPr>
                <w:rFonts w:ascii="Century Gothic" w:hAnsi="Century Gothic"/>
                <w:b/>
                <w:color w:val="00B0F0"/>
              </w:rPr>
              <w:t xml:space="preserve">erformance and Development </w:t>
            </w:r>
            <w:r w:rsidR="006B2835">
              <w:rPr>
                <w:rFonts w:ascii="Century Gothic" w:hAnsi="Century Gothic"/>
                <w:b/>
                <w:color w:val="00B0F0"/>
              </w:rPr>
              <w:t xml:space="preserve">Plan </w:t>
            </w:r>
            <w:r w:rsidR="006F42C3">
              <w:rPr>
                <w:rFonts w:ascii="Century Gothic" w:hAnsi="Century Gothic"/>
                <w:b/>
                <w:color w:val="00B0F0"/>
              </w:rPr>
              <w:t xml:space="preserve">(PDP) </w:t>
            </w:r>
            <w:r w:rsidR="005A7B14">
              <w:rPr>
                <w:rFonts w:ascii="Century Gothic" w:hAnsi="Century Gothic"/>
                <w:b/>
                <w:color w:val="00B0F0"/>
              </w:rPr>
              <w:t>2026</w:t>
            </w:r>
          </w:p>
          <w:p w14:paraId="4C3076B4" w14:textId="403DD2F8" w:rsidR="008E5FD8" w:rsidRPr="008E5FD8" w:rsidRDefault="00AD5293" w:rsidP="008E5FD8">
            <w:pPr>
              <w:pStyle w:val="Heading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Statement of Expectation</w:t>
            </w:r>
            <w:r w:rsidR="00B92896">
              <w:rPr>
                <w:rFonts w:ascii="Century Gothic" w:hAnsi="Century Gothic"/>
              </w:rPr>
              <w:t xml:space="preserve"> (Education Support)</w:t>
            </w:r>
          </w:p>
        </w:tc>
      </w:tr>
    </w:tbl>
    <w:p w14:paraId="7A31F79E" w14:textId="77777777" w:rsidR="00417035" w:rsidRPr="008E5FD8" w:rsidRDefault="00417035" w:rsidP="00417035">
      <w:pPr>
        <w:rPr>
          <w:rFonts w:ascii="Century Gothic" w:hAnsi="Century Gothic"/>
        </w:rPr>
      </w:pPr>
    </w:p>
    <w:tbl>
      <w:tblPr>
        <w:tblStyle w:val="TableGrid"/>
        <w:tblpPr w:leftFromText="180" w:rightFromText="180" w:vertAnchor="page" w:horzAnchor="page" w:tblpX="785" w:tblpY="4145"/>
        <w:tblW w:w="1555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63"/>
        <w:gridCol w:w="5960"/>
        <w:gridCol w:w="2486"/>
        <w:gridCol w:w="4843"/>
      </w:tblGrid>
      <w:tr w:rsidR="008E5FD8" w:rsidRPr="008E5FD8" w14:paraId="3F4A6658" w14:textId="77777777" w:rsidTr="002D409F">
        <w:trPr>
          <w:trHeight w:val="661"/>
        </w:trPr>
        <w:tc>
          <w:tcPr>
            <w:tcW w:w="2263" w:type="dxa"/>
            <w:shd w:val="clear" w:color="auto" w:fill="002060"/>
            <w:vAlign w:val="center"/>
          </w:tcPr>
          <w:p w14:paraId="22D1B7B0" w14:textId="77777777" w:rsidR="008E5FD8" w:rsidRPr="008E5FD8" w:rsidRDefault="008E5FD8" w:rsidP="002D409F">
            <w:pPr>
              <w:spacing w:before="240" w:line="240" w:lineRule="auto"/>
              <w:rPr>
                <w:rFonts w:ascii="Century Gothic" w:hAnsi="Century Gothic" w:cs="Arial"/>
                <w:sz w:val="22"/>
              </w:rPr>
            </w:pPr>
            <w:r w:rsidRPr="008E5FD8">
              <w:rPr>
                <w:rFonts w:ascii="Century Gothic" w:hAnsi="Century Gothic" w:cs="Arial"/>
                <w:sz w:val="22"/>
              </w:rPr>
              <w:t>Name</w:t>
            </w:r>
          </w:p>
        </w:tc>
        <w:tc>
          <w:tcPr>
            <w:tcW w:w="5960" w:type="dxa"/>
            <w:shd w:val="clear" w:color="auto" w:fill="FFFFFF" w:themeFill="background1"/>
            <w:vAlign w:val="center"/>
          </w:tcPr>
          <w:p w14:paraId="62809B39" w14:textId="77777777" w:rsidR="008E5FD8" w:rsidRPr="008E5FD8" w:rsidRDefault="008E5FD8" w:rsidP="008E5FD8">
            <w:pPr>
              <w:spacing w:after="0" w:line="240" w:lineRule="auto"/>
              <w:rPr>
                <w:rFonts w:ascii="Century Gothic" w:hAnsi="Century Gothic" w:cs="Arial"/>
                <w:spacing w:val="0"/>
                <w:szCs w:val="20"/>
              </w:rPr>
            </w:pPr>
          </w:p>
        </w:tc>
        <w:tc>
          <w:tcPr>
            <w:tcW w:w="2486" w:type="dxa"/>
            <w:shd w:val="clear" w:color="auto" w:fill="002060"/>
            <w:vAlign w:val="center"/>
          </w:tcPr>
          <w:p w14:paraId="7ACFD410" w14:textId="77777777" w:rsidR="008E5FD8" w:rsidRPr="008E5FD8" w:rsidRDefault="008E5FD8" w:rsidP="008E5FD8">
            <w:pPr>
              <w:spacing w:before="240" w:line="240" w:lineRule="auto"/>
              <w:rPr>
                <w:rFonts w:ascii="Century Gothic" w:hAnsi="Century Gothic" w:cs="Arial"/>
                <w:sz w:val="22"/>
              </w:rPr>
            </w:pPr>
            <w:r w:rsidRPr="008E5FD8">
              <w:rPr>
                <w:rFonts w:ascii="Century Gothic" w:hAnsi="Century Gothic" w:cs="Arial"/>
                <w:sz w:val="22"/>
              </w:rPr>
              <w:t>School name</w:t>
            </w:r>
          </w:p>
        </w:tc>
        <w:tc>
          <w:tcPr>
            <w:tcW w:w="4843" w:type="dxa"/>
            <w:shd w:val="clear" w:color="auto" w:fill="FFFFFF" w:themeFill="background1"/>
            <w:vAlign w:val="center"/>
          </w:tcPr>
          <w:p w14:paraId="12075B68" w14:textId="00A4128D" w:rsidR="008E5FD8" w:rsidRPr="008E5FD8" w:rsidRDefault="001D3100" w:rsidP="008E5FD8">
            <w:pPr>
              <w:spacing w:after="0" w:line="24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Jackson School</w:t>
            </w:r>
          </w:p>
        </w:tc>
      </w:tr>
      <w:tr w:rsidR="008E5FD8" w:rsidRPr="008E5FD8" w14:paraId="77F54484" w14:textId="77777777" w:rsidTr="002D409F">
        <w:trPr>
          <w:trHeight w:val="374"/>
        </w:trPr>
        <w:tc>
          <w:tcPr>
            <w:tcW w:w="2263" w:type="dxa"/>
            <w:shd w:val="clear" w:color="auto" w:fill="002060"/>
            <w:vAlign w:val="center"/>
          </w:tcPr>
          <w:p w14:paraId="24451556" w14:textId="77777777" w:rsidR="008E5FD8" w:rsidRPr="008E5FD8" w:rsidRDefault="008E5FD8" w:rsidP="002D409F">
            <w:pPr>
              <w:spacing w:before="240" w:line="240" w:lineRule="auto"/>
              <w:rPr>
                <w:rFonts w:ascii="Century Gothic" w:hAnsi="Century Gothic" w:cs="Arial"/>
                <w:sz w:val="22"/>
              </w:rPr>
            </w:pPr>
            <w:r w:rsidRPr="008E5FD8">
              <w:rPr>
                <w:rFonts w:ascii="Century Gothic" w:hAnsi="Century Gothic" w:cs="Arial"/>
                <w:sz w:val="22"/>
              </w:rPr>
              <w:t>TO number</w:t>
            </w:r>
          </w:p>
        </w:tc>
        <w:tc>
          <w:tcPr>
            <w:tcW w:w="5960" w:type="dxa"/>
            <w:shd w:val="clear" w:color="auto" w:fill="FFFFFF" w:themeFill="background1"/>
            <w:vAlign w:val="center"/>
          </w:tcPr>
          <w:p w14:paraId="09505624" w14:textId="77777777" w:rsidR="008E5FD8" w:rsidRPr="008E5FD8" w:rsidRDefault="008E5FD8" w:rsidP="008E5FD8">
            <w:pPr>
              <w:spacing w:after="0" w:line="240" w:lineRule="auto"/>
              <w:rPr>
                <w:rFonts w:ascii="Century Gothic" w:hAnsi="Century Gothic" w:cs="Arial"/>
                <w:spacing w:val="0"/>
                <w:szCs w:val="20"/>
              </w:rPr>
            </w:pPr>
          </w:p>
        </w:tc>
        <w:tc>
          <w:tcPr>
            <w:tcW w:w="2486" w:type="dxa"/>
            <w:shd w:val="clear" w:color="auto" w:fill="002060"/>
            <w:vAlign w:val="center"/>
          </w:tcPr>
          <w:p w14:paraId="6A056B02" w14:textId="77777777" w:rsidR="008E5FD8" w:rsidRPr="008E5FD8" w:rsidRDefault="008E5FD8" w:rsidP="008E5FD8">
            <w:pPr>
              <w:spacing w:before="240" w:line="240" w:lineRule="auto"/>
              <w:rPr>
                <w:rFonts w:ascii="Century Gothic" w:hAnsi="Century Gothic" w:cs="Arial"/>
                <w:sz w:val="22"/>
              </w:rPr>
            </w:pPr>
            <w:r w:rsidRPr="008E5FD8">
              <w:rPr>
                <w:rFonts w:ascii="Century Gothic" w:hAnsi="Century Gothic" w:cs="Arial"/>
                <w:sz w:val="22"/>
              </w:rPr>
              <w:t>School number</w:t>
            </w:r>
          </w:p>
        </w:tc>
        <w:tc>
          <w:tcPr>
            <w:tcW w:w="4843" w:type="dxa"/>
            <w:shd w:val="clear" w:color="auto" w:fill="FFFFFF" w:themeFill="background1"/>
            <w:vAlign w:val="center"/>
          </w:tcPr>
          <w:p w14:paraId="6CE713F3" w14:textId="3D018D87" w:rsidR="008E5FD8" w:rsidRPr="008E5FD8" w:rsidRDefault="008E5FD8" w:rsidP="008E5FD8">
            <w:pPr>
              <w:spacing w:after="0" w:line="24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4979</w:t>
            </w:r>
          </w:p>
        </w:tc>
      </w:tr>
      <w:tr w:rsidR="008E5FD8" w:rsidRPr="008E5FD8" w14:paraId="535B8000" w14:textId="77777777" w:rsidTr="006138C9">
        <w:trPr>
          <w:trHeight w:val="390"/>
        </w:trPr>
        <w:tc>
          <w:tcPr>
            <w:tcW w:w="2263" w:type="dxa"/>
            <w:shd w:val="clear" w:color="auto" w:fill="002060"/>
            <w:vAlign w:val="center"/>
          </w:tcPr>
          <w:p w14:paraId="175263E2" w14:textId="2B18EA48" w:rsidR="008E5FD8" w:rsidRPr="008E5FD8" w:rsidRDefault="008E5FD8" w:rsidP="008E5FD8">
            <w:pPr>
              <w:spacing w:before="240" w:line="240" w:lineRule="auto"/>
              <w:rPr>
                <w:rFonts w:ascii="Century Gothic" w:hAnsi="Century Gothic" w:cs="Arial"/>
                <w:sz w:val="22"/>
              </w:rPr>
            </w:pPr>
            <w:r w:rsidRPr="008E5FD8">
              <w:rPr>
                <w:rFonts w:ascii="Century Gothic" w:hAnsi="Century Gothic" w:cs="Arial"/>
                <w:sz w:val="22"/>
              </w:rPr>
              <w:t>PD</w:t>
            </w:r>
            <w:r w:rsidR="00DB2143">
              <w:rPr>
                <w:rFonts w:ascii="Century Gothic" w:hAnsi="Century Gothic" w:cs="Arial"/>
                <w:sz w:val="22"/>
              </w:rPr>
              <w:t>P</w:t>
            </w:r>
            <w:r w:rsidRPr="008E5FD8">
              <w:rPr>
                <w:rFonts w:ascii="Century Gothic" w:hAnsi="Century Gothic" w:cs="Arial"/>
                <w:sz w:val="22"/>
              </w:rPr>
              <w:t xml:space="preserve"> cycle dates</w:t>
            </w:r>
          </w:p>
        </w:tc>
        <w:tc>
          <w:tcPr>
            <w:tcW w:w="5960" w:type="dxa"/>
            <w:shd w:val="clear" w:color="auto" w:fill="FFFFFF" w:themeFill="background1"/>
            <w:vAlign w:val="center"/>
          </w:tcPr>
          <w:p w14:paraId="19815CB4" w14:textId="1B8EC7F6" w:rsidR="009D595B" w:rsidRDefault="0078647B" w:rsidP="009D595B">
            <w:pPr>
              <w:spacing w:after="0" w:line="240" w:lineRule="auto"/>
              <w:rPr>
                <w:rFonts w:ascii="Century Gothic" w:hAnsi="Century Gothic" w:cs="Arial"/>
                <w:b/>
                <w:spacing w:val="0"/>
                <w:szCs w:val="20"/>
              </w:rPr>
            </w:pPr>
            <w:r>
              <w:rPr>
                <w:rFonts w:ascii="Century Gothic" w:hAnsi="Century Gothic" w:cs="Arial"/>
                <w:b/>
                <w:spacing w:val="0"/>
                <w:szCs w:val="20"/>
              </w:rPr>
              <w:t xml:space="preserve">Stage 1 - </w:t>
            </w:r>
            <w:r w:rsidR="009D595B">
              <w:rPr>
                <w:rFonts w:ascii="Century Gothic" w:hAnsi="Century Gothic" w:cs="Arial"/>
                <w:b/>
                <w:spacing w:val="0"/>
                <w:szCs w:val="20"/>
              </w:rPr>
              <w:t xml:space="preserve">Reflection and </w:t>
            </w:r>
            <w:r w:rsidR="000F6786">
              <w:rPr>
                <w:rFonts w:ascii="Century Gothic" w:hAnsi="Century Gothic" w:cs="Arial"/>
                <w:b/>
                <w:spacing w:val="0"/>
                <w:szCs w:val="20"/>
              </w:rPr>
              <w:t xml:space="preserve">Goal Setting: </w:t>
            </w:r>
            <w:r>
              <w:rPr>
                <w:rFonts w:ascii="Century Gothic" w:hAnsi="Century Gothic" w:cs="Arial"/>
                <w:b/>
                <w:spacing w:val="0"/>
                <w:szCs w:val="20"/>
              </w:rPr>
              <w:t>Term 1</w:t>
            </w:r>
          </w:p>
          <w:p w14:paraId="467592B1" w14:textId="1094E980" w:rsidR="009D595B" w:rsidRDefault="006138C9" w:rsidP="009D595B">
            <w:pPr>
              <w:spacing w:after="0" w:line="240" w:lineRule="auto"/>
              <w:rPr>
                <w:rFonts w:ascii="Century Gothic" w:hAnsi="Century Gothic" w:cs="Arial"/>
                <w:b/>
                <w:spacing w:val="0"/>
                <w:szCs w:val="20"/>
              </w:rPr>
            </w:pPr>
            <w:r>
              <w:rPr>
                <w:rFonts w:ascii="Century Gothic" w:hAnsi="Century Gothic" w:cs="Arial"/>
                <w:b/>
                <w:spacing w:val="0"/>
                <w:szCs w:val="20"/>
              </w:rPr>
              <w:t>Stage 2 - Professional Practice &amp; Learning: Term 2 and 3</w:t>
            </w:r>
          </w:p>
          <w:p w14:paraId="27896F50" w14:textId="507C94FC" w:rsidR="009D595B" w:rsidRPr="00C21C65" w:rsidRDefault="006138C9" w:rsidP="009D595B">
            <w:pPr>
              <w:spacing w:after="0" w:line="240" w:lineRule="auto"/>
              <w:rPr>
                <w:rFonts w:ascii="Century Gothic" w:hAnsi="Century Gothic" w:cs="Arial"/>
                <w:b/>
                <w:spacing w:val="0"/>
                <w:szCs w:val="20"/>
              </w:rPr>
            </w:pPr>
            <w:r>
              <w:rPr>
                <w:rFonts w:ascii="Century Gothic" w:hAnsi="Century Gothic" w:cs="Arial"/>
                <w:b/>
                <w:spacing w:val="0"/>
                <w:szCs w:val="20"/>
              </w:rPr>
              <w:t xml:space="preserve">Stage 3 - </w:t>
            </w:r>
            <w:r w:rsidR="00A9727C">
              <w:rPr>
                <w:rFonts w:ascii="Century Gothic" w:hAnsi="Century Gothic" w:cs="Arial"/>
                <w:b/>
                <w:spacing w:val="0"/>
                <w:szCs w:val="20"/>
              </w:rPr>
              <w:t>Feedback</w:t>
            </w:r>
            <w:r w:rsidR="000F6786">
              <w:rPr>
                <w:rFonts w:ascii="Century Gothic" w:hAnsi="Century Gothic" w:cs="Arial"/>
                <w:b/>
                <w:spacing w:val="0"/>
                <w:szCs w:val="20"/>
              </w:rPr>
              <w:t xml:space="preserve"> Review: </w:t>
            </w:r>
            <w:r w:rsidR="00A9727C">
              <w:rPr>
                <w:rFonts w:ascii="Century Gothic" w:hAnsi="Century Gothic" w:cs="Arial"/>
                <w:b/>
                <w:spacing w:val="0"/>
                <w:szCs w:val="20"/>
              </w:rPr>
              <w:t>Term 4</w:t>
            </w:r>
          </w:p>
          <w:p w14:paraId="5E800FD3" w14:textId="77777777" w:rsidR="009D595B" w:rsidRDefault="009D595B" w:rsidP="00506276">
            <w:pPr>
              <w:spacing w:after="0" w:line="240" w:lineRule="auto"/>
              <w:rPr>
                <w:rFonts w:ascii="Century Gothic" w:hAnsi="Century Gothic" w:cs="Arial"/>
                <w:spacing w:val="0"/>
                <w:szCs w:val="20"/>
              </w:rPr>
            </w:pPr>
          </w:p>
          <w:p w14:paraId="462256A9" w14:textId="7AAA3C04" w:rsidR="00B84648" w:rsidRPr="00506276" w:rsidRDefault="00A9727C" w:rsidP="00506276">
            <w:pPr>
              <w:spacing w:after="0" w:line="240" w:lineRule="auto"/>
              <w:rPr>
                <w:rFonts w:ascii="Century Gothic" w:hAnsi="Century Gothic" w:cs="Arial"/>
                <w:spacing w:val="0"/>
                <w:szCs w:val="20"/>
              </w:rPr>
            </w:pPr>
            <w:r>
              <w:rPr>
                <w:rFonts w:ascii="Century Gothic" w:hAnsi="Century Gothic" w:cs="Arial"/>
                <w:spacing w:val="0"/>
                <w:szCs w:val="20"/>
              </w:rPr>
              <w:t>In Terms 2 and 3, staff will be provided an opportunity to be a part of our differentiated c</w:t>
            </w:r>
            <w:r w:rsidR="00B84648" w:rsidRPr="00506276">
              <w:rPr>
                <w:rFonts w:ascii="Century Gothic" w:hAnsi="Century Gothic" w:cs="Arial"/>
                <w:spacing w:val="0"/>
                <w:szCs w:val="20"/>
              </w:rPr>
              <w:t xml:space="preserve">oaching </w:t>
            </w:r>
            <w:r>
              <w:rPr>
                <w:rFonts w:ascii="Century Gothic" w:hAnsi="Century Gothic" w:cs="Arial"/>
                <w:spacing w:val="0"/>
                <w:szCs w:val="20"/>
              </w:rPr>
              <w:t xml:space="preserve">support. Each term staff will undertake </w:t>
            </w:r>
            <w:r w:rsidR="00D61950">
              <w:rPr>
                <w:rFonts w:ascii="Century Gothic" w:hAnsi="Century Gothic" w:cs="Arial"/>
                <w:spacing w:val="0"/>
                <w:szCs w:val="20"/>
              </w:rPr>
              <w:t>Peer Observations</w:t>
            </w:r>
            <w:r>
              <w:rPr>
                <w:rFonts w:ascii="Century Gothic" w:hAnsi="Century Gothic" w:cs="Arial"/>
                <w:spacing w:val="0"/>
                <w:szCs w:val="20"/>
              </w:rPr>
              <w:t xml:space="preserve"> or Learning Walks and Talks in </w:t>
            </w:r>
            <w:r w:rsidR="00D61950">
              <w:rPr>
                <w:rFonts w:ascii="Century Gothic" w:hAnsi="Century Gothic" w:cs="Arial"/>
                <w:spacing w:val="0"/>
                <w:szCs w:val="20"/>
              </w:rPr>
              <w:t>Week 5 each term</w:t>
            </w:r>
            <w:r>
              <w:rPr>
                <w:rFonts w:ascii="Century Gothic" w:hAnsi="Century Gothic" w:cs="Arial"/>
                <w:spacing w:val="0"/>
                <w:szCs w:val="20"/>
              </w:rPr>
              <w:t xml:space="preserve">. </w:t>
            </w:r>
            <w:r w:rsidR="00390139">
              <w:rPr>
                <w:rFonts w:ascii="Century Gothic" w:hAnsi="Century Gothic" w:cs="Arial"/>
                <w:spacing w:val="0"/>
                <w:szCs w:val="20"/>
              </w:rPr>
              <w:t xml:space="preserve">Staff will also be involved in targeted and differentiated professional learning sessions, five pupil free days including a common professional practice day. </w:t>
            </w:r>
          </w:p>
          <w:p w14:paraId="1C52E549" w14:textId="163E590D" w:rsidR="00A643D2" w:rsidRPr="00A643D2" w:rsidRDefault="00A643D2" w:rsidP="00A643D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pacing w:val="0"/>
                <w:szCs w:val="20"/>
              </w:rPr>
            </w:pPr>
          </w:p>
          <w:p w14:paraId="3332DAD7" w14:textId="719E5809" w:rsidR="00A643D2" w:rsidRPr="00A643D2" w:rsidRDefault="000F6786" w:rsidP="00C12EEA">
            <w:pPr>
              <w:widowControl w:val="0"/>
              <w:numPr>
                <w:ilvl w:val="0"/>
                <w:numId w:val="18"/>
              </w:numPr>
              <w:tabs>
                <w:tab w:val="left" w:pos="142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entury Gothic" w:hAnsi="Century Gothic" w:cs="Arial"/>
                <w:spacing w:val="0"/>
                <w:szCs w:val="20"/>
              </w:rPr>
            </w:pPr>
            <w:r>
              <w:rPr>
                <w:rFonts w:ascii="Century Gothic" w:hAnsi="Century Gothic" w:cs="Arial"/>
                <w:spacing w:val="0"/>
                <w:szCs w:val="20"/>
              </w:rPr>
              <w:t xml:space="preserve">By 30 April </w:t>
            </w:r>
            <w:r w:rsidR="005A7B14">
              <w:rPr>
                <w:rFonts w:ascii="Century Gothic" w:hAnsi="Century Gothic" w:cs="Arial"/>
                <w:spacing w:val="0"/>
                <w:szCs w:val="20"/>
              </w:rPr>
              <w:t>2026</w:t>
            </w:r>
            <w:r w:rsidR="00A643D2" w:rsidRPr="00A643D2">
              <w:rPr>
                <w:rFonts w:ascii="Century Gothic" w:hAnsi="Century Gothic" w:cs="Arial"/>
                <w:spacing w:val="0"/>
                <w:szCs w:val="20"/>
              </w:rPr>
              <w:t xml:space="preserve">: All </w:t>
            </w:r>
            <w:r>
              <w:rPr>
                <w:rFonts w:ascii="Century Gothic" w:hAnsi="Century Gothic" w:cs="Arial"/>
                <w:spacing w:val="0"/>
                <w:szCs w:val="20"/>
              </w:rPr>
              <w:t xml:space="preserve">staff are notified of their </w:t>
            </w:r>
            <w:r w:rsidR="005A7B14">
              <w:rPr>
                <w:rFonts w:ascii="Century Gothic" w:hAnsi="Century Gothic" w:cs="Arial"/>
                <w:spacing w:val="0"/>
                <w:szCs w:val="20"/>
              </w:rPr>
              <w:t>2026</w:t>
            </w:r>
            <w:r w:rsidR="00D32677">
              <w:rPr>
                <w:rFonts w:ascii="Century Gothic" w:hAnsi="Century Gothic" w:cs="Arial"/>
                <w:spacing w:val="0"/>
                <w:szCs w:val="20"/>
              </w:rPr>
              <w:t xml:space="preserve"> </w:t>
            </w:r>
            <w:r w:rsidR="00A643D2" w:rsidRPr="00A643D2">
              <w:rPr>
                <w:rFonts w:ascii="Century Gothic" w:hAnsi="Century Gothic" w:cs="Arial"/>
                <w:spacing w:val="0"/>
                <w:szCs w:val="20"/>
              </w:rPr>
              <w:t xml:space="preserve">Performance and Development outcome, and outcomes are entered into </w:t>
            </w:r>
            <w:proofErr w:type="spellStart"/>
            <w:r w:rsidR="00A643D2" w:rsidRPr="00A643D2">
              <w:rPr>
                <w:rFonts w:ascii="Century Gothic" w:hAnsi="Century Gothic" w:cs="Arial"/>
                <w:spacing w:val="0"/>
                <w:szCs w:val="20"/>
              </w:rPr>
              <w:t>eduPay</w:t>
            </w:r>
            <w:proofErr w:type="spellEnd"/>
            <w:r w:rsidR="00A643D2" w:rsidRPr="00A643D2">
              <w:rPr>
                <w:rFonts w:ascii="Century Gothic" w:hAnsi="Century Gothic" w:cs="Arial"/>
                <w:spacing w:val="0"/>
                <w:szCs w:val="20"/>
              </w:rPr>
              <w:t>.</w:t>
            </w:r>
          </w:p>
          <w:p w14:paraId="41024239" w14:textId="09B0A171" w:rsidR="00A643D2" w:rsidRPr="00A643D2" w:rsidRDefault="000F6786" w:rsidP="00C12EEA">
            <w:pPr>
              <w:widowControl w:val="0"/>
              <w:numPr>
                <w:ilvl w:val="0"/>
                <w:numId w:val="18"/>
              </w:numPr>
              <w:tabs>
                <w:tab w:val="left" w:pos="142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entury Gothic" w:hAnsi="Century Gothic" w:cs="Arial"/>
                <w:spacing w:val="0"/>
                <w:szCs w:val="20"/>
              </w:rPr>
            </w:pPr>
            <w:r>
              <w:rPr>
                <w:rFonts w:ascii="Century Gothic" w:hAnsi="Century Gothic" w:cs="Arial"/>
                <w:spacing w:val="0"/>
                <w:szCs w:val="20"/>
              </w:rPr>
              <w:t xml:space="preserve">1 May </w:t>
            </w:r>
            <w:r w:rsidR="005A7B14">
              <w:rPr>
                <w:rFonts w:ascii="Century Gothic" w:hAnsi="Century Gothic" w:cs="Arial"/>
                <w:spacing w:val="0"/>
                <w:szCs w:val="20"/>
              </w:rPr>
              <w:t>2026</w:t>
            </w:r>
            <w:r>
              <w:rPr>
                <w:rFonts w:ascii="Century Gothic" w:hAnsi="Century Gothic" w:cs="Arial"/>
                <w:spacing w:val="0"/>
                <w:szCs w:val="20"/>
              </w:rPr>
              <w:t xml:space="preserve">: </w:t>
            </w:r>
            <w:r w:rsidR="00591E8B">
              <w:rPr>
                <w:rFonts w:ascii="Century Gothic" w:hAnsi="Century Gothic" w:cs="Arial"/>
                <w:spacing w:val="0"/>
                <w:szCs w:val="20"/>
              </w:rPr>
              <w:t>20</w:t>
            </w:r>
            <w:r w:rsidR="00D32677">
              <w:rPr>
                <w:rFonts w:ascii="Century Gothic" w:hAnsi="Century Gothic" w:cs="Arial"/>
                <w:spacing w:val="0"/>
                <w:szCs w:val="20"/>
              </w:rPr>
              <w:t>2</w:t>
            </w:r>
            <w:r w:rsidR="00635027">
              <w:rPr>
                <w:rFonts w:ascii="Century Gothic" w:hAnsi="Century Gothic" w:cs="Arial"/>
                <w:spacing w:val="0"/>
                <w:szCs w:val="20"/>
              </w:rPr>
              <w:t>6</w:t>
            </w:r>
            <w:r>
              <w:rPr>
                <w:rFonts w:ascii="Century Gothic" w:hAnsi="Century Gothic" w:cs="Arial"/>
                <w:spacing w:val="0"/>
                <w:szCs w:val="20"/>
              </w:rPr>
              <w:t>/</w:t>
            </w:r>
            <w:r w:rsidR="00D32677">
              <w:rPr>
                <w:rFonts w:ascii="Century Gothic" w:hAnsi="Century Gothic" w:cs="Arial"/>
                <w:spacing w:val="0"/>
                <w:szCs w:val="20"/>
              </w:rPr>
              <w:t>2</w:t>
            </w:r>
            <w:r w:rsidR="00635027">
              <w:rPr>
                <w:rFonts w:ascii="Century Gothic" w:hAnsi="Century Gothic" w:cs="Arial"/>
                <w:spacing w:val="0"/>
                <w:szCs w:val="20"/>
              </w:rPr>
              <w:t>7</w:t>
            </w:r>
            <w:r>
              <w:rPr>
                <w:rFonts w:ascii="Century Gothic" w:hAnsi="Century Gothic" w:cs="Arial"/>
                <w:spacing w:val="0"/>
                <w:szCs w:val="20"/>
              </w:rPr>
              <w:t xml:space="preserve"> </w:t>
            </w:r>
            <w:r w:rsidR="00A643D2" w:rsidRPr="00A643D2">
              <w:rPr>
                <w:rFonts w:ascii="Century Gothic" w:hAnsi="Century Gothic" w:cs="Arial"/>
                <w:spacing w:val="0"/>
                <w:szCs w:val="20"/>
              </w:rPr>
              <w:t>salary progression cycle commences.</w:t>
            </w:r>
          </w:p>
          <w:p w14:paraId="4ECE862E" w14:textId="75BE40DF" w:rsidR="00A643D2" w:rsidRPr="004946FB" w:rsidRDefault="00D32677" w:rsidP="00C12EEA">
            <w:pPr>
              <w:widowControl w:val="0"/>
              <w:numPr>
                <w:ilvl w:val="0"/>
                <w:numId w:val="18"/>
              </w:numPr>
              <w:tabs>
                <w:tab w:val="left" w:pos="142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entury Gothic" w:hAnsi="Century Gothic" w:cs="Arial"/>
                <w:spacing w:val="0"/>
                <w:szCs w:val="20"/>
              </w:rPr>
            </w:pPr>
            <w:r>
              <w:rPr>
                <w:rFonts w:ascii="Century Gothic" w:hAnsi="Century Gothic" w:cs="Arial"/>
                <w:spacing w:val="0"/>
                <w:szCs w:val="20"/>
              </w:rPr>
              <w:t>31st</w:t>
            </w:r>
            <w:r w:rsidR="000F6786">
              <w:rPr>
                <w:rFonts w:ascii="Century Gothic" w:hAnsi="Century Gothic" w:cs="Arial"/>
                <w:spacing w:val="0"/>
                <w:szCs w:val="20"/>
              </w:rPr>
              <w:t xml:space="preserve"> December </w:t>
            </w:r>
            <w:r w:rsidR="005A7B14">
              <w:rPr>
                <w:rFonts w:ascii="Century Gothic" w:hAnsi="Century Gothic" w:cs="Arial"/>
                <w:spacing w:val="0"/>
                <w:szCs w:val="20"/>
              </w:rPr>
              <w:t>2026</w:t>
            </w:r>
            <w:r w:rsidR="000F6786">
              <w:rPr>
                <w:rFonts w:ascii="Century Gothic" w:hAnsi="Century Gothic" w:cs="Arial"/>
                <w:spacing w:val="0"/>
                <w:szCs w:val="20"/>
              </w:rPr>
              <w:t xml:space="preserve">: </w:t>
            </w:r>
            <w:r w:rsidR="005A7B14">
              <w:rPr>
                <w:rFonts w:ascii="Century Gothic" w:hAnsi="Century Gothic" w:cs="Arial"/>
                <w:spacing w:val="0"/>
                <w:szCs w:val="20"/>
              </w:rPr>
              <w:t>2026</w:t>
            </w:r>
            <w:r w:rsidR="00A643D2" w:rsidRPr="00A643D2">
              <w:rPr>
                <w:rFonts w:ascii="Century Gothic" w:hAnsi="Century Gothic" w:cs="Arial"/>
                <w:spacing w:val="0"/>
                <w:szCs w:val="20"/>
              </w:rPr>
              <w:t xml:space="preserve"> Performance and Development cycle concludes.</w:t>
            </w:r>
            <w:r w:rsidR="004946FB" w:rsidRPr="004946FB">
              <w:rPr>
                <w:rFonts w:ascii="Century Gothic" w:hAnsi="Century Gothic" w:cs="Arial"/>
                <w:spacing w:val="0"/>
                <w:szCs w:val="20"/>
              </w:rPr>
              <w:t xml:space="preserve"> </w:t>
            </w:r>
          </w:p>
        </w:tc>
        <w:tc>
          <w:tcPr>
            <w:tcW w:w="2486" w:type="dxa"/>
            <w:shd w:val="clear" w:color="auto" w:fill="002060"/>
            <w:vAlign w:val="center"/>
          </w:tcPr>
          <w:p w14:paraId="63FE6B93" w14:textId="77777777" w:rsidR="008E5FD8" w:rsidRPr="008E5FD8" w:rsidRDefault="008E5FD8" w:rsidP="008E5FD8">
            <w:pPr>
              <w:spacing w:before="240" w:line="240" w:lineRule="auto"/>
              <w:rPr>
                <w:rFonts w:ascii="Century Gothic" w:hAnsi="Century Gothic" w:cs="Arial"/>
                <w:sz w:val="22"/>
              </w:rPr>
            </w:pPr>
            <w:r w:rsidRPr="008E5FD8">
              <w:rPr>
                <w:rFonts w:ascii="Century Gothic" w:hAnsi="Century Gothic" w:cs="Arial"/>
                <w:sz w:val="22"/>
              </w:rPr>
              <w:t>Date plan developed</w:t>
            </w:r>
          </w:p>
        </w:tc>
        <w:tc>
          <w:tcPr>
            <w:tcW w:w="4843" w:type="dxa"/>
            <w:shd w:val="clear" w:color="auto" w:fill="FFFFFF" w:themeFill="background1"/>
            <w:vAlign w:val="center"/>
          </w:tcPr>
          <w:p w14:paraId="3271D094" w14:textId="74112459" w:rsidR="008E5FD8" w:rsidRPr="008E5FD8" w:rsidRDefault="00CA2F98" w:rsidP="008E5FD8">
            <w:pPr>
              <w:spacing w:after="0" w:line="24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February</w:t>
            </w:r>
            <w:r w:rsidR="001D3100">
              <w:rPr>
                <w:rFonts w:ascii="Century Gothic" w:hAnsi="Century Gothic" w:cs="Arial"/>
              </w:rPr>
              <w:t xml:space="preserve"> </w:t>
            </w:r>
            <w:r w:rsidR="005A7B14">
              <w:rPr>
                <w:rFonts w:ascii="Century Gothic" w:hAnsi="Century Gothic" w:cs="Arial"/>
              </w:rPr>
              <w:t>2026</w:t>
            </w:r>
          </w:p>
        </w:tc>
      </w:tr>
    </w:tbl>
    <w:p w14:paraId="59A95521" w14:textId="45BFC278" w:rsidR="002B481A" w:rsidRDefault="002B481A"/>
    <w:p w14:paraId="5940B5BF" w14:textId="75D1FB27" w:rsidR="004603E9" w:rsidRPr="00A65B67" w:rsidRDefault="004603E9" w:rsidP="00A65B67">
      <w:pPr>
        <w:spacing w:after="80" w:line="240" w:lineRule="auto"/>
        <w:ind w:hanging="425"/>
        <w:rPr>
          <w:rFonts w:ascii="Century Gothic" w:eastAsiaTheme="minorHAnsi" w:hAnsi="Century Gothic" w:cs="Arial"/>
          <w:b/>
          <w:color w:val="E36C0A" w:themeColor="accent6" w:themeShade="BF"/>
          <w:spacing w:val="0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1834"/>
        <w:tblW w:w="1516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076"/>
        <w:gridCol w:w="12087"/>
      </w:tblGrid>
      <w:tr w:rsidR="004603E9" w:rsidRPr="001A78A0" w14:paraId="77379105" w14:textId="77777777" w:rsidTr="00DE5957">
        <w:trPr>
          <w:trHeight w:val="390"/>
        </w:trPr>
        <w:tc>
          <w:tcPr>
            <w:tcW w:w="3076" w:type="dxa"/>
            <w:shd w:val="clear" w:color="auto" w:fill="002060"/>
            <w:vAlign w:val="center"/>
          </w:tcPr>
          <w:p w14:paraId="228955CD" w14:textId="77777777" w:rsidR="004603E9" w:rsidRPr="00FF577A" w:rsidRDefault="004603E9" w:rsidP="00DE5957">
            <w:pPr>
              <w:spacing w:before="240" w:line="240" w:lineRule="auto"/>
              <w:rPr>
                <w:rFonts w:ascii="Century Gothic" w:hAnsi="Century Gothic" w:cs="Arial"/>
                <w:sz w:val="18"/>
                <w:szCs w:val="18"/>
                <w:u w:val="single"/>
              </w:rPr>
            </w:pPr>
            <w:r w:rsidRPr="00FF577A">
              <w:rPr>
                <w:rFonts w:ascii="Century Gothic" w:hAnsi="Century Gothic" w:cs="Arial"/>
                <w:sz w:val="18"/>
                <w:szCs w:val="18"/>
                <w:u w:val="single"/>
              </w:rPr>
              <w:lastRenderedPageBreak/>
              <w:t>Key Documents</w:t>
            </w:r>
          </w:p>
          <w:p w14:paraId="09AD6527" w14:textId="77777777" w:rsidR="004603E9" w:rsidRDefault="004603E9" w:rsidP="00DE5957">
            <w:pPr>
              <w:pStyle w:val="ListParagraph"/>
              <w:numPr>
                <w:ilvl w:val="0"/>
                <w:numId w:val="21"/>
              </w:numPr>
              <w:spacing w:before="240" w:line="240" w:lineRule="auto"/>
              <w:ind w:left="284" w:hanging="284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Department Values</w:t>
            </w:r>
          </w:p>
          <w:p w14:paraId="5C0E4E2D" w14:textId="77777777" w:rsidR="004603E9" w:rsidRDefault="004603E9" w:rsidP="00DE5957">
            <w:pPr>
              <w:pStyle w:val="ListParagraph"/>
              <w:numPr>
                <w:ilvl w:val="0"/>
                <w:numId w:val="21"/>
              </w:numPr>
              <w:spacing w:before="240" w:line="240" w:lineRule="auto"/>
              <w:ind w:left="284" w:hanging="284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AITSL Standards</w:t>
            </w:r>
          </w:p>
          <w:p w14:paraId="2BD9F95A" w14:textId="77777777" w:rsidR="004603E9" w:rsidRDefault="004603E9" w:rsidP="00DE5957">
            <w:pPr>
              <w:pStyle w:val="ListParagraph"/>
              <w:numPr>
                <w:ilvl w:val="0"/>
                <w:numId w:val="21"/>
              </w:numPr>
              <w:spacing w:before="240" w:line="240" w:lineRule="auto"/>
              <w:ind w:left="284" w:hanging="284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ALEF (Leadership)</w:t>
            </w:r>
          </w:p>
          <w:p w14:paraId="643FC5D7" w14:textId="77777777" w:rsidR="004603E9" w:rsidRPr="001A78A0" w:rsidRDefault="004603E9" w:rsidP="00DE5957">
            <w:pPr>
              <w:pStyle w:val="ListParagraph"/>
              <w:numPr>
                <w:ilvl w:val="0"/>
                <w:numId w:val="21"/>
              </w:numPr>
              <w:spacing w:before="240" w:line="240" w:lineRule="auto"/>
              <w:ind w:left="284" w:hanging="284"/>
              <w:rPr>
                <w:rFonts w:ascii="Century Gothic" w:hAnsi="Century Gothic" w:cs="Arial"/>
                <w:sz w:val="18"/>
                <w:szCs w:val="18"/>
              </w:rPr>
            </w:pPr>
            <w:r w:rsidRPr="001A78A0">
              <w:rPr>
                <w:rFonts w:ascii="Century Gothic" w:hAnsi="Century Gothic" w:cs="Arial"/>
                <w:sz w:val="18"/>
                <w:szCs w:val="18"/>
              </w:rPr>
              <w:t>Community Expectation Matrix</w:t>
            </w:r>
          </w:p>
          <w:p w14:paraId="7D95A244" w14:textId="77777777" w:rsidR="004603E9" w:rsidRDefault="004603E9" w:rsidP="00DE5957">
            <w:pPr>
              <w:pStyle w:val="ListParagraph"/>
              <w:numPr>
                <w:ilvl w:val="0"/>
                <w:numId w:val="21"/>
              </w:numPr>
              <w:spacing w:before="240" w:line="240" w:lineRule="auto"/>
              <w:ind w:left="284" w:hanging="284"/>
              <w:rPr>
                <w:rFonts w:ascii="Century Gothic" w:hAnsi="Century Gothic" w:cs="Arial"/>
                <w:sz w:val="18"/>
                <w:szCs w:val="18"/>
              </w:rPr>
            </w:pPr>
            <w:r w:rsidRPr="001A78A0">
              <w:rPr>
                <w:rFonts w:ascii="Century Gothic" w:hAnsi="Century Gothic" w:cs="Arial"/>
                <w:sz w:val="18"/>
                <w:szCs w:val="18"/>
              </w:rPr>
              <w:t>Statement of Values</w:t>
            </w:r>
          </w:p>
          <w:p w14:paraId="707F10BF" w14:textId="77777777" w:rsidR="004603E9" w:rsidRPr="001A78A0" w:rsidRDefault="004603E9" w:rsidP="00DE5957">
            <w:pPr>
              <w:pStyle w:val="ListParagraph"/>
              <w:numPr>
                <w:ilvl w:val="0"/>
                <w:numId w:val="21"/>
              </w:numPr>
              <w:spacing w:before="240" w:line="240" w:lineRule="auto"/>
              <w:ind w:left="284" w:hanging="284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FISO 2.0</w:t>
            </w:r>
          </w:p>
          <w:p w14:paraId="55B26DF1" w14:textId="77777777" w:rsidR="004603E9" w:rsidRPr="001A78A0" w:rsidRDefault="004603E9" w:rsidP="00DE5957">
            <w:pPr>
              <w:pStyle w:val="ListParagraph"/>
              <w:numPr>
                <w:ilvl w:val="0"/>
                <w:numId w:val="21"/>
              </w:numPr>
              <w:spacing w:before="240" w:line="240" w:lineRule="auto"/>
              <w:ind w:left="284" w:hanging="284"/>
              <w:rPr>
                <w:rFonts w:ascii="Century Gothic" w:hAnsi="Century Gothic" w:cs="Arial"/>
                <w:sz w:val="18"/>
                <w:szCs w:val="18"/>
              </w:rPr>
            </w:pPr>
            <w:r w:rsidRPr="001A78A0">
              <w:rPr>
                <w:rFonts w:ascii="Century Gothic" w:hAnsi="Century Gothic" w:cs="Arial"/>
                <w:sz w:val="18"/>
                <w:szCs w:val="18"/>
              </w:rPr>
              <w:t>SSP</w:t>
            </w:r>
          </w:p>
          <w:p w14:paraId="39308873" w14:textId="77777777" w:rsidR="004603E9" w:rsidRDefault="004603E9" w:rsidP="00DE5957">
            <w:pPr>
              <w:pStyle w:val="ListParagraph"/>
              <w:numPr>
                <w:ilvl w:val="0"/>
                <w:numId w:val="21"/>
              </w:numPr>
              <w:spacing w:before="240" w:line="240" w:lineRule="auto"/>
              <w:ind w:left="284" w:hanging="284"/>
              <w:rPr>
                <w:rFonts w:ascii="Century Gothic" w:hAnsi="Century Gothic" w:cs="Arial"/>
                <w:sz w:val="18"/>
                <w:szCs w:val="18"/>
              </w:rPr>
            </w:pPr>
            <w:r w:rsidRPr="001A78A0">
              <w:rPr>
                <w:rFonts w:ascii="Century Gothic" w:hAnsi="Century Gothic" w:cs="Arial"/>
                <w:sz w:val="18"/>
                <w:szCs w:val="18"/>
              </w:rPr>
              <w:t>AIP</w:t>
            </w:r>
          </w:p>
          <w:p w14:paraId="15EF6BB6" w14:textId="77777777" w:rsidR="004603E9" w:rsidRDefault="004603E9" w:rsidP="00DE5957">
            <w:pPr>
              <w:pStyle w:val="ListParagraph"/>
              <w:numPr>
                <w:ilvl w:val="0"/>
                <w:numId w:val="21"/>
              </w:numPr>
              <w:spacing w:before="240" w:line="240" w:lineRule="auto"/>
              <w:ind w:left="284" w:hanging="284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VTLM 2.0</w:t>
            </w:r>
          </w:p>
          <w:p w14:paraId="1D03E6FB" w14:textId="77777777" w:rsidR="004603E9" w:rsidRPr="001A78A0" w:rsidRDefault="004603E9" w:rsidP="00DE5957">
            <w:pPr>
              <w:pStyle w:val="ListParagraph"/>
              <w:numPr>
                <w:ilvl w:val="0"/>
                <w:numId w:val="21"/>
              </w:numPr>
              <w:spacing w:before="240" w:line="240" w:lineRule="auto"/>
              <w:ind w:left="284" w:hanging="284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Child Safe Standards</w:t>
            </w:r>
          </w:p>
        </w:tc>
        <w:tc>
          <w:tcPr>
            <w:tcW w:w="12087" w:type="dxa"/>
            <w:shd w:val="clear" w:color="auto" w:fill="FFFFFF" w:themeFill="background1"/>
            <w:vAlign w:val="center"/>
          </w:tcPr>
          <w:p w14:paraId="39C0F810" w14:textId="77777777" w:rsidR="004603E9" w:rsidRPr="00710CCA" w:rsidRDefault="004603E9" w:rsidP="00DE5957">
            <w:pPr>
              <w:spacing w:after="0" w:line="240" w:lineRule="auto"/>
              <w:rPr>
                <w:rFonts w:ascii="Century Gothic" w:hAnsi="Century Gothic" w:cs="Arial"/>
                <w:b/>
                <w:bCs/>
                <w:spacing w:val="0"/>
                <w:sz w:val="18"/>
                <w:szCs w:val="18"/>
                <w:u w:val="single"/>
              </w:rPr>
            </w:pPr>
            <w:r w:rsidRPr="00710CCA">
              <w:rPr>
                <w:rFonts w:ascii="Century Gothic" w:hAnsi="Century Gothic" w:cs="Arial"/>
                <w:b/>
                <w:bCs/>
                <w:spacing w:val="0"/>
                <w:sz w:val="18"/>
                <w:szCs w:val="18"/>
                <w:u w:val="single"/>
              </w:rPr>
              <w:t>Vision and Values</w:t>
            </w:r>
          </w:p>
          <w:p w14:paraId="3AF93F3A" w14:textId="77777777" w:rsidR="004603E9" w:rsidRPr="00710CCA" w:rsidRDefault="004603E9" w:rsidP="00DE5957">
            <w:pPr>
              <w:spacing w:after="0" w:line="240" w:lineRule="auto"/>
              <w:rPr>
                <w:rFonts w:ascii="Century Gothic" w:hAnsi="Century Gothic" w:cs="Arial"/>
                <w:spacing w:val="0"/>
                <w:sz w:val="18"/>
                <w:szCs w:val="18"/>
              </w:rPr>
            </w:pPr>
          </w:p>
          <w:p w14:paraId="06FB5D81" w14:textId="77777777" w:rsidR="004603E9" w:rsidRPr="00710CCA" w:rsidRDefault="004603E9" w:rsidP="00DE5957">
            <w:pPr>
              <w:spacing w:after="0" w:line="240" w:lineRule="auto"/>
              <w:rPr>
                <w:rFonts w:ascii="Century Gothic" w:hAnsi="Century Gothic" w:cs="Arial"/>
                <w:spacing w:val="0"/>
                <w:sz w:val="18"/>
                <w:szCs w:val="18"/>
              </w:rPr>
            </w:pPr>
            <w:r w:rsidRPr="00710CCA">
              <w:rPr>
                <w:rFonts w:ascii="Century Gothic" w:hAnsi="Century Gothic" w:cs="Arial"/>
                <w:spacing w:val="0"/>
                <w:sz w:val="18"/>
                <w:szCs w:val="18"/>
              </w:rPr>
              <w:t>Jackson School is a collaborative learning community for all. We aim to develop independence through safety, respect and responsibility.</w:t>
            </w:r>
          </w:p>
          <w:p w14:paraId="743ED1A3" w14:textId="77777777" w:rsidR="004603E9" w:rsidRPr="00710CCA" w:rsidRDefault="004603E9" w:rsidP="00DE5957">
            <w:pPr>
              <w:spacing w:after="0" w:line="240" w:lineRule="auto"/>
              <w:rPr>
                <w:rFonts w:ascii="Century Gothic" w:hAnsi="Century Gothic" w:cs="Arial"/>
                <w:spacing w:val="0"/>
                <w:sz w:val="18"/>
                <w:szCs w:val="18"/>
              </w:rPr>
            </w:pPr>
          </w:p>
          <w:p w14:paraId="28FD47C3" w14:textId="77777777" w:rsidR="004603E9" w:rsidRPr="00710CCA" w:rsidRDefault="004603E9" w:rsidP="00DE5957">
            <w:pPr>
              <w:spacing w:after="0" w:line="240" w:lineRule="auto"/>
              <w:rPr>
                <w:rFonts w:ascii="Century Gothic" w:hAnsi="Century Gothic" w:cs="Arial"/>
                <w:spacing w:val="0"/>
                <w:sz w:val="18"/>
                <w:szCs w:val="18"/>
              </w:rPr>
            </w:pPr>
            <w:r w:rsidRPr="00710CCA">
              <w:rPr>
                <w:rFonts w:ascii="Century Gothic" w:hAnsi="Century Gothic" w:cs="Arial"/>
                <w:spacing w:val="0"/>
                <w:sz w:val="18"/>
                <w:szCs w:val="18"/>
              </w:rPr>
              <w:t xml:space="preserve">We aspire to offer authentic, quality educational experiences that develop futures, create opportunities and inspire student </w:t>
            </w:r>
            <w:proofErr w:type="gramStart"/>
            <w:r w:rsidRPr="00710CCA">
              <w:rPr>
                <w:rFonts w:ascii="Century Gothic" w:hAnsi="Century Gothic" w:cs="Arial"/>
                <w:spacing w:val="0"/>
                <w:sz w:val="18"/>
                <w:szCs w:val="18"/>
              </w:rPr>
              <w:t>potential;</w:t>
            </w:r>
            <w:proofErr w:type="gramEnd"/>
            <w:r w:rsidRPr="00710CCA">
              <w:rPr>
                <w:rFonts w:ascii="Century Gothic" w:hAnsi="Century Gothic" w:cs="Arial"/>
                <w:spacing w:val="0"/>
                <w:sz w:val="18"/>
                <w:szCs w:val="18"/>
              </w:rPr>
              <w:t xml:space="preserve"> enabling our students to be valued and contributing members of the wider community. We share and celebrate our successes and achievements. </w:t>
            </w:r>
          </w:p>
          <w:p w14:paraId="17B6CCBF" w14:textId="77777777" w:rsidR="004603E9" w:rsidRPr="00710CCA" w:rsidRDefault="004603E9" w:rsidP="00DE5957">
            <w:pPr>
              <w:spacing w:after="0" w:line="240" w:lineRule="auto"/>
              <w:rPr>
                <w:rFonts w:ascii="Century Gothic" w:hAnsi="Century Gothic" w:cs="Arial"/>
                <w:spacing w:val="0"/>
                <w:sz w:val="18"/>
                <w:szCs w:val="18"/>
              </w:rPr>
            </w:pPr>
          </w:p>
          <w:p w14:paraId="5AD98B1C" w14:textId="77777777" w:rsidR="004603E9" w:rsidRDefault="004603E9" w:rsidP="00DE5957">
            <w:pPr>
              <w:spacing w:after="0" w:line="240" w:lineRule="auto"/>
              <w:rPr>
                <w:rFonts w:ascii="Century Gothic" w:hAnsi="Century Gothic" w:cs="Arial"/>
                <w:spacing w:val="0"/>
                <w:sz w:val="18"/>
                <w:szCs w:val="18"/>
              </w:rPr>
            </w:pPr>
            <w:r w:rsidRPr="00710CCA">
              <w:rPr>
                <w:rFonts w:ascii="Century Gothic" w:hAnsi="Century Gothic" w:cs="Arial"/>
                <w:spacing w:val="0"/>
                <w:sz w:val="18"/>
                <w:szCs w:val="18"/>
              </w:rPr>
              <w:t>Department employees are required to demonstrate the Victorian public sector values by the</w:t>
            </w:r>
            <w:r w:rsidRPr="00710CCA">
              <w:rPr>
                <w:rFonts w:ascii="Century Gothic" w:hAnsi="Century Gothic"/>
                <w:spacing w:val="0"/>
                <w:sz w:val="18"/>
                <w:szCs w:val="18"/>
              </w:rPr>
              <w:t> </w:t>
            </w:r>
            <w:hyperlink r:id="rId12" w:history="1">
              <w:r w:rsidRPr="00710CCA">
                <w:rPr>
                  <w:rFonts w:ascii="Century Gothic" w:hAnsi="Century Gothic"/>
                  <w:spacing w:val="0"/>
                  <w:sz w:val="18"/>
                  <w:szCs w:val="18"/>
                </w:rPr>
                <w:t>Code of Conduct for Victorian public sector employees</w:t>
              </w:r>
            </w:hyperlink>
            <w:r w:rsidRPr="00710CCA">
              <w:rPr>
                <w:rFonts w:ascii="Century Gothic" w:hAnsi="Century Gothic" w:cs="Arial"/>
                <w:spacing w:val="0"/>
                <w:sz w:val="18"/>
                <w:szCs w:val="18"/>
              </w:rPr>
              <w:t xml:space="preserve"> and uphold the school’s </w:t>
            </w:r>
            <w:hyperlink r:id="rId13" w:history="1">
              <w:r w:rsidRPr="00710CCA">
                <w:rPr>
                  <w:rFonts w:ascii="Century Gothic" w:hAnsi="Century Gothic" w:cs="Arial"/>
                  <w:spacing w:val="0"/>
                  <w:sz w:val="18"/>
                  <w:szCs w:val="18"/>
                </w:rPr>
                <w:t>statement of values</w:t>
              </w:r>
            </w:hyperlink>
            <w:r w:rsidRPr="00710CCA">
              <w:rPr>
                <w:rFonts w:ascii="Century Gothic" w:hAnsi="Century Gothic" w:cs="Arial"/>
                <w:spacing w:val="0"/>
                <w:sz w:val="18"/>
                <w:szCs w:val="18"/>
              </w:rPr>
              <w:t xml:space="preserve"> at all times.</w:t>
            </w:r>
          </w:p>
          <w:p w14:paraId="66BA9533" w14:textId="77777777" w:rsidR="004603E9" w:rsidRDefault="004603E9" w:rsidP="00DE5957">
            <w:pPr>
              <w:spacing w:after="0" w:line="240" w:lineRule="auto"/>
              <w:rPr>
                <w:rFonts w:ascii="Century Gothic" w:hAnsi="Century Gothic" w:cs="Arial"/>
                <w:spacing w:val="0"/>
                <w:sz w:val="18"/>
                <w:szCs w:val="18"/>
              </w:rPr>
            </w:pPr>
          </w:p>
          <w:p w14:paraId="1EFAB22D" w14:textId="77777777" w:rsidR="004603E9" w:rsidRPr="00083C11" w:rsidRDefault="004603E9" w:rsidP="00DE5957">
            <w:pPr>
              <w:spacing w:after="0" w:line="240" w:lineRule="auto"/>
              <w:rPr>
                <w:rFonts w:ascii="Century Gothic" w:hAnsi="Century Gothic" w:cs="Arial"/>
                <w:b/>
                <w:bCs/>
                <w:spacing w:val="0"/>
                <w:sz w:val="18"/>
                <w:szCs w:val="18"/>
                <w:u w:val="single"/>
              </w:rPr>
            </w:pPr>
            <w:r w:rsidRPr="00083C11">
              <w:rPr>
                <w:rFonts w:ascii="Century Gothic" w:hAnsi="Century Gothic" w:cs="Arial"/>
                <w:b/>
                <w:bCs/>
                <w:spacing w:val="0"/>
                <w:sz w:val="18"/>
                <w:szCs w:val="18"/>
                <w:u w:val="single"/>
              </w:rPr>
              <w:t>SSP &amp; AIP</w:t>
            </w:r>
          </w:p>
          <w:p w14:paraId="12922A5D" w14:textId="77777777" w:rsidR="004603E9" w:rsidRPr="00710CCA" w:rsidRDefault="004603E9" w:rsidP="00DE5957">
            <w:pPr>
              <w:spacing w:after="0" w:line="240" w:lineRule="auto"/>
              <w:rPr>
                <w:rFonts w:ascii="Century Gothic" w:hAnsi="Century Gothic" w:cs="Arial"/>
                <w:b/>
                <w:spacing w:val="0"/>
                <w:sz w:val="18"/>
                <w:szCs w:val="18"/>
              </w:rPr>
            </w:pPr>
          </w:p>
          <w:p w14:paraId="0C6FE63D" w14:textId="77777777" w:rsidR="004603E9" w:rsidRPr="00710CCA" w:rsidRDefault="004603E9" w:rsidP="00DE5957">
            <w:pPr>
              <w:spacing w:after="0" w:line="240" w:lineRule="auto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</w:pPr>
            <w:r w:rsidRPr="00710CCA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Learning: Improve student learning growth in Literacy and Numeracy.</w:t>
            </w:r>
          </w:p>
          <w:p w14:paraId="3BE06B55" w14:textId="77777777" w:rsidR="004603E9" w:rsidRPr="00710CCA" w:rsidRDefault="004603E9" w:rsidP="00DE5957">
            <w:pPr>
              <w:spacing w:after="0" w:line="240" w:lineRule="auto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  <w:p w14:paraId="2B82660F" w14:textId="77777777" w:rsidR="004603E9" w:rsidRPr="00710CCA" w:rsidRDefault="004603E9" w:rsidP="00DE5957">
            <w:pPr>
              <w:spacing w:after="0" w:line="240" w:lineRule="auto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710CCA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KIS 1a:</w:t>
            </w:r>
            <w:r w:rsidRPr="00710CCA">
              <w:t xml:space="preserve"> </w:t>
            </w:r>
            <w:r w:rsidRPr="00710CCA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Build staff capacity to collaboratively plan and deliver differentiated learning that engages and meets the diverse learning needs of all students using the essential elements of learning.</w:t>
            </w:r>
          </w:p>
          <w:p w14:paraId="4492208B" w14:textId="77777777" w:rsidR="004603E9" w:rsidRPr="00710CCA" w:rsidRDefault="004603E9" w:rsidP="00DE5957">
            <w:pPr>
              <w:spacing w:after="0" w:line="240" w:lineRule="auto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710CCA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KIS 1b: </w:t>
            </w:r>
            <w:r w:rsidRPr="00710CCA">
              <w:t xml:space="preserve"> </w:t>
            </w:r>
            <w:r w:rsidRPr="00710CCA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Further build the confidence and capability of every teacher to consistently implement instructional practices in Literacy and Numeracy using the essential elements of teaching.</w:t>
            </w:r>
          </w:p>
          <w:p w14:paraId="34F75F32" w14:textId="77777777" w:rsidR="004603E9" w:rsidRPr="00710CCA" w:rsidRDefault="004603E9" w:rsidP="00DE5957">
            <w:pPr>
              <w:spacing w:after="0" w:line="240" w:lineRule="auto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710CCA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KIS 1c: </w:t>
            </w:r>
            <w:r w:rsidRPr="00710CCA">
              <w:t xml:space="preserve"> </w:t>
            </w:r>
            <w:r w:rsidRPr="00710CCA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Strengthen the capacity of teams to analyse and use data and other evidence to plan a multi–tiered response to students' learning and wellbeing needs.</w:t>
            </w:r>
          </w:p>
          <w:p w14:paraId="110BCDD2" w14:textId="77777777" w:rsidR="004603E9" w:rsidRPr="00710CCA" w:rsidRDefault="004603E9" w:rsidP="00DE5957">
            <w:pPr>
              <w:spacing w:after="0" w:line="240" w:lineRule="auto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  <w:p w14:paraId="0CE39DCD" w14:textId="77777777" w:rsidR="004603E9" w:rsidRPr="00710CCA" w:rsidRDefault="004603E9" w:rsidP="00DE5957">
            <w:pPr>
              <w:spacing w:after="0" w:line="240" w:lineRule="auto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</w:pPr>
            <w:r w:rsidRPr="00710CCA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Wellbeing:</w:t>
            </w:r>
            <w:r w:rsidRPr="00710CCA">
              <w:rPr>
                <w:b/>
                <w:bCs/>
              </w:rPr>
              <w:t xml:space="preserve"> </w:t>
            </w:r>
            <w:r w:rsidRPr="00710CCA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Improve the health and wellbeing of all students.</w:t>
            </w:r>
          </w:p>
          <w:p w14:paraId="132970E8" w14:textId="77777777" w:rsidR="004603E9" w:rsidRPr="00710CCA" w:rsidRDefault="004603E9" w:rsidP="00DE5957">
            <w:pPr>
              <w:spacing w:after="0" w:line="240" w:lineRule="auto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  <w:p w14:paraId="37DD26EF" w14:textId="77777777" w:rsidR="004603E9" w:rsidRPr="00710CCA" w:rsidRDefault="004603E9" w:rsidP="00DE5957">
            <w:pPr>
              <w:spacing w:after="0" w:line="240" w:lineRule="auto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710CCA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KIS 2a: Further develop school policies and programs that promote and improve the health, resilience and independence of all learners within and beyond the school.</w:t>
            </w:r>
          </w:p>
          <w:p w14:paraId="3A2B7092" w14:textId="77777777" w:rsidR="004603E9" w:rsidRPr="00710CCA" w:rsidRDefault="004603E9" w:rsidP="00DE5957">
            <w:pPr>
              <w:spacing w:after="0" w:line="240" w:lineRule="auto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710CCA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KIS 2b: </w:t>
            </w:r>
            <w:r w:rsidRPr="00710CCA">
              <w:t xml:space="preserve"> </w:t>
            </w:r>
            <w:r w:rsidRPr="00710CCA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Strengthen active partnerships with families, education settings, specialist providers and community agencies/organisations, to enhance the wellbeing, participation and inclusion of all students.</w:t>
            </w:r>
          </w:p>
          <w:p w14:paraId="2F8A7166" w14:textId="77777777" w:rsidR="004603E9" w:rsidRDefault="004603E9" w:rsidP="00DE5957">
            <w:pPr>
              <w:spacing w:after="0" w:line="240" w:lineRule="auto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710CCA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KIS 2c: Enhance a culture of collaboration to provide for a positive, safe and supportive learning environment.</w:t>
            </w:r>
          </w:p>
          <w:p w14:paraId="6D2D2028" w14:textId="77777777" w:rsidR="004603E9" w:rsidRPr="00A635FE" w:rsidRDefault="004603E9" w:rsidP="00DE5957">
            <w:pPr>
              <w:spacing w:after="0" w:line="240" w:lineRule="auto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</w:tr>
    </w:tbl>
    <w:p w14:paraId="38DA79B0" w14:textId="77777777" w:rsidR="00840EC4" w:rsidRDefault="00840EC4">
      <w:pPr>
        <w:rPr>
          <w:sz w:val="18"/>
          <w:szCs w:val="18"/>
        </w:rPr>
        <w:sectPr w:rsidR="00840EC4" w:rsidSect="00DE5957">
          <w:headerReference w:type="default" r:id="rId14"/>
          <w:pgSz w:w="16840" w:h="11907" w:orient="landscape" w:code="9"/>
          <w:pgMar w:top="1650" w:right="851" w:bottom="851" w:left="851" w:header="284" w:footer="499" w:gutter="0"/>
          <w:cols w:space="567"/>
          <w:docGrid w:linePitch="360"/>
        </w:sectPr>
      </w:pPr>
    </w:p>
    <w:tbl>
      <w:tblPr>
        <w:tblStyle w:val="TableGrid"/>
        <w:tblpPr w:leftFromText="180" w:rightFromText="180" w:vertAnchor="text" w:tblpY="568"/>
        <w:tblOverlap w:val="never"/>
        <w:tblW w:w="15021" w:type="dxa"/>
        <w:tblLook w:val="04A0" w:firstRow="1" w:lastRow="0" w:firstColumn="1" w:lastColumn="0" w:noHBand="0" w:noVBand="1"/>
      </w:tblPr>
      <w:tblGrid>
        <w:gridCol w:w="15021"/>
      </w:tblGrid>
      <w:tr w:rsidR="0075042F" w:rsidRPr="00FD3D8F" w14:paraId="51CE0627" w14:textId="77777777" w:rsidTr="005603C5">
        <w:trPr>
          <w:trHeight w:val="274"/>
        </w:trPr>
        <w:tc>
          <w:tcPr>
            <w:tcW w:w="15021" w:type="dxa"/>
            <w:shd w:val="clear" w:color="auto" w:fill="002060"/>
            <w:vAlign w:val="center"/>
          </w:tcPr>
          <w:p w14:paraId="2F545858" w14:textId="0E338676" w:rsidR="0075042F" w:rsidRPr="00FD3D8F" w:rsidRDefault="008567CB" w:rsidP="005603C5">
            <w:pPr>
              <w:rPr>
                <w:rFonts w:ascii="Century Gothic" w:hAnsi="Century Gothic"/>
                <w:b/>
                <w:sz w:val="24"/>
              </w:rPr>
            </w:pPr>
            <w:r w:rsidRPr="00FD3D8F">
              <w:rPr>
                <w:rFonts w:ascii="Century Gothic" w:hAnsi="Century Gothic"/>
                <w:b/>
                <w:sz w:val="24"/>
              </w:rPr>
              <w:lastRenderedPageBreak/>
              <w:t xml:space="preserve">1. Contribute to the Annual Implementation Plan (AIP) </w:t>
            </w:r>
            <w:r w:rsidR="00A635FE" w:rsidRPr="00FD3D8F">
              <w:rPr>
                <w:rFonts w:ascii="Century Gothic" w:hAnsi="Century Gothic"/>
                <w:b/>
                <w:sz w:val="24"/>
              </w:rPr>
              <w:t>for Learning and Wellbeing</w:t>
            </w:r>
            <w:r w:rsidRPr="00FD3D8F">
              <w:rPr>
                <w:rFonts w:ascii="Century Gothic" w:hAnsi="Century Gothic"/>
                <w:b/>
                <w:sz w:val="24"/>
              </w:rPr>
              <w:t>, including the implementation of the revised Victorian Teaching and Learning Model (VTLM 2.0)</w:t>
            </w:r>
          </w:p>
        </w:tc>
      </w:tr>
      <w:tr w:rsidR="0075042F" w:rsidRPr="00842379" w14:paraId="084EC910" w14:textId="77777777" w:rsidTr="00B92896">
        <w:trPr>
          <w:trHeight w:val="2112"/>
        </w:trPr>
        <w:tc>
          <w:tcPr>
            <w:tcW w:w="15021" w:type="dxa"/>
            <w:vAlign w:val="center"/>
          </w:tcPr>
          <w:p w14:paraId="02D3B292" w14:textId="77777777" w:rsidR="005205B8" w:rsidRDefault="00FE57D4" w:rsidP="005205B8">
            <w:pPr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pacing w:val="0"/>
                <w:szCs w:val="20"/>
              </w:rPr>
              <w:t>Identified area for professional development:</w:t>
            </w:r>
            <w:r w:rsidR="005205B8">
              <w:rPr>
                <w:rFonts w:ascii="Century Gothic" w:hAnsi="Century Gothic" w:cs="Arial"/>
                <w:b/>
                <w:bCs/>
                <w:spacing w:val="0"/>
                <w:szCs w:val="20"/>
              </w:rPr>
              <w:t xml:space="preserve"> </w:t>
            </w:r>
            <w:r w:rsidR="005205B8">
              <w:rPr>
                <w:rFonts w:ascii="Century Gothic" w:hAnsi="Century Gothic"/>
                <w:szCs w:val="20"/>
              </w:rPr>
              <w:t xml:space="preserve"> </w:t>
            </w:r>
          </w:p>
          <w:p w14:paraId="11D74A61" w14:textId="582E2811" w:rsidR="003256BD" w:rsidRPr="003256BD" w:rsidRDefault="005205B8" w:rsidP="003256BD">
            <w:pPr>
              <w:pStyle w:val="ListParagraph"/>
              <w:numPr>
                <w:ilvl w:val="0"/>
                <w:numId w:val="45"/>
              </w:numPr>
              <w:rPr>
                <w:rFonts w:ascii="Century Gothic" w:hAnsi="Century Gothic"/>
                <w:szCs w:val="20"/>
              </w:rPr>
            </w:pPr>
            <w:r w:rsidRPr="003256BD">
              <w:rPr>
                <w:rFonts w:ascii="Century Gothic" w:hAnsi="Century Gothic"/>
                <w:szCs w:val="20"/>
              </w:rPr>
              <w:t xml:space="preserve">Throughout 2026, I will support student engagement, communication and learning by consistently implementing Tier 1 inclusive practices under the direction of the classroom teacher. </w:t>
            </w:r>
          </w:p>
          <w:p w14:paraId="68ECCCC0" w14:textId="77777777" w:rsidR="000B132B" w:rsidRPr="000B132B" w:rsidRDefault="003256BD" w:rsidP="000B132B">
            <w:pPr>
              <w:pStyle w:val="ListParagraph"/>
              <w:numPr>
                <w:ilvl w:val="0"/>
                <w:numId w:val="45"/>
              </w:numPr>
              <w:rPr>
                <w:rFonts w:ascii="Century Gothic" w:hAnsi="Century Gothic"/>
                <w:szCs w:val="20"/>
              </w:rPr>
            </w:pPr>
            <w:r w:rsidRPr="003256BD">
              <w:rPr>
                <w:rFonts w:ascii="Century Gothic" w:hAnsi="Century Gothic" w:cs="Segoe UI"/>
                <w:sz w:val="21"/>
                <w:szCs w:val="21"/>
                <w:lang w:eastAsia="en-AU"/>
              </w:rPr>
              <w:t xml:space="preserve">Throughout 2026, I will strengthen student learning and wellbeing by applying Tier 1 inclusive strategies through proactive and responsive classroom practices. </w:t>
            </w:r>
          </w:p>
          <w:p w14:paraId="22F9472A" w14:textId="77777777" w:rsidR="008B04FA" w:rsidRPr="008B04FA" w:rsidRDefault="000B132B" w:rsidP="008B04FA">
            <w:pPr>
              <w:pStyle w:val="ListParagraph"/>
              <w:numPr>
                <w:ilvl w:val="0"/>
                <w:numId w:val="45"/>
              </w:numPr>
              <w:rPr>
                <w:rFonts w:ascii="Century Gothic" w:hAnsi="Century Gothic"/>
                <w:szCs w:val="20"/>
              </w:rPr>
            </w:pPr>
            <w:r w:rsidRPr="000B132B">
              <w:rPr>
                <w:rFonts w:ascii="Century Gothic" w:hAnsi="Century Gothic" w:cs="Segoe UI"/>
                <w:szCs w:val="20"/>
                <w:lang w:eastAsia="en-AU"/>
              </w:rPr>
              <w:t>Throughout 2026, I will support student engagement and learning through flexible and responsive Tier 1 practices to build independence.</w:t>
            </w:r>
          </w:p>
          <w:p w14:paraId="67CEEC5E" w14:textId="7313140B" w:rsidR="00FE57D4" w:rsidRPr="00B92896" w:rsidRDefault="008B04FA" w:rsidP="00B92896">
            <w:pPr>
              <w:pStyle w:val="ListParagraph"/>
              <w:numPr>
                <w:ilvl w:val="0"/>
                <w:numId w:val="45"/>
              </w:numPr>
              <w:rPr>
                <w:rFonts w:ascii="Century Gothic" w:hAnsi="Century Gothic"/>
                <w:szCs w:val="20"/>
              </w:rPr>
            </w:pPr>
            <w:r w:rsidRPr="008B04FA">
              <w:rPr>
                <w:rFonts w:ascii="Century Gothic" w:hAnsi="Century Gothic"/>
                <w:szCs w:val="20"/>
              </w:rPr>
              <w:t>Throughout 2026, I will work collaboratively to implement student engagement plans, including BSPs, using Tier 1 inclusive practices.</w:t>
            </w:r>
          </w:p>
        </w:tc>
      </w:tr>
    </w:tbl>
    <w:p w14:paraId="49F4A7E2" w14:textId="7F7BF94C" w:rsidR="009522FE" w:rsidRPr="00FD3D8F" w:rsidRDefault="00153BF3" w:rsidP="00FD3D8F">
      <w:pPr>
        <w:spacing w:after="0" w:line="240" w:lineRule="auto"/>
        <w:outlineLvl w:val="0"/>
        <w:rPr>
          <w:rFonts w:ascii="Century Gothic" w:eastAsiaTheme="minorHAnsi" w:hAnsi="Century Gothic" w:cs="Arial"/>
          <w:b/>
          <w:color w:val="00B0F0"/>
          <w:spacing w:val="0"/>
          <w:sz w:val="24"/>
          <w:szCs w:val="28"/>
          <w:u w:val="single"/>
        </w:rPr>
      </w:pPr>
      <w:r w:rsidRPr="00FD3D8F">
        <w:rPr>
          <w:rFonts w:ascii="Century Gothic" w:eastAsiaTheme="minorHAnsi" w:hAnsi="Century Gothic" w:cs="Arial"/>
          <w:b/>
          <w:color w:val="00B0F0"/>
          <w:spacing w:val="0"/>
          <w:sz w:val="24"/>
          <w:szCs w:val="28"/>
          <w:u w:val="single"/>
        </w:rPr>
        <w:t>Stage 1: Reflection &amp; Goal Setting</w:t>
      </w:r>
    </w:p>
    <w:tbl>
      <w:tblPr>
        <w:tblStyle w:val="TableGrid"/>
        <w:tblpPr w:leftFromText="180" w:rightFromText="180" w:vertAnchor="text" w:tblpY="1"/>
        <w:tblOverlap w:val="never"/>
        <w:tblW w:w="15021" w:type="dxa"/>
        <w:tblLook w:val="04A0" w:firstRow="1" w:lastRow="0" w:firstColumn="1" w:lastColumn="0" w:noHBand="0" w:noVBand="1"/>
      </w:tblPr>
      <w:tblGrid>
        <w:gridCol w:w="5007"/>
        <w:gridCol w:w="5007"/>
        <w:gridCol w:w="5007"/>
      </w:tblGrid>
      <w:tr w:rsidR="005D3A62" w:rsidRPr="00B55C90" w14:paraId="1C36DD40" w14:textId="77777777" w:rsidTr="003875F6">
        <w:tc>
          <w:tcPr>
            <w:tcW w:w="5007" w:type="dxa"/>
            <w:shd w:val="clear" w:color="auto" w:fill="002060"/>
            <w:vAlign w:val="center"/>
          </w:tcPr>
          <w:p w14:paraId="1CD8BFEA" w14:textId="0D5CD983" w:rsidR="005D3A62" w:rsidRPr="0075042F" w:rsidRDefault="005D3A62" w:rsidP="003875F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Tasks</w:t>
            </w:r>
          </w:p>
        </w:tc>
        <w:tc>
          <w:tcPr>
            <w:tcW w:w="5007" w:type="dxa"/>
            <w:shd w:val="clear" w:color="auto" w:fill="002060"/>
            <w:vAlign w:val="center"/>
          </w:tcPr>
          <w:p w14:paraId="42473E90" w14:textId="6EF29EF9" w:rsidR="005D3A62" w:rsidRPr="0075042F" w:rsidRDefault="005D3A62" w:rsidP="003875F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Evidence</w:t>
            </w:r>
            <w:r w:rsidR="0032458C">
              <w:rPr>
                <w:rFonts w:ascii="Century Gothic" w:hAnsi="Century Gothic"/>
                <w:b/>
                <w:sz w:val="28"/>
              </w:rPr>
              <w:t xml:space="preserve"> and Impact</w:t>
            </w:r>
          </w:p>
        </w:tc>
        <w:tc>
          <w:tcPr>
            <w:tcW w:w="5007" w:type="dxa"/>
            <w:shd w:val="clear" w:color="auto" w:fill="002060"/>
            <w:vAlign w:val="center"/>
          </w:tcPr>
          <w:p w14:paraId="7D576126" w14:textId="77FE48FF" w:rsidR="005D3A62" w:rsidRPr="0075042F" w:rsidRDefault="0032458C" w:rsidP="003875F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Professional Learning</w:t>
            </w:r>
            <w:r w:rsidR="00241920">
              <w:rPr>
                <w:rFonts w:ascii="Century Gothic" w:hAnsi="Century Gothic"/>
                <w:b/>
                <w:sz w:val="28"/>
              </w:rPr>
              <w:t xml:space="preserve"> Support</w:t>
            </w:r>
          </w:p>
        </w:tc>
      </w:tr>
      <w:tr w:rsidR="005D3A62" w:rsidRPr="00842379" w14:paraId="3A7CDC73" w14:textId="77777777" w:rsidTr="00D132C0">
        <w:trPr>
          <w:trHeight w:val="1009"/>
        </w:trPr>
        <w:tc>
          <w:tcPr>
            <w:tcW w:w="5007" w:type="dxa"/>
            <w:vAlign w:val="center"/>
          </w:tcPr>
          <w:p w14:paraId="6913E9A5" w14:textId="77777777" w:rsidR="005D3A62" w:rsidRPr="0067489E" w:rsidRDefault="005D3A62" w:rsidP="003875F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09" w:hanging="284"/>
              <w:rPr>
                <w:rFonts w:ascii="Century Gothic" w:hAnsi="Century Gothic" w:cs="Arial"/>
                <w:spacing w:val="0"/>
                <w:szCs w:val="20"/>
              </w:rPr>
            </w:pPr>
          </w:p>
        </w:tc>
        <w:tc>
          <w:tcPr>
            <w:tcW w:w="5007" w:type="dxa"/>
            <w:vAlign w:val="center"/>
          </w:tcPr>
          <w:p w14:paraId="0ABAAFB3" w14:textId="77736F85" w:rsidR="00635027" w:rsidRDefault="00635027" w:rsidP="0063502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09" w:hanging="284"/>
              <w:rPr>
                <w:rFonts w:ascii="Century Gothic" w:hAnsi="Century Gothic" w:cs="Arial"/>
                <w:spacing w:val="0"/>
                <w:szCs w:val="20"/>
              </w:rPr>
            </w:pPr>
            <w:r>
              <w:rPr>
                <w:rFonts w:ascii="Century Gothic" w:hAnsi="Century Gothic" w:cs="Arial"/>
                <w:spacing w:val="0"/>
                <w:szCs w:val="20"/>
              </w:rPr>
              <w:t>Professional Learning</w:t>
            </w:r>
          </w:p>
          <w:p w14:paraId="03D905E1" w14:textId="10E05F74" w:rsidR="00DE1099" w:rsidRPr="00635027" w:rsidRDefault="00DE1099" w:rsidP="0063502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09" w:hanging="284"/>
              <w:rPr>
                <w:rFonts w:ascii="Century Gothic" w:hAnsi="Century Gothic" w:cs="Arial"/>
                <w:spacing w:val="0"/>
                <w:szCs w:val="20"/>
              </w:rPr>
            </w:pPr>
            <w:r w:rsidRPr="00635027">
              <w:rPr>
                <w:rFonts w:ascii="Century Gothic" w:hAnsi="Century Gothic" w:cs="Arial"/>
                <w:spacing w:val="0"/>
                <w:szCs w:val="20"/>
              </w:rPr>
              <w:t xml:space="preserve">Attending student specific meetings </w:t>
            </w:r>
          </w:p>
          <w:p w14:paraId="5556FE31" w14:textId="156E796A" w:rsidR="00AB4671" w:rsidRPr="00635027" w:rsidRDefault="00DE1099" w:rsidP="0063502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09" w:hanging="284"/>
              <w:rPr>
                <w:rFonts w:ascii="Century Gothic" w:hAnsi="Century Gothic" w:cs="Arial"/>
                <w:spacing w:val="0"/>
                <w:szCs w:val="20"/>
              </w:rPr>
            </w:pPr>
            <w:r w:rsidRPr="00635027">
              <w:rPr>
                <w:rFonts w:ascii="Century Gothic" w:hAnsi="Century Gothic" w:cs="Arial"/>
                <w:spacing w:val="0"/>
                <w:szCs w:val="20"/>
              </w:rPr>
              <w:t>Professional reading</w:t>
            </w:r>
            <w:r w:rsidR="00B92896" w:rsidRPr="00635027">
              <w:rPr>
                <w:rFonts w:ascii="Century Gothic" w:hAnsi="Century Gothic" w:cs="Arial"/>
                <w:spacing w:val="0"/>
                <w:szCs w:val="20"/>
              </w:rPr>
              <w:t xml:space="preserve"> </w:t>
            </w:r>
            <w:r w:rsidRPr="00635027">
              <w:rPr>
                <w:rFonts w:ascii="Century Gothic" w:hAnsi="Century Gothic" w:cs="Arial"/>
                <w:spacing w:val="0"/>
                <w:szCs w:val="20"/>
              </w:rPr>
              <w:t>- T</w:t>
            </w:r>
            <w:r w:rsidR="00B92896" w:rsidRPr="00635027">
              <w:rPr>
                <w:rFonts w:ascii="Century Gothic" w:hAnsi="Century Gothic" w:cs="Arial"/>
                <w:spacing w:val="0"/>
                <w:szCs w:val="20"/>
              </w:rPr>
              <w:t xml:space="preserve">ier </w:t>
            </w:r>
            <w:r w:rsidRPr="00635027">
              <w:rPr>
                <w:rFonts w:ascii="Century Gothic" w:hAnsi="Century Gothic" w:cs="Arial"/>
                <w:spacing w:val="0"/>
                <w:szCs w:val="20"/>
              </w:rPr>
              <w:t>1 Playbook</w:t>
            </w:r>
            <w:r w:rsidR="00B92896" w:rsidRPr="00635027">
              <w:rPr>
                <w:rFonts w:ascii="Century Gothic" w:hAnsi="Century Gothic" w:cs="Arial"/>
                <w:spacing w:val="0"/>
                <w:szCs w:val="20"/>
              </w:rPr>
              <w:t xml:space="preserve"> </w:t>
            </w:r>
            <w:r w:rsidR="00AB4671" w:rsidRPr="00635027">
              <w:rPr>
                <w:rFonts w:ascii="Century Gothic" w:hAnsi="Century Gothic" w:cs="Arial"/>
                <w:spacing w:val="0"/>
                <w:szCs w:val="20"/>
              </w:rPr>
              <w:t xml:space="preserve">/ </w:t>
            </w:r>
            <w:r w:rsidR="00635027">
              <w:rPr>
                <w:rFonts w:ascii="Century Gothic" w:hAnsi="Century Gothic" w:cs="Arial"/>
                <w:spacing w:val="0"/>
                <w:szCs w:val="20"/>
              </w:rPr>
              <w:t>Working Files and Learner Profiles</w:t>
            </w:r>
            <w:r w:rsidR="00AB4671" w:rsidRPr="00635027">
              <w:rPr>
                <w:rFonts w:ascii="Century Gothic" w:hAnsi="Century Gothic" w:cs="Arial"/>
                <w:spacing w:val="0"/>
                <w:szCs w:val="20"/>
              </w:rPr>
              <w:t xml:space="preserve"> </w:t>
            </w:r>
          </w:p>
          <w:p w14:paraId="3BF7479E" w14:textId="012E5816" w:rsidR="00860EAE" w:rsidRPr="00635027" w:rsidRDefault="00635027" w:rsidP="0063502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09" w:hanging="284"/>
              <w:rPr>
                <w:rFonts w:ascii="Century Gothic" w:hAnsi="Century Gothic" w:cs="Arial"/>
                <w:spacing w:val="0"/>
                <w:szCs w:val="20"/>
              </w:rPr>
            </w:pPr>
            <w:r w:rsidRPr="0067489E">
              <w:rPr>
                <w:rFonts w:ascii="Century Gothic" w:hAnsi="Century Gothic" w:cs="Arial"/>
                <w:spacing w:val="0"/>
                <w:szCs w:val="20"/>
              </w:rPr>
              <w:t xml:space="preserve">SWPBS Incident Referrals </w:t>
            </w:r>
          </w:p>
        </w:tc>
        <w:tc>
          <w:tcPr>
            <w:tcW w:w="5007" w:type="dxa"/>
            <w:vAlign w:val="center"/>
          </w:tcPr>
          <w:p w14:paraId="1082B792" w14:textId="3EE0447F" w:rsidR="000C27A6" w:rsidRPr="0067489E" w:rsidRDefault="000C27A6" w:rsidP="003875F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09" w:hanging="284"/>
              <w:rPr>
                <w:rFonts w:ascii="Century Gothic" w:hAnsi="Century Gothic" w:cs="Arial"/>
                <w:spacing w:val="0"/>
                <w:szCs w:val="20"/>
              </w:rPr>
            </w:pPr>
            <w:r w:rsidRPr="0067489E">
              <w:rPr>
                <w:rFonts w:ascii="Century Gothic" w:hAnsi="Century Gothic" w:cs="Arial"/>
                <w:spacing w:val="0"/>
                <w:szCs w:val="20"/>
              </w:rPr>
              <w:t>Curriculum Days</w:t>
            </w:r>
          </w:p>
          <w:p w14:paraId="1E08637A" w14:textId="6F32F234" w:rsidR="005D3A62" w:rsidRPr="0067489E" w:rsidRDefault="000C27A6" w:rsidP="003875F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09" w:hanging="284"/>
              <w:rPr>
                <w:rFonts w:ascii="Century Gothic" w:hAnsi="Century Gothic" w:cs="Arial"/>
                <w:spacing w:val="0"/>
                <w:szCs w:val="20"/>
              </w:rPr>
            </w:pPr>
            <w:r w:rsidRPr="0067489E">
              <w:rPr>
                <w:rFonts w:ascii="Century Gothic" w:hAnsi="Century Gothic" w:cs="Arial"/>
                <w:spacing w:val="0"/>
                <w:szCs w:val="20"/>
              </w:rPr>
              <w:t>Professional Learning Sessions</w:t>
            </w:r>
          </w:p>
          <w:p w14:paraId="5BE3FB99" w14:textId="23F23F97" w:rsidR="000C27A6" w:rsidRPr="0067489E" w:rsidRDefault="000C27A6" w:rsidP="003875F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09" w:hanging="284"/>
              <w:rPr>
                <w:rFonts w:ascii="Century Gothic" w:hAnsi="Century Gothic" w:cs="Arial"/>
                <w:spacing w:val="0"/>
                <w:szCs w:val="20"/>
              </w:rPr>
            </w:pPr>
            <w:r w:rsidRPr="0067489E">
              <w:rPr>
                <w:rFonts w:ascii="Century Gothic" w:hAnsi="Century Gothic" w:cs="Arial"/>
                <w:spacing w:val="0"/>
                <w:szCs w:val="20"/>
              </w:rPr>
              <w:t>Differentiated Coaching Support</w:t>
            </w:r>
          </w:p>
          <w:p w14:paraId="18D260A4" w14:textId="37E53752" w:rsidR="00023169" w:rsidRPr="008F4664" w:rsidRDefault="00023169" w:rsidP="003875F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09" w:hanging="284"/>
              <w:rPr>
                <w:rFonts w:ascii="Century Gothic" w:hAnsi="Century Gothic" w:cs="Arial"/>
                <w:b/>
                <w:bCs/>
                <w:spacing w:val="0"/>
                <w:szCs w:val="20"/>
              </w:rPr>
            </w:pPr>
            <w:r w:rsidRPr="008F4664">
              <w:rPr>
                <w:rFonts w:ascii="Century Gothic" w:hAnsi="Century Gothic" w:cs="Arial"/>
                <w:spacing w:val="0"/>
                <w:szCs w:val="20"/>
              </w:rPr>
              <w:t>Peer Observations / Learning Walks &amp; Talks</w:t>
            </w:r>
            <w:r w:rsidR="00867664" w:rsidRPr="008F4664">
              <w:rPr>
                <w:rFonts w:ascii="Century Gothic" w:hAnsi="Century Gothic" w:cs="Arial"/>
                <w:spacing w:val="0"/>
                <w:szCs w:val="20"/>
              </w:rPr>
              <w:t xml:space="preserve"> </w:t>
            </w:r>
          </w:p>
          <w:p w14:paraId="20B0D234" w14:textId="487D8DE4" w:rsidR="000C27A6" w:rsidRPr="0067489E" w:rsidRDefault="000C27A6" w:rsidP="003875F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09" w:hanging="284"/>
              <w:rPr>
                <w:rFonts w:ascii="Century Gothic" w:hAnsi="Century Gothic" w:cs="Arial"/>
                <w:spacing w:val="0"/>
                <w:szCs w:val="20"/>
              </w:rPr>
            </w:pPr>
            <w:r w:rsidRPr="0067489E">
              <w:rPr>
                <w:rFonts w:ascii="Century Gothic" w:hAnsi="Century Gothic" w:cs="Arial"/>
                <w:spacing w:val="0"/>
                <w:szCs w:val="20"/>
              </w:rPr>
              <w:t>External Professional Learning</w:t>
            </w:r>
          </w:p>
        </w:tc>
      </w:tr>
    </w:tbl>
    <w:p w14:paraId="42B8CC22" w14:textId="209307CC" w:rsidR="00735ABD" w:rsidRDefault="00735ABD"/>
    <w:p w14:paraId="0B99E7EA" w14:textId="77777777" w:rsidR="00FD3D8F" w:rsidRDefault="00FD3D8F"/>
    <w:p w14:paraId="7B88D09C" w14:textId="77777777" w:rsidR="0067489E" w:rsidRDefault="0067489E"/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5007"/>
        <w:gridCol w:w="5007"/>
        <w:gridCol w:w="5007"/>
      </w:tblGrid>
      <w:tr w:rsidR="00E45CB6" w:rsidRPr="00FD3D8F" w14:paraId="2EE04BB5" w14:textId="77777777" w:rsidTr="00ED7B14">
        <w:tc>
          <w:tcPr>
            <w:tcW w:w="15021" w:type="dxa"/>
            <w:gridSpan w:val="3"/>
            <w:shd w:val="clear" w:color="auto" w:fill="002060"/>
            <w:vAlign w:val="center"/>
          </w:tcPr>
          <w:p w14:paraId="461BAD9D" w14:textId="62A71AF3" w:rsidR="00E45CB6" w:rsidRPr="00FD3D8F" w:rsidRDefault="00B27283" w:rsidP="00B27283">
            <w:pPr>
              <w:spacing w:after="0" w:line="240" w:lineRule="auto"/>
              <w:rPr>
                <w:rFonts w:ascii="Century Gothic" w:hAnsi="Century Gothic"/>
                <w:b/>
                <w:sz w:val="24"/>
              </w:rPr>
            </w:pPr>
            <w:r w:rsidRPr="00FD3D8F">
              <w:rPr>
                <w:rFonts w:ascii="Century Gothic" w:hAnsi="Century Gothic"/>
                <w:b/>
                <w:sz w:val="24"/>
              </w:rPr>
              <w:t xml:space="preserve">2. </w:t>
            </w:r>
            <w:r w:rsidR="00DF1A97">
              <w:rPr>
                <w:rFonts w:ascii="Century Gothic" w:hAnsi="Century Gothic"/>
                <w:b/>
                <w:sz w:val="24"/>
              </w:rPr>
              <w:t>A</w:t>
            </w:r>
            <w:r w:rsidRPr="00FD3D8F">
              <w:rPr>
                <w:rFonts w:ascii="Century Gothic" w:hAnsi="Century Gothic"/>
                <w:b/>
                <w:sz w:val="24"/>
              </w:rPr>
              <w:t>ct with integrity and in accordance with the School and Department’s values</w:t>
            </w:r>
            <w:r w:rsidR="000C203B">
              <w:rPr>
                <w:rFonts w:ascii="Century Gothic" w:hAnsi="Century Gothic"/>
                <w:b/>
                <w:sz w:val="24"/>
              </w:rPr>
              <w:t xml:space="preserve"> (Responsiveness, Integrity, </w:t>
            </w:r>
            <w:r w:rsidR="007904D0">
              <w:rPr>
                <w:rFonts w:ascii="Century Gothic" w:hAnsi="Century Gothic"/>
                <w:b/>
                <w:sz w:val="24"/>
              </w:rPr>
              <w:t>Impartiality, Accountability, Respect, Leadership, Human Rights)</w:t>
            </w:r>
          </w:p>
        </w:tc>
      </w:tr>
      <w:tr w:rsidR="00E45CB6" w:rsidRPr="00842379" w14:paraId="4232CFBA" w14:textId="77777777" w:rsidTr="00ED7B14">
        <w:trPr>
          <w:trHeight w:val="1009"/>
        </w:trPr>
        <w:tc>
          <w:tcPr>
            <w:tcW w:w="15021" w:type="dxa"/>
            <w:gridSpan w:val="3"/>
            <w:vAlign w:val="center"/>
          </w:tcPr>
          <w:p w14:paraId="565CAAB0" w14:textId="77777777" w:rsidR="00FE57D4" w:rsidRDefault="00FE57D4" w:rsidP="00FE57D4">
            <w:pPr>
              <w:spacing w:after="0" w:line="240" w:lineRule="auto"/>
              <w:rPr>
                <w:rFonts w:ascii="Century Gothic" w:hAnsi="Century Gothic" w:cs="Arial"/>
                <w:b/>
                <w:bCs/>
                <w:spacing w:val="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pacing w:val="0"/>
                <w:szCs w:val="20"/>
              </w:rPr>
              <w:t>Identified area for professional development:</w:t>
            </w:r>
          </w:p>
          <w:p w14:paraId="3C0CF495" w14:textId="77777777" w:rsidR="00FE57D4" w:rsidRDefault="00FE57D4" w:rsidP="00FE57D4">
            <w:pPr>
              <w:spacing w:after="0" w:line="240" w:lineRule="auto"/>
              <w:rPr>
                <w:rFonts w:ascii="Century Gothic" w:hAnsi="Century Gothic" w:cs="Arial"/>
                <w:b/>
                <w:bCs/>
                <w:spacing w:val="0"/>
                <w:szCs w:val="20"/>
              </w:rPr>
            </w:pPr>
          </w:p>
          <w:p w14:paraId="6DC53944" w14:textId="4CD84C36" w:rsidR="00E45CB6" w:rsidRPr="009C7E9E" w:rsidRDefault="003812E1" w:rsidP="0067489E">
            <w:pPr>
              <w:pStyle w:val="ListParagraph"/>
              <w:numPr>
                <w:ilvl w:val="0"/>
                <w:numId w:val="43"/>
              </w:numPr>
              <w:ind w:left="310" w:hanging="284"/>
              <w:rPr>
                <w:rFonts w:ascii="Century Gothic" w:hAnsi="Century Gothic" w:cs="Arial"/>
                <w:spacing w:val="0"/>
                <w:szCs w:val="20"/>
              </w:rPr>
            </w:pPr>
            <w:r w:rsidRPr="009C7E9E">
              <w:rPr>
                <w:rFonts w:ascii="Century Gothic" w:hAnsi="Century Gothic" w:cs="Arial"/>
                <w:spacing w:val="0"/>
                <w:szCs w:val="20"/>
              </w:rPr>
              <w:t xml:space="preserve">Throughout 2026, I will contribute to strengthening our school culture by acting with integrity, demonstrating respect, and consistently enacting agreed school-wide expectations to </w:t>
            </w:r>
            <w:r>
              <w:rPr>
                <w:rFonts w:ascii="Century Gothic" w:hAnsi="Century Gothic" w:cs="Arial"/>
                <w:spacing w:val="0"/>
                <w:szCs w:val="20"/>
              </w:rPr>
              <w:t>enhance our</w:t>
            </w:r>
            <w:r w:rsidRPr="009C7E9E">
              <w:rPr>
                <w:rFonts w:ascii="Century Gothic" w:hAnsi="Century Gothic" w:cs="Arial"/>
                <w:spacing w:val="0"/>
                <w:szCs w:val="20"/>
              </w:rPr>
              <w:t xml:space="preserve"> collaborative learning community</w:t>
            </w:r>
            <w:r>
              <w:rPr>
                <w:rFonts w:ascii="Century Gothic" w:hAnsi="Century Gothic" w:cs="Arial"/>
                <w:spacing w:val="0"/>
                <w:szCs w:val="20"/>
              </w:rPr>
              <w:t>.</w:t>
            </w:r>
          </w:p>
        </w:tc>
      </w:tr>
      <w:tr w:rsidR="003875F6" w:rsidRPr="00A8052D" w14:paraId="3B2C2D42" w14:textId="77777777" w:rsidTr="00A8052D">
        <w:trPr>
          <w:trHeight w:val="88"/>
        </w:trPr>
        <w:tc>
          <w:tcPr>
            <w:tcW w:w="5007" w:type="dxa"/>
            <w:shd w:val="clear" w:color="auto" w:fill="002060"/>
            <w:vAlign w:val="center"/>
          </w:tcPr>
          <w:p w14:paraId="5C1DB475" w14:textId="77F5020E" w:rsidR="003875F6" w:rsidRPr="00A8052D" w:rsidRDefault="003875F6" w:rsidP="00A8052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Tasks</w:t>
            </w:r>
          </w:p>
        </w:tc>
        <w:tc>
          <w:tcPr>
            <w:tcW w:w="5007" w:type="dxa"/>
            <w:shd w:val="clear" w:color="auto" w:fill="002060"/>
            <w:vAlign w:val="center"/>
          </w:tcPr>
          <w:p w14:paraId="7AA0DF24" w14:textId="3FE6FA2B" w:rsidR="003875F6" w:rsidRPr="00A8052D" w:rsidRDefault="003875F6" w:rsidP="00A8052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Evidence and Impact</w:t>
            </w:r>
          </w:p>
        </w:tc>
        <w:tc>
          <w:tcPr>
            <w:tcW w:w="5007" w:type="dxa"/>
            <w:shd w:val="clear" w:color="auto" w:fill="002060"/>
            <w:vAlign w:val="center"/>
          </w:tcPr>
          <w:p w14:paraId="7DA84356" w14:textId="45B0BAF2" w:rsidR="003875F6" w:rsidRPr="00A8052D" w:rsidRDefault="003875F6" w:rsidP="00A8052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Professional Learning</w:t>
            </w:r>
            <w:r w:rsidR="00241920">
              <w:rPr>
                <w:rFonts w:ascii="Century Gothic" w:hAnsi="Century Gothic"/>
                <w:b/>
                <w:sz w:val="28"/>
              </w:rPr>
              <w:t xml:space="preserve"> Support</w:t>
            </w:r>
          </w:p>
        </w:tc>
      </w:tr>
      <w:tr w:rsidR="003875F6" w:rsidRPr="00842379" w14:paraId="0082DD65" w14:textId="77777777" w:rsidTr="007F1B00">
        <w:trPr>
          <w:trHeight w:val="982"/>
        </w:trPr>
        <w:tc>
          <w:tcPr>
            <w:tcW w:w="5007" w:type="dxa"/>
            <w:vAlign w:val="center"/>
          </w:tcPr>
          <w:p w14:paraId="3CBD9BAE" w14:textId="77777777" w:rsidR="003875F6" w:rsidRPr="0067489E" w:rsidRDefault="003875F6" w:rsidP="00A8052D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09" w:hanging="284"/>
              <w:rPr>
                <w:rFonts w:ascii="Century Gothic" w:hAnsi="Century Gothic" w:cs="Arial"/>
                <w:spacing w:val="0"/>
                <w:szCs w:val="20"/>
              </w:rPr>
            </w:pPr>
          </w:p>
        </w:tc>
        <w:tc>
          <w:tcPr>
            <w:tcW w:w="5007" w:type="dxa"/>
            <w:vAlign w:val="center"/>
          </w:tcPr>
          <w:p w14:paraId="62266FB2" w14:textId="77777777" w:rsidR="003875F6" w:rsidRPr="0067489E" w:rsidRDefault="00B31FDD" w:rsidP="00A8052D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09" w:hanging="284"/>
              <w:rPr>
                <w:rFonts w:ascii="Century Gothic" w:hAnsi="Century Gothic" w:cs="Arial"/>
                <w:spacing w:val="0"/>
                <w:szCs w:val="20"/>
              </w:rPr>
            </w:pPr>
            <w:r w:rsidRPr="0067489E">
              <w:rPr>
                <w:rFonts w:ascii="Century Gothic" w:hAnsi="Century Gothic" w:cs="Arial"/>
                <w:spacing w:val="0"/>
                <w:szCs w:val="20"/>
              </w:rPr>
              <w:t>Learner Profiles &amp; ASSIST Tool</w:t>
            </w:r>
          </w:p>
          <w:p w14:paraId="74E0966F" w14:textId="77777777" w:rsidR="00B31FDD" w:rsidRPr="0067489E" w:rsidRDefault="00B31FDD" w:rsidP="00A8052D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09" w:hanging="284"/>
              <w:rPr>
                <w:rFonts w:ascii="Century Gothic" w:hAnsi="Century Gothic" w:cs="Arial"/>
                <w:spacing w:val="0"/>
                <w:szCs w:val="20"/>
              </w:rPr>
            </w:pPr>
            <w:r w:rsidRPr="0067489E">
              <w:rPr>
                <w:rFonts w:ascii="Century Gothic" w:hAnsi="Century Gothic" w:cs="Arial"/>
                <w:spacing w:val="0"/>
                <w:szCs w:val="20"/>
              </w:rPr>
              <w:t>Behaviour Support Plans</w:t>
            </w:r>
          </w:p>
          <w:p w14:paraId="278E8388" w14:textId="77777777" w:rsidR="00B31FDD" w:rsidRPr="0067489E" w:rsidRDefault="00E21F87" w:rsidP="00A8052D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09" w:hanging="284"/>
              <w:rPr>
                <w:rFonts w:ascii="Century Gothic" w:hAnsi="Century Gothic" w:cs="Arial"/>
                <w:spacing w:val="0"/>
                <w:szCs w:val="20"/>
              </w:rPr>
            </w:pPr>
            <w:r w:rsidRPr="0067489E">
              <w:rPr>
                <w:rFonts w:ascii="Century Gothic" w:hAnsi="Century Gothic" w:cs="Arial"/>
                <w:spacing w:val="0"/>
                <w:szCs w:val="20"/>
              </w:rPr>
              <w:t>SSG Minutes</w:t>
            </w:r>
          </w:p>
          <w:p w14:paraId="1146FBB0" w14:textId="77777777" w:rsidR="00860EAE" w:rsidRPr="0067489E" w:rsidRDefault="00860EAE" w:rsidP="00A8052D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09" w:hanging="284"/>
              <w:rPr>
                <w:rFonts w:ascii="Century Gothic" w:hAnsi="Century Gothic" w:cs="Arial"/>
                <w:spacing w:val="0"/>
                <w:szCs w:val="20"/>
              </w:rPr>
            </w:pPr>
            <w:r w:rsidRPr="0067489E">
              <w:rPr>
                <w:rFonts w:ascii="Century Gothic" w:hAnsi="Century Gothic" w:cs="Arial"/>
                <w:spacing w:val="0"/>
                <w:szCs w:val="20"/>
              </w:rPr>
              <w:t xml:space="preserve">SWPBS Incident Referrals </w:t>
            </w:r>
          </w:p>
          <w:p w14:paraId="510A33F5" w14:textId="009F866F" w:rsidR="003570FA" w:rsidRPr="0067489E" w:rsidRDefault="003570FA" w:rsidP="00A8052D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09" w:hanging="284"/>
              <w:rPr>
                <w:rFonts w:ascii="Century Gothic" w:hAnsi="Century Gothic" w:cs="Arial"/>
                <w:spacing w:val="0"/>
                <w:szCs w:val="20"/>
              </w:rPr>
            </w:pPr>
            <w:r w:rsidRPr="0067489E">
              <w:rPr>
                <w:rFonts w:ascii="Century Gothic" w:hAnsi="Century Gothic" w:cs="Arial"/>
                <w:spacing w:val="0"/>
                <w:szCs w:val="20"/>
              </w:rPr>
              <w:t>Supporting whole school events</w:t>
            </w:r>
          </w:p>
        </w:tc>
        <w:tc>
          <w:tcPr>
            <w:tcW w:w="5007" w:type="dxa"/>
            <w:vAlign w:val="center"/>
          </w:tcPr>
          <w:p w14:paraId="268C85D0" w14:textId="77777777" w:rsidR="00EF20A7" w:rsidRPr="0067489E" w:rsidRDefault="00EF20A7" w:rsidP="00EF20A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09" w:hanging="284"/>
              <w:rPr>
                <w:rFonts w:ascii="Century Gothic" w:hAnsi="Century Gothic" w:cs="Arial"/>
                <w:spacing w:val="0"/>
                <w:szCs w:val="20"/>
              </w:rPr>
            </w:pPr>
            <w:r w:rsidRPr="0067489E">
              <w:rPr>
                <w:rFonts w:ascii="Century Gothic" w:hAnsi="Century Gothic" w:cs="Arial"/>
                <w:spacing w:val="0"/>
                <w:szCs w:val="20"/>
              </w:rPr>
              <w:t>Curriculum Days</w:t>
            </w:r>
          </w:p>
          <w:p w14:paraId="77F6416B" w14:textId="77777777" w:rsidR="00EF20A7" w:rsidRPr="0067489E" w:rsidRDefault="00EF20A7" w:rsidP="00EF20A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09" w:hanging="284"/>
              <w:rPr>
                <w:rFonts w:ascii="Century Gothic" w:hAnsi="Century Gothic" w:cs="Arial"/>
                <w:spacing w:val="0"/>
                <w:szCs w:val="20"/>
              </w:rPr>
            </w:pPr>
            <w:r w:rsidRPr="0067489E">
              <w:rPr>
                <w:rFonts w:ascii="Century Gothic" w:hAnsi="Century Gothic" w:cs="Arial"/>
                <w:spacing w:val="0"/>
                <w:szCs w:val="20"/>
              </w:rPr>
              <w:t>Professional Learning Sessions</w:t>
            </w:r>
          </w:p>
          <w:p w14:paraId="3D38A34D" w14:textId="77777777" w:rsidR="00EF20A7" w:rsidRPr="0067489E" w:rsidRDefault="00EF20A7" w:rsidP="00EF20A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09" w:hanging="284"/>
              <w:rPr>
                <w:rFonts w:ascii="Century Gothic" w:hAnsi="Century Gothic" w:cs="Arial"/>
                <w:spacing w:val="0"/>
                <w:szCs w:val="20"/>
              </w:rPr>
            </w:pPr>
            <w:r w:rsidRPr="0067489E">
              <w:rPr>
                <w:rFonts w:ascii="Century Gothic" w:hAnsi="Century Gothic" w:cs="Arial"/>
                <w:spacing w:val="0"/>
                <w:szCs w:val="20"/>
              </w:rPr>
              <w:t>PLTs / Jackson Learner CMM</w:t>
            </w:r>
          </w:p>
          <w:p w14:paraId="40DD9D5C" w14:textId="77777777" w:rsidR="00EF20A7" w:rsidRPr="0067489E" w:rsidRDefault="00EF20A7" w:rsidP="00EF20A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09" w:hanging="284"/>
              <w:rPr>
                <w:rFonts w:ascii="Century Gothic" w:hAnsi="Century Gothic" w:cs="Arial"/>
                <w:spacing w:val="0"/>
                <w:szCs w:val="20"/>
              </w:rPr>
            </w:pPr>
            <w:r w:rsidRPr="0067489E">
              <w:rPr>
                <w:rFonts w:ascii="Century Gothic" w:hAnsi="Century Gothic" w:cs="Arial"/>
                <w:spacing w:val="0"/>
                <w:szCs w:val="20"/>
              </w:rPr>
              <w:t>Differentiated Coaching Support</w:t>
            </w:r>
          </w:p>
          <w:p w14:paraId="10EAAAD7" w14:textId="77777777" w:rsidR="00EF20A7" w:rsidRPr="0067489E" w:rsidRDefault="00EF20A7" w:rsidP="00EF20A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09" w:hanging="284"/>
              <w:rPr>
                <w:rFonts w:ascii="Century Gothic" w:hAnsi="Century Gothic" w:cs="Arial"/>
                <w:spacing w:val="0"/>
                <w:szCs w:val="20"/>
              </w:rPr>
            </w:pPr>
            <w:r w:rsidRPr="0067489E">
              <w:rPr>
                <w:rFonts w:ascii="Century Gothic" w:hAnsi="Century Gothic" w:cs="Arial"/>
                <w:spacing w:val="0"/>
                <w:szCs w:val="20"/>
              </w:rPr>
              <w:t>Peer Observations / Learning Walks &amp; Talks</w:t>
            </w:r>
          </w:p>
          <w:p w14:paraId="5278D4A7" w14:textId="1F259FCE" w:rsidR="003875F6" w:rsidRPr="0067489E" w:rsidRDefault="00EF20A7" w:rsidP="00EF20A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09" w:hanging="284"/>
              <w:rPr>
                <w:rFonts w:ascii="Century Gothic" w:hAnsi="Century Gothic" w:cs="Arial"/>
                <w:spacing w:val="0"/>
                <w:szCs w:val="20"/>
              </w:rPr>
            </w:pPr>
            <w:r w:rsidRPr="0067489E">
              <w:rPr>
                <w:rFonts w:ascii="Century Gothic" w:hAnsi="Century Gothic" w:cs="Arial"/>
                <w:spacing w:val="0"/>
                <w:szCs w:val="20"/>
              </w:rPr>
              <w:t>External Professional Learning</w:t>
            </w:r>
          </w:p>
        </w:tc>
      </w:tr>
    </w:tbl>
    <w:p w14:paraId="7EE22E6B" w14:textId="77777777" w:rsidR="00E45CB6" w:rsidRDefault="00E45CB6"/>
    <w:p w14:paraId="25D1E359" w14:textId="11F45EFB" w:rsidR="007E419F" w:rsidRDefault="007E419F" w:rsidP="007E419F">
      <w:pPr>
        <w:rPr>
          <w:rFonts w:ascii="Century Gothic" w:hAnsi="Century Gothic"/>
          <w:b/>
          <w:sz w:val="2"/>
          <w:szCs w:val="2"/>
          <w:u w:val="single"/>
        </w:rPr>
        <w:sectPr w:rsidR="007E419F" w:rsidSect="004E78C8">
          <w:headerReference w:type="default" r:id="rId15"/>
          <w:pgSz w:w="16840" w:h="11900" w:orient="landscape"/>
          <w:pgMar w:top="1580" w:right="799" w:bottom="552" w:left="873" w:header="708" w:footer="708" w:gutter="0"/>
          <w:cols w:space="708"/>
          <w:docGrid w:linePitch="360"/>
        </w:sectPr>
      </w:pPr>
    </w:p>
    <w:p w14:paraId="148DAF83" w14:textId="256FD045" w:rsidR="003039B2" w:rsidRPr="00FD3D8F" w:rsidRDefault="003039B2" w:rsidP="003039B2">
      <w:pPr>
        <w:spacing w:after="0" w:line="240" w:lineRule="auto"/>
        <w:outlineLvl w:val="0"/>
        <w:rPr>
          <w:rFonts w:ascii="Century Gothic" w:eastAsiaTheme="minorHAnsi" w:hAnsi="Century Gothic" w:cs="Arial"/>
          <w:b/>
          <w:color w:val="00B0F0"/>
          <w:spacing w:val="0"/>
          <w:sz w:val="24"/>
          <w:szCs w:val="28"/>
          <w:u w:val="single"/>
        </w:rPr>
      </w:pPr>
      <w:r w:rsidRPr="00FD3D8F">
        <w:rPr>
          <w:rFonts w:ascii="Century Gothic" w:eastAsiaTheme="minorHAnsi" w:hAnsi="Century Gothic" w:cs="Arial"/>
          <w:b/>
          <w:color w:val="00B0F0"/>
          <w:spacing w:val="0"/>
          <w:sz w:val="24"/>
          <w:szCs w:val="28"/>
          <w:u w:val="single"/>
        </w:rPr>
        <w:lastRenderedPageBreak/>
        <w:t xml:space="preserve">Stage 3: </w:t>
      </w:r>
      <w:r>
        <w:rPr>
          <w:rFonts w:ascii="Century Gothic" w:eastAsiaTheme="minorHAnsi" w:hAnsi="Century Gothic" w:cs="Arial"/>
          <w:b/>
          <w:color w:val="00B0F0"/>
          <w:spacing w:val="0"/>
          <w:sz w:val="24"/>
          <w:szCs w:val="28"/>
          <w:u w:val="single"/>
        </w:rPr>
        <w:t>Professional Practice &amp; Learning</w:t>
      </w:r>
    </w:p>
    <w:p w14:paraId="1F9EDEA1" w14:textId="77777777" w:rsidR="003039B2" w:rsidRDefault="003039B2" w:rsidP="009E2FCA">
      <w:pPr>
        <w:spacing w:after="0" w:line="240" w:lineRule="auto"/>
        <w:outlineLvl w:val="0"/>
        <w:rPr>
          <w:rFonts w:ascii="Century Gothic" w:eastAsiaTheme="minorHAnsi" w:hAnsi="Century Gothic" w:cs="Arial"/>
          <w:b/>
          <w:color w:val="00B0F0"/>
          <w:spacing w:val="0"/>
          <w:sz w:val="24"/>
          <w:szCs w:val="28"/>
          <w:u w:val="single"/>
        </w:rPr>
      </w:pPr>
    </w:p>
    <w:tbl>
      <w:tblPr>
        <w:tblStyle w:val="TableGrid"/>
        <w:tblpPr w:leftFromText="180" w:rightFromText="180" w:vertAnchor="page" w:horzAnchor="margin" w:tblpY="2122"/>
        <w:tblW w:w="15128" w:type="dxa"/>
        <w:tblLook w:val="04A0" w:firstRow="1" w:lastRow="0" w:firstColumn="1" w:lastColumn="0" w:noHBand="0" w:noVBand="1"/>
      </w:tblPr>
      <w:tblGrid>
        <w:gridCol w:w="845"/>
        <w:gridCol w:w="4761"/>
        <w:gridCol w:w="4761"/>
        <w:gridCol w:w="4761"/>
      </w:tblGrid>
      <w:tr w:rsidR="00E634F1" w:rsidRPr="00B55C90" w14:paraId="7E8E8EEF" w14:textId="598BBEC3" w:rsidTr="005603C5">
        <w:tc>
          <w:tcPr>
            <w:tcW w:w="845" w:type="dxa"/>
            <w:shd w:val="clear" w:color="auto" w:fill="002060"/>
            <w:vAlign w:val="center"/>
          </w:tcPr>
          <w:p w14:paraId="2CCF7791" w14:textId="77777777" w:rsidR="00E634F1" w:rsidRPr="00B55C90" w:rsidRDefault="00E634F1" w:rsidP="005603C5">
            <w:pPr>
              <w:jc w:val="center"/>
              <w:rPr>
                <w:rFonts w:ascii="Century Gothic" w:hAnsi="Century Gothic"/>
                <w:b/>
                <w:sz w:val="28"/>
              </w:rPr>
            </w:pPr>
          </w:p>
        </w:tc>
        <w:tc>
          <w:tcPr>
            <w:tcW w:w="4761" w:type="dxa"/>
            <w:shd w:val="clear" w:color="auto" w:fill="002060"/>
            <w:vAlign w:val="center"/>
          </w:tcPr>
          <w:p w14:paraId="2E2ACE8B" w14:textId="77777777" w:rsidR="00E634F1" w:rsidRPr="00B55C90" w:rsidRDefault="00E634F1" w:rsidP="005603C5">
            <w:pPr>
              <w:jc w:val="center"/>
              <w:rPr>
                <w:rFonts w:ascii="Century Gothic" w:hAnsi="Century Gothic"/>
                <w:b/>
                <w:sz w:val="28"/>
              </w:rPr>
            </w:pPr>
            <w:r w:rsidRPr="00B55C90">
              <w:rPr>
                <w:rFonts w:ascii="Century Gothic" w:hAnsi="Century Gothic"/>
                <w:b/>
                <w:sz w:val="28"/>
              </w:rPr>
              <w:t>Achievements</w:t>
            </w:r>
            <w:r>
              <w:rPr>
                <w:rFonts w:ascii="Century Gothic" w:hAnsi="Century Gothic"/>
                <w:b/>
                <w:sz w:val="28"/>
              </w:rPr>
              <w:t xml:space="preserve"> &amp; Strengths</w:t>
            </w:r>
          </w:p>
        </w:tc>
        <w:tc>
          <w:tcPr>
            <w:tcW w:w="4761" w:type="dxa"/>
            <w:shd w:val="clear" w:color="auto" w:fill="002060"/>
            <w:vAlign w:val="center"/>
          </w:tcPr>
          <w:p w14:paraId="3B426E4F" w14:textId="77777777" w:rsidR="00E634F1" w:rsidRPr="00B55C90" w:rsidRDefault="00E634F1" w:rsidP="005603C5">
            <w:pPr>
              <w:jc w:val="center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Challenges &amp; Areas for Growth</w:t>
            </w:r>
          </w:p>
        </w:tc>
        <w:tc>
          <w:tcPr>
            <w:tcW w:w="4761" w:type="dxa"/>
            <w:shd w:val="clear" w:color="auto" w:fill="002060"/>
            <w:vAlign w:val="center"/>
          </w:tcPr>
          <w:p w14:paraId="612226D7" w14:textId="6E162A4A" w:rsidR="00E634F1" w:rsidRDefault="005A5E42" w:rsidP="005603C5">
            <w:pPr>
              <w:jc w:val="center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 xml:space="preserve">Possible </w:t>
            </w:r>
            <w:r w:rsidR="00E634F1">
              <w:rPr>
                <w:rFonts w:ascii="Century Gothic" w:hAnsi="Century Gothic"/>
                <w:b/>
                <w:sz w:val="28"/>
              </w:rPr>
              <w:t>Actions</w:t>
            </w:r>
            <w:r>
              <w:rPr>
                <w:rFonts w:ascii="Century Gothic" w:hAnsi="Century Gothic"/>
                <w:b/>
                <w:sz w:val="28"/>
              </w:rPr>
              <w:t xml:space="preserve"> &amp; Solutions</w:t>
            </w:r>
          </w:p>
        </w:tc>
      </w:tr>
      <w:tr w:rsidR="00E634F1" w14:paraId="24693405" w14:textId="35F626AB" w:rsidTr="004E78C8">
        <w:trPr>
          <w:cantSplit/>
          <w:trHeight w:val="2041"/>
        </w:trPr>
        <w:tc>
          <w:tcPr>
            <w:tcW w:w="845" w:type="dxa"/>
            <w:shd w:val="clear" w:color="auto" w:fill="002060"/>
            <w:textDirection w:val="btLr"/>
            <w:vAlign w:val="center"/>
          </w:tcPr>
          <w:p w14:paraId="3E0E568B" w14:textId="77777777" w:rsidR="00E634F1" w:rsidRDefault="00E634F1" w:rsidP="004E78C8">
            <w:pPr>
              <w:ind w:left="113" w:right="113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Term 1</w:t>
            </w:r>
          </w:p>
        </w:tc>
        <w:tc>
          <w:tcPr>
            <w:tcW w:w="4761" w:type="dxa"/>
            <w:vAlign w:val="center"/>
          </w:tcPr>
          <w:p w14:paraId="471AE5BE" w14:textId="77777777" w:rsidR="00E634F1" w:rsidRPr="008A7296" w:rsidRDefault="00E634F1" w:rsidP="004E78C8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528" w:hanging="425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  <w:tc>
          <w:tcPr>
            <w:tcW w:w="4761" w:type="dxa"/>
            <w:vAlign w:val="center"/>
          </w:tcPr>
          <w:p w14:paraId="6DEC7C4B" w14:textId="77777777" w:rsidR="00E634F1" w:rsidRPr="00B11C13" w:rsidRDefault="00E634F1" w:rsidP="004E78C8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528" w:hanging="425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  <w:tc>
          <w:tcPr>
            <w:tcW w:w="4761" w:type="dxa"/>
            <w:vAlign w:val="center"/>
          </w:tcPr>
          <w:p w14:paraId="3F364663" w14:textId="77777777" w:rsidR="00E634F1" w:rsidRPr="00B11C13" w:rsidRDefault="00E634F1" w:rsidP="004E78C8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528" w:hanging="425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E634F1" w14:paraId="02523F43" w14:textId="7509886A" w:rsidTr="004E78C8">
        <w:trPr>
          <w:cantSplit/>
          <w:trHeight w:val="2041"/>
        </w:trPr>
        <w:tc>
          <w:tcPr>
            <w:tcW w:w="845" w:type="dxa"/>
            <w:shd w:val="clear" w:color="auto" w:fill="002060"/>
            <w:textDirection w:val="btLr"/>
            <w:vAlign w:val="center"/>
          </w:tcPr>
          <w:p w14:paraId="72FD7782" w14:textId="77777777" w:rsidR="00E634F1" w:rsidRPr="00FB49B5" w:rsidRDefault="00E634F1" w:rsidP="004E78C8">
            <w:pPr>
              <w:ind w:left="113" w:right="113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FB49B5">
              <w:rPr>
                <w:rFonts w:ascii="Century Gothic" w:hAnsi="Century Gothic"/>
                <w:b/>
                <w:sz w:val="22"/>
                <w:szCs w:val="22"/>
              </w:rPr>
              <w:t>Term 2</w:t>
            </w:r>
          </w:p>
        </w:tc>
        <w:tc>
          <w:tcPr>
            <w:tcW w:w="4761" w:type="dxa"/>
            <w:vAlign w:val="center"/>
          </w:tcPr>
          <w:p w14:paraId="00DEB250" w14:textId="77777777" w:rsidR="00E634F1" w:rsidRPr="008A7296" w:rsidRDefault="00E634F1" w:rsidP="004E78C8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528" w:hanging="425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  <w:tc>
          <w:tcPr>
            <w:tcW w:w="4761" w:type="dxa"/>
            <w:vAlign w:val="center"/>
          </w:tcPr>
          <w:p w14:paraId="7A6B52BE" w14:textId="77777777" w:rsidR="00E634F1" w:rsidRPr="00B11C13" w:rsidRDefault="00E634F1" w:rsidP="004E78C8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528" w:hanging="425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  <w:tc>
          <w:tcPr>
            <w:tcW w:w="4761" w:type="dxa"/>
            <w:vAlign w:val="center"/>
          </w:tcPr>
          <w:p w14:paraId="09C34CD0" w14:textId="77777777" w:rsidR="00E634F1" w:rsidRPr="00B11C13" w:rsidRDefault="00E634F1" w:rsidP="004E78C8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528" w:hanging="425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E634F1" w14:paraId="32D7A804" w14:textId="7FFD10B8" w:rsidTr="004E78C8">
        <w:trPr>
          <w:cantSplit/>
          <w:trHeight w:val="2041"/>
        </w:trPr>
        <w:tc>
          <w:tcPr>
            <w:tcW w:w="845" w:type="dxa"/>
            <w:shd w:val="clear" w:color="auto" w:fill="002060"/>
            <w:textDirection w:val="btLr"/>
            <w:vAlign w:val="center"/>
          </w:tcPr>
          <w:p w14:paraId="28518C23" w14:textId="77777777" w:rsidR="00E634F1" w:rsidRDefault="00E634F1" w:rsidP="004E78C8">
            <w:pPr>
              <w:ind w:left="113" w:right="113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Term 3</w:t>
            </w:r>
          </w:p>
        </w:tc>
        <w:tc>
          <w:tcPr>
            <w:tcW w:w="4761" w:type="dxa"/>
            <w:vAlign w:val="center"/>
          </w:tcPr>
          <w:p w14:paraId="5B79E74B" w14:textId="77777777" w:rsidR="00E634F1" w:rsidRPr="00B11C13" w:rsidRDefault="00E634F1" w:rsidP="004E78C8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528" w:hanging="425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  <w:tc>
          <w:tcPr>
            <w:tcW w:w="4761" w:type="dxa"/>
            <w:vAlign w:val="center"/>
          </w:tcPr>
          <w:p w14:paraId="6EAB0B26" w14:textId="77777777" w:rsidR="00E634F1" w:rsidRPr="00B11C13" w:rsidRDefault="00E634F1" w:rsidP="004E78C8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528" w:hanging="425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  <w:tc>
          <w:tcPr>
            <w:tcW w:w="4761" w:type="dxa"/>
            <w:vAlign w:val="center"/>
          </w:tcPr>
          <w:p w14:paraId="2A7765D2" w14:textId="77777777" w:rsidR="00E634F1" w:rsidRPr="00B11C13" w:rsidRDefault="00E634F1" w:rsidP="004E78C8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528" w:hanging="425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  <w:tr w:rsidR="00E634F1" w14:paraId="23CAFB42" w14:textId="1CCF2257" w:rsidTr="004E78C8">
        <w:trPr>
          <w:cantSplit/>
          <w:trHeight w:val="2041"/>
        </w:trPr>
        <w:tc>
          <w:tcPr>
            <w:tcW w:w="845" w:type="dxa"/>
            <w:shd w:val="clear" w:color="auto" w:fill="002060"/>
            <w:textDirection w:val="btLr"/>
            <w:vAlign w:val="center"/>
          </w:tcPr>
          <w:p w14:paraId="16557AFF" w14:textId="77777777" w:rsidR="00E634F1" w:rsidRPr="00FB49B5" w:rsidRDefault="00E634F1" w:rsidP="004E78C8">
            <w:pPr>
              <w:ind w:left="113" w:right="113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FB49B5">
              <w:rPr>
                <w:rFonts w:ascii="Century Gothic" w:hAnsi="Century Gothic"/>
                <w:b/>
                <w:sz w:val="22"/>
                <w:szCs w:val="22"/>
              </w:rPr>
              <w:t>Term 4</w:t>
            </w:r>
          </w:p>
        </w:tc>
        <w:tc>
          <w:tcPr>
            <w:tcW w:w="4761" w:type="dxa"/>
            <w:vAlign w:val="center"/>
          </w:tcPr>
          <w:p w14:paraId="685C3E6F" w14:textId="77777777" w:rsidR="00E634F1" w:rsidRPr="00B11C13" w:rsidRDefault="00E634F1" w:rsidP="004E78C8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528" w:hanging="425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  <w:tc>
          <w:tcPr>
            <w:tcW w:w="4761" w:type="dxa"/>
            <w:vAlign w:val="center"/>
          </w:tcPr>
          <w:p w14:paraId="35D41233" w14:textId="77777777" w:rsidR="00E634F1" w:rsidRPr="00B11C13" w:rsidRDefault="00E634F1" w:rsidP="004E78C8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528" w:hanging="425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  <w:tc>
          <w:tcPr>
            <w:tcW w:w="4761" w:type="dxa"/>
            <w:vAlign w:val="center"/>
          </w:tcPr>
          <w:p w14:paraId="51652026" w14:textId="77777777" w:rsidR="00E634F1" w:rsidRPr="00B11C13" w:rsidRDefault="00E634F1" w:rsidP="004E78C8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528" w:hanging="425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</w:tbl>
    <w:p w14:paraId="520079A9" w14:textId="77777777" w:rsidR="003039B2" w:rsidRDefault="003039B2" w:rsidP="009E2FCA">
      <w:pPr>
        <w:spacing w:after="0" w:line="240" w:lineRule="auto"/>
        <w:outlineLvl w:val="0"/>
        <w:rPr>
          <w:rFonts w:ascii="Century Gothic" w:eastAsiaTheme="minorHAnsi" w:hAnsi="Century Gothic" w:cs="Arial"/>
          <w:b/>
          <w:color w:val="00B0F0"/>
          <w:spacing w:val="0"/>
          <w:sz w:val="24"/>
          <w:szCs w:val="28"/>
          <w:u w:val="single"/>
        </w:rPr>
        <w:sectPr w:rsidR="003039B2" w:rsidSect="004E78C8">
          <w:headerReference w:type="default" r:id="rId16"/>
          <w:pgSz w:w="16840" w:h="11907" w:orient="landscape" w:code="9"/>
          <w:pgMar w:top="1509" w:right="851" w:bottom="851" w:left="851" w:header="515" w:footer="498" w:gutter="0"/>
          <w:cols w:space="567"/>
          <w:docGrid w:linePitch="360"/>
        </w:sectPr>
      </w:pPr>
    </w:p>
    <w:p w14:paraId="6638B0C6" w14:textId="50DBEF34" w:rsidR="00214A08" w:rsidRPr="00FD3D8F" w:rsidRDefault="00FD3D8F" w:rsidP="009E2FCA">
      <w:pPr>
        <w:spacing w:after="0" w:line="240" w:lineRule="auto"/>
        <w:outlineLvl w:val="0"/>
        <w:rPr>
          <w:rFonts w:ascii="Century Gothic" w:eastAsiaTheme="minorHAnsi" w:hAnsi="Century Gothic" w:cs="Arial"/>
          <w:b/>
          <w:color w:val="00B0F0"/>
          <w:spacing w:val="0"/>
          <w:sz w:val="24"/>
          <w:szCs w:val="28"/>
          <w:u w:val="single"/>
        </w:rPr>
      </w:pPr>
      <w:r w:rsidRPr="00FD3D8F">
        <w:rPr>
          <w:rFonts w:ascii="Century Gothic" w:eastAsiaTheme="minorHAnsi" w:hAnsi="Century Gothic" w:cs="Arial"/>
          <w:b/>
          <w:color w:val="00B0F0"/>
          <w:spacing w:val="0"/>
          <w:sz w:val="24"/>
          <w:szCs w:val="28"/>
          <w:u w:val="single"/>
        </w:rPr>
        <w:lastRenderedPageBreak/>
        <w:t>Stage 3: Feedback and Review</w:t>
      </w:r>
    </w:p>
    <w:p w14:paraId="573A9BF5" w14:textId="77777777" w:rsidR="00FD3D8F" w:rsidRPr="00A50E57" w:rsidRDefault="00FD3D8F" w:rsidP="009E2FCA">
      <w:pPr>
        <w:spacing w:after="0" w:line="240" w:lineRule="auto"/>
        <w:outlineLvl w:val="0"/>
        <w:rPr>
          <w:rFonts w:ascii="Century Gothic" w:eastAsiaTheme="minorHAnsi" w:hAnsi="Century Gothic" w:cs="Arial"/>
          <w:b/>
          <w:color w:val="00B0F0"/>
          <w:spacing w:val="0"/>
          <w:sz w:val="24"/>
          <w:szCs w:val="28"/>
        </w:rPr>
      </w:pPr>
    </w:p>
    <w:tbl>
      <w:tblPr>
        <w:tblStyle w:val="TableGrid1"/>
        <w:tblW w:w="15594" w:type="dxa"/>
        <w:tblInd w:w="-176" w:type="dxa"/>
        <w:tblBorders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4536"/>
        <w:gridCol w:w="4962"/>
        <w:gridCol w:w="850"/>
        <w:gridCol w:w="1560"/>
      </w:tblGrid>
      <w:tr w:rsidR="006923E1" w:rsidRPr="00E634F1" w14:paraId="0DA0D89B" w14:textId="77777777" w:rsidTr="00D93413">
        <w:trPr>
          <w:trHeight w:val="567"/>
        </w:trPr>
        <w:tc>
          <w:tcPr>
            <w:tcW w:w="8222" w:type="dxa"/>
            <w:gridSpan w:val="2"/>
            <w:shd w:val="clear" w:color="auto" w:fill="002060"/>
            <w:vAlign w:val="center"/>
          </w:tcPr>
          <w:p w14:paraId="3F0A7936" w14:textId="77777777" w:rsidR="006923E1" w:rsidRPr="00E634F1" w:rsidRDefault="006923E1" w:rsidP="00CB20E2">
            <w:pPr>
              <w:spacing w:after="0" w:line="240" w:lineRule="auto"/>
              <w:rPr>
                <w:rFonts w:ascii="Century Gothic" w:hAnsi="Century Gothic" w:cs="Arial"/>
                <w:b/>
                <w:bCs/>
                <w:spacing w:val="0"/>
                <w:szCs w:val="20"/>
              </w:rPr>
            </w:pPr>
            <w:r w:rsidRPr="00E634F1">
              <w:rPr>
                <w:rFonts w:ascii="Century Gothic" w:hAnsi="Century Gothic" w:cs="Arial"/>
                <w:b/>
                <w:bCs/>
                <w:spacing w:val="0"/>
                <w:sz w:val="20"/>
                <w:szCs w:val="20"/>
              </w:rPr>
              <w:t>Overall employee comments</w:t>
            </w:r>
          </w:p>
        </w:tc>
        <w:tc>
          <w:tcPr>
            <w:tcW w:w="7372" w:type="dxa"/>
            <w:gridSpan w:val="3"/>
            <w:shd w:val="clear" w:color="auto" w:fill="002060"/>
            <w:vAlign w:val="center"/>
          </w:tcPr>
          <w:p w14:paraId="0FD8DCF2" w14:textId="77777777" w:rsidR="006923E1" w:rsidRPr="00E634F1" w:rsidRDefault="006923E1" w:rsidP="00CB20E2">
            <w:pPr>
              <w:spacing w:after="0" w:line="240" w:lineRule="auto"/>
              <w:rPr>
                <w:rFonts w:ascii="Century Gothic" w:hAnsi="Century Gothic" w:cs="Arial"/>
                <w:b/>
                <w:bCs/>
                <w:spacing w:val="0"/>
                <w:szCs w:val="20"/>
              </w:rPr>
            </w:pPr>
            <w:r w:rsidRPr="00E634F1">
              <w:rPr>
                <w:rFonts w:ascii="Century Gothic" w:hAnsi="Century Gothic" w:cs="Arial"/>
                <w:b/>
                <w:bCs/>
                <w:spacing w:val="0"/>
                <w:sz w:val="20"/>
                <w:szCs w:val="20"/>
              </w:rPr>
              <w:t>Overall reviewer comments</w:t>
            </w:r>
          </w:p>
        </w:tc>
      </w:tr>
      <w:tr w:rsidR="006923E1" w:rsidRPr="008E5FD8" w14:paraId="0C76AF6F" w14:textId="77777777" w:rsidTr="002B6525">
        <w:trPr>
          <w:trHeight w:val="3118"/>
        </w:trPr>
        <w:tc>
          <w:tcPr>
            <w:tcW w:w="8222" w:type="dxa"/>
            <w:gridSpan w:val="2"/>
            <w:vAlign w:val="center"/>
            <w:hideMark/>
          </w:tcPr>
          <w:p w14:paraId="6EA2579F" w14:textId="483E559D" w:rsidR="006923E1" w:rsidRPr="008E5FD8" w:rsidRDefault="00824BB3" w:rsidP="003F6513">
            <w:pPr>
              <w:spacing w:after="0" w:line="240" w:lineRule="auto"/>
              <w:rPr>
                <w:rFonts w:ascii="Century Gothic" w:hAnsi="Century Gothic" w:cs="Arial"/>
                <w:spacing w:val="0"/>
                <w:sz w:val="20"/>
                <w:szCs w:val="20"/>
              </w:rPr>
            </w:pPr>
            <w:r>
              <w:rPr>
                <w:rFonts w:ascii="Century Gothic" w:hAnsi="Century Gothic" w:cs="Arial"/>
                <w:spacing w:val="0"/>
                <w:sz w:val="20"/>
                <w:szCs w:val="20"/>
              </w:rPr>
              <w:t>Achievements &amp; Strengths:</w:t>
            </w:r>
          </w:p>
        </w:tc>
        <w:tc>
          <w:tcPr>
            <w:tcW w:w="7372" w:type="dxa"/>
            <w:gridSpan w:val="3"/>
            <w:vAlign w:val="center"/>
          </w:tcPr>
          <w:p w14:paraId="65085A22" w14:textId="0D980202" w:rsidR="00824BB3" w:rsidRPr="008E5FD8" w:rsidRDefault="00824BB3" w:rsidP="003F6513">
            <w:pPr>
              <w:spacing w:after="0" w:line="240" w:lineRule="auto"/>
              <w:rPr>
                <w:rFonts w:ascii="Century Gothic" w:hAnsi="Century Gothic" w:cs="Arial"/>
                <w:spacing w:val="0"/>
                <w:sz w:val="20"/>
                <w:szCs w:val="20"/>
              </w:rPr>
            </w:pPr>
            <w:r>
              <w:rPr>
                <w:rFonts w:ascii="Century Gothic" w:hAnsi="Century Gothic" w:cs="Arial"/>
                <w:spacing w:val="0"/>
                <w:sz w:val="20"/>
                <w:szCs w:val="20"/>
              </w:rPr>
              <w:t>Achievements &amp; Strengths:</w:t>
            </w:r>
          </w:p>
        </w:tc>
      </w:tr>
      <w:tr w:rsidR="00DF1A97" w:rsidRPr="008E5FD8" w14:paraId="03733A53" w14:textId="77777777" w:rsidTr="002B6525">
        <w:trPr>
          <w:trHeight w:val="3118"/>
        </w:trPr>
        <w:tc>
          <w:tcPr>
            <w:tcW w:w="8222" w:type="dxa"/>
            <w:gridSpan w:val="2"/>
            <w:vAlign w:val="center"/>
          </w:tcPr>
          <w:p w14:paraId="436B284F" w14:textId="295109AE" w:rsidR="00DF1A97" w:rsidRDefault="00DF1A97" w:rsidP="00824BB3">
            <w:pPr>
              <w:spacing w:after="0" w:line="240" w:lineRule="auto"/>
              <w:rPr>
                <w:rFonts w:ascii="Century Gothic" w:hAnsi="Century Gothic" w:cs="Arial"/>
                <w:spacing w:val="0"/>
                <w:szCs w:val="20"/>
              </w:rPr>
            </w:pPr>
            <w:r>
              <w:rPr>
                <w:rFonts w:ascii="Century Gothic" w:hAnsi="Century Gothic" w:cs="Arial"/>
                <w:spacing w:val="0"/>
                <w:sz w:val="20"/>
                <w:szCs w:val="20"/>
              </w:rPr>
              <w:t>Areas for Growth:</w:t>
            </w:r>
          </w:p>
        </w:tc>
        <w:tc>
          <w:tcPr>
            <w:tcW w:w="7372" w:type="dxa"/>
            <w:gridSpan w:val="3"/>
            <w:vAlign w:val="center"/>
          </w:tcPr>
          <w:p w14:paraId="00F649A0" w14:textId="1B91C85E" w:rsidR="00DF1A97" w:rsidRDefault="00DF1A97" w:rsidP="00CB20E2">
            <w:pPr>
              <w:spacing w:after="0" w:line="240" w:lineRule="auto"/>
              <w:rPr>
                <w:rFonts w:ascii="Century Gothic" w:hAnsi="Century Gothic" w:cs="Arial"/>
                <w:spacing w:val="0"/>
                <w:szCs w:val="20"/>
              </w:rPr>
            </w:pPr>
            <w:r>
              <w:rPr>
                <w:rFonts w:ascii="Century Gothic" w:hAnsi="Century Gothic" w:cs="Arial"/>
                <w:spacing w:val="0"/>
                <w:sz w:val="20"/>
                <w:szCs w:val="20"/>
              </w:rPr>
              <w:t>Areas for Growth:</w:t>
            </w:r>
          </w:p>
        </w:tc>
      </w:tr>
      <w:tr w:rsidR="006923E1" w:rsidRPr="008E5FD8" w14:paraId="5D7AAE2E" w14:textId="77777777" w:rsidTr="002E71A6">
        <w:trPr>
          <w:trHeight w:val="567"/>
        </w:trPr>
        <w:tc>
          <w:tcPr>
            <w:tcW w:w="3686" w:type="dxa"/>
            <w:shd w:val="clear" w:color="auto" w:fill="00B0F0"/>
            <w:vAlign w:val="center"/>
          </w:tcPr>
          <w:p w14:paraId="58A471DB" w14:textId="5B85E928" w:rsidR="006923E1" w:rsidRPr="00E634F1" w:rsidRDefault="006923E1" w:rsidP="00CB20E2">
            <w:pPr>
              <w:spacing w:after="0" w:line="240" w:lineRule="auto"/>
              <w:rPr>
                <w:rFonts w:ascii="Century Gothic" w:hAnsi="Century Gothic" w:cs="Arial"/>
                <w:b/>
                <w:bCs/>
                <w:spacing w:val="0"/>
                <w:szCs w:val="20"/>
              </w:rPr>
            </w:pPr>
            <w:r w:rsidRPr="00E634F1">
              <w:rPr>
                <w:rFonts w:ascii="Century Gothic" w:hAnsi="Century Gothic" w:cs="Arial"/>
                <w:b/>
                <w:bCs/>
                <w:spacing w:val="0"/>
                <w:sz w:val="20"/>
                <w:szCs w:val="20"/>
              </w:rPr>
              <w:t>Overall P</w:t>
            </w:r>
            <w:r w:rsidR="00E634F1" w:rsidRPr="00E634F1">
              <w:rPr>
                <w:rFonts w:ascii="Century Gothic" w:hAnsi="Century Gothic" w:cs="Arial"/>
                <w:b/>
                <w:bCs/>
                <w:spacing w:val="0"/>
                <w:sz w:val="20"/>
                <w:szCs w:val="20"/>
              </w:rPr>
              <w:t>DP</w:t>
            </w:r>
            <w:r w:rsidRPr="00E634F1">
              <w:rPr>
                <w:rFonts w:ascii="Century Gothic" w:hAnsi="Century Gothic" w:cs="Arial"/>
                <w:b/>
                <w:bCs/>
                <w:spacing w:val="0"/>
                <w:sz w:val="20"/>
                <w:szCs w:val="20"/>
              </w:rPr>
              <w:t xml:space="preserve"> outcome</w:t>
            </w:r>
          </w:p>
        </w:tc>
        <w:tc>
          <w:tcPr>
            <w:tcW w:w="11908" w:type="dxa"/>
            <w:gridSpan w:val="4"/>
            <w:vAlign w:val="center"/>
          </w:tcPr>
          <w:p w14:paraId="504AB7D1" w14:textId="39F439E3" w:rsidR="006923E1" w:rsidRPr="00E634F1" w:rsidRDefault="006923E1" w:rsidP="00CB20E2">
            <w:pPr>
              <w:spacing w:after="0" w:line="240" w:lineRule="auto"/>
              <w:rPr>
                <w:rFonts w:ascii="Century Gothic" w:hAnsi="Century Gothic" w:cs="Arial"/>
                <w:bCs/>
                <w:spacing w:val="0"/>
                <w:szCs w:val="20"/>
              </w:rPr>
            </w:pPr>
            <w:r w:rsidRPr="008E5FD8">
              <w:rPr>
                <w:rFonts w:ascii="Century Gothic" w:hAnsi="Century Gothic" w:cs="Arial"/>
                <w:spacing w:val="0"/>
                <w:szCs w:val="20"/>
              </w:rPr>
              <w:t xml:space="preserve"> </w:t>
            </w:r>
            <w:r w:rsidRPr="00E634F1">
              <w:rPr>
                <w:rFonts w:ascii="Century Gothic" w:hAnsi="Century Gothic" w:cs="Arial"/>
                <w:bCs/>
                <w:i/>
                <w:sz w:val="20"/>
              </w:rPr>
              <w:t>Meets / Does not meet</w:t>
            </w:r>
          </w:p>
        </w:tc>
      </w:tr>
      <w:tr w:rsidR="006923E1" w:rsidRPr="008E5FD8" w14:paraId="7DFF2655" w14:textId="77777777" w:rsidTr="002E71A6">
        <w:trPr>
          <w:trHeight w:val="567"/>
        </w:trPr>
        <w:tc>
          <w:tcPr>
            <w:tcW w:w="3686" w:type="dxa"/>
            <w:shd w:val="clear" w:color="auto" w:fill="00B0F0"/>
            <w:vAlign w:val="center"/>
          </w:tcPr>
          <w:p w14:paraId="4034EA13" w14:textId="77777777" w:rsidR="006923E1" w:rsidRPr="00E634F1" w:rsidRDefault="006923E1" w:rsidP="00CB20E2">
            <w:pPr>
              <w:spacing w:after="0" w:line="240" w:lineRule="auto"/>
              <w:rPr>
                <w:rFonts w:ascii="Century Gothic" w:hAnsi="Century Gothic" w:cs="Arial"/>
                <w:b/>
                <w:bCs/>
                <w:spacing w:val="0"/>
                <w:szCs w:val="20"/>
              </w:rPr>
            </w:pPr>
            <w:r w:rsidRPr="00E634F1">
              <w:rPr>
                <w:rFonts w:ascii="Century Gothic" w:hAnsi="Century Gothic" w:cs="Arial"/>
                <w:b/>
                <w:bCs/>
                <w:spacing w:val="0"/>
                <w:sz w:val="20"/>
                <w:szCs w:val="20"/>
              </w:rPr>
              <w:t>Employee signature</w:t>
            </w:r>
          </w:p>
        </w:tc>
        <w:tc>
          <w:tcPr>
            <w:tcW w:w="9498" w:type="dxa"/>
            <w:gridSpan w:val="2"/>
            <w:vAlign w:val="center"/>
          </w:tcPr>
          <w:p w14:paraId="4904AFF2" w14:textId="77777777" w:rsidR="006923E1" w:rsidRPr="008E5FD8" w:rsidRDefault="006923E1" w:rsidP="00CB20E2">
            <w:pPr>
              <w:spacing w:after="0" w:line="240" w:lineRule="auto"/>
              <w:rPr>
                <w:rFonts w:ascii="Century Gothic" w:hAnsi="Century Gothic" w:cs="Arial"/>
                <w:spacing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00B0F0"/>
            <w:vAlign w:val="center"/>
          </w:tcPr>
          <w:p w14:paraId="53DEB6F9" w14:textId="77777777" w:rsidR="006923E1" w:rsidRPr="00E634F1" w:rsidRDefault="006923E1" w:rsidP="00CB20E2">
            <w:pPr>
              <w:tabs>
                <w:tab w:val="center" w:pos="1525"/>
              </w:tabs>
              <w:spacing w:after="0" w:line="240" w:lineRule="auto"/>
              <w:rPr>
                <w:rFonts w:ascii="Century Gothic" w:hAnsi="Century Gothic" w:cs="Arial"/>
                <w:b/>
                <w:bCs/>
                <w:spacing w:val="0"/>
                <w:szCs w:val="20"/>
              </w:rPr>
            </w:pPr>
            <w:r w:rsidRPr="00E634F1">
              <w:rPr>
                <w:rFonts w:ascii="Century Gothic" w:hAnsi="Century Gothic" w:cs="Arial"/>
                <w:b/>
                <w:bCs/>
                <w:spacing w:val="0"/>
                <w:sz w:val="20"/>
                <w:szCs w:val="20"/>
              </w:rPr>
              <w:t>Date</w:t>
            </w:r>
          </w:p>
        </w:tc>
        <w:tc>
          <w:tcPr>
            <w:tcW w:w="1560" w:type="dxa"/>
          </w:tcPr>
          <w:p w14:paraId="221E430E" w14:textId="77777777" w:rsidR="006923E1" w:rsidRPr="008E5FD8" w:rsidRDefault="006923E1" w:rsidP="007628D8">
            <w:pPr>
              <w:spacing w:after="0" w:line="240" w:lineRule="auto"/>
              <w:rPr>
                <w:rFonts w:ascii="Century Gothic" w:hAnsi="Century Gothic" w:cs="Arial"/>
                <w:spacing w:val="0"/>
                <w:sz w:val="20"/>
                <w:szCs w:val="20"/>
              </w:rPr>
            </w:pPr>
          </w:p>
        </w:tc>
      </w:tr>
      <w:tr w:rsidR="006923E1" w:rsidRPr="008E5FD8" w14:paraId="16A19D10" w14:textId="77777777" w:rsidTr="002E71A6">
        <w:trPr>
          <w:trHeight w:val="567"/>
        </w:trPr>
        <w:tc>
          <w:tcPr>
            <w:tcW w:w="3686" w:type="dxa"/>
            <w:shd w:val="clear" w:color="auto" w:fill="00B0F0"/>
            <w:vAlign w:val="center"/>
            <w:hideMark/>
          </w:tcPr>
          <w:p w14:paraId="406E7833" w14:textId="77777777" w:rsidR="006923E1" w:rsidRPr="00E634F1" w:rsidRDefault="006923E1" w:rsidP="00CB20E2">
            <w:pPr>
              <w:spacing w:after="0" w:line="240" w:lineRule="auto"/>
              <w:rPr>
                <w:rFonts w:ascii="Century Gothic" w:hAnsi="Century Gothic" w:cs="Arial"/>
                <w:b/>
                <w:bCs/>
                <w:spacing w:val="0"/>
                <w:sz w:val="20"/>
                <w:szCs w:val="20"/>
              </w:rPr>
            </w:pPr>
            <w:r w:rsidRPr="00E634F1">
              <w:rPr>
                <w:rFonts w:ascii="Century Gothic" w:hAnsi="Century Gothic" w:cs="Arial"/>
                <w:b/>
                <w:bCs/>
                <w:spacing w:val="0"/>
                <w:sz w:val="20"/>
                <w:szCs w:val="20"/>
              </w:rPr>
              <w:t>Reviewer signature</w:t>
            </w:r>
          </w:p>
        </w:tc>
        <w:tc>
          <w:tcPr>
            <w:tcW w:w="9498" w:type="dxa"/>
            <w:gridSpan w:val="2"/>
            <w:vAlign w:val="center"/>
          </w:tcPr>
          <w:p w14:paraId="690616F7" w14:textId="77777777" w:rsidR="006923E1" w:rsidRPr="008E5FD8" w:rsidRDefault="006923E1" w:rsidP="00CB20E2">
            <w:pPr>
              <w:spacing w:after="0" w:line="240" w:lineRule="auto"/>
              <w:rPr>
                <w:rFonts w:ascii="Century Gothic" w:hAnsi="Century Gothic" w:cs="Arial"/>
                <w:spacing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00B0F0"/>
            <w:vAlign w:val="center"/>
            <w:hideMark/>
          </w:tcPr>
          <w:p w14:paraId="29ABE4CA" w14:textId="77777777" w:rsidR="006923E1" w:rsidRPr="00E634F1" w:rsidRDefault="006923E1" w:rsidP="00CB20E2">
            <w:pPr>
              <w:spacing w:after="0" w:line="240" w:lineRule="auto"/>
              <w:rPr>
                <w:rFonts w:ascii="Century Gothic" w:hAnsi="Century Gothic" w:cs="Arial"/>
                <w:b/>
                <w:bCs/>
                <w:spacing w:val="0"/>
                <w:sz w:val="20"/>
                <w:szCs w:val="20"/>
              </w:rPr>
            </w:pPr>
            <w:r w:rsidRPr="00E634F1">
              <w:rPr>
                <w:rFonts w:ascii="Century Gothic" w:hAnsi="Century Gothic" w:cs="Arial"/>
                <w:b/>
                <w:bCs/>
                <w:spacing w:val="0"/>
                <w:sz w:val="20"/>
                <w:szCs w:val="20"/>
              </w:rPr>
              <w:t>Date</w:t>
            </w:r>
          </w:p>
        </w:tc>
        <w:tc>
          <w:tcPr>
            <w:tcW w:w="1560" w:type="dxa"/>
          </w:tcPr>
          <w:p w14:paraId="4274D1CE" w14:textId="77777777" w:rsidR="006923E1" w:rsidRPr="008E5FD8" w:rsidRDefault="006923E1" w:rsidP="007628D8">
            <w:pPr>
              <w:spacing w:after="0" w:line="240" w:lineRule="auto"/>
              <w:rPr>
                <w:rFonts w:ascii="Century Gothic" w:hAnsi="Century Gothic" w:cs="Arial"/>
                <w:spacing w:val="0"/>
                <w:sz w:val="20"/>
                <w:szCs w:val="20"/>
              </w:rPr>
            </w:pPr>
          </w:p>
        </w:tc>
      </w:tr>
      <w:tr w:rsidR="006923E1" w:rsidRPr="008E5FD8" w14:paraId="51A5C239" w14:textId="77777777" w:rsidTr="005A05D9">
        <w:trPr>
          <w:trHeight w:val="567"/>
        </w:trPr>
        <w:tc>
          <w:tcPr>
            <w:tcW w:w="3686" w:type="dxa"/>
            <w:shd w:val="clear" w:color="auto" w:fill="00B0F0"/>
            <w:vAlign w:val="center"/>
          </w:tcPr>
          <w:p w14:paraId="2036483B" w14:textId="1D75B40F" w:rsidR="006923E1" w:rsidRPr="00E634F1" w:rsidRDefault="006923E1" w:rsidP="00CB20E2">
            <w:pPr>
              <w:spacing w:after="0" w:line="240" w:lineRule="auto"/>
              <w:rPr>
                <w:rFonts w:ascii="Century Gothic" w:hAnsi="Century Gothic" w:cs="Arial"/>
                <w:b/>
                <w:bCs/>
                <w:spacing w:val="0"/>
                <w:szCs w:val="20"/>
              </w:rPr>
            </w:pPr>
            <w:r w:rsidRPr="00E634F1">
              <w:rPr>
                <w:rFonts w:ascii="Century Gothic" w:hAnsi="Century Gothic" w:cs="Arial"/>
                <w:b/>
                <w:bCs/>
                <w:spacing w:val="0"/>
                <w:sz w:val="20"/>
                <w:szCs w:val="20"/>
              </w:rPr>
              <w:t>Principal signature*</w:t>
            </w:r>
          </w:p>
        </w:tc>
        <w:tc>
          <w:tcPr>
            <w:tcW w:w="9498" w:type="dxa"/>
            <w:gridSpan w:val="2"/>
            <w:vAlign w:val="center"/>
          </w:tcPr>
          <w:p w14:paraId="5D7DCA96" w14:textId="5624A9AD" w:rsidR="006923E1" w:rsidRPr="008E5FD8" w:rsidRDefault="005A05D9" w:rsidP="00CB20E2">
            <w:pPr>
              <w:spacing w:after="0" w:line="240" w:lineRule="auto"/>
              <w:rPr>
                <w:rFonts w:ascii="Century Gothic" w:hAnsi="Century Gothic" w:cs="Arial"/>
                <w:spacing w:val="0"/>
                <w:sz w:val="20"/>
                <w:szCs w:val="20"/>
              </w:rPr>
            </w:pPr>
            <w:r w:rsidRPr="0025590C">
              <w:rPr>
                <w:noProof/>
                <w:szCs w:val="20"/>
              </w:rPr>
              <w:drawing>
                <wp:anchor distT="0" distB="0" distL="114300" distR="114300" simplePos="0" relativeHeight="251663360" behindDoc="1" locked="0" layoutInCell="1" allowOverlap="1" wp14:anchorId="578E3580" wp14:editId="43660663">
                  <wp:simplePos x="0" y="0"/>
                  <wp:positionH relativeFrom="column">
                    <wp:posOffset>-1017905</wp:posOffset>
                  </wp:positionH>
                  <wp:positionV relativeFrom="paragraph">
                    <wp:posOffset>-15240</wp:posOffset>
                  </wp:positionV>
                  <wp:extent cx="929640" cy="262890"/>
                  <wp:effectExtent l="0" t="0" r="0" b="3810"/>
                  <wp:wrapTight wrapText="bothSides">
                    <wp:wrapPolygon edited="0">
                      <wp:start x="6197" y="0"/>
                      <wp:lineTo x="0" y="4174"/>
                      <wp:lineTo x="0" y="17739"/>
                      <wp:lineTo x="5311" y="20870"/>
                      <wp:lineTo x="8557" y="20870"/>
                      <wp:lineTo x="18885" y="17739"/>
                      <wp:lineTo x="18885" y="16696"/>
                      <wp:lineTo x="21246" y="5217"/>
                      <wp:lineTo x="21246" y="0"/>
                      <wp:lineTo x="15639" y="0"/>
                      <wp:lineTo x="6197" y="0"/>
                    </wp:wrapPolygon>
                  </wp:wrapTight>
                  <wp:docPr id="304596856" name="Picture 304596856" descr="A black background with a black squar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black background with a black square&#10;&#10;Description automatically generated with medium confidence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640" cy="262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0" w:type="dxa"/>
            <w:shd w:val="clear" w:color="auto" w:fill="00B0F0"/>
            <w:vAlign w:val="center"/>
          </w:tcPr>
          <w:p w14:paraId="3DD1BD73" w14:textId="78FA2589" w:rsidR="006923E1" w:rsidRPr="00E634F1" w:rsidRDefault="006923E1" w:rsidP="00CB20E2">
            <w:pPr>
              <w:spacing w:after="0" w:line="240" w:lineRule="auto"/>
              <w:rPr>
                <w:rFonts w:ascii="Century Gothic" w:hAnsi="Century Gothic" w:cs="Arial"/>
                <w:b/>
                <w:bCs/>
                <w:spacing w:val="0"/>
                <w:szCs w:val="20"/>
              </w:rPr>
            </w:pPr>
            <w:r w:rsidRPr="00E634F1">
              <w:rPr>
                <w:rFonts w:ascii="Century Gothic" w:hAnsi="Century Gothic" w:cs="Arial"/>
                <w:b/>
                <w:bCs/>
                <w:spacing w:val="0"/>
                <w:sz w:val="20"/>
                <w:szCs w:val="20"/>
              </w:rPr>
              <w:t>Date*</w:t>
            </w:r>
          </w:p>
        </w:tc>
        <w:tc>
          <w:tcPr>
            <w:tcW w:w="1560" w:type="dxa"/>
            <w:vAlign w:val="center"/>
          </w:tcPr>
          <w:p w14:paraId="325DC044" w14:textId="7382413E" w:rsidR="006923E1" w:rsidRPr="008E5FD8" w:rsidRDefault="00A07FCE" w:rsidP="005A05D9">
            <w:pPr>
              <w:spacing w:after="0" w:line="240" w:lineRule="auto"/>
              <w:rPr>
                <w:rFonts w:ascii="Century Gothic" w:hAnsi="Century Gothic" w:cs="Arial"/>
                <w:spacing w:val="0"/>
                <w:sz w:val="20"/>
                <w:szCs w:val="20"/>
              </w:rPr>
            </w:pPr>
            <w:r>
              <w:rPr>
                <w:rFonts w:ascii="Century Gothic" w:hAnsi="Century Gothic" w:cs="Arial"/>
                <w:spacing w:val="0"/>
                <w:sz w:val="20"/>
                <w:szCs w:val="20"/>
              </w:rPr>
              <w:t xml:space="preserve">Term 4 </w:t>
            </w:r>
            <w:r w:rsidR="005A7B14">
              <w:rPr>
                <w:rFonts w:ascii="Century Gothic" w:hAnsi="Century Gothic" w:cs="Arial"/>
                <w:spacing w:val="0"/>
                <w:sz w:val="20"/>
                <w:szCs w:val="20"/>
              </w:rPr>
              <w:t>2026</w:t>
            </w:r>
          </w:p>
        </w:tc>
      </w:tr>
    </w:tbl>
    <w:p w14:paraId="32BEB558" w14:textId="77777777" w:rsidR="005253EE" w:rsidRPr="004E78C8" w:rsidRDefault="005253EE" w:rsidP="004463FA">
      <w:pPr>
        <w:spacing w:after="0" w:line="240" w:lineRule="auto"/>
        <w:ind w:right="-643"/>
        <w:rPr>
          <w:rFonts w:ascii="Century Gothic" w:eastAsiaTheme="minorHAnsi" w:hAnsi="Century Gothic" w:cs="Arial"/>
          <w:spacing w:val="0"/>
          <w:sz w:val="2"/>
          <w:szCs w:val="2"/>
        </w:rPr>
      </w:pPr>
    </w:p>
    <w:sectPr w:rsidR="005253EE" w:rsidRPr="004E78C8" w:rsidSect="004E78C8">
      <w:pgSz w:w="16840" w:h="11907" w:orient="landscape" w:code="9"/>
      <w:pgMar w:top="1509" w:right="851" w:bottom="573" w:left="851" w:header="515" w:footer="498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5EB2C" w14:textId="77777777" w:rsidR="006A2F39" w:rsidRDefault="006A2F39">
      <w:r>
        <w:separator/>
      </w:r>
    </w:p>
  </w:endnote>
  <w:endnote w:type="continuationSeparator" w:id="0">
    <w:p w14:paraId="403CE12C" w14:textId="77777777" w:rsidR="006A2F39" w:rsidRDefault="006A2F39">
      <w:r>
        <w:continuationSeparator/>
      </w:r>
    </w:p>
  </w:endnote>
  <w:endnote w:type="continuationNotice" w:id="1">
    <w:p w14:paraId="167E9439" w14:textId="77777777" w:rsidR="006A2F39" w:rsidRDefault="006A2F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B0233" w14:textId="77777777" w:rsidR="006A2F39" w:rsidRDefault="006A2F39">
      <w:r>
        <w:separator/>
      </w:r>
    </w:p>
  </w:footnote>
  <w:footnote w:type="continuationSeparator" w:id="0">
    <w:p w14:paraId="0755BC42" w14:textId="77777777" w:rsidR="006A2F39" w:rsidRDefault="006A2F39">
      <w:r>
        <w:continuationSeparator/>
      </w:r>
    </w:p>
  </w:footnote>
  <w:footnote w:type="continuationNotice" w:id="1">
    <w:p w14:paraId="216BED33" w14:textId="77777777" w:rsidR="006A2F39" w:rsidRDefault="006A2F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06E41" w14:textId="06358DD7" w:rsidR="00DE5957" w:rsidRDefault="004E78C8">
    <w:pPr>
      <w:pStyle w:val="Header"/>
    </w:pPr>
    <w:r>
      <w:rPr>
        <w:noProof/>
      </w:rPr>
      <w:drawing>
        <wp:anchor distT="0" distB="0" distL="114300" distR="114300" simplePos="0" relativeHeight="251661315" behindDoc="0" locked="0" layoutInCell="1" allowOverlap="1" wp14:anchorId="2EBEA2C9" wp14:editId="2E7352F4">
          <wp:simplePos x="0" y="0"/>
          <wp:positionH relativeFrom="column">
            <wp:posOffset>-290830</wp:posOffset>
          </wp:positionH>
          <wp:positionV relativeFrom="paragraph">
            <wp:posOffset>34810</wp:posOffset>
          </wp:positionV>
          <wp:extent cx="3956050" cy="575945"/>
          <wp:effectExtent l="0" t="0" r="6350" b="0"/>
          <wp:wrapNone/>
          <wp:docPr id="1724674753" name="Picture 4" descr="Find m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d my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605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 w:rsidR="00367D16">
      <w:instrText xml:space="preserve"> INCLUDEPICTURE "C:\\Users\\09285563\\Library\\Group Containers\\UBF8T346G9.ms\\WebArchiveCopyPasteTempFiles\\com.microsoft.Word\\de-education-state-logo.png" \* MERGEFORMAT </w:instrText>
    </w:r>
    <w:r>
      <w:fldChar w:fldCharType="separate"/>
    </w:r>
    <w:r>
      <w:fldChar w:fldCharType="end"/>
    </w:r>
    <w:r w:rsidR="00DE5957" w:rsidRPr="00B217EF">
      <w:rPr>
        <w:noProof/>
        <w:sz w:val="26"/>
        <w:szCs w:val="26"/>
        <w:lang w:eastAsia="en-AU"/>
      </w:rPr>
      <w:drawing>
        <wp:anchor distT="0" distB="0" distL="0" distR="0" simplePos="0" relativeHeight="251660291" behindDoc="0" locked="0" layoutInCell="1" allowOverlap="1" wp14:anchorId="2E358462" wp14:editId="54C9F248">
          <wp:simplePos x="0" y="0"/>
          <wp:positionH relativeFrom="column">
            <wp:posOffset>8429106</wp:posOffset>
          </wp:positionH>
          <wp:positionV relativeFrom="line">
            <wp:posOffset>-635</wp:posOffset>
          </wp:positionV>
          <wp:extent cx="1515745" cy="578485"/>
          <wp:effectExtent l="0" t="0" r="0" b="0"/>
          <wp:wrapNone/>
          <wp:docPr id="1001218174" name="Picture 1001218174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584180" name="Picture 771584180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745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63196" w14:textId="60F8B96C" w:rsidR="00945943" w:rsidRPr="00945943" w:rsidRDefault="004E78C8" w:rsidP="00945943">
    <w:pPr>
      <w:rPr>
        <w:rFonts w:ascii="Century Gothic" w:hAnsi="Century Gothic"/>
        <w:b/>
        <w:sz w:val="28"/>
        <w:u w:val="single"/>
      </w:rPr>
    </w:pPr>
    <w:r>
      <w:rPr>
        <w:noProof/>
      </w:rPr>
      <w:drawing>
        <wp:anchor distT="0" distB="0" distL="114300" distR="114300" simplePos="0" relativeHeight="251663363" behindDoc="0" locked="0" layoutInCell="1" allowOverlap="1" wp14:anchorId="40EE51B4" wp14:editId="259D5492">
          <wp:simplePos x="0" y="0"/>
          <wp:positionH relativeFrom="column">
            <wp:posOffset>-332509</wp:posOffset>
          </wp:positionH>
          <wp:positionV relativeFrom="paragraph">
            <wp:posOffset>-233391</wp:posOffset>
          </wp:positionV>
          <wp:extent cx="3956050" cy="575945"/>
          <wp:effectExtent l="0" t="0" r="6350" b="0"/>
          <wp:wrapNone/>
          <wp:docPr id="2056852646" name="Picture 4" descr="Find m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d my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605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1CDC" w:rsidRPr="00B217EF">
      <w:rPr>
        <w:noProof/>
        <w:sz w:val="26"/>
        <w:szCs w:val="26"/>
        <w:lang w:eastAsia="en-AU"/>
      </w:rPr>
      <w:drawing>
        <wp:anchor distT="0" distB="0" distL="0" distR="0" simplePos="0" relativeHeight="251658242" behindDoc="0" locked="0" layoutInCell="1" allowOverlap="1" wp14:anchorId="2CA7657B" wp14:editId="2E54187C">
          <wp:simplePos x="0" y="0"/>
          <wp:positionH relativeFrom="column">
            <wp:posOffset>8493369</wp:posOffset>
          </wp:positionH>
          <wp:positionV relativeFrom="line">
            <wp:posOffset>-334743</wp:posOffset>
          </wp:positionV>
          <wp:extent cx="1515745" cy="578485"/>
          <wp:effectExtent l="0" t="0" r="0" b="0"/>
          <wp:wrapNone/>
          <wp:docPr id="2001134883" name="Picture 2001134883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584180" name="Picture 771584180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745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A747E" w14:textId="393E8EDC" w:rsidR="00671CDC" w:rsidRPr="00945943" w:rsidRDefault="004E78C8" w:rsidP="00945943">
    <w:pPr>
      <w:rPr>
        <w:rFonts w:ascii="Century Gothic" w:hAnsi="Century Gothic"/>
        <w:b/>
        <w:sz w:val="28"/>
        <w:u w:val="single"/>
      </w:rPr>
    </w:pPr>
    <w:r>
      <w:rPr>
        <w:noProof/>
      </w:rPr>
      <w:drawing>
        <wp:anchor distT="0" distB="0" distL="114300" distR="114300" simplePos="0" relativeHeight="251665411" behindDoc="0" locked="0" layoutInCell="1" allowOverlap="1" wp14:anchorId="2FFB5DB9" wp14:editId="519A5F9B">
          <wp:simplePos x="0" y="0"/>
          <wp:positionH relativeFrom="column">
            <wp:posOffset>-365760</wp:posOffset>
          </wp:positionH>
          <wp:positionV relativeFrom="paragraph">
            <wp:posOffset>-197600</wp:posOffset>
          </wp:positionV>
          <wp:extent cx="3956050" cy="575945"/>
          <wp:effectExtent l="0" t="0" r="6350" b="0"/>
          <wp:wrapNone/>
          <wp:docPr id="827475295" name="Picture 4" descr="Find m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d my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605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1CDC" w:rsidRPr="00B217EF">
      <w:rPr>
        <w:noProof/>
        <w:sz w:val="26"/>
        <w:szCs w:val="26"/>
        <w:lang w:eastAsia="en-AU"/>
      </w:rPr>
      <w:drawing>
        <wp:anchor distT="0" distB="0" distL="0" distR="0" simplePos="0" relativeHeight="251658243" behindDoc="0" locked="0" layoutInCell="1" allowOverlap="1" wp14:anchorId="0C43C265" wp14:editId="6D8B765C">
          <wp:simplePos x="0" y="0"/>
          <wp:positionH relativeFrom="column">
            <wp:posOffset>8493125</wp:posOffset>
          </wp:positionH>
          <wp:positionV relativeFrom="line">
            <wp:posOffset>-193968</wp:posOffset>
          </wp:positionV>
          <wp:extent cx="1515745" cy="578485"/>
          <wp:effectExtent l="0" t="0" r="0" b="0"/>
          <wp:wrapNone/>
          <wp:docPr id="228526481" name="Picture 22852648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584180" name="Picture 771584180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745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AC8D86A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2A060A"/>
    <w:multiLevelType w:val="hybridMultilevel"/>
    <w:tmpl w:val="B18A917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F11189"/>
    <w:multiLevelType w:val="hybridMultilevel"/>
    <w:tmpl w:val="31C249E0"/>
    <w:lvl w:ilvl="0" w:tplc="8D30F4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637FBE"/>
    <w:multiLevelType w:val="hybridMultilevel"/>
    <w:tmpl w:val="C4080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90D39"/>
    <w:multiLevelType w:val="multilevel"/>
    <w:tmpl w:val="5D306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0F0B43FD"/>
    <w:multiLevelType w:val="hybridMultilevel"/>
    <w:tmpl w:val="1DE2D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E7A46"/>
    <w:multiLevelType w:val="multilevel"/>
    <w:tmpl w:val="26423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D97861"/>
    <w:multiLevelType w:val="hybridMultilevel"/>
    <w:tmpl w:val="8040BA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545E7"/>
    <w:multiLevelType w:val="hybridMultilevel"/>
    <w:tmpl w:val="B18A917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696C47"/>
    <w:multiLevelType w:val="hybridMultilevel"/>
    <w:tmpl w:val="3CC01EFA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0" w15:restartNumberingAfterBreak="0">
    <w:nsid w:val="1D962D01"/>
    <w:multiLevelType w:val="hybridMultilevel"/>
    <w:tmpl w:val="5712D6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66B92"/>
    <w:multiLevelType w:val="hybridMultilevel"/>
    <w:tmpl w:val="0CC43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7C2B77"/>
    <w:multiLevelType w:val="hybridMultilevel"/>
    <w:tmpl w:val="E654D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35EE6"/>
    <w:multiLevelType w:val="hybridMultilevel"/>
    <w:tmpl w:val="D0920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82C26"/>
    <w:multiLevelType w:val="hybridMultilevel"/>
    <w:tmpl w:val="E9E0BFC2"/>
    <w:lvl w:ilvl="0" w:tplc="0F7C6F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D24E72"/>
    <w:multiLevelType w:val="hybridMultilevel"/>
    <w:tmpl w:val="63F06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1675C1"/>
    <w:multiLevelType w:val="hybridMultilevel"/>
    <w:tmpl w:val="A33EF5CC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B424B"/>
    <w:multiLevelType w:val="hybridMultilevel"/>
    <w:tmpl w:val="032E7D76"/>
    <w:lvl w:ilvl="0" w:tplc="9D72A78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054C2"/>
    <w:multiLevelType w:val="hybridMultilevel"/>
    <w:tmpl w:val="EDAC896A"/>
    <w:lvl w:ilvl="0" w:tplc="1A6CFE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32B1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C6C6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BE5B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3ACE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5AF1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D06B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5446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896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FB5392F"/>
    <w:multiLevelType w:val="hybridMultilevel"/>
    <w:tmpl w:val="15362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E377A"/>
    <w:multiLevelType w:val="hybridMultilevel"/>
    <w:tmpl w:val="96863FBE"/>
    <w:lvl w:ilvl="0" w:tplc="ECB0B934">
      <w:start w:val="1"/>
      <w:numFmt w:val="lowerRoman"/>
      <w:lvlText w:val="(%1)"/>
      <w:lvlJc w:val="left"/>
      <w:pPr>
        <w:ind w:left="1353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452A29A8"/>
    <w:multiLevelType w:val="hybridMultilevel"/>
    <w:tmpl w:val="F0F8223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101CB5"/>
    <w:multiLevelType w:val="hybridMultilevel"/>
    <w:tmpl w:val="21145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9235C"/>
    <w:multiLevelType w:val="hybridMultilevel"/>
    <w:tmpl w:val="529694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333C2"/>
    <w:multiLevelType w:val="hybridMultilevel"/>
    <w:tmpl w:val="A87884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B16F63"/>
    <w:multiLevelType w:val="hybridMultilevel"/>
    <w:tmpl w:val="9976E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F084F"/>
    <w:multiLevelType w:val="hybridMultilevel"/>
    <w:tmpl w:val="506493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743F8B"/>
    <w:multiLevelType w:val="hybridMultilevel"/>
    <w:tmpl w:val="01FC6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99582B"/>
    <w:multiLevelType w:val="hybridMultilevel"/>
    <w:tmpl w:val="54FE036C"/>
    <w:lvl w:ilvl="0" w:tplc="8D06CA02">
      <w:start w:val="1"/>
      <w:numFmt w:val="bullet"/>
      <w:pStyle w:val="ListBullet"/>
      <w:lvlText w:val=""/>
      <w:lvlJc w:val="left"/>
      <w:pPr>
        <w:tabs>
          <w:tab w:val="num" w:pos="180"/>
        </w:tabs>
        <w:ind w:left="180" w:hanging="180"/>
      </w:pPr>
      <w:rPr>
        <w:rFonts w:ascii="Symbol" w:hAnsi="Symbol" w:hint="default"/>
        <w:b w:val="0"/>
        <w:i w:val="0"/>
        <w:position w:val="2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D05CF7"/>
    <w:multiLevelType w:val="hybridMultilevel"/>
    <w:tmpl w:val="220CA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864491"/>
    <w:multiLevelType w:val="hybridMultilevel"/>
    <w:tmpl w:val="85823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EE39CF"/>
    <w:multiLevelType w:val="hybridMultilevel"/>
    <w:tmpl w:val="F5C41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1A4E05"/>
    <w:multiLevelType w:val="hybridMultilevel"/>
    <w:tmpl w:val="BF36F2D0"/>
    <w:lvl w:ilvl="0" w:tplc="9C04AE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2C6CA8"/>
    <w:multiLevelType w:val="hybridMultilevel"/>
    <w:tmpl w:val="28081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AA76FF"/>
    <w:multiLevelType w:val="hybridMultilevel"/>
    <w:tmpl w:val="28081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842661"/>
    <w:multiLevelType w:val="hybridMultilevel"/>
    <w:tmpl w:val="52FAA9BE"/>
    <w:lvl w:ilvl="0" w:tplc="EAFC7822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A00E6C"/>
    <w:multiLevelType w:val="hybridMultilevel"/>
    <w:tmpl w:val="A0E887A4"/>
    <w:lvl w:ilvl="0" w:tplc="8C5637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B7B1BA1"/>
    <w:multiLevelType w:val="hybridMultilevel"/>
    <w:tmpl w:val="51908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AA1D66"/>
    <w:multiLevelType w:val="hybridMultilevel"/>
    <w:tmpl w:val="0B484214"/>
    <w:lvl w:ilvl="0" w:tplc="8C563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F45E80"/>
    <w:multiLevelType w:val="hybridMultilevel"/>
    <w:tmpl w:val="34286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B24D09"/>
    <w:multiLevelType w:val="hybridMultilevel"/>
    <w:tmpl w:val="50649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EC0669"/>
    <w:multiLevelType w:val="hybridMultilevel"/>
    <w:tmpl w:val="F0F8223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4C31F3A"/>
    <w:multiLevelType w:val="hybridMultilevel"/>
    <w:tmpl w:val="F864BC94"/>
    <w:lvl w:ilvl="0" w:tplc="8C563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F03FC9"/>
    <w:multiLevelType w:val="hybridMultilevel"/>
    <w:tmpl w:val="D0920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F279EB"/>
    <w:multiLevelType w:val="hybridMultilevel"/>
    <w:tmpl w:val="2B62C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536CB5"/>
    <w:multiLevelType w:val="hybridMultilevel"/>
    <w:tmpl w:val="509CF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616675">
    <w:abstractNumId w:val="28"/>
  </w:num>
  <w:num w:numId="2" w16cid:durableId="203712996">
    <w:abstractNumId w:val="17"/>
  </w:num>
  <w:num w:numId="3" w16cid:durableId="1340306426">
    <w:abstractNumId w:val="33"/>
  </w:num>
  <w:num w:numId="4" w16cid:durableId="1643264824">
    <w:abstractNumId w:val="34"/>
  </w:num>
  <w:num w:numId="5" w16cid:durableId="589890108">
    <w:abstractNumId w:val="36"/>
  </w:num>
  <w:num w:numId="6" w16cid:durableId="543181002">
    <w:abstractNumId w:val="42"/>
  </w:num>
  <w:num w:numId="7" w16cid:durableId="865021093">
    <w:abstractNumId w:val="38"/>
  </w:num>
  <w:num w:numId="8" w16cid:durableId="1666780467">
    <w:abstractNumId w:val="14"/>
  </w:num>
  <w:num w:numId="9" w16cid:durableId="1038973460">
    <w:abstractNumId w:val="32"/>
  </w:num>
  <w:num w:numId="10" w16cid:durableId="1923946286">
    <w:abstractNumId w:val="20"/>
  </w:num>
  <w:num w:numId="11" w16cid:durableId="1594624371">
    <w:abstractNumId w:val="30"/>
  </w:num>
  <w:num w:numId="12" w16cid:durableId="1789857653">
    <w:abstractNumId w:val="37"/>
  </w:num>
  <w:num w:numId="13" w16cid:durableId="1683121371">
    <w:abstractNumId w:val="21"/>
  </w:num>
  <w:num w:numId="14" w16cid:durableId="20713802">
    <w:abstractNumId w:val="1"/>
  </w:num>
  <w:num w:numId="15" w16cid:durableId="1018002321">
    <w:abstractNumId w:val="8"/>
  </w:num>
  <w:num w:numId="16" w16cid:durableId="783614219">
    <w:abstractNumId w:val="41"/>
  </w:num>
  <w:num w:numId="17" w16cid:durableId="910429098">
    <w:abstractNumId w:val="2"/>
  </w:num>
  <w:num w:numId="18" w16cid:durableId="1840542786">
    <w:abstractNumId w:val="0"/>
  </w:num>
  <w:num w:numId="19" w16cid:durableId="1744327801">
    <w:abstractNumId w:val="12"/>
  </w:num>
  <w:num w:numId="20" w16cid:durableId="660550283">
    <w:abstractNumId w:val="45"/>
  </w:num>
  <w:num w:numId="21" w16cid:durableId="1062172758">
    <w:abstractNumId w:val="35"/>
  </w:num>
  <w:num w:numId="22" w16cid:durableId="1613239978">
    <w:abstractNumId w:val="10"/>
  </w:num>
  <w:num w:numId="23" w16cid:durableId="42758572">
    <w:abstractNumId w:val="25"/>
  </w:num>
  <w:num w:numId="24" w16cid:durableId="801507388">
    <w:abstractNumId w:val="27"/>
  </w:num>
  <w:num w:numId="25" w16cid:durableId="1051268489">
    <w:abstractNumId w:val="4"/>
  </w:num>
  <w:num w:numId="26" w16cid:durableId="444812241">
    <w:abstractNumId w:val="5"/>
  </w:num>
  <w:num w:numId="27" w16cid:durableId="1360005661">
    <w:abstractNumId w:val="13"/>
  </w:num>
  <w:num w:numId="28" w16cid:durableId="991445146">
    <w:abstractNumId w:val="43"/>
  </w:num>
  <w:num w:numId="29" w16cid:durableId="2111317715">
    <w:abstractNumId w:val="18"/>
  </w:num>
  <w:num w:numId="30" w16cid:durableId="1840387167">
    <w:abstractNumId w:val="6"/>
  </w:num>
  <w:num w:numId="31" w16cid:durableId="1930235202">
    <w:abstractNumId w:val="9"/>
  </w:num>
  <w:num w:numId="32" w16cid:durableId="1767573037">
    <w:abstractNumId w:val="39"/>
  </w:num>
  <w:num w:numId="33" w16cid:durableId="347295642">
    <w:abstractNumId w:val="29"/>
  </w:num>
  <w:num w:numId="34" w16cid:durableId="637807503">
    <w:abstractNumId w:val="31"/>
  </w:num>
  <w:num w:numId="35" w16cid:durableId="172451613">
    <w:abstractNumId w:val="3"/>
  </w:num>
  <w:num w:numId="36" w16cid:durableId="800535082">
    <w:abstractNumId w:val="44"/>
  </w:num>
  <w:num w:numId="37" w16cid:durableId="2073576085">
    <w:abstractNumId w:val="16"/>
  </w:num>
  <w:num w:numId="38" w16cid:durableId="2134593890">
    <w:abstractNumId w:val="40"/>
  </w:num>
  <w:num w:numId="39" w16cid:durableId="1951889147">
    <w:abstractNumId w:val="26"/>
  </w:num>
  <w:num w:numId="40" w16cid:durableId="1799836105">
    <w:abstractNumId w:val="7"/>
  </w:num>
  <w:num w:numId="41" w16cid:durableId="1263534167">
    <w:abstractNumId w:val="15"/>
  </w:num>
  <w:num w:numId="42" w16cid:durableId="385224062">
    <w:abstractNumId w:val="19"/>
  </w:num>
  <w:num w:numId="43" w16cid:durableId="504056955">
    <w:abstractNumId w:val="22"/>
  </w:num>
  <w:num w:numId="44" w16cid:durableId="406852649">
    <w:abstractNumId w:val="11"/>
  </w:num>
  <w:num w:numId="45" w16cid:durableId="750590398">
    <w:abstractNumId w:val="23"/>
  </w:num>
  <w:num w:numId="46" w16cid:durableId="1226794389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567"/>
  <w:drawingGridHorizontalSpacing w:val="20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58D"/>
    <w:rsid w:val="00000256"/>
    <w:rsid w:val="0000166B"/>
    <w:rsid w:val="000031E0"/>
    <w:rsid w:val="00004E42"/>
    <w:rsid w:val="00007D51"/>
    <w:rsid w:val="00011371"/>
    <w:rsid w:val="000115DF"/>
    <w:rsid w:val="0001265A"/>
    <w:rsid w:val="00014EAE"/>
    <w:rsid w:val="00020C48"/>
    <w:rsid w:val="0002223B"/>
    <w:rsid w:val="00023169"/>
    <w:rsid w:val="00024CC6"/>
    <w:rsid w:val="0002637D"/>
    <w:rsid w:val="0003038B"/>
    <w:rsid w:val="000310EC"/>
    <w:rsid w:val="0003394B"/>
    <w:rsid w:val="00035725"/>
    <w:rsid w:val="000374D5"/>
    <w:rsid w:val="00040320"/>
    <w:rsid w:val="000442F9"/>
    <w:rsid w:val="0004458F"/>
    <w:rsid w:val="00046883"/>
    <w:rsid w:val="00052A4E"/>
    <w:rsid w:val="000563CF"/>
    <w:rsid w:val="00060E96"/>
    <w:rsid w:val="0006144D"/>
    <w:rsid w:val="00063D53"/>
    <w:rsid w:val="0006418B"/>
    <w:rsid w:val="00072C85"/>
    <w:rsid w:val="00081422"/>
    <w:rsid w:val="00082613"/>
    <w:rsid w:val="00083C11"/>
    <w:rsid w:val="00084B0D"/>
    <w:rsid w:val="00085E1F"/>
    <w:rsid w:val="00086DCD"/>
    <w:rsid w:val="000878EB"/>
    <w:rsid w:val="000901CD"/>
    <w:rsid w:val="00092385"/>
    <w:rsid w:val="000935E7"/>
    <w:rsid w:val="0009473F"/>
    <w:rsid w:val="00095DBA"/>
    <w:rsid w:val="0009644C"/>
    <w:rsid w:val="00096EF5"/>
    <w:rsid w:val="000A221A"/>
    <w:rsid w:val="000A5D70"/>
    <w:rsid w:val="000A5DEC"/>
    <w:rsid w:val="000A6B84"/>
    <w:rsid w:val="000A6E2E"/>
    <w:rsid w:val="000A7241"/>
    <w:rsid w:val="000B132B"/>
    <w:rsid w:val="000B3421"/>
    <w:rsid w:val="000B4E4D"/>
    <w:rsid w:val="000B6760"/>
    <w:rsid w:val="000C1529"/>
    <w:rsid w:val="000C1F9E"/>
    <w:rsid w:val="000C203B"/>
    <w:rsid w:val="000C231B"/>
    <w:rsid w:val="000C27A6"/>
    <w:rsid w:val="000C4C19"/>
    <w:rsid w:val="000C5FB9"/>
    <w:rsid w:val="000C6072"/>
    <w:rsid w:val="000D147C"/>
    <w:rsid w:val="000D4779"/>
    <w:rsid w:val="000E0A93"/>
    <w:rsid w:val="000E0B29"/>
    <w:rsid w:val="000E1B59"/>
    <w:rsid w:val="000E2D34"/>
    <w:rsid w:val="000E6E8E"/>
    <w:rsid w:val="000F0361"/>
    <w:rsid w:val="000F40F0"/>
    <w:rsid w:val="000F5F74"/>
    <w:rsid w:val="000F6786"/>
    <w:rsid w:val="000F7BED"/>
    <w:rsid w:val="00102584"/>
    <w:rsid w:val="00105F58"/>
    <w:rsid w:val="001132E2"/>
    <w:rsid w:val="00114782"/>
    <w:rsid w:val="0011696D"/>
    <w:rsid w:val="001253CA"/>
    <w:rsid w:val="00125DB7"/>
    <w:rsid w:val="00127B5D"/>
    <w:rsid w:val="001310AA"/>
    <w:rsid w:val="00133150"/>
    <w:rsid w:val="00133A72"/>
    <w:rsid w:val="00137447"/>
    <w:rsid w:val="00140861"/>
    <w:rsid w:val="0015037F"/>
    <w:rsid w:val="001509F5"/>
    <w:rsid w:val="00153BF3"/>
    <w:rsid w:val="0015672E"/>
    <w:rsid w:val="00156E75"/>
    <w:rsid w:val="00162A8A"/>
    <w:rsid w:val="00164A4A"/>
    <w:rsid w:val="00164E7A"/>
    <w:rsid w:val="00166554"/>
    <w:rsid w:val="00166CF5"/>
    <w:rsid w:val="001677C2"/>
    <w:rsid w:val="00170CD7"/>
    <w:rsid w:val="001710AC"/>
    <w:rsid w:val="001718C2"/>
    <w:rsid w:val="001777E6"/>
    <w:rsid w:val="0018175E"/>
    <w:rsid w:val="00181E55"/>
    <w:rsid w:val="00183F24"/>
    <w:rsid w:val="00186E5D"/>
    <w:rsid w:val="00187050"/>
    <w:rsid w:val="0019321C"/>
    <w:rsid w:val="001A1D7A"/>
    <w:rsid w:val="001A3FEB"/>
    <w:rsid w:val="001A559B"/>
    <w:rsid w:val="001A5E19"/>
    <w:rsid w:val="001A73AF"/>
    <w:rsid w:val="001A78A0"/>
    <w:rsid w:val="001B059C"/>
    <w:rsid w:val="001B09F2"/>
    <w:rsid w:val="001B1494"/>
    <w:rsid w:val="001C13C3"/>
    <w:rsid w:val="001C1FB4"/>
    <w:rsid w:val="001C215C"/>
    <w:rsid w:val="001C2255"/>
    <w:rsid w:val="001C2BE1"/>
    <w:rsid w:val="001C3CCD"/>
    <w:rsid w:val="001C414D"/>
    <w:rsid w:val="001C68AC"/>
    <w:rsid w:val="001C6ABB"/>
    <w:rsid w:val="001D17F6"/>
    <w:rsid w:val="001D3100"/>
    <w:rsid w:val="001D4388"/>
    <w:rsid w:val="001E4D49"/>
    <w:rsid w:val="001E5F88"/>
    <w:rsid w:val="001E69F8"/>
    <w:rsid w:val="001F1BA8"/>
    <w:rsid w:val="001F580F"/>
    <w:rsid w:val="001F674D"/>
    <w:rsid w:val="002044DF"/>
    <w:rsid w:val="00204DF9"/>
    <w:rsid w:val="00205536"/>
    <w:rsid w:val="00205A58"/>
    <w:rsid w:val="00205A9D"/>
    <w:rsid w:val="00207DDE"/>
    <w:rsid w:val="00212128"/>
    <w:rsid w:val="0021233C"/>
    <w:rsid w:val="00214A08"/>
    <w:rsid w:val="00221B92"/>
    <w:rsid w:val="00221F5B"/>
    <w:rsid w:val="00224DAF"/>
    <w:rsid w:val="002335EA"/>
    <w:rsid w:val="00241920"/>
    <w:rsid w:val="0024209D"/>
    <w:rsid w:val="002423C5"/>
    <w:rsid w:val="00245F40"/>
    <w:rsid w:val="00253A92"/>
    <w:rsid w:val="0026038D"/>
    <w:rsid w:val="00261D58"/>
    <w:rsid w:val="002647A2"/>
    <w:rsid w:val="0026486A"/>
    <w:rsid w:val="00267F2E"/>
    <w:rsid w:val="00267FA0"/>
    <w:rsid w:val="002718AD"/>
    <w:rsid w:val="00273EBE"/>
    <w:rsid w:val="00282704"/>
    <w:rsid w:val="0028636A"/>
    <w:rsid w:val="0029531C"/>
    <w:rsid w:val="002A163D"/>
    <w:rsid w:val="002A238F"/>
    <w:rsid w:val="002A2804"/>
    <w:rsid w:val="002A4FA6"/>
    <w:rsid w:val="002A6C3C"/>
    <w:rsid w:val="002B0AEC"/>
    <w:rsid w:val="002B481A"/>
    <w:rsid w:val="002B5C0D"/>
    <w:rsid w:val="002B6525"/>
    <w:rsid w:val="002B71B6"/>
    <w:rsid w:val="002C01DB"/>
    <w:rsid w:val="002C04D0"/>
    <w:rsid w:val="002C23A0"/>
    <w:rsid w:val="002C5DE7"/>
    <w:rsid w:val="002D2AC9"/>
    <w:rsid w:val="002D409F"/>
    <w:rsid w:val="002D5581"/>
    <w:rsid w:val="002E06C1"/>
    <w:rsid w:val="002E45D7"/>
    <w:rsid w:val="002E71A6"/>
    <w:rsid w:val="0030086D"/>
    <w:rsid w:val="003039B2"/>
    <w:rsid w:val="0030452E"/>
    <w:rsid w:val="00307966"/>
    <w:rsid w:val="00310BA0"/>
    <w:rsid w:val="00310D52"/>
    <w:rsid w:val="00311297"/>
    <w:rsid w:val="00313315"/>
    <w:rsid w:val="00315E5A"/>
    <w:rsid w:val="0031785A"/>
    <w:rsid w:val="003200BD"/>
    <w:rsid w:val="00320AD3"/>
    <w:rsid w:val="00321305"/>
    <w:rsid w:val="00321340"/>
    <w:rsid w:val="0032154D"/>
    <w:rsid w:val="003222DE"/>
    <w:rsid w:val="0032458C"/>
    <w:rsid w:val="003256BD"/>
    <w:rsid w:val="00326486"/>
    <w:rsid w:val="00331A90"/>
    <w:rsid w:val="00335C53"/>
    <w:rsid w:val="00336058"/>
    <w:rsid w:val="003369EA"/>
    <w:rsid w:val="003402E1"/>
    <w:rsid w:val="0034235B"/>
    <w:rsid w:val="00342B0F"/>
    <w:rsid w:val="003432FF"/>
    <w:rsid w:val="0034612D"/>
    <w:rsid w:val="00350362"/>
    <w:rsid w:val="00350D9B"/>
    <w:rsid w:val="00351011"/>
    <w:rsid w:val="00352375"/>
    <w:rsid w:val="00354F3E"/>
    <w:rsid w:val="003570FA"/>
    <w:rsid w:val="00360075"/>
    <w:rsid w:val="00360297"/>
    <w:rsid w:val="00367D16"/>
    <w:rsid w:val="00367DB4"/>
    <w:rsid w:val="00370248"/>
    <w:rsid w:val="00370374"/>
    <w:rsid w:val="00372A6C"/>
    <w:rsid w:val="00373514"/>
    <w:rsid w:val="0038083D"/>
    <w:rsid w:val="003812E1"/>
    <w:rsid w:val="00382960"/>
    <w:rsid w:val="00385DBA"/>
    <w:rsid w:val="003875F6"/>
    <w:rsid w:val="00390139"/>
    <w:rsid w:val="00390FE4"/>
    <w:rsid w:val="00391176"/>
    <w:rsid w:val="003912D3"/>
    <w:rsid w:val="00391BAF"/>
    <w:rsid w:val="003962B9"/>
    <w:rsid w:val="003A2162"/>
    <w:rsid w:val="003A36BC"/>
    <w:rsid w:val="003A446A"/>
    <w:rsid w:val="003A4FE4"/>
    <w:rsid w:val="003B2172"/>
    <w:rsid w:val="003B3058"/>
    <w:rsid w:val="003B5907"/>
    <w:rsid w:val="003B7A75"/>
    <w:rsid w:val="003B7D98"/>
    <w:rsid w:val="003B7DBA"/>
    <w:rsid w:val="003C2055"/>
    <w:rsid w:val="003C4E57"/>
    <w:rsid w:val="003D29FB"/>
    <w:rsid w:val="003D5B53"/>
    <w:rsid w:val="003D5C71"/>
    <w:rsid w:val="003D62EB"/>
    <w:rsid w:val="003E31B7"/>
    <w:rsid w:val="003E3E0B"/>
    <w:rsid w:val="003F07B8"/>
    <w:rsid w:val="003F3426"/>
    <w:rsid w:val="003F57C6"/>
    <w:rsid w:val="003F5844"/>
    <w:rsid w:val="003F6513"/>
    <w:rsid w:val="003F6CBA"/>
    <w:rsid w:val="00402956"/>
    <w:rsid w:val="00402D53"/>
    <w:rsid w:val="00407310"/>
    <w:rsid w:val="004104B2"/>
    <w:rsid w:val="0041355A"/>
    <w:rsid w:val="0041513F"/>
    <w:rsid w:val="00417035"/>
    <w:rsid w:val="00421BB9"/>
    <w:rsid w:val="00425B4E"/>
    <w:rsid w:val="0043065B"/>
    <w:rsid w:val="004313A4"/>
    <w:rsid w:val="00432338"/>
    <w:rsid w:val="00432384"/>
    <w:rsid w:val="004324BC"/>
    <w:rsid w:val="00432790"/>
    <w:rsid w:val="00433684"/>
    <w:rsid w:val="00433E11"/>
    <w:rsid w:val="00436952"/>
    <w:rsid w:val="0044119A"/>
    <w:rsid w:val="00441DA2"/>
    <w:rsid w:val="00444C24"/>
    <w:rsid w:val="004463FA"/>
    <w:rsid w:val="0045328D"/>
    <w:rsid w:val="00454CF7"/>
    <w:rsid w:val="00455558"/>
    <w:rsid w:val="004603E9"/>
    <w:rsid w:val="00470B30"/>
    <w:rsid w:val="0047636E"/>
    <w:rsid w:val="004779BD"/>
    <w:rsid w:val="00484621"/>
    <w:rsid w:val="00486FBB"/>
    <w:rsid w:val="004931F2"/>
    <w:rsid w:val="004946FB"/>
    <w:rsid w:val="00497C88"/>
    <w:rsid w:val="004A1179"/>
    <w:rsid w:val="004A21B6"/>
    <w:rsid w:val="004A32B0"/>
    <w:rsid w:val="004A4581"/>
    <w:rsid w:val="004A5B6B"/>
    <w:rsid w:val="004A6167"/>
    <w:rsid w:val="004B1AF6"/>
    <w:rsid w:val="004B4244"/>
    <w:rsid w:val="004B489B"/>
    <w:rsid w:val="004B507E"/>
    <w:rsid w:val="004B5382"/>
    <w:rsid w:val="004B6742"/>
    <w:rsid w:val="004B68C0"/>
    <w:rsid w:val="004B699C"/>
    <w:rsid w:val="004B7EFC"/>
    <w:rsid w:val="004C0E5C"/>
    <w:rsid w:val="004C1CAB"/>
    <w:rsid w:val="004C622A"/>
    <w:rsid w:val="004C732D"/>
    <w:rsid w:val="004D17F3"/>
    <w:rsid w:val="004D2C1D"/>
    <w:rsid w:val="004D3426"/>
    <w:rsid w:val="004D44FA"/>
    <w:rsid w:val="004D5C63"/>
    <w:rsid w:val="004E07B9"/>
    <w:rsid w:val="004E5986"/>
    <w:rsid w:val="004E78C8"/>
    <w:rsid w:val="004F1F64"/>
    <w:rsid w:val="004F2BC4"/>
    <w:rsid w:val="004F63BC"/>
    <w:rsid w:val="005004A3"/>
    <w:rsid w:val="00500B47"/>
    <w:rsid w:val="00500D2B"/>
    <w:rsid w:val="00504738"/>
    <w:rsid w:val="00504DC9"/>
    <w:rsid w:val="00506276"/>
    <w:rsid w:val="0050777D"/>
    <w:rsid w:val="005101EA"/>
    <w:rsid w:val="00512B56"/>
    <w:rsid w:val="00512B63"/>
    <w:rsid w:val="005205B8"/>
    <w:rsid w:val="00520E6F"/>
    <w:rsid w:val="0052300B"/>
    <w:rsid w:val="005243D9"/>
    <w:rsid w:val="005253EE"/>
    <w:rsid w:val="005273F6"/>
    <w:rsid w:val="00531937"/>
    <w:rsid w:val="00533511"/>
    <w:rsid w:val="00534CA0"/>
    <w:rsid w:val="00536B97"/>
    <w:rsid w:val="00537EDB"/>
    <w:rsid w:val="0054014F"/>
    <w:rsid w:val="00542E92"/>
    <w:rsid w:val="005450FE"/>
    <w:rsid w:val="00551D79"/>
    <w:rsid w:val="00553925"/>
    <w:rsid w:val="00553B19"/>
    <w:rsid w:val="00553FE6"/>
    <w:rsid w:val="00554A9A"/>
    <w:rsid w:val="005603C5"/>
    <w:rsid w:val="00561090"/>
    <w:rsid w:val="00563160"/>
    <w:rsid w:val="00563290"/>
    <w:rsid w:val="00563B93"/>
    <w:rsid w:val="00567E66"/>
    <w:rsid w:val="00570495"/>
    <w:rsid w:val="00571FD7"/>
    <w:rsid w:val="00572C89"/>
    <w:rsid w:val="00572EA9"/>
    <w:rsid w:val="00573EA9"/>
    <w:rsid w:val="00585D4B"/>
    <w:rsid w:val="00591E8B"/>
    <w:rsid w:val="00594E73"/>
    <w:rsid w:val="00596890"/>
    <w:rsid w:val="00596A10"/>
    <w:rsid w:val="00597D96"/>
    <w:rsid w:val="005A05D9"/>
    <w:rsid w:val="005A0E4E"/>
    <w:rsid w:val="005A2667"/>
    <w:rsid w:val="005A3517"/>
    <w:rsid w:val="005A514D"/>
    <w:rsid w:val="005A57A5"/>
    <w:rsid w:val="005A5E42"/>
    <w:rsid w:val="005A7B14"/>
    <w:rsid w:val="005B0492"/>
    <w:rsid w:val="005B1A83"/>
    <w:rsid w:val="005B210A"/>
    <w:rsid w:val="005B3ECA"/>
    <w:rsid w:val="005B4127"/>
    <w:rsid w:val="005B47FC"/>
    <w:rsid w:val="005B48EA"/>
    <w:rsid w:val="005B75C1"/>
    <w:rsid w:val="005C0651"/>
    <w:rsid w:val="005C1B28"/>
    <w:rsid w:val="005C1CF2"/>
    <w:rsid w:val="005C3749"/>
    <w:rsid w:val="005C443A"/>
    <w:rsid w:val="005C670C"/>
    <w:rsid w:val="005C73B3"/>
    <w:rsid w:val="005D2B17"/>
    <w:rsid w:val="005D38A8"/>
    <w:rsid w:val="005D3A62"/>
    <w:rsid w:val="005D4F60"/>
    <w:rsid w:val="005D788A"/>
    <w:rsid w:val="005E40D7"/>
    <w:rsid w:val="005F038B"/>
    <w:rsid w:val="005F0B5F"/>
    <w:rsid w:val="005F405E"/>
    <w:rsid w:val="005F6524"/>
    <w:rsid w:val="005F733A"/>
    <w:rsid w:val="00604350"/>
    <w:rsid w:val="006124E9"/>
    <w:rsid w:val="0061309C"/>
    <w:rsid w:val="006138C9"/>
    <w:rsid w:val="006140B0"/>
    <w:rsid w:val="00614FEA"/>
    <w:rsid w:val="00615DE1"/>
    <w:rsid w:val="00624E4A"/>
    <w:rsid w:val="00625A02"/>
    <w:rsid w:val="00626530"/>
    <w:rsid w:val="00635027"/>
    <w:rsid w:val="00636FAF"/>
    <w:rsid w:val="00643A84"/>
    <w:rsid w:val="00644AF7"/>
    <w:rsid w:val="006479F2"/>
    <w:rsid w:val="00653634"/>
    <w:rsid w:val="006544E5"/>
    <w:rsid w:val="00657ECA"/>
    <w:rsid w:val="00664548"/>
    <w:rsid w:val="00665537"/>
    <w:rsid w:val="0066677F"/>
    <w:rsid w:val="00670CD4"/>
    <w:rsid w:val="00671CDC"/>
    <w:rsid w:val="00673ED3"/>
    <w:rsid w:val="0067489E"/>
    <w:rsid w:val="00674C5C"/>
    <w:rsid w:val="00676DF9"/>
    <w:rsid w:val="006802BF"/>
    <w:rsid w:val="00682AB3"/>
    <w:rsid w:val="00682E52"/>
    <w:rsid w:val="0068436D"/>
    <w:rsid w:val="006848D0"/>
    <w:rsid w:val="00685C00"/>
    <w:rsid w:val="00686593"/>
    <w:rsid w:val="0068755B"/>
    <w:rsid w:val="006912D6"/>
    <w:rsid w:val="00691DEA"/>
    <w:rsid w:val="006923E1"/>
    <w:rsid w:val="006A2F39"/>
    <w:rsid w:val="006A498B"/>
    <w:rsid w:val="006A4B88"/>
    <w:rsid w:val="006B0BD2"/>
    <w:rsid w:val="006B14B4"/>
    <w:rsid w:val="006B2835"/>
    <w:rsid w:val="006B56C2"/>
    <w:rsid w:val="006B6C65"/>
    <w:rsid w:val="006C1C65"/>
    <w:rsid w:val="006C3A42"/>
    <w:rsid w:val="006C482E"/>
    <w:rsid w:val="006C65D5"/>
    <w:rsid w:val="006C78BB"/>
    <w:rsid w:val="006D1111"/>
    <w:rsid w:val="006D140A"/>
    <w:rsid w:val="006D4741"/>
    <w:rsid w:val="006E10F8"/>
    <w:rsid w:val="006E163B"/>
    <w:rsid w:val="006E3D45"/>
    <w:rsid w:val="006E553E"/>
    <w:rsid w:val="006E5D40"/>
    <w:rsid w:val="006F0D0D"/>
    <w:rsid w:val="006F1411"/>
    <w:rsid w:val="006F2920"/>
    <w:rsid w:val="006F3AA2"/>
    <w:rsid w:val="006F41E4"/>
    <w:rsid w:val="006F42C3"/>
    <w:rsid w:val="006F4F0A"/>
    <w:rsid w:val="00703F57"/>
    <w:rsid w:val="00704479"/>
    <w:rsid w:val="00704A0F"/>
    <w:rsid w:val="0070517A"/>
    <w:rsid w:val="007108D9"/>
    <w:rsid w:val="00710CCA"/>
    <w:rsid w:val="00711323"/>
    <w:rsid w:val="007121C2"/>
    <w:rsid w:val="00713FF3"/>
    <w:rsid w:val="0072671E"/>
    <w:rsid w:val="00726E48"/>
    <w:rsid w:val="0072742F"/>
    <w:rsid w:val="00730A90"/>
    <w:rsid w:val="00732146"/>
    <w:rsid w:val="00732BFB"/>
    <w:rsid w:val="00735499"/>
    <w:rsid w:val="0073570C"/>
    <w:rsid w:val="00735ABD"/>
    <w:rsid w:val="00735B23"/>
    <w:rsid w:val="007375D6"/>
    <w:rsid w:val="00744014"/>
    <w:rsid w:val="00747063"/>
    <w:rsid w:val="0075042F"/>
    <w:rsid w:val="00752BAA"/>
    <w:rsid w:val="0075330D"/>
    <w:rsid w:val="007620FF"/>
    <w:rsid w:val="007628D8"/>
    <w:rsid w:val="007707BC"/>
    <w:rsid w:val="00773EB5"/>
    <w:rsid w:val="00775635"/>
    <w:rsid w:val="007765B4"/>
    <w:rsid w:val="0078394D"/>
    <w:rsid w:val="00783FF0"/>
    <w:rsid w:val="007845FA"/>
    <w:rsid w:val="0078647B"/>
    <w:rsid w:val="007904D0"/>
    <w:rsid w:val="00791309"/>
    <w:rsid w:val="00796597"/>
    <w:rsid w:val="00796E6B"/>
    <w:rsid w:val="00797A4F"/>
    <w:rsid w:val="007A3AF7"/>
    <w:rsid w:val="007A3B09"/>
    <w:rsid w:val="007A4415"/>
    <w:rsid w:val="007A4A54"/>
    <w:rsid w:val="007A565C"/>
    <w:rsid w:val="007A5E42"/>
    <w:rsid w:val="007B055B"/>
    <w:rsid w:val="007B063A"/>
    <w:rsid w:val="007B0D76"/>
    <w:rsid w:val="007B1488"/>
    <w:rsid w:val="007B358D"/>
    <w:rsid w:val="007B66B0"/>
    <w:rsid w:val="007B7519"/>
    <w:rsid w:val="007C2D19"/>
    <w:rsid w:val="007C382A"/>
    <w:rsid w:val="007C61D4"/>
    <w:rsid w:val="007C6C5C"/>
    <w:rsid w:val="007C751A"/>
    <w:rsid w:val="007D5759"/>
    <w:rsid w:val="007D5EE3"/>
    <w:rsid w:val="007D697D"/>
    <w:rsid w:val="007D7EBC"/>
    <w:rsid w:val="007E3674"/>
    <w:rsid w:val="007E38D4"/>
    <w:rsid w:val="007E419F"/>
    <w:rsid w:val="007E56CC"/>
    <w:rsid w:val="007E63E9"/>
    <w:rsid w:val="007F4115"/>
    <w:rsid w:val="007F5D78"/>
    <w:rsid w:val="008071C2"/>
    <w:rsid w:val="008072E6"/>
    <w:rsid w:val="0081028D"/>
    <w:rsid w:val="00822642"/>
    <w:rsid w:val="00824BB3"/>
    <w:rsid w:val="00835027"/>
    <w:rsid w:val="0083779E"/>
    <w:rsid w:val="00840EC4"/>
    <w:rsid w:val="00842E88"/>
    <w:rsid w:val="00846142"/>
    <w:rsid w:val="00854B8D"/>
    <w:rsid w:val="008564B1"/>
    <w:rsid w:val="008567CB"/>
    <w:rsid w:val="00860EAE"/>
    <w:rsid w:val="008616D7"/>
    <w:rsid w:val="00867664"/>
    <w:rsid w:val="00867D4A"/>
    <w:rsid w:val="00867DD6"/>
    <w:rsid w:val="00870A95"/>
    <w:rsid w:val="00873691"/>
    <w:rsid w:val="00874C91"/>
    <w:rsid w:val="00875F89"/>
    <w:rsid w:val="008762A5"/>
    <w:rsid w:val="008766CE"/>
    <w:rsid w:val="00880272"/>
    <w:rsid w:val="00884279"/>
    <w:rsid w:val="0088547F"/>
    <w:rsid w:val="00885C95"/>
    <w:rsid w:val="008878C6"/>
    <w:rsid w:val="008921CD"/>
    <w:rsid w:val="00894598"/>
    <w:rsid w:val="008A1998"/>
    <w:rsid w:val="008A31E3"/>
    <w:rsid w:val="008A46F6"/>
    <w:rsid w:val="008B04FA"/>
    <w:rsid w:val="008B22C5"/>
    <w:rsid w:val="008B6318"/>
    <w:rsid w:val="008B66D3"/>
    <w:rsid w:val="008C06D6"/>
    <w:rsid w:val="008C17E4"/>
    <w:rsid w:val="008C3BDD"/>
    <w:rsid w:val="008C4CAE"/>
    <w:rsid w:val="008C61C7"/>
    <w:rsid w:val="008D1124"/>
    <w:rsid w:val="008D119D"/>
    <w:rsid w:val="008D3ED5"/>
    <w:rsid w:val="008D4E0B"/>
    <w:rsid w:val="008D5A89"/>
    <w:rsid w:val="008E47B5"/>
    <w:rsid w:val="008E4F39"/>
    <w:rsid w:val="008E5FD8"/>
    <w:rsid w:val="008E6E3C"/>
    <w:rsid w:val="008E7E59"/>
    <w:rsid w:val="008E7FE9"/>
    <w:rsid w:val="008F100D"/>
    <w:rsid w:val="008F2E48"/>
    <w:rsid w:val="008F2E5E"/>
    <w:rsid w:val="008F3E84"/>
    <w:rsid w:val="008F4664"/>
    <w:rsid w:val="008F62A3"/>
    <w:rsid w:val="008F763B"/>
    <w:rsid w:val="008F7AD0"/>
    <w:rsid w:val="00901DD0"/>
    <w:rsid w:val="00901F3F"/>
    <w:rsid w:val="00906F1D"/>
    <w:rsid w:val="00910928"/>
    <w:rsid w:val="009154B6"/>
    <w:rsid w:val="00915652"/>
    <w:rsid w:val="00916E69"/>
    <w:rsid w:val="00920A14"/>
    <w:rsid w:val="00921E03"/>
    <w:rsid w:val="00923D3E"/>
    <w:rsid w:val="00924028"/>
    <w:rsid w:val="00924D4C"/>
    <w:rsid w:val="009255DE"/>
    <w:rsid w:val="00925E5A"/>
    <w:rsid w:val="00926AC1"/>
    <w:rsid w:val="00926DE7"/>
    <w:rsid w:val="00927968"/>
    <w:rsid w:val="0093053E"/>
    <w:rsid w:val="00930C55"/>
    <w:rsid w:val="0093103E"/>
    <w:rsid w:val="009312CA"/>
    <w:rsid w:val="00932F19"/>
    <w:rsid w:val="00935B93"/>
    <w:rsid w:val="00936497"/>
    <w:rsid w:val="00937BBB"/>
    <w:rsid w:val="009432F5"/>
    <w:rsid w:val="00945943"/>
    <w:rsid w:val="00950A50"/>
    <w:rsid w:val="00951803"/>
    <w:rsid w:val="00951867"/>
    <w:rsid w:val="009522FE"/>
    <w:rsid w:val="00956999"/>
    <w:rsid w:val="00956C82"/>
    <w:rsid w:val="00961A3A"/>
    <w:rsid w:val="00962762"/>
    <w:rsid w:val="00962E75"/>
    <w:rsid w:val="00963A0F"/>
    <w:rsid w:val="00966F41"/>
    <w:rsid w:val="0097040B"/>
    <w:rsid w:val="00970C2F"/>
    <w:rsid w:val="009758D1"/>
    <w:rsid w:val="00976700"/>
    <w:rsid w:val="00977127"/>
    <w:rsid w:val="009833B8"/>
    <w:rsid w:val="009859D5"/>
    <w:rsid w:val="00990618"/>
    <w:rsid w:val="009908BD"/>
    <w:rsid w:val="00990CB0"/>
    <w:rsid w:val="009911CF"/>
    <w:rsid w:val="00991B02"/>
    <w:rsid w:val="00992422"/>
    <w:rsid w:val="00994490"/>
    <w:rsid w:val="00996D76"/>
    <w:rsid w:val="0099707C"/>
    <w:rsid w:val="00997646"/>
    <w:rsid w:val="00997DCE"/>
    <w:rsid w:val="009A0507"/>
    <w:rsid w:val="009A3379"/>
    <w:rsid w:val="009A756A"/>
    <w:rsid w:val="009B114E"/>
    <w:rsid w:val="009B3029"/>
    <w:rsid w:val="009B30E0"/>
    <w:rsid w:val="009B734B"/>
    <w:rsid w:val="009C585F"/>
    <w:rsid w:val="009C6D1F"/>
    <w:rsid w:val="009C7E9E"/>
    <w:rsid w:val="009D12B4"/>
    <w:rsid w:val="009D595B"/>
    <w:rsid w:val="009D70CD"/>
    <w:rsid w:val="009E1375"/>
    <w:rsid w:val="009E1EAD"/>
    <w:rsid w:val="009E2FCA"/>
    <w:rsid w:val="009E54BA"/>
    <w:rsid w:val="009E6730"/>
    <w:rsid w:val="009F0819"/>
    <w:rsid w:val="009F09A9"/>
    <w:rsid w:val="009F4341"/>
    <w:rsid w:val="009F60F5"/>
    <w:rsid w:val="009F74E5"/>
    <w:rsid w:val="009F7B42"/>
    <w:rsid w:val="009F7C7E"/>
    <w:rsid w:val="00A05929"/>
    <w:rsid w:val="00A06402"/>
    <w:rsid w:val="00A067F7"/>
    <w:rsid w:val="00A07FCE"/>
    <w:rsid w:val="00A108DB"/>
    <w:rsid w:val="00A13B00"/>
    <w:rsid w:val="00A14077"/>
    <w:rsid w:val="00A1413A"/>
    <w:rsid w:val="00A15BDB"/>
    <w:rsid w:val="00A24962"/>
    <w:rsid w:val="00A30550"/>
    <w:rsid w:val="00A33120"/>
    <w:rsid w:val="00A33E07"/>
    <w:rsid w:val="00A40C30"/>
    <w:rsid w:val="00A425AE"/>
    <w:rsid w:val="00A431B2"/>
    <w:rsid w:val="00A4342D"/>
    <w:rsid w:val="00A43443"/>
    <w:rsid w:val="00A44B1E"/>
    <w:rsid w:val="00A45054"/>
    <w:rsid w:val="00A5023E"/>
    <w:rsid w:val="00A50E57"/>
    <w:rsid w:val="00A51649"/>
    <w:rsid w:val="00A5695E"/>
    <w:rsid w:val="00A57418"/>
    <w:rsid w:val="00A60527"/>
    <w:rsid w:val="00A609DC"/>
    <w:rsid w:val="00A60E91"/>
    <w:rsid w:val="00A635FE"/>
    <w:rsid w:val="00A643D2"/>
    <w:rsid w:val="00A65B67"/>
    <w:rsid w:val="00A71AF2"/>
    <w:rsid w:val="00A72795"/>
    <w:rsid w:val="00A7315D"/>
    <w:rsid w:val="00A73482"/>
    <w:rsid w:val="00A75B48"/>
    <w:rsid w:val="00A77AC2"/>
    <w:rsid w:val="00A8052D"/>
    <w:rsid w:val="00A824FC"/>
    <w:rsid w:val="00A936B4"/>
    <w:rsid w:val="00A95E02"/>
    <w:rsid w:val="00A9658D"/>
    <w:rsid w:val="00A9727C"/>
    <w:rsid w:val="00A97DF4"/>
    <w:rsid w:val="00AA11E9"/>
    <w:rsid w:val="00AA2A28"/>
    <w:rsid w:val="00AA57CC"/>
    <w:rsid w:val="00AB0ADB"/>
    <w:rsid w:val="00AB120B"/>
    <w:rsid w:val="00AB4671"/>
    <w:rsid w:val="00AB50DE"/>
    <w:rsid w:val="00AB551E"/>
    <w:rsid w:val="00AC37B5"/>
    <w:rsid w:val="00AC73BA"/>
    <w:rsid w:val="00AD1BBD"/>
    <w:rsid w:val="00AD33CB"/>
    <w:rsid w:val="00AD5293"/>
    <w:rsid w:val="00AD5EC8"/>
    <w:rsid w:val="00AE3D46"/>
    <w:rsid w:val="00AE413C"/>
    <w:rsid w:val="00AE4E90"/>
    <w:rsid w:val="00AE5088"/>
    <w:rsid w:val="00AE6828"/>
    <w:rsid w:val="00AF341A"/>
    <w:rsid w:val="00AF3F88"/>
    <w:rsid w:val="00AF50E2"/>
    <w:rsid w:val="00B05222"/>
    <w:rsid w:val="00B10E5F"/>
    <w:rsid w:val="00B1730F"/>
    <w:rsid w:val="00B17C3F"/>
    <w:rsid w:val="00B17CC9"/>
    <w:rsid w:val="00B17DAE"/>
    <w:rsid w:val="00B22AC2"/>
    <w:rsid w:val="00B24D61"/>
    <w:rsid w:val="00B25A9D"/>
    <w:rsid w:val="00B25FE8"/>
    <w:rsid w:val="00B27283"/>
    <w:rsid w:val="00B2735B"/>
    <w:rsid w:val="00B3095D"/>
    <w:rsid w:val="00B31FDD"/>
    <w:rsid w:val="00B333D9"/>
    <w:rsid w:val="00B35A49"/>
    <w:rsid w:val="00B36D07"/>
    <w:rsid w:val="00B43997"/>
    <w:rsid w:val="00B55AD6"/>
    <w:rsid w:val="00B563FB"/>
    <w:rsid w:val="00B56591"/>
    <w:rsid w:val="00B56D27"/>
    <w:rsid w:val="00B61642"/>
    <w:rsid w:val="00B61D43"/>
    <w:rsid w:val="00B622D2"/>
    <w:rsid w:val="00B64434"/>
    <w:rsid w:val="00B662B7"/>
    <w:rsid w:val="00B7401D"/>
    <w:rsid w:val="00B7440C"/>
    <w:rsid w:val="00B77597"/>
    <w:rsid w:val="00B8121D"/>
    <w:rsid w:val="00B813FD"/>
    <w:rsid w:val="00B82319"/>
    <w:rsid w:val="00B83EA6"/>
    <w:rsid w:val="00B84648"/>
    <w:rsid w:val="00B84941"/>
    <w:rsid w:val="00B90C78"/>
    <w:rsid w:val="00B90CBD"/>
    <w:rsid w:val="00B92896"/>
    <w:rsid w:val="00B9342A"/>
    <w:rsid w:val="00B9431D"/>
    <w:rsid w:val="00B94F5E"/>
    <w:rsid w:val="00BA0FBB"/>
    <w:rsid w:val="00BA34D7"/>
    <w:rsid w:val="00BB0D42"/>
    <w:rsid w:val="00BB39B8"/>
    <w:rsid w:val="00BB3D3A"/>
    <w:rsid w:val="00BB4519"/>
    <w:rsid w:val="00BB45E5"/>
    <w:rsid w:val="00BB594B"/>
    <w:rsid w:val="00BB5E9B"/>
    <w:rsid w:val="00BB6565"/>
    <w:rsid w:val="00BC18F4"/>
    <w:rsid w:val="00BC1B29"/>
    <w:rsid w:val="00BC3CF6"/>
    <w:rsid w:val="00BD3B34"/>
    <w:rsid w:val="00BD4F52"/>
    <w:rsid w:val="00BD7943"/>
    <w:rsid w:val="00BD79A3"/>
    <w:rsid w:val="00BE19A6"/>
    <w:rsid w:val="00BE21A4"/>
    <w:rsid w:val="00BE3529"/>
    <w:rsid w:val="00BE40EA"/>
    <w:rsid w:val="00BE4101"/>
    <w:rsid w:val="00BE7435"/>
    <w:rsid w:val="00BF149E"/>
    <w:rsid w:val="00BF23C3"/>
    <w:rsid w:val="00BF3EC0"/>
    <w:rsid w:val="00BF4928"/>
    <w:rsid w:val="00BF4E61"/>
    <w:rsid w:val="00BF5A52"/>
    <w:rsid w:val="00BF652D"/>
    <w:rsid w:val="00BF6D00"/>
    <w:rsid w:val="00BF739D"/>
    <w:rsid w:val="00C05AB1"/>
    <w:rsid w:val="00C07372"/>
    <w:rsid w:val="00C12171"/>
    <w:rsid w:val="00C12304"/>
    <w:rsid w:val="00C12EEA"/>
    <w:rsid w:val="00C143AE"/>
    <w:rsid w:val="00C1515B"/>
    <w:rsid w:val="00C163CE"/>
    <w:rsid w:val="00C20796"/>
    <w:rsid w:val="00C243A0"/>
    <w:rsid w:val="00C25D08"/>
    <w:rsid w:val="00C322E8"/>
    <w:rsid w:val="00C36867"/>
    <w:rsid w:val="00C43894"/>
    <w:rsid w:val="00C44850"/>
    <w:rsid w:val="00C470EF"/>
    <w:rsid w:val="00C4757B"/>
    <w:rsid w:val="00C47D28"/>
    <w:rsid w:val="00C523DF"/>
    <w:rsid w:val="00C5452F"/>
    <w:rsid w:val="00C66593"/>
    <w:rsid w:val="00C720DD"/>
    <w:rsid w:val="00C73B6A"/>
    <w:rsid w:val="00C77B36"/>
    <w:rsid w:val="00C802B8"/>
    <w:rsid w:val="00C80458"/>
    <w:rsid w:val="00C82126"/>
    <w:rsid w:val="00C86E72"/>
    <w:rsid w:val="00C905BF"/>
    <w:rsid w:val="00C91F49"/>
    <w:rsid w:val="00C9402C"/>
    <w:rsid w:val="00C942E0"/>
    <w:rsid w:val="00C947CB"/>
    <w:rsid w:val="00C9492A"/>
    <w:rsid w:val="00CA0D0C"/>
    <w:rsid w:val="00CA1FDD"/>
    <w:rsid w:val="00CA2F98"/>
    <w:rsid w:val="00CA5642"/>
    <w:rsid w:val="00CA5FCE"/>
    <w:rsid w:val="00CA639C"/>
    <w:rsid w:val="00CB16A2"/>
    <w:rsid w:val="00CB20E2"/>
    <w:rsid w:val="00CB63CA"/>
    <w:rsid w:val="00CB6596"/>
    <w:rsid w:val="00CB6AA0"/>
    <w:rsid w:val="00CC2802"/>
    <w:rsid w:val="00CC2983"/>
    <w:rsid w:val="00CC43E1"/>
    <w:rsid w:val="00CD08B6"/>
    <w:rsid w:val="00CD260E"/>
    <w:rsid w:val="00CD47E3"/>
    <w:rsid w:val="00CD4D1A"/>
    <w:rsid w:val="00CE15EA"/>
    <w:rsid w:val="00CE4D95"/>
    <w:rsid w:val="00CE4FB5"/>
    <w:rsid w:val="00CE5AC8"/>
    <w:rsid w:val="00CE6497"/>
    <w:rsid w:val="00CE6BBA"/>
    <w:rsid w:val="00CF1CB9"/>
    <w:rsid w:val="00CF4AAA"/>
    <w:rsid w:val="00CF53AA"/>
    <w:rsid w:val="00CF6E2C"/>
    <w:rsid w:val="00D055CA"/>
    <w:rsid w:val="00D056B9"/>
    <w:rsid w:val="00D05707"/>
    <w:rsid w:val="00D10917"/>
    <w:rsid w:val="00D17F7A"/>
    <w:rsid w:val="00D21C09"/>
    <w:rsid w:val="00D30A2E"/>
    <w:rsid w:val="00D32677"/>
    <w:rsid w:val="00D32BA6"/>
    <w:rsid w:val="00D37819"/>
    <w:rsid w:val="00D41F4E"/>
    <w:rsid w:val="00D461FA"/>
    <w:rsid w:val="00D61950"/>
    <w:rsid w:val="00D63112"/>
    <w:rsid w:val="00D65725"/>
    <w:rsid w:val="00D67185"/>
    <w:rsid w:val="00D73EA8"/>
    <w:rsid w:val="00D7607D"/>
    <w:rsid w:val="00D813E6"/>
    <w:rsid w:val="00D84CA9"/>
    <w:rsid w:val="00D872BB"/>
    <w:rsid w:val="00D93413"/>
    <w:rsid w:val="00D95697"/>
    <w:rsid w:val="00D96BB7"/>
    <w:rsid w:val="00D96D17"/>
    <w:rsid w:val="00DA1858"/>
    <w:rsid w:val="00DA1DE4"/>
    <w:rsid w:val="00DA2C60"/>
    <w:rsid w:val="00DA7A64"/>
    <w:rsid w:val="00DB0270"/>
    <w:rsid w:val="00DB0474"/>
    <w:rsid w:val="00DB0644"/>
    <w:rsid w:val="00DB2029"/>
    <w:rsid w:val="00DB2143"/>
    <w:rsid w:val="00DB399E"/>
    <w:rsid w:val="00DB5611"/>
    <w:rsid w:val="00DB5E06"/>
    <w:rsid w:val="00DB6BAC"/>
    <w:rsid w:val="00DC21F2"/>
    <w:rsid w:val="00DC7EAC"/>
    <w:rsid w:val="00DD55C8"/>
    <w:rsid w:val="00DD74E0"/>
    <w:rsid w:val="00DE0030"/>
    <w:rsid w:val="00DE1099"/>
    <w:rsid w:val="00DE245F"/>
    <w:rsid w:val="00DE3A9F"/>
    <w:rsid w:val="00DE5957"/>
    <w:rsid w:val="00DF1A97"/>
    <w:rsid w:val="00DF1D94"/>
    <w:rsid w:val="00DF2B82"/>
    <w:rsid w:val="00DF3F20"/>
    <w:rsid w:val="00DF4AC8"/>
    <w:rsid w:val="00DF6A57"/>
    <w:rsid w:val="00E04523"/>
    <w:rsid w:val="00E15AB9"/>
    <w:rsid w:val="00E17C5E"/>
    <w:rsid w:val="00E213E5"/>
    <w:rsid w:val="00E21BAA"/>
    <w:rsid w:val="00E21F87"/>
    <w:rsid w:val="00E23F19"/>
    <w:rsid w:val="00E25584"/>
    <w:rsid w:val="00E35725"/>
    <w:rsid w:val="00E36681"/>
    <w:rsid w:val="00E41976"/>
    <w:rsid w:val="00E45CB6"/>
    <w:rsid w:val="00E468E3"/>
    <w:rsid w:val="00E51DD7"/>
    <w:rsid w:val="00E521F8"/>
    <w:rsid w:val="00E602DF"/>
    <w:rsid w:val="00E62329"/>
    <w:rsid w:val="00E62CC9"/>
    <w:rsid w:val="00E63105"/>
    <w:rsid w:val="00E634F1"/>
    <w:rsid w:val="00E64D9D"/>
    <w:rsid w:val="00E6615A"/>
    <w:rsid w:val="00E67838"/>
    <w:rsid w:val="00E7079D"/>
    <w:rsid w:val="00E71396"/>
    <w:rsid w:val="00E72C99"/>
    <w:rsid w:val="00E735EB"/>
    <w:rsid w:val="00E74A42"/>
    <w:rsid w:val="00E756AB"/>
    <w:rsid w:val="00E76A7B"/>
    <w:rsid w:val="00E80AA0"/>
    <w:rsid w:val="00E81114"/>
    <w:rsid w:val="00E97419"/>
    <w:rsid w:val="00E97B49"/>
    <w:rsid w:val="00EA1569"/>
    <w:rsid w:val="00EA233A"/>
    <w:rsid w:val="00EA4DB5"/>
    <w:rsid w:val="00EA50CD"/>
    <w:rsid w:val="00EA5A06"/>
    <w:rsid w:val="00EB5C0D"/>
    <w:rsid w:val="00EB6633"/>
    <w:rsid w:val="00EB6673"/>
    <w:rsid w:val="00EC3E25"/>
    <w:rsid w:val="00EC5088"/>
    <w:rsid w:val="00EC5FCC"/>
    <w:rsid w:val="00ED24DB"/>
    <w:rsid w:val="00ED523E"/>
    <w:rsid w:val="00EF0EE9"/>
    <w:rsid w:val="00EF20A7"/>
    <w:rsid w:val="00EF2E21"/>
    <w:rsid w:val="00EF451D"/>
    <w:rsid w:val="00EF6684"/>
    <w:rsid w:val="00F015D8"/>
    <w:rsid w:val="00F01C35"/>
    <w:rsid w:val="00F02771"/>
    <w:rsid w:val="00F07595"/>
    <w:rsid w:val="00F114D2"/>
    <w:rsid w:val="00F15F34"/>
    <w:rsid w:val="00F264C3"/>
    <w:rsid w:val="00F304D7"/>
    <w:rsid w:val="00F330E5"/>
    <w:rsid w:val="00F3430A"/>
    <w:rsid w:val="00F36A09"/>
    <w:rsid w:val="00F41B94"/>
    <w:rsid w:val="00F44D5D"/>
    <w:rsid w:val="00F471E5"/>
    <w:rsid w:val="00F5033C"/>
    <w:rsid w:val="00F52940"/>
    <w:rsid w:val="00F55450"/>
    <w:rsid w:val="00F57D5D"/>
    <w:rsid w:val="00F6205B"/>
    <w:rsid w:val="00F646C3"/>
    <w:rsid w:val="00F652BB"/>
    <w:rsid w:val="00F65B11"/>
    <w:rsid w:val="00F70A21"/>
    <w:rsid w:val="00F767E5"/>
    <w:rsid w:val="00F76885"/>
    <w:rsid w:val="00F772C4"/>
    <w:rsid w:val="00F7730C"/>
    <w:rsid w:val="00F82209"/>
    <w:rsid w:val="00F8568E"/>
    <w:rsid w:val="00F8650C"/>
    <w:rsid w:val="00F87C6E"/>
    <w:rsid w:val="00F90CB7"/>
    <w:rsid w:val="00F924EC"/>
    <w:rsid w:val="00F947FA"/>
    <w:rsid w:val="00F96F21"/>
    <w:rsid w:val="00FA2C83"/>
    <w:rsid w:val="00FA668C"/>
    <w:rsid w:val="00FB26C1"/>
    <w:rsid w:val="00FB49B5"/>
    <w:rsid w:val="00FC1AF4"/>
    <w:rsid w:val="00FC3440"/>
    <w:rsid w:val="00FC6524"/>
    <w:rsid w:val="00FC662F"/>
    <w:rsid w:val="00FC6F47"/>
    <w:rsid w:val="00FC73B8"/>
    <w:rsid w:val="00FD3D8F"/>
    <w:rsid w:val="00FD7055"/>
    <w:rsid w:val="00FD7798"/>
    <w:rsid w:val="00FE0405"/>
    <w:rsid w:val="00FE1303"/>
    <w:rsid w:val="00FE3991"/>
    <w:rsid w:val="00FE47FE"/>
    <w:rsid w:val="00FE57D4"/>
    <w:rsid w:val="00FE5D3F"/>
    <w:rsid w:val="00FF0082"/>
    <w:rsid w:val="00FF1094"/>
    <w:rsid w:val="00FF32C2"/>
    <w:rsid w:val="00FF5665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2EC93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A643D2"/>
    <w:pPr>
      <w:spacing w:after="120" w:line="240" w:lineRule="atLeast"/>
    </w:pPr>
    <w:rPr>
      <w:rFonts w:ascii="Arial" w:hAnsi="Arial"/>
      <w:spacing w:val="5"/>
      <w:szCs w:val="24"/>
      <w:lang w:eastAsia="en-US"/>
    </w:rPr>
  </w:style>
  <w:style w:type="paragraph" w:styleId="Heading1">
    <w:name w:val="heading 1"/>
    <w:basedOn w:val="Normal"/>
    <w:next w:val="NewsLetterSub-Title"/>
    <w:qFormat/>
    <w:rsid w:val="004104B2"/>
    <w:pPr>
      <w:keepNext/>
      <w:spacing w:after="0" w:line="548" w:lineRule="exact"/>
      <w:outlineLvl w:val="0"/>
    </w:pPr>
    <w:rPr>
      <w:rFonts w:cs="Arial"/>
      <w:bCs/>
      <w:color w:val="06B085"/>
      <w:spacing w:val="-28"/>
      <w:kern w:val="32"/>
      <w:sz w:val="48"/>
      <w:szCs w:val="48"/>
    </w:rPr>
  </w:style>
  <w:style w:type="paragraph" w:styleId="Heading2">
    <w:name w:val="heading 2"/>
    <w:basedOn w:val="SummaryText"/>
    <w:next w:val="Normal"/>
    <w:qFormat/>
    <w:rsid w:val="009B114E"/>
    <w:pPr>
      <w:outlineLvl w:val="1"/>
    </w:pPr>
    <w:rPr>
      <w:color w:val="595959" w:themeColor="text1" w:themeTint="A6"/>
      <w:sz w:val="40"/>
      <w:szCs w:val="48"/>
    </w:rPr>
  </w:style>
  <w:style w:type="paragraph" w:styleId="Heading3">
    <w:name w:val="heading 3"/>
    <w:basedOn w:val="Heading2"/>
    <w:next w:val="Normal"/>
    <w:qFormat/>
    <w:rsid w:val="00A33E07"/>
    <w:pPr>
      <w:outlineLvl w:val="2"/>
    </w:pPr>
    <w:rPr>
      <w:sz w:val="32"/>
      <w:szCs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B04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67F7"/>
    <w:pPr>
      <w:tabs>
        <w:tab w:val="center" w:pos="4320"/>
        <w:tab w:val="right" w:pos="864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A24962"/>
    <w:pPr>
      <w:tabs>
        <w:tab w:val="right" w:pos="9639"/>
      </w:tabs>
      <w:spacing w:after="0" w:line="240" w:lineRule="auto"/>
    </w:pPr>
    <w:rPr>
      <w:b/>
      <w:color w:val="D2000B"/>
      <w:spacing w:val="0"/>
      <w:szCs w:val="14"/>
    </w:rPr>
  </w:style>
  <w:style w:type="paragraph" w:customStyle="1" w:styleId="NewsLetterTitle">
    <w:name w:val="NewsLetter Title"/>
    <w:basedOn w:val="Normal"/>
    <w:next w:val="NewsLetterSub-Title"/>
    <w:rsid w:val="00B84941"/>
    <w:pPr>
      <w:spacing w:after="0" w:line="548" w:lineRule="exact"/>
    </w:pPr>
    <w:rPr>
      <w:color w:val="D2000B"/>
      <w:spacing w:val="-28"/>
      <w:sz w:val="56"/>
      <w:szCs w:val="56"/>
    </w:rPr>
  </w:style>
  <w:style w:type="paragraph" w:customStyle="1" w:styleId="NewsLetterSub-Title">
    <w:name w:val="NewsLetter Sub-Title"/>
    <w:basedOn w:val="Normal"/>
    <w:rsid w:val="004C622A"/>
    <w:pPr>
      <w:spacing w:after="0" w:line="320" w:lineRule="exact"/>
    </w:pPr>
    <w:rPr>
      <w:spacing w:val="0"/>
      <w:szCs w:val="20"/>
    </w:rPr>
  </w:style>
  <w:style w:type="paragraph" w:customStyle="1" w:styleId="CopyrightDetailsBold">
    <w:name w:val="Copyright Details Bold"/>
    <w:basedOn w:val="Normal"/>
    <w:rsid w:val="00F015D8"/>
    <w:pPr>
      <w:spacing w:after="0" w:line="260" w:lineRule="exact"/>
    </w:pPr>
    <w:rPr>
      <w:b/>
      <w:color w:val="747378"/>
    </w:rPr>
  </w:style>
  <w:style w:type="paragraph" w:customStyle="1" w:styleId="CopyrightDetails">
    <w:name w:val="Copyright Details"/>
    <w:basedOn w:val="Normal"/>
    <w:rsid w:val="00F015D8"/>
    <w:pPr>
      <w:spacing w:after="0" w:line="260" w:lineRule="exact"/>
    </w:pPr>
    <w:rPr>
      <w:color w:val="747378"/>
    </w:rPr>
  </w:style>
  <w:style w:type="paragraph" w:customStyle="1" w:styleId="CopyrightDetails-Logo">
    <w:name w:val="Copyright Details - Logo"/>
    <w:basedOn w:val="CopyrightDetails"/>
    <w:next w:val="CopyrightDetails"/>
    <w:rsid w:val="00AA11E9"/>
    <w:pPr>
      <w:spacing w:before="56" w:after="136" w:line="240" w:lineRule="auto"/>
    </w:pPr>
  </w:style>
  <w:style w:type="paragraph" w:customStyle="1" w:styleId="TOCTitle">
    <w:name w:val="TOC Title"/>
    <w:basedOn w:val="Header"/>
    <w:link w:val="TOCTitleChar"/>
    <w:rsid w:val="0002637D"/>
    <w:pPr>
      <w:ind w:left="-336"/>
    </w:pPr>
    <w:rPr>
      <w:color w:val="D2000B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A067F7"/>
    <w:rPr>
      <w:rFonts w:ascii="Arial" w:hAnsi="Arial"/>
      <w:color w:val="747378"/>
      <w:spacing w:val="4"/>
      <w:sz w:val="18"/>
      <w:szCs w:val="24"/>
      <w:lang w:val="en-AU" w:eastAsia="en-US" w:bidi="ar-SA"/>
    </w:rPr>
  </w:style>
  <w:style w:type="character" w:customStyle="1" w:styleId="TOCTitleChar">
    <w:name w:val="TOC Title Char"/>
    <w:basedOn w:val="HeaderChar"/>
    <w:link w:val="TOCTitle"/>
    <w:rsid w:val="0002637D"/>
    <w:rPr>
      <w:rFonts w:ascii="Arial" w:hAnsi="Arial"/>
      <w:color w:val="D2000B"/>
      <w:spacing w:val="5"/>
      <w:sz w:val="36"/>
      <w:szCs w:val="36"/>
      <w:lang w:val="en-AU" w:eastAsia="en-US" w:bidi="ar-SA"/>
    </w:rPr>
  </w:style>
  <w:style w:type="table" w:styleId="TableGrid">
    <w:name w:val="Table Grid"/>
    <w:basedOn w:val="TableNormal"/>
    <w:uiPriority w:val="39"/>
    <w:rsid w:val="00E72C99"/>
    <w:pPr>
      <w:spacing w:after="90" w:line="22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rsid w:val="00A824FC"/>
    <w:pPr>
      <w:tabs>
        <w:tab w:val="left" w:pos="0"/>
      </w:tabs>
      <w:spacing w:after="260"/>
      <w:ind w:hanging="340"/>
    </w:pPr>
    <w:rPr>
      <w:b/>
      <w:noProof/>
    </w:rPr>
  </w:style>
  <w:style w:type="character" w:styleId="PageNumber">
    <w:name w:val="page number"/>
    <w:basedOn w:val="DefaultParagraphFont"/>
    <w:rsid w:val="00BB6565"/>
  </w:style>
  <w:style w:type="paragraph" w:styleId="ListBullet">
    <w:name w:val="List Bullet"/>
    <w:basedOn w:val="Normal"/>
    <w:rsid w:val="004C622A"/>
    <w:pPr>
      <w:numPr>
        <w:numId w:val="1"/>
      </w:numPr>
      <w:tabs>
        <w:tab w:val="clear" w:pos="180"/>
      </w:tabs>
      <w:ind w:left="284" w:hanging="284"/>
    </w:pPr>
  </w:style>
  <w:style w:type="paragraph" w:styleId="TOC3">
    <w:name w:val="toc 3"/>
    <w:basedOn w:val="Normal"/>
    <w:next w:val="Normal"/>
    <w:autoRedefine/>
    <w:semiHidden/>
    <w:rsid w:val="00AF50E2"/>
    <w:pPr>
      <w:ind w:left="360"/>
    </w:pPr>
  </w:style>
  <w:style w:type="paragraph" w:styleId="TOC2">
    <w:name w:val="toc 2"/>
    <w:basedOn w:val="Normal"/>
    <w:next w:val="Normal"/>
    <w:rsid w:val="00AF50E2"/>
    <w:pPr>
      <w:tabs>
        <w:tab w:val="left" w:pos="5124"/>
      </w:tabs>
      <w:spacing w:after="260"/>
    </w:pPr>
  </w:style>
  <w:style w:type="paragraph" w:styleId="Quote">
    <w:name w:val="Quote"/>
    <w:basedOn w:val="Normal"/>
    <w:rsid w:val="00156E75"/>
    <w:rPr>
      <w:b/>
      <w:color w:val="D2000B"/>
      <w:sz w:val="19"/>
      <w:szCs w:val="19"/>
    </w:rPr>
  </w:style>
  <w:style w:type="paragraph" w:customStyle="1" w:styleId="Default">
    <w:name w:val="Default"/>
    <w:rsid w:val="00A97DF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Table-ColumnHeading">
    <w:name w:val="Table - Column Heading"/>
    <w:basedOn w:val="Default"/>
    <w:rsid w:val="00C322E8"/>
    <w:pPr>
      <w:tabs>
        <w:tab w:val="left" w:pos="205"/>
      </w:tabs>
    </w:pPr>
    <w:rPr>
      <w:b/>
      <w:bCs/>
      <w:color w:val="FFFFFF"/>
      <w:sz w:val="18"/>
      <w:szCs w:val="18"/>
    </w:rPr>
  </w:style>
  <w:style w:type="paragraph" w:styleId="Caption">
    <w:name w:val="caption"/>
    <w:basedOn w:val="Normal"/>
    <w:next w:val="Normal"/>
    <w:rsid w:val="00156E75"/>
    <w:rPr>
      <w:b/>
      <w:bCs/>
      <w:color w:val="D2000B"/>
      <w:sz w:val="19"/>
      <w:szCs w:val="19"/>
    </w:rPr>
  </w:style>
  <w:style w:type="paragraph" w:customStyle="1" w:styleId="Table-Entry">
    <w:name w:val="Table - Entry"/>
    <w:basedOn w:val="Default"/>
    <w:rsid w:val="00C322E8"/>
    <w:pPr>
      <w:tabs>
        <w:tab w:val="left" w:pos="205"/>
      </w:tabs>
    </w:pPr>
    <w:rPr>
      <w:color w:val="737277"/>
      <w:sz w:val="18"/>
      <w:szCs w:val="18"/>
    </w:rPr>
  </w:style>
  <w:style w:type="paragraph" w:customStyle="1" w:styleId="Table-RowHeading">
    <w:name w:val="Table - Row Heading"/>
    <w:basedOn w:val="Default"/>
    <w:rsid w:val="00C322E8"/>
    <w:rPr>
      <w:color w:val="737277"/>
      <w:sz w:val="18"/>
      <w:szCs w:val="18"/>
    </w:rPr>
  </w:style>
  <w:style w:type="paragraph" w:customStyle="1" w:styleId="Source">
    <w:name w:val="Source"/>
    <w:basedOn w:val="Normal"/>
    <w:rsid w:val="007D5EE3"/>
    <w:pPr>
      <w:spacing w:after="0"/>
      <w:ind w:right="-142"/>
    </w:pPr>
    <w:rPr>
      <w:sz w:val="16"/>
      <w:szCs w:val="16"/>
    </w:rPr>
  </w:style>
  <w:style w:type="paragraph" w:customStyle="1" w:styleId="Spacer">
    <w:name w:val="Spacer"/>
    <w:basedOn w:val="Normal"/>
    <w:rsid w:val="00A067F7"/>
    <w:pPr>
      <w:spacing w:after="0" w:line="240" w:lineRule="auto"/>
    </w:pPr>
    <w:rPr>
      <w:sz w:val="6"/>
      <w:szCs w:val="6"/>
    </w:rPr>
  </w:style>
  <w:style w:type="paragraph" w:customStyle="1" w:styleId="PullOutText">
    <w:name w:val="Pull Out Text"/>
    <w:basedOn w:val="Normal"/>
    <w:rsid w:val="00923D3E"/>
    <w:pPr>
      <w:framePr w:hSpace="181" w:wrap="around" w:vAnchor="page" w:hAnchor="page" w:x="7825" w:y="5941"/>
      <w:spacing w:line="300" w:lineRule="atLeast"/>
    </w:pPr>
    <w:rPr>
      <w:color w:val="D2000B"/>
      <w:spacing w:val="0"/>
      <w:sz w:val="22"/>
    </w:rPr>
  </w:style>
  <w:style w:type="paragraph" w:customStyle="1" w:styleId="fltPictureStyle">
    <w:name w:val="flt Picture Style"/>
    <w:basedOn w:val="Normal"/>
    <w:rsid w:val="00CD4D1A"/>
    <w:pPr>
      <w:framePr w:hSpace="181" w:wrap="around" w:vAnchor="page" w:hAnchor="page" w:x="7825" w:y="5897"/>
      <w:spacing w:after="0" w:line="240" w:lineRule="auto"/>
    </w:pPr>
  </w:style>
  <w:style w:type="paragraph" w:customStyle="1" w:styleId="fltPictureCaption">
    <w:name w:val="flt Picture Caption"/>
    <w:basedOn w:val="Normal"/>
    <w:rsid w:val="009A0507"/>
    <w:pPr>
      <w:framePr w:hSpace="181" w:wrap="around" w:vAnchor="page" w:hAnchor="page" w:x="7825" w:y="5897"/>
      <w:spacing w:after="0" w:line="220" w:lineRule="exact"/>
    </w:pPr>
    <w:rPr>
      <w:spacing w:val="0"/>
      <w:sz w:val="16"/>
    </w:rPr>
  </w:style>
  <w:style w:type="paragraph" w:customStyle="1" w:styleId="SummaryText">
    <w:name w:val="Summary Text"/>
    <w:basedOn w:val="Normal"/>
    <w:next w:val="Normal"/>
    <w:rsid w:val="00822642"/>
    <w:pPr>
      <w:spacing w:before="120"/>
    </w:pPr>
    <w:rPr>
      <w:color w:val="D2000B"/>
      <w:spacing w:val="0"/>
      <w:sz w:val="24"/>
    </w:rPr>
  </w:style>
  <w:style w:type="paragraph" w:customStyle="1" w:styleId="HighlightText">
    <w:name w:val="Highlight Text"/>
    <w:basedOn w:val="Normal"/>
    <w:next w:val="Normal"/>
    <w:rsid w:val="004C622A"/>
    <w:pPr>
      <w:spacing w:before="60"/>
    </w:pPr>
    <w:rPr>
      <w:color w:val="D2000B"/>
    </w:rPr>
  </w:style>
  <w:style w:type="paragraph" w:styleId="BalloonText">
    <w:name w:val="Balloon Text"/>
    <w:basedOn w:val="Normal"/>
    <w:link w:val="BalloonTextChar"/>
    <w:rsid w:val="007A4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4415"/>
    <w:rPr>
      <w:rFonts w:ascii="Tahoma" w:hAnsi="Tahoma" w:cs="Tahoma"/>
      <w:spacing w:val="5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F3E84"/>
    <w:rPr>
      <w:rFonts w:ascii="Arial" w:hAnsi="Arial"/>
      <w:b/>
      <w:color w:val="D2000B"/>
      <w:szCs w:val="14"/>
      <w:lang w:eastAsia="en-US"/>
    </w:rPr>
  </w:style>
  <w:style w:type="character" w:styleId="Emphasis">
    <w:name w:val="Emphasis"/>
    <w:qFormat/>
    <w:rsid w:val="00A33E07"/>
    <w:rPr>
      <w:color w:val="06B085"/>
    </w:rPr>
  </w:style>
  <w:style w:type="table" w:customStyle="1" w:styleId="TableGrid1">
    <w:name w:val="Table Grid1"/>
    <w:basedOn w:val="TableNormal"/>
    <w:uiPriority w:val="59"/>
    <w:rsid w:val="00E6615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List Paragraph11,Bullet point,L,Recommendation,DDM Gen Text,List Paragraph - bullets,NFP GP Bulleted List,bullet point list,Bullet points,Content descriptions,Bullet Point"/>
    <w:basedOn w:val="Normal"/>
    <w:link w:val="ListParagraphChar"/>
    <w:uiPriority w:val="34"/>
    <w:qFormat/>
    <w:rsid w:val="009E54BA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A06402"/>
    <w:pPr>
      <w:spacing w:after="0" w:line="240" w:lineRule="auto"/>
    </w:pPr>
    <w:rPr>
      <w:rFonts w:ascii="Lucida Grande" w:hAnsi="Lucida Grande" w:cs="Lucida Grande"/>
      <w:sz w:val="24"/>
    </w:rPr>
  </w:style>
  <w:style w:type="character" w:customStyle="1" w:styleId="DocumentMapChar">
    <w:name w:val="Document Map Char"/>
    <w:basedOn w:val="DefaultParagraphFont"/>
    <w:link w:val="DocumentMap"/>
    <w:rsid w:val="00A06402"/>
    <w:rPr>
      <w:rFonts w:ascii="Lucida Grande" w:hAnsi="Lucida Grande" w:cs="Lucida Grande"/>
      <w:spacing w:val="5"/>
      <w:sz w:val="24"/>
      <w:szCs w:val="24"/>
      <w:lang w:eastAsia="en-US"/>
    </w:rPr>
  </w:style>
  <w:style w:type="paragraph" w:styleId="NoSpacing">
    <w:name w:val="No Spacing"/>
    <w:uiPriority w:val="1"/>
    <w:qFormat/>
    <w:rsid w:val="00614FEA"/>
    <w:rPr>
      <w:rFonts w:ascii="Arial" w:hAnsi="Arial"/>
      <w:spacing w:val="5"/>
      <w:szCs w:val="24"/>
      <w:lang w:eastAsia="en-US"/>
    </w:rPr>
  </w:style>
  <w:style w:type="paragraph" w:customStyle="1" w:styleId="paragraph">
    <w:name w:val="paragraph"/>
    <w:basedOn w:val="Normal"/>
    <w:rsid w:val="004B4244"/>
    <w:pPr>
      <w:spacing w:before="100" w:beforeAutospacing="1" w:after="100" w:afterAutospacing="1" w:line="240" w:lineRule="auto"/>
    </w:pPr>
    <w:rPr>
      <w:rFonts w:ascii="Times New Roman" w:hAnsi="Times New Roman"/>
      <w:spacing w:val="0"/>
      <w:sz w:val="24"/>
      <w:lang w:val="en-US"/>
    </w:rPr>
  </w:style>
  <w:style w:type="character" w:customStyle="1" w:styleId="normaltextrun">
    <w:name w:val="normaltextrun"/>
    <w:basedOn w:val="DefaultParagraphFont"/>
    <w:rsid w:val="004B4244"/>
  </w:style>
  <w:style w:type="character" w:customStyle="1" w:styleId="apple-converted-space">
    <w:name w:val="apple-converted-space"/>
    <w:basedOn w:val="DefaultParagraphFont"/>
    <w:rsid w:val="004B4244"/>
  </w:style>
  <w:style w:type="character" w:customStyle="1" w:styleId="eop">
    <w:name w:val="eop"/>
    <w:basedOn w:val="DefaultParagraphFont"/>
    <w:rsid w:val="004B4244"/>
  </w:style>
  <w:style w:type="character" w:customStyle="1" w:styleId="ListParagraphChar">
    <w:name w:val="List Paragraph Char"/>
    <w:aliases w:val="List Paragraph1 Char,List Paragraph11 Char,Bullet point Char,L Char,Recommendation Char,DDM Gen Text Char,List Paragraph - bullets Char,NFP GP Bulleted List Char,bullet point list Char,Bullet points Char,Content descriptions Char"/>
    <w:basedOn w:val="DefaultParagraphFont"/>
    <w:link w:val="ListParagraph"/>
    <w:uiPriority w:val="34"/>
    <w:locked/>
    <w:rsid w:val="007E419F"/>
    <w:rPr>
      <w:rFonts w:ascii="Arial" w:hAnsi="Arial"/>
      <w:spacing w:val="5"/>
      <w:szCs w:val="24"/>
      <w:lang w:eastAsia="en-US"/>
    </w:rPr>
  </w:style>
  <w:style w:type="character" w:styleId="Hyperlink">
    <w:name w:val="Hyperlink"/>
    <w:rsid w:val="00011371"/>
    <w:rPr>
      <w:u w:val="single"/>
    </w:rPr>
  </w:style>
  <w:style w:type="character" w:customStyle="1" w:styleId="rpl-text-label">
    <w:name w:val="rpl-text-label"/>
    <w:basedOn w:val="DefaultParagraphFont"/>
    <w:rsid w:val="00011371"/>
  </w:style>
  <w:style w:type="character" w:customStyle="1" w:styleId="rpl-text-icongroup">
    <w:name w:val="rpl-text-icon__group"/>
    <w:basedOn w:val="DefaultParagraphFont"/>
    <w:rsid w:val="00011371"/>
  </w:style>
  <w:style w:type="paragraph" w:styleId="FootnoteText">
    <w:name w:val="footnote text"/>
    <w:basedOn w:val="Normal"/>
    <w:link w:val="FootnoteTextChar"/>
    <w:uiPriority w:val="99"/>
    <w:unhideWhenUsed/>
    <w:rsid w:val="000F40F0"/>
    <w:pPr>
      <w:spacing w:after="40" w:line="240" w:lineRule="auto"/>
    </w:pPr>
    <w:rPr>
      <w:rFonts w:eastAsiaTheme="minorEastAsia" w:cs="Arial"/>
      <w:spacing w:val="0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F40F0"/>
    <w:rPr>
      <w:rFonts w:ascii="Arial" w:eastAsiaTheme="minorEastAsia" w:hAnsi="Arial" w:cs="Arial"/>
      <w:sz w:val="11"/>
      <w:szCs w:val="11"/>
      <w:lang w:val="en-US" w:eastAsia="en-US"/>
    </w:rPr>
  </w:style>
  <w:style w:type="character" w:customStyle="1" w:styleId="Heading5Char">
    <w:name w:val="Heading 5 Char"/>
    <w:basedOn w:val="DefaultParagraphFont"/>
    <w:link w:val="Heading5"/>
    <w:semiHidden/>
    <w:rsid w:val="005B0492"/>
    <w:rPr>
      <w:rFonts w:asciiTheme="majorHAnsi" w:eastAsiaTheme="majorEastAsia" w:hAnsiTheme="majorHAnsi" w:cstheme="majorBidi"/>
      <w:color w:val="365F91" w:themeColor="accent1" w:themeShade="BF"/>
      <w:spacing w:val="5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newsletters.naavi.com/p/mMPbWyN/archiv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vpsc.vic.gov.au/html-resources/code-of-conduct-for-victorian-public-sector-employees-2/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d%20Templates\Word%20Fact%20Sheet%20-%202%20column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6d863448-bc1c-4af5-91a7-cd2911815cee" xsi:nil="true"/>
    <Type_x0020_of_x0020_Document xmlns="6d863448-bc1c-4af5-91a7-cd2911815cee">
      <Value>For Teachers</Value>
    </Type_x0020_of_x0020_Document>
    <Category xmlns="6d863448-bc1c-4af5-91a7-cd2911815cee" xsi:nil="true"/>
    <P_x0026_D_x0020_Cycle xmlns="6d863448-bc1c-4af5-91a7-cd2911815cee">2015/16</P_x0026_D_x0020_Cycl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58089A9B5C9740B835CB6FD9E449AE" ma:contentTypeVersion="6" ma:contentTypeDescription="Create a new document." ma:contentTypeScope="" ma:versionID="55209d0ba14527d8d012a466748bbf53">
  <xsd:schema xmlns:xsd="http://www.w3.org/2001/XMLSchema" xmlns:xs="http://www.w3.org/2001/XMLSchema" xmlns:p="http://schemas.microsoft.com/office/2006/metadata/properties" xmlns:ns1="http://schemas.microsoft.com/sharepoint/v3" xmlns:ns2="6d863448-bc1c-4af5-91a7-cd2911815cee" targetNamespace="http://schemas.microsoft.com/office/2006/metadata/properties" ma:root="true" ma:fieldsID="55d38f559a16875b83e54f201d84ca8d" ns1:_="" ns2:_="">
    <xsd:import namespace="http://schemas.microsoft.com/sharepoint/v3"/>
    <xsd:import namespace="6d863448-bc1c-4af5-91a7-cd2911815cee"/>
    <xsd:element name="properties">
      <xsd:complexType>
        <xsd:sequence>
          <xsd:element name="documentManagement">
            <xsd:complexType>
              <xsd:all>
                <xsd:element ref="ns2:PublishingStartDate" minOccurs="0"/>
                <xsd:element ref="ns1:PublishingExpirationDate" minOccurs="0"/>
                <xsd:element ref="ns2:Type_x0020_of_x0020_Document" minOccurs="0"/>
                <xsd:element ref="ns2:Category" minOccurs="0"/>
                <xsd:element ref="ns2:P_x0026_D_x0020_Cycl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63448-bc1c-4af5-91a7-cd2911815cee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Type_x0020_of_x0020_Document" ma:index="10" nillable="true" ma:displayName="Type of Document" ma:default="For Principals" ma:internalName="Type_x0020_of_x0020_Document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r Principals"/>
                    <xsd:enumeration value="For Teachers"/>
                    <xsd:enumeration value="Transitions View"/>
                    <xsd:enumeration value="Education Support View"/>
                    <xsd:enumeration value="Home page"/>
                    <xsd:enumeration value="Image"/>
                  </xsd:restriction>
                </xsd:simpleType>
              </xsd:element>
            </xsd:sequence>
          </xsd:extension>
        </xsd:complexContent>
      </xsd:complexType>
    </xsd:element>
    <xsd:element name="Category" ma:index="11" nillable="true" ma:displayName="Category" ma:default="Key Papers and Templates" ma:format="Dropdown" ma:internalName="Category">
      <xsd:simpleType>
        <xsd:restriction base="dms:Choice">
          <xsd:enumeration value="Key Papers and Templates"/>
          <xsd:enumeration value="AITSL"/>
          <xsd:enumeration value="Example PDPs"/>
          <xsd:enumeration value="Balanced Scorecard"/>
          <xsd:enumeration value="Goal Setting and Evidence"/>
        </xsd:restriction>
      </xsd:simpleType>
    </xsd:element>
    <xsd:element name="P_x0026_D_x0020_Cycle" ma:index="12" ma:displayName="P&amp;D Cycle" ma:default="2016/17" ma:format="Dropdown" ma:internalName="P_x0026_D_x0020_Cycle">
      <xsd:simpleType>
        <xsd:restriction base="dms:Choice">
          <xsd:enumeration value="2014/15"/>
          <xsd:enumeration value="2015/16"/>
          <xsd:enumeration value="2016/17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4265BA-FF54-406F-BF66-C3130E85877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C95364E-27B7-5C4A-A4A9-F2D7743B17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B9833D-3131-4CF1-B99B-40F599AD911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d863448-bc1c-4af5-91a7-cd2911815cee"/>
  </ds:schemaRefs>
</ds:datastoreItem>
</file>

<file path=customXml/itemProps4.xml><?xml version="1.0" encoding="utf-8"?>
<ds:datastoreItem xmlns:ds="http://schemas.openxmlformats.org/officeDocument/2006/customXml" ds:itemID="{3A67A239-2509-4EA1-9535-36419563B0C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392F75D-B987-4FA5-92BA-1741D5C3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63448-bc1c-4af5-91a7-cd2911815c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D:\Word Templates\Word Fact Sheet - 2 column.dotm</Template>
  <TotalTime>4</TotalTime>
  <Pages>5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Newsletter</vt:lpstr>
    </vt:vector>
  </TitlesOfParts>
  <Company>DEECD</Company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</dc:title>
  <dc:creator>Antony</dc:creator>
  <cp:lastModifiedBy>Anthony Jackson</cp:lastModifiedBy>
  <cp:revision>4</cp:revision>
  <cp:lastPrinted>2016-05-04T03:53:00Z</cp:lastPrinted>
  <dcterms:created xsi:type="dcterms:W3CDTF">2026-04-09T12:34:00Z</dcterms:created>
  <dcterms:modified xsi:type="dcterms:W3CDTF">2026-04-09T12:57:00Z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 ver">
    <vt:lpwstr>10</vt:lpwstr>
  </property>
  <property fmtid="{D5CDD505-2E9C-101B-9397-08002B2CF9AE}" pid="3" name="Word Ver">
    <vt:lpwstr>2003</vt:lpwstr>
  </property>
  <property fmtid="{D5CDD505-2E9C-101B-9397-08002B2CF9AE}" pid="4" name="ContentTypeId">
    <vt:lpwstr>0x010100C558089A9B5C9740B835CB6FD9E449AE</vt:lpwstr>
  </property>
</Properties>
</file>